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36F8" w:rsidRPr="006C06C5" w:rsidRDefault="00CF36F8" w:rsidP="00312F48">
      <w:pPr>
        <w:suppressAutoHyphens w:val="0"/>
        <w:jc w:val="center"/>
        <w:rPr>
          <w:bCs/>
          <w:kern w:val="0"/>
          <w:sz w:val="28"/>
          <w:szCs w:val="28"/>
          <w:lang w:eastAsia="ru-RU"/>
        </w:rPr>
      </w:pPr>
      <w:r w:rsidRPr="006C06C5">
        <w:rPr>
          <w:bCs/>
          <w:kern w:val="0"/>
          <w:sz w:val="28"/>
          <w:szCs w:val="28"/>
          <w:lang w:eastAsia="ru-RU"/>
        </w:rPr>
        <w:t>РОССИЙСКАЯ ФЕДЕРАЦИЯ</w:t>
      </w:r>
    </w:p>
    <w:p w:rsidR="00CF36F8" w:rsidRPr="006C06C5" w:rsidRDefault="00CF36F8" w:rsidP="006C06C5">
      <w:pPr>
        <w:widowControl w:val="0"/>
        <w:tabs>
          <w:tab w:val="left" w:pos="4515"/>
        </w:tabs>
        <w:suppressAutoHyphens w:val="0"/>
        <w:autoSpaceDE w:val="0"/>
        <w:autoSpaceDN w:val="0"/>
        <w:adjustRightInd w:val="0"/>
        <w:ind w:firstLine="540"/>
        <w:rPr>
          <w:kern w:val="0"/>
          <w:sz w:val="28"/>
          <w:szCs w:val="28"/>
          <w:lang w:eastAsia="ru-RU"/>
        </w:rPr>
      </w:pPr>
      <w:r w:rsidRPr="006C06C5">
        <w:rPr>
          <w:kern w:val="0"/>
          <w:sz w:val="28"/>
          <w:szCs w:val="28"/>
          <w:lang w:eastAsia="ru-RU"/>
        </w:rPr>
        <w:t xml:space="preserve">                                         РОСТОВСКАЯ ОБЛАСТЬ</w:t>
      </w:r>
    </w:p>
    <w:p w:rsidR="00CF36F8" w:rsidRPr="006C06C5" w:rsidRDefault="00CF36F8" w:rsidP="006C06C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6C06C5">
        <w:rPr>
          <w:kern w:val="0"/>
          <w:sz w:val="28"/>
          <w:szCs w:val="28"/>
          <w:lang w:eastAsia="ru-RU"/>
        </w:rPr>
        <w:t>МОРОЗОВСКИЙ РАЙОН</w:t>
      </w:r>
    </w:p>
    <w:p w:rsidR="00CF36F8" w:rsidRDefault="00CF36F8" w:rsidP="006C06C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МУНИЦИПАЛЬНОЕ ОБРАЗОВАНИЕ </w:t>
      </w:r>
    </w:p>
    <w:p w:rsidR="00CF36F8" w:rsidRPr="006C06C5" w:rsidRDefault="00CF36F8" w:rsidP="006C06C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«ГРУЗИНОВСКОЕ СЕЛЬСКОЕ ПОСЕЛЕНИЕ»</w:t>
      </w:r>
    </w:p>
    <w:p w:rsidR="00CF36F8" w:rsidRPr="006C06C5" w:rsidRDefault="00CF36F8" w:rsidP="006C06C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6C06C5">
        <w:rPr>
          <w:kern w:val="0"/>
          <w:sz w:val="28"/>
          <w:szCs w:val="28"/>
          <w:lang w:eastAsia="ru-RU"/>
        </w:rPr>
        <w:t xml:space="preserve">СОБРАНИЕ ДЕПУТАТОВ </w:t>
      </w:r>
      <w:r>
        <w:rPr>
          <w:kern w:val="0"/>
          <w:sz w:val="28"/>
          <w:szCs w:val="28"/>
          <w:lang w:eastAsia="ru-RU"/>
        </w:rPr>
        <w:t>ГРУЗИНОВ</w:t>
      </w:r>
      <w:r w:rsidRPr="006C06C5">
        <w:rPr>
          <w:kern w:val="0"/>
          <w:sz w:val="28"/>
          <w:szCs w:val="28"/>
          <w:lang w:eastAsia="ru-RU"/>
        </w:rPr>
        <w:t>СКОГО СЕЛЬСКОГО ПОСЕЛЕНИЯ</w:t>
      </w:r>
    </w:p>
    <w:p w:rsidR="00CF36F8" w:rsidRPr="006C06C5" w:rsidRDefault="00CF36F8" w:rsidP="006C06C5">
      <w:pPr>
        <w:suppressAutoHyphens w:val="0"/>
        <w:ind w:firstLine="709"/>
        <w:jc w:val="both"/>
        <w:rPr>
          <w:kern w:val="0"/>
          <w:sz w:val="20"/>
          <w:szCs w:val="20"/>
          <w:lang w:eastAsia="ru-RU"/>
        </w:rPr>
      </w:pPr>
    </w:p>
    <w:p w:rsidR="00CF36F8" w:rsidRPr="006C06C5" w:rsidRDefault="00CF36F8" w:rsidP="006C06C5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kern w:val="0"/>
          <w:sz w:val="28"/>
          <w:szCs w:val="28"/>
          <w:lang w:eastAsia="ru-RU"/>
        </w:rPr>
      </w:pPr>
      <w:r w:rsidRPr="006C06C5">
        <w:rPr>
          <w:b/>
          <w:kern w:val="0"/>
          <w:sz w:val="28"/>
          <w:szCs w:val="28"/>
          <w:lang w:eastAsia="ru-RU"/>
        </w:rPr>
        <w:t>РЕШЕНИЕ</w:t>
      </w:r>
    </w:p>
    <w:p w:rsidR="00CF36F8" w:rsidRPr="006C06C5" w:rsidRDefault="00CF36F8" w:rsidP="006C06C5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0"/>
          <w:szCs w:val="20"/>
          <w:highlight w:val="yellow"/>
          <w:lang w:eastAsia="ru-RU"/>
        </w:rPr>
      </w:pPr>
    </w:p>
    <w:tbl>
      <w:tblPr>
        <w:tblW w:w="0" w:type="auto"/>
        <w:tblLook w:val="01E0"/>
      </w:tblPr>
      <w:tblGrid>
        <w:gridCol w:w="5209"/>
        <w:gridCol w:w="5211"/>
      </w:tblGrid>
      <w:tr w:rsidR="00CF36F8" w:rsidRPr="006C06C5" w:rsidTr="00067333">
        <w:tc>
          <w:tcPr>
            <w:tcW w:w="5210" w:type="dxa"/>
          </w:tcPr>
          <w:p w:rsidR="00CF36F8" w:rsidRPr="006C06C5" w:rsidRDefault="00CF36F8" w:rsidP="006C06C5">
            <w:pPr>
              <w:rPr>
                <w:kern w:val="0"/>
                <w:sz w:val="28"/>
              </w:rPr>
            </w:pPr>
            <w:r w:rsidRPr="006C06C5">
              <w:rPr>
                <w:kern w:val="0"/>
                <w:sz w:val="28"/>
                <w:lang w:eastAsia="ru-RU"/>
              </w:rPr>
              <w:t>Принято Собранием депутатов</w:t>
            </w:r>
          </w:p>
        </w:tc>
        <w:tc>
          <w:tcPr>
            <w:tcW w:w="5211" w:type="dxa"/>
          </w:tcPr>
          <w:p w:rsidR="00CF36F8" w:rsidRPr="006C06C5" w:rsidRDefault="00CF36F8" w:rsidP="00874930">
            <w:pPr>
              <w:jc w:val="right"/>
              <w:rPr>
                <w:kern w:val="0"/>
                <w:sz w:val="28"/>
              </w:rPr>
            </w:pPr>
            <w:r>
              <w:rPr>
                <w:kern w:val="0"/>
                <w:sz w:val="28"/>
                <w:lang w:eastAsia="ru-RU"/>
              </w:rPr>
              <w:t>______________</w:t>
            </w:r>
            <w:r w:rsidRPr="006C06C5">
              <w:rPr>
                <w:kern w:val="0"/>
                <w:sz w:val="28"/>
                <w:lang w:eastAsia="ru-RU"/>
              </w:rPr>
              <w:t xml:space="preserve"> </w:t>
            </w:r>
            <w:r>
              <w:rPr>
                <w:kern w:val="0"/>
                <w:sz w:val="28"/>
                <w:lang w:eastAsia="ru-RU"/>
              </w:rPr>
              <w:t xml:space="preserve">05 апреля </w:t>
            </w:r>
            <w:r w:rsidRPr="006C06C5">
              <w:rPr>
                <w:kern w:val="0"/>
                <w:sz w:val="28"/>
                <w:lang w:eastAsia="ru-RU"/>
              </w:rPr>
              <w:t>201</w:t>
            </w:r>
            <w:r>
              <w:rPr>
                <w:kern w:val="0"/>
                <w:sz w:val="28"/>
                <w:lang w:eastAsia="ru-RU"/>
              </w:rPr>
              <w:t>9</w:t>
            </w:r>
            <w:r w:rsidRPr="006C06C5">
              <w:rPr>
                <w:kern w:val="0"/>
                <w:sz w:val="28"/>
                <w:lang w:eastAsia="ru-RU"/>
              </w:rPr>
              <w:t xml:space="preserve"> года</w:t>
            </w:r>
          </w:p>
        </w:tc>
      </w:tr>
    </w:tbl>
    <w:p w:rsidR="00CF36F8" w:rsidRPr="006C06C5" w:rsidRDefault="00CF36F8" w:rsidP="006C06C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928"/>
      </w:tblGrid>
      <w:tr w:rsidR="00CF36F8" w:rsidRPr="006C06C5" w:rsidTr="00067333">
        <w:tc>
          <w:tcPr>
            <w:tcW w:w="4928" w:type="dxa"/>
          </w:tcPr>
          <w:p w:rsidR="00CF36F8" w:rsidRPr="006C06C5" w:rsidRDefault="00CF36F8" w:rsidP="006C06C5">
            <w:pPr>
              <w:ind w:right="-2"/>
              <w:jc w:val="both"/>
              <w:rPr>
                <w:sz w:val="28"/>
                <w:szCs w:val="28"/>
              </w:rPr>
            </w:pPr>
            <w:r w:rsidRPr="006C06C5">
              <w:rPr>
                <w:sz w:val="28"/>
                <w:szCs w:val="28"/>
              </w:rPr>
              <w:t xml:space="preserve">Об объявлении конкурса на должность главы Администрации </w:t>
            </w:r>
            <w:r>
              <w:rPr>
                <w:sz w:val="28"/>
                <w:szCs w:val="28"/>
              </w:rPr>
              <w:t>Грузинов</w:t>
            </w:r>
            <w:r w:rsidRPr="006C06C5">
              <w:rPr>
                <w:sz w:val="28"/>
                <w:szCs w:val="28"/>
              </w:rPr>
              <w:t>ского сельского поселения</w:t>
            </w:r>
          </w:p>
          <w:p w:rsidR="00CF36F8" w:rsidRPr="00A12B77" w:rsidRDefault="00CF36F8" w:rsidP="006C06C5">
            <w:pPr>
              <w:ind w:firstLine="839"/>
              <w:jc w:val="both"/>
              <w:rPr>
                <w:sz w:val="28"/>
                <w:szCs w:val="28"/>
              </w:rPr>
            </w:pPr>
          </w:p>
          <w:p w:rsidR="00CF36F8" w:rsidRPr="006C06C5" w:rsidRDefault="00CF36F8" w:rsidP="006C06C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</w:p>
        </w:tc>
      </w:tr>
    </w:tbl>
    <w:p w:rsidR="00CF36F8" w:rsidRPr="00A12B77" w:rsidRDefault="00CF36F8" w:rsidP="0013048C">
      <w:pPr>
        <w:ind w:firstLine="839"/>
        <w:jc w:val="both"/>
        <w:rPr>
          <w:sz w:val="28"/>
          <w:szCs w:val="28"/>
        </w:rPr>
      </w:pPr>
    </w:p>
    <w:p w:rsidR="00CF36F8" w:rsidRPr="00A12B77" w:rsidRDefault="00CF36F8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Грузинов</w:t>
      </w:r>
      <w:r w:rsidRPr="008D5195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от «30» ноября 2016 года № 18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>
        <w:rPr>
          <w:sz w:val="28"/>
          <w:szCs w:val="28"/>
        </w:rPr>
        <w:t>Грузинов</w:t>
      </w:r>
      <w:r w:rsidRPr="008D5195">
        <w:rPr>
          <w:sz w:val="28"/>
          <w:szCs w:val="28"/>
        </w:rPr>
        <w:t>ского сельского поселения»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Грузиновского сельского поселения</w:t>
      </w:r>
    </w:p>
    <w:p w:rsidR="00CF36F8" w:rsidRPr="00A12B77" w:rsidRDefault="00CF36F8" w:rsidP="002E217C">
      <w:pPr>
        <w:ind w:firstLine="839"/>
        <w:jc w:val="both"/>
        <w:rPr>
          <w:sz w:val="28"/>
          <w:szCs w:val="28"/>
        </w:rPr>
      </w:pPr>
    </w:p>
    <w:p w:rsidR="00CF36F8" w:rsidRPr="00A12B77" w:rsidRDefault="00CF36F8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CF36F8" w:rsidRPr="00A12B77" w:rsidRDefault="00CF36F8" w:rsidP="002E217C">
      <w:pPr>
        <w:jc w:val="center"/>
        <w:rPr>
          <w:sz w:val="28"/>
          <w:szCs w:val="28"/>
        </w:rPr>
      </w:pPr>
    </w:p>
    <w:p w:rsidR="00CF36F8" w:rsidRPr="00A12B77" w:rsidRDefault="00CF36F8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>
        <w:rPr>
          <w:sz w:val="28"/>
          <w:szCs w:val="28"/>
        </w:rPr>
        <w:t>Грузиновского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CF36F8" w:rsidRDefault="00CF36F8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CF36F8" w:rsidRDefault="00CF36F8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>
        <w:rPr>
          <w:sz w:val="28"/>
          <w:szCs w:val="28"/>
        </w:rPr>
        <w:t>Грузинов</w:t>
      </w:r>
      <w:r w:rsidRPr="008D5195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CF36F8" w:rsidRPr="00A12B77" w:rsidRDefault="00CF36F8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 чем за 20 дней до дня проведения конкурса.</w:t>
      </w:r>
    </w:p>
    <w:p w:rsidR="00CF36F8" w:rsidRDefault="00CF36F8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CF36F8" w:rsidRDefault="00CF36F8" w:rsidP="002E217C">
      <w:pPr>
        <w:ind w:firstLine="709"/>
        <w:jc w:val="both"/>
        <w:rPr>
          <w:sz w:val="28"/>
          <w:szCs w:val="28"/>
        </w:rPr>
      </w:pPr>
    </w:p>
    <w:p w:rsidR="00CF36F8" w:rsidRDefault="00CF36F8" w:rsidP="002E217C">
      <w:pPr>
        <w:ind w:firstLine="709"/>
        <w:jc w:val="both"/>
        <w:rPr>
          <w:sz w:val="28"/>
          <w:szCs w:val="28"/>
        </w:rPr>
      </w:pPr>
    </w:p>
    <w:p w:rsidR="00CF36F8" w:rsidRPr="00A12B77" w:rsidRDefault="00CF36F8" w:rsidP="002E217C">
      <w:pPr>
        <w:ind w:firstLine="709"/>
        <w:jc w:val="both"/>
        <w:rPr>
          <w:sz w:val="28"/>
          <w:szCs w:val="28"/>
        </w:rPr>
      </w:pPr>
    </w:p>
    <w:p w:rsidR="00CF36F8" w:rsidRDefault="00CF36F8" w:rsidP="002E217C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64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6769"/>
        <w:gridCol w:w="3035"/>
      </w:tblGrid>
      <w:tr w:rsidR="00CF36F8" w:rsidRPr="00067333" w:rsidTr="00067333">
        <w:trPr>
          <w:trHeight w:val="572"/>
        </w:trPr>
        <w:tc>
          <w:tcPr>
            <w:tcW w:w="6769" w:type="dxa"/>
          </w:tcPr>
          <w:p w:rsidR="00CF36F8" w:rsidRPr="00067333" w:rsidRDefault="00CF36F8" w:rsidP="00067333">
            <w:pPr>
              <w:suppressAutoHyphens w:val="0"/>
              <w:rPr>
                <w:kern w:val="0"/>
                <w:sz w:val="28"/>
                <w:szCs w:val="28"/>
              </w:rPr>
            </w:pPr>
            <w:r w:rsidRPr="00067333">
              <w:rPr>
                <w:kern w:val="0"/>
                <w:sz w:val="28"/>
                <w:szCs w:val="28"/>
                <w:lang w:eastAsia="en-US"/>
              </w:rPr>
              <w:t>Председатель Собрания депутатов-</w:t>
            </w:r>
          </w:p>
          <w:p w:rsidR="00CF36F8" w:rsidRPr="00067333" w:rsidRDefault="00CF36F8" w:rsidP="00067333">
            <w:pPr>
              <w:suppressAutoHyphens w:val="0"/>
              <w:rPr>
                <w:kern w:val="0"/>
                <w:sz w:val="28"/>
                <w:szCs w:val="28"/>
              </w:rPr>
            </w:pPr>
            <w:r w:rsidRPr="00067333">
              <w:rPr>
                <w:kern w:val="0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en-US"/>
              </w:rPr>
              <w:t>Грузинов</w:t>
            </w:r>
            <w:r w:rsidRPr="00067333">
              <w:rPr>
                <w:kern w:val="0"/>
                <w:sz w:val="28"/>
                <w:szCs w:val="28"/>
                <w:lang w:eastAsia="en-US"/>
              </w:rPr>
              <w:t>ского сельского поселения</w:t>
            </w:r>
          </w:p>
        </w:tc>
        <w:tc>
          <w:tcPr>
            <w:tcW w:w="3035" w:type="dxa"/>
          </w:tcPr>
          <w:p w:rsidR="00CF36F8" w:rsidRPr="00067333" w:rsidRDefault="00CF36F8" w:rsidP="00067333">
            <w:pPr>
              <w:suppressAutoHyphens w:val="0"/>
              <w:rPr>
                <w:kern w:val="0"/>
                <w:sz w:val="28"/>
                <w:szCs w:val="28"/>
              </w:rPr>
            </w:pPr>
            <w:r w:rsidRPr="00067333">
              <w:rPr>
                <w:kern w:val="0"/>
                <w:sz w:val="28"/>
                <w:szCs w:val="28"/>
                <w:lang w:eastAsia="en-US"/>
              </w:rPr>
              <w:t xml:space="preserve">                  </w:t>
            </w:r>
          </w:p>
          <w:p w:rsidR="00CF36F8" w:rsidRPr="00067333" w:rsidRDefault="00CF36F8" w:rsidP="00067333">
            <w:pPr>
              <w:suppressAutoHyphens w:val="0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А.И.Селегенин</w:t>
            </w:r>
          </w:p>
        </w:tc>
      </w:tr>
    </w:tbl>
    <w:p w:rsidR="00CF36F8" w:rsidRPr="00067333" w:rsidRDefault="00CF36F8" w:rsidP="00067333">
      <w:pPr>
        <w:suppressAutoHyphens w:val="0"/>
        <w:rPr>
          <w:kern w:val="0"/>
          <w:sz w:val="28"/>
          <w:szCs w:val="28"/>
          <w:lang w:eastAsia="en-US"/>
        </w:rPr>
      </w:pPr>
    </w:p>
    <w:p w:rsidR="00CF36F8" w:rsidRPr="00067333" w:rsidRDefault="00CF36F8" w:rsidP="00067333">
      <w:pPr>
        <w:suppressAutoHyphens w:val="0"/>
        <w:rPr>
          <w:kern w:val="0"/>
          <w:sz w:val="28"/>
          <w:szCs w:val="28"/>
          <w:lang w:eastAsia="en-US"/>
        </w:rPr>
      </w:pPr>
      <w:r w:rsidRPr="00067333">
        <w:rPr>
          <w:kern w:val="0"/>
          <w:sz w:val="28"/>
          <w:szCs w:val="28"/>
          <w:lang w:eastAsia="en-US"/>
        </w:rPr>
        <w:t xml:space="preserve">хутор </w:t>
      </w:r>
      <w:r>
        <w:rPr>
          <w:kern w:val="0"/>
          <w:sz w:val="28"/>
          <w:szCs w:val="28"/>
          <w:lang w:eastAsia="en-US"/>
        </w:rPr>
        <w:t>Грузин</w:t>
      </w:r>
      <w:r w:rsidRPr="00067333">
        <w:rPr>
          <w:kern w:val="0"/>
          <w:sz w:val="28"/>
          <w:szCs w:val="28"/>
          <w:lang w:eastAsia="en-US"/>
        </w:rPr>
        <w:t>ов</w:t>
      </w:r>
    </w:p>
    <w:p w:rsidR="00CF36F8" w:rsidRPr="00067333" w:rsidRDefault="00CF36F8" w:rsidP="00067333">
      <w:pPr>
        <w:suppressAutoHyphens w:val="0"/>
        <w:rPr>
          <w:kern w:val="0"/>
          <w:sz w:val="28"/>
          <w:szCs w:val="28"/>
          <w:lang w:eastAsia="en-US"/>
        </w:rPr>
      </w:pPr>
      <w:r w:rsidRPr="00067333">
        <w:rPr>
          <w:kern w:val="0"/>
          <w:sz w:val="28"/>
          <w:szCs w:val="28"/>
          <w:lang w:eastAsia="en-US"/>
        </w:rPr>
        <w:t>«</w:t>
      </w:r>
      <w:r>
        <w:rPr>
          <w:kern w:val="0"/>
          <w:sz w:val="28"/>
          <w:szCs w:val="28"/>
          <w:lang w:eastAsia="en-US"/>
        </w:rPr>
        <w:t>05</w:t>
      </w:r>
      <w:r w:rsidRPr="00067333">
        <w:rPr>
          <w:kern w:val="0"/>
          <w:sz w:val="28"/>
          <w:szCs w:val="28"/>
          <w:lang w:eastAsia="en-US"/>
        </w:rPr>
        <w:t xml:space="preserve">» </w:t>
      </w:r>
      <w:r>
        <w:rPr>
          <w:kern w:val="0"/>
          <w:sz w:val="28"/>
          <w:szCs w:val="28"/>
          <w:lang w:eastAsia="en-US"/>
        </w:rPr>
        <w:t>апреля</w:t>
      </w:r>
      <w:r w:rsidRPr="00067333">
        <w:rPr>
          <w:kern w:val="0"/>
          <w:sz w:val="28"/>
          <w:szCs w:val="28"/>
          <w:lang w:eastAsia="en-US"/>
        </w:rPr>
        <w:t xml:space="preserve"> 201</w:t>
      </w:r>
      <w:r>
        <w:rPr>
          <w:kern w:val="0"/>
          <w:sz w:val="28"/>
          <w:szCs w:val="28"/>
          <w:lang w:eastAsia="en-US"/>
        </w:rPr>
        <w:t>9</w:t>
      </w:r>
      <w:r w:rsidRPr="00067333">
        <w:rPr>
          <w:kern w:val="0"/>
          <w:sz w:val="28"/>
          <w:szCs w:val="28"/>
          <w:lang w:eastAsia="en-US"/>
        </w:rPr>
        <w:t xml:space="preserve"> года</w:t>
      </w:r>
    </w:p>
    <w:p w:rsidR="00CF36F8" w:rsidRPr="00067333" w:rsidRDefault="00CF36F8" w:rsidP="00067333">
      <w:pPr>
        <w:suppressAutoHyphens w:val="0"/>
        <w:rPr>
          <w:rFonts w:ascii="Calibri" w:hAnsi="Calibri"/>
          <w:b/>
          <w:kern w:val="0"/>
          <w:sz w:val="22"/>
          <w:szCs w:val="28"/>
          <w:lang w:eastAsia="en-US"/>
        </w:rPr>
      </w:pPr>
      <w:r w:rsidRPr="00067333">
        <w:rPr>
          <w:kern w:val="0"/>
          <w:sz w:val="28"/>
          <w:szCs w:val="28"/>
          <w:lang w:eastAsia="en-US"/>
        </w:rPr>
        <w:t xml:space="preserve">№ </w:t>
      </w:r>
      <w:r>
        <w:rPr>
          <w:kern w:val="0"/>
          <w:sz w:val="28"/>
          <w:szCs w:val="28"/>
          <w:lang w:eastAsia="en-US"/>
        </w:rPr>
        <w:t>96</w:t>
      </w:r>
    </w:p>
    <w:p w:rsidR="00CF36F8" w:rsidRDefault="00CF36F8" w:rsidP="002E217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36F8" w:rsidRDefault="00CF36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36F8" w:rsidRPr="00A12B77" w:rsidRDefault="00CF36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F36F8" w:rsidRPr="00A12B77" w:rsidRDefault="00CF36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Грузиновского сельского поселения</w:t>
      </w:r>
    </w:p>
    <w:p w:rsidR="00CF36F8" w:rsidRPr="00A12B77" w:rsidRDefault="00CF36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«05» апреля 2018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CF36F8" w:rsidRPr="00A12B77" w:rsidRDefault="00CF36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36F8" w:rsidRDefault="00CF36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CF36F8" w:rsidRDefault="00CF36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CF36F8" w:rsidRDefault="00CF36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Грузинов</w:t>
      </w:r>
      <w:r w:rsidRPr="0027354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CF36F8" w:rsidRDefault="00CF36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36F8" w:rsidRPr="008D5195" w:rsidRDefault="00CF36F8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>Грузинов</w:t>
      </w:r>
      <w:r w:rsidRPr="00FE6AFA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проводится «06» мая 2019 года, в 10:00, в кабинете № 1 Администрации Грузинов</w:t>
      </w:r>
      <w:r w:rsidRPr="00D962F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(ул. Вишневая, 26, х. Грузинов, Морозовкий район, Ростовская область).</w:t>
      </w:r>
    </w:p>
    <w:p w:rsidR="00CF36F8" w:rsidRDefault="00CF36F8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>Грузинов</w:t>
      </w:r>
      <w:r w:rsidRPr="008D5195">
        <w:rPr>
          <w:sz w:val="28"/>
          <w:szCs w:val="28"/>
        </w:rPr>
        <w:t>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Грузинов</w:t>
      </w:r>
      <w:r w:rsidRPr="00162ED8">
        <w:rPr>
          <w:sz w:val="28"/>
          <w:szCs w:val="28"/>
        </w:rPr>
        <w:t>ского сельского поселения (</w:t>
      </w:r>
      <w:r>
        <w:rPr>
          <w:sz w:val="28"/>
          <w:szCs w:val="28"/>
        </w:rPr>
        <w:t>ул. Вишневая, 26, х. Грузинов, Морозовский район, Ростовская область</w:t>
      </w:r>
      <w:r w:rsidRPr="00162ED8">
        <w:rPr>
          <w:sz w:val="28"/>
          <w:szCs w:val="28"/>
        </w:rPr>
        <w:t>)</w:t>
      </w:r>
      <w:r>
        <w:rPr>
          <w:sz w:val="28"/>
          <w:szCs w:val="28"/>
        </w:rPr>
        <w:t>, с 9: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12:00 до 13:00)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Pr="00162ED8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162ED8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 по «26» апреля 2019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8 (86384) 3-74-74.</w:t>
      </w:r>
    </w:p>
    <w:p w:rsidR="00CF36F8" w:rsidRPr="008D5195" w:rsidRDefault="00CF36F8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Грузинов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CF36F8" w:rsidRPr="00854176" w:rsidRDefault="00CF36F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Грузиновского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F36F8" w:rsidRPr="00854176" w:rsidRDefault="00CF36F8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Грузиновского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CF36F8" w:rsidRPr="00854176" w:rsidRDefault="00CF36F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CF36F8" w:rsidRDefault="00CF36F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CF36F8" w:rsidRPr="00853FA2" w:rsidRDefault="00CF36F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CF36F8" w:rsidRPr="00853FA2" w:rsidRDefault="00CF36F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CF36F8" w:rsidRPr="00853FA2" w:rsidRDefault="00CF36F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CF36F8" w:rsidRPr="00853FA2" w:rsidRDefault="00CF36F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CF36F8" w:rsidRPr="00853FA2" w:rsidRDefault="00CF36F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CF36F8" w:rsidRPr="00853FA2" w:rsidRDefault="00CF36F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CF36F8" w:rsidRPr="00853FA2" w:rsidRDefault="00CF36F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CF36F8" w:rsidRPr="00853FA2" w:rsidRDefault="00CF36F8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CF36F8" w:rsidRDefault="00CF36F8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CF36F8" w:rsidRDefault="00CF36F8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CF36F8" w:rsidRDefault="00CF36F8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CF36F8" w:rsidRDefault="00CF36F8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Грузиновского сельского поселения.</w:t>
      </w:r>
    </w:p>
    <w:p w:rsidR="00CF36F8" w:rsidRPr="00533FC0" w:rsidRDefault="00CF36F8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CF36F8" w:rsidRPr="00533FC0" w:rsidRDefault="00CF36F8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6F8" w:rsidRDefault="00CF36F8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CF36F8" w:rsidRPr="008513B7" w:rsidRDefault="00CF36F8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1</w:t>
      </w:r>
    </w:p>
    <w:p w:rsidR="00CF36F8" w:rsidRPr="008513B7" w:rsidRDefault="00CF36F8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CF36F8" w:rsidRPr="00533FC0" w:rsidRDefault="00CF36F8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Грузинов</w:t>
      </w:r>
      <w:r w:rsidRPr="00533FC0">
        <w:rPr>
          <w:kern w:val="0"/>
        </w:rPr>
        <w:t>ского сельского поселения</w:t>
      </w:r>
    </w:p>
    <w:p w:rsidR="00CF36F8" w:rsidRPr="008513B7" w:rsidRDefault="00CF36F8" w:rsidP="008513B7">
      <w:pPr>
        <w:widowControl w:val="0"/>
        <w:autoSpaceDE w:val="0"/>
        <w:ind w:left="5103"/>
        <w:jc w:val="center"/>
        <w:rPr>
          <w:kern w:val="0"/>
        </w:rPr>
      </w:pPr>
    </w:p>
    <w:p w:rsidR="00CF36F8" w:rsidRPr="008513B7" w:rsidRDefault="00CF36F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F36F8" w:rsidRPr="008513B7" w:rsidRDefault="00CF36F8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>
        <w:rPr>
          <w:kern w:val="0"/>
          <w:sz w:val="28"/>
          <w:szCs w:val="28"/>
        </w:rPr>
        <w:t>Грузиновского сельского поселения</w:t>
      </w:r>
    </w:p>
    <w:p w:rsidR="00CF36F8" w:rsidRPr="008513B7" w:rsidRDefault="00CF36F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CF36F8" w:rsidRPr="008513B7" w:rsidRDefault="00CF36F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CF36F8" w:rsidRPr="008513B7" w:rsidRDefault="00CF36F8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CF36F8" w:rsidRPr="008513B7" w:rsidRDefault="00CF36F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CF36F8" w:rsidRPr="008513B7" w:rsidRDefault="00CF36F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CF36F8" w:rsidRPr="008513B7" w:rsidRDefault="00CF36F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CF36F8" w:rsidRPr="008513B7" w:rsidRDefault="00CF36F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CF36F8" w:rsidRPr="008513B7" w:rsidRDefault="00CF36F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CF36F8" w:rsidRPr="008513B7" w:rsidRDefault="00CF36F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CF36F8" w:rsidRPr="008513B7" w:rsidRDefault="00CF36F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F36F8" w:rsidRPr="008513B7" w:rsidRDefault="00CF36F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F36F8" w:rsidRPr="008513B7" w:rsidRDefault="00CF36F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F36F8" w:rsidRPr="008513B7" w:rsidRDefault="00CF36F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F36F8" w:rsidRPr="008513B7" w:rsidRDefault="00CF36F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F36F8" w:rsidRPr="008513B7" w:rsidRDefault="00CF36F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F36F8" w:rsidRPr="008513B7" w:rsidRDefault="00CF36F8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CF36F8" w:rsidRPr="008513B7" w:rsidRDefault="00CF36F8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kern w:val="0"/>
          <w:sz w:val="28"/>
          <w:szCs w:val="28"/>
        </w:rPr>
        <w:t>Грузинов</w:t>
      </w:r>
      <w:r w:rsidRPr="00533FC0">
        <w:rPr>
          <w:kern w:val="0"/>
          <w:sz w:val="28"/>
          <w:szCs w:val="28"/>
        </w:rPr>
        <w:t>ского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>Собрания депутатов Грузинов</w:t>
      </w:r>
      <w:r w:rsidRPr="00533FC0">
        <w:rPr>
          <w:kern w:val="0"/>
          <w:sz w:val="28"/>
          <w:szCs w:val="28"/>
        </w:rPr>
        <w:t>ского сельского поселения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от </w:t>
      </w:r>
      <w:r>
        <w:rPr>
          <w:kern w:val="0"/>
          <w:sz w:val="28"/>
          <w:szCs w:val="28"/>
        </w:rPr>
        <w:t xml:space="preserve">05.04.2019 г. </w:t>
      </w:r>
      <w:r w:rsidRPr="008513B7">
        <w:rPr>
          <w:kern w:val="0"/>
          <w:sz w:val="28"/>
          <w:szCs w:val="28"/>
        </w:rPr>
        <w:t xml:space="preserve"> №</w:t>
      </w:r>
      <w:r>
        <w:rPr>
          <w:kern w:val="0"/>
          <w:sz w:val="28"/>
          <w:szCs w:val="28"/>
        </w:rPr>
        <w:t xml:space="preserve"> 96</w:t>
      </w:r>
      <w:r w:rsidRPr="008513B7">
        <w:rPr>
          <w:kern w:val="0"/>
          <w:sz w:val="28"/>
          <w:szCs w:val="28"/>
        </w:rPr>
        <w:t xml:space="preserve">. </w:t>
      </w:r>
    </w:p>
    <w:p w:rsidR="00CF36F8" w:rsidRPr="008513B7" w:rsidRDefault="00CF36F8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CF36F8" w:rsidRPr="008513B7" w:rsidRDefault="00CF36F8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kern w:val="0"/>
          <w:sz w:val="28"/>
          <w:szCs w:val="28"/>
        </w:rPr>
        <w:t>Грузинов</w:t>
      </w:r>
      <w:r w:rsidRPr="00533FC0">
        <w:rPr>
          <w:kern w:val="0"/>
          <w:sz w:val="28"/>
          <w:szCs w:val="28"/>
        </w:rPr>
        <w:t>ского сельского поселения</w:t>
      </w:r>
      <w:r w:rsidRPr="008513B7">
        <w:rPr>
          <w:kern w:val="0"/>
          <w:sz w:val="28"/>
          <w:szCs w:val="28"/>
        </w:rPr>
        <w:t>.</w:t>
      </w: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CF36F8" w:rsidRPr="008513B7" w:rsidRDefault="00CF36F8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CF36F8" w:rsidRPr="008513B7" w:rsidRDefault="00CF36F8" w:rsidP="00064360">
      <w:pPr>
        <w:suppressAutoHyphens w:val="0"/>
        <w:jc w:val="center"/>
        <w:rPr>
          <w:kern w:val="0"/>
        </w:rPr>
      </w:pPr>
      <w:r w:rsidRPr="008513B7"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t xml:space="preserve">                                                                         </w:t>
      </w:r>
      <w:r w:rsidRPr="008513B7">
        <w:rPr>
          <w:kern w:val="0"/>
        </w:rPr>
        <w:t>Приложение № 2</w:t>
      </w:r>
    </w:p>
    <w:p w:rsidR="00CF36F8" w:rsidRPr="008513B7" w:rsidRDefault="00CF36F8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CF36F8" w:rsidRPr="008513B7" w:rsidRDefault="00CF36F8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Грузинов</w:t>
      </w:r>
      <w:r w:rsidRPr="00533FC0">
        <w:rPr>
          <w:kern w:val="0"/>
        </w:rPr>
        <w:t>ского сельского поселения</w:t>
      </w:r>
    </w:p>
    <w:p w:rsidR="00CF36F8" w:rsidRPr="008513B7" w:rsidRDefault="00CF36F8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Грузинов</w:t>
      </w:r>
      <w:r w:rsidRPr="00533FC0">
        <w:rPr>
          <w:kern w:val="0"/>
          <w:sz w:val="28"/>
          <w:szCs w:val="28"/>
          <w:lang w:eastAsia="ru-RU"/>
        </w:rPr>
        <w:t>ского сельского поселения</w:t>
      </w: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Грузинов</w:t>
      </w:r>
      <w:r w:rsidRPr="00533FC0">
        <w:rPr>
          <w:kern w:val="0"/>
          <w:sz w:val="28"/>
          <w:szCs w:val="28"/>
          <w:lang w:eastAsia="ru-RU"/>
        </w:rPr>
        <w:t>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70"/>
        <w:gridCol w:w="1391"/>
      </w:tblGrid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36F8" w:rsidRPr="008513B7" w:rsidRDefault="00CF36F8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36F8" w:rsidRPr="008513B7" w:rsidRDefault="00CF36F8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36F8" w:rsidRPr="008513B7" w:rsidRDefault="00CF36F8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F36F8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6F8" w:rsidRPr="008513B7" w:rsidRDefault="00CF36F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CF36F8" w:rsidRPr="008513B7" w:rsidRDefault="00CF36F8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CF36F8" w:rsidRPr="008513B7" w:rsidRDefault="00CF36F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CF36F8" w:rsidRPr="008513B7" w:rsidRDefault="00CF36F8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CF36F8" w:rsidRPr="00A12B77" w:rsidRDefault="00CF36F8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F36F8" w:rsidRPr="00A12B77" w:rsidRDefault="00CF36F8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Грузиновского сельского поселения</w:t>
      </w:r>
    </w:p>
    <w:p w:rsidR="00CF36F8" w:rsidRPr="00A12B77" w:rsidRDefault="00CF36F8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«05» апреля 2019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CF36F8" w:rsidRDefault="00CF36F8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CF36F8" w:rsidRDefault="00CF36F8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Pr="00A12B77">
        <w:rPr>
          <w:bCs/>
          <w:sz w:val="28"/>
          <w:szCs w:val="28"/>
        </w:rPr>
        <w:t xml:space="preserve"> </w:t>
      </w:r>
    </w:p>
    <w:p w:rsidR="00CF36F8" w:rsidRPr="00A12B77" w:rsidRDefault="00CF36F8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Грузиновского сельского поселения</w:t>
      </w:r>
    </w:p>
    <w:p w:rsidR="00CF36F8" w:rsidRDefault="00CF36F8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CF36F8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F36F8" w:rsidRPr="00D1299B" w:rsidRDefault="00CF36F8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F36F8" w:rsidRPr="00D1299B" w:rsidRDefault="00CF36F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F36F8" w:rsidRPr="00D1299B" w:rsidRDefault="00CF36F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CF36F8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6F8" w:rsidRPr="00D1299B" w:rsidRDefault="00CF36F8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6F8" w:rsidRPr="00D1299B" w:rsidRDefault="00CF36F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6F8" w:rsidRPr="00D1299B" w:rsidRDefault="00CF36F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Грузиновского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CF36F8" w:rsidRPr="00D1299B" w:rsidRDefault="00CF36F8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«Грузиновское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CF36F8" w:rsidRPr="00D1299B" w:rsidRDefault="00CF36F8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CF36F8" w:rsidRPr="00D1299B" w:rsidRDefault="00CF36F8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Грузиновского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CF36F8" w:rsidRPr="00D1299B" w:rsidRDefault="00CF36F8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CF36F8" w:rsidRPr="00D1299B" w:rsidRDefault="00CF36F8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Грузиновского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>
        <w:rPr>
          <w:kern w:val="0"/>
          <w:sz w:val="28"/>
          <w:szCs w:val="28"/>
          <w:lang w:eastAsia="ru-RU"/>
        </w:rPr>
        <w:t>Грузинов</w:t>
      </w:r>
      <w:r w:rsidRPr="006208D3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CF36F8" w:rsidRPr="00D1299B" w:rsidRDefault="00CF36F8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CF36F8" w:rsidRPr="00D1299B" w:rsidRDefault="00CF36F8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CF36F8" w:rsidRPr="00D1299B" w:rsidRDefault="00CF36F8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CF36F8" w:rsidRPr="00D1299B" w:rsidRDefault="00CF36F8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CF36F8" w:rsidRPr="00D1299B" w:rsidRDefault="00CF36F8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CF36F8" w:rsidRDefault="00CF36F8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CF36F8" w:rsidRPr="00A150CA" w:rsidRDefault="00CF36F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CF36F8" w:rsidRPr="00A150CA" w:rsidRDefault="00CF36F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«Грузиновское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Грузиновского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CF36F8" w:rsidRDefault="00CF36F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Грузиновского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Грузиновского сельского поселения</w:t>
      </w:r>
      <w:r w:rsidRPr="00A150CA">
        <w:rPr>
          <w:sz w:val="28"/>
          <w:szCs w:val="28"/>
        </w:rPr>
        <w:t>;</w:t>
      </w:r>
    </w:p>
    <w:p w:rsidR="00CF36F8" w:rsidRPr="00A150CA" w:rsidRDefault="00CF36F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CF36F8" w:rsidRPr="00A150CA" w:rsidRDefault="00CF36F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CF36F8" w:rsidRPr="00A150CA" w:rsidRDefault="00CF36F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«Грузиновское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CF36F8" w:rsidRPr="00A150CA" w:rsidRDefault="00CF36F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CF36F8" w:rsidRPr="00971D5D" w:rsidRDefault="00CF36F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CF36F8" w:rsidRDefault="00CF36F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Грузиновского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Грузиновского сельского поселения</w:t>
      </w:r>
      <w:r w:rsidRPr="00A150CA">
        <w:rPr>
          <w:sz w:val="28"/>
          <w:szCs w:val="28"/>
        </w:rPr>
        <w:t>;</w:t>
      </w:r>
    </w:p>
    <w:p w:rsidR="00CF36F8" w:rsidRPr="00971D5D" w:rsidRDefault="00CF36F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«Грузиновское сельское поселение»</w:t>
      </w:r>
      <w:r w:rsidRPr="00A150CA">
        <w:rPr>
          <w:sz w:val="28"/>
          <w:szCs w:val="28"/>
        </w:rPr>
        <w:t>.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«Грузиновское сельское поселение».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CF36F8" w:rsidRPr="00B26A53" w:rsidRDefault="00CF36F8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CF36F8" w:rsidRPr="00D1299B" w:rsidRDefault="00CF36F8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Устава муниципального образования «Грузиновское сельское поселение» </w:t>
      </w:r>
      <w:r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CF36F8" w:rsidRPr="00F42E44" w:rsidRDefault="00CF36F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CF36F8" w:rsidRPr="00F42E44" w:rsidRDefault="00CF36F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CF36F8" w:rsidRPr="00F42E44" w:rsidRDefault="00CF36F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CF36F8" w:rsidRPr="00F42E44" w:rsidRDefault="00CF36F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CF36F8" w:rsidRPr="00F42E44" w:rsidRDefault="00CF36F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CF36F8" w:rsidRPr="00F42E44" w:rsidRDefault="00CF36F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CF36F8" w:rsidRPr="00F42E44" w:rsidRDefault="00CF36F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CF36F8" w:rsidRPr="00F42E44" w:rsidRDefault="00CF36F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CF36F8" w:rsidRPr="00F42E44" w:rsidRDefault="00CF36F8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CF36F8" w:rsidRPr="00F42E44" w:rsidRDefault="00CF36F8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>Собрания депутатов Грузиновского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CF36F8" w:rsidRPr="00D1299B" w:rsidRDefault="00CF36F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CF36F8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CF36F8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6F8" w:rsidRDefault="00CF36F8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Председатель Собрания депутатов – глава Грузиновского сельского поселения</w:t>
            </w:r>
          </w:p>
          <w:p w:rsidR="00CF36F8" w:rsidRPr="00D1299B" w:rsidRDefault="00CF36F8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F36F8" w:rsidRPr="00D1299B" w:rsidRDefault="00CF36F8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F36F8" w:rsidRPr="00D1299B" w:rsidRDefault="00CF36F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CF36F8" w:rsidRPr="00D1299B" w:rsidRDefault="00CF36F8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F36F8" w:rsidRPr="00D1299B" w:rsidRDefault="00CF36F8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CF36F8" w:rsidRPr="00D1299B" w:rsidRDefault="00CF36F8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F36F8" w:rsidRPr="00D1299B" w:rsidRDefault="00CF36F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CF36F8" w:rsidRPr="00D1299B" w:rsidRDefault="00CF36F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6F8" w:rsidRPr="00D1299B" w:rsidRDefault="00CF36F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6F8" w:rsidRPr="00D1299B" w:rsidRDefault="00CF36F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Грузиновского сельского поселения</w:t>
            </w:r>
          </w:p>
          <w:p w:rsidR="00CF36F8" w:rsidRPr="00D1299B" w:rsidRDefault="00CF36F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F36F8" w:rsidRPr="00D1299B" w:rsidRDefault="00CF36F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F36F8" w:rsidRPr="00D1299B" w:rsidRDefault="00CF36F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CF36F8" w:rsidRPr="00D1299B" w:rsidRDefault="00CF36F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CF36F8" w:rsidRPr="00D1299B" w:rsidRDefault="00CF36F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CF36F8" w:rsidRPr="00D1299B" w:rsidRDefault="00CF36F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CF36F8" w:rsidRPr="00D1299B" w:rsidRDefault="00CF36F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CF36F8" w:rsidRPr="00D1299B" w:rsidRDefault="00CF36F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CF36F8" w:rsidRPr="00D1299B" w:rsidRDefault="00CF36F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CF36F8" w:rsidRPr="00D1299B" w:rsidRDefault="00CF36F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Pr="00D1299B" w:rsidRDefault="00CF36F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F36F8" w:rsidRDefault="00CF36F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36F8" w:rsidRPr="000D016E" w:rsidRDefault="00CF36F8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CF36F8" w:rsidRPr="004B0891" w:rsidRDefault="00CF36F8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Грузинов</w:t>
      </w:r>
      <w:r w:rsidRPr="004B0891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CF36F8" w:rsidRPr="00BA2794" w:rsidRDefault="00CF36F8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Грузинов</w:t>
      </w:r>
      <w:r w:rsidRPr="004B0891">
        <w:rPr>
          <w:sz w:val="28"/>
          <w:szCs w:val="28"/>
        </w:rPr>
        <w:t>ского сельского поселения</w:t>
      </w: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6F8" w:rsidRPr="00826D8D" w:rsidRDefault="00CF36F8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назначаемого по контракту (далее – глава администрации), относится к высшей группе должностей муниципальной службы Грузинов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CF36F8" w:rsidRPr="004B0891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поселения.</w:t>
      </w: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Глава администрации руководит администрацией Грузинов</w:t>
      </w:r>
      <w:r w:rsidRPr="004B0891">
        <w:rPr>
          <w:sz w:val="28"/>
          <w:szCs w:val="28"/>
        </w:rPr>
        <w:t xml:space="preserve">ского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CF36F8" w:rsidRPr="00D1276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ское сельское поселение».</w:t>
      </w:r>
    </w:p>
    <w:p w:rsidR="00CF36F8" w:rsidRPr="00D1276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CF36F8" w:rsidRPr="00D1276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>.</w:t>
      </w:r>
    </w:p>
    <w:p w:rsidR="00CF36F8" w:rsidRPr="00D1276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>.</w:t>
      </w:r>
    </w:p>
    <w:p w:rsidR="00CF36F8" w:rsidRPr="004B0891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CF36F8" w:rsidRPr="00327592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7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CF36F8" w:rsidRDefault="00CF36F8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en-US"/>
        </w:rPr>
      </w:pPr>
    </w:p>
    <w:p w:rsidR="00CF36F8" w:rsidRPr="00820F18" w:rsidRDefault="00CF36F8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CF36F8" w:rsidRPr="00BF418F" w:rsidRDefault="00CF36F8" w:rsidP="004B089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CF36F8" w:rsidRPr="0094084E" w:rsidRDefault="00CF36F8" w:rsidP="004B0891">
      <w:pPr>
        <w:shd w:val="clear" w:color="auto" w:fill="FFFFFF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CF36F8" w:rsidRPr="00D12DEC" w:rsidRDefault="00CF36F8" w:rsidP="004B0891">
      <w:pPr>
        <w:shd w:val="clear" w:color="auto" w:fill="FFFFFF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CF36F8" w:rsidRPr="004B0891" w:rsidRDefault="00CF36F8" w:rsidP="004B08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CF36F8" w:rsidRPr="00BF418F" w:rsidRDefault="00CF36F8" w:rsidP="004B08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CF36F8" w:rsidRDefault="00CF36F8" w:rsidP="004B08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CF36F8" w:rsidRPr="004B0891" w:rsidRDefault="00CF36F8" w:rsidP="004B08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CF36F8" w:rsidRPr="00BF418F" w:rsidRDefault="00CF36F8" w:rsidP="004B0891">
      <w:pPr>
        <w:shd w:val="clear" w:color="auto" w:fill="FFFFFF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CF36F8" w:rsidRPr="00BF418F" w:rsidRDefault="00CF36F8" w:rsidP="004B0891">
      <w:pPr>
        <w:shd w:val="clear" w:color="auto" w:fill="FFFFFF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CF36F8" w:rsidRDefault="00CF36F8" w:rsidP="004B0891">
      <w:pPr>
        <w:shd w:val="clear" w:color="auto" w:fill="FFFFFF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CF36F8" w:rsidRPr="004B0891" w:rsidRDefault="00CF36F8" w:rsidP="004B0891">
      <w:pPr>
        <w:shd w:val="clear" w:color="auto" w:fill="FFFFFF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CF36F8" w:rsidRDefault="00CF36F8" w:rsidP="004B08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CF36F8" w:rsidRPr="00FE46CB" w:rsidRDefault="00CF36F8" w:rsidP="004B0891">
      <w:pPr>
        <w:shd w:val="clear" w:color="auto" w:fill="FFFFFF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CF36F8" w:rsidRPr="00D12DEC" w:rsidRDefault="00CF36F8" w:rsidP="004B0891">
      <w:pPr>
        <w:shd w:val="clear" w:color="auto" w:fill="FFFFFF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CF36F8" w:rsidRPr="00FE46CB" w:rsidRDefault="00CF36F8" w:rsidP="004B0891">
      <w:pPr>
        <w:shd w:val="clear" w:color="auto" w:fill="FFFFFF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CF36F8" w:rsidRPr="00746152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CF36F8" w:rsidRPr="00746152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CF36F8" w:rsidRPr="00746152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CF36F8" w:rsidRPr="0054349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CF36F8" w:rsidRPr="00FE46CB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CF36F8" w:rsidRPr="00FE46CB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CF36F8" w:rsidRPr="00FE46CB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CF36F8" w:rsidRPr="00FE46CB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CF36F8" w:rsidRPr="00FE46CB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CF36F8" w:rsidRPr="00FE46CB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CF36F8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CF36F8" w:rsidRPr="00FE46CB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Грузинов</w:t>
      </w:r>
      <w:r w:rsidRPr="004B0891">
        <w:rPr>
          <w:color w:val="000000"/>
          <w:sz w:val="28"/>
          <w:szCs w:val="28"/>
        </w:rPr>
        <w:t>ское сельское поселение»;</w:t>
      </w:r>
    </w:p>
    <w:p w:rsidR="00CF36F8" w:rsidRPr="00FE46CB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CF36F8" w:rsidRPr="00FE46CB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/>
        </w:rPr>
        <w:t>2.4.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E32189">
        <w:rPr>
          <w:color w:val="000000"/>
          <w:sz w:val="28"/>
          <w:szCs w:val="28"/>
          <w:shd w:val="clear" w:color="auto" w:fill="FFFFFF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CF36F8" w:rsidRPr="005B1CED" w:rsidRDefault="00CF36F8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6F8" w:rsidRPr="00820F18" w:rsidRDefault="00CF36F8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6F8" w:rsidRPr="006532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CF36F8" w:rsidRPr="006532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ское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CF36F8" w:rsidRPr="006532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CF36F8" w:rsidRPr="00E40F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CF36F8" w:rsidRPr="00E40F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CF36F8" w:rsidRPr="006532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CF36F8" w:rsidRPr="006532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CF36F8" w:rsidRPr="006532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CF36F8" w:rsidRPr="006532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CF36F8" w:rsidRPr="006532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Грузинов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CF36F8" w:rsidRPr="006532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CF36F8" w:rsidRPr="006532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CF36F8" w:rsidRPr="006532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CF36F8" w:rsidRPr="006532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CF36F8" w:rsidRPr="006532E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>
        <w:rPr>
          <w:sz w:val="28"/>
          <w:szCs w:val="28"/>
        </w:rPr>
        <w:t>Грузинов</w:t>
      </w:r>
      <w:r w:rsidRPr="004B0891">
        <w:rPr>
          <w:sz w:val="28"/>
          <w:szCs w:val="28"/>
        </w:rPr>
        <w:t>ское сельское поселение».</w:t>
      </w: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6F8" w:rsidRPr="00001B48" w:rsidRDefault="00CF36F8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CF36F8" w:rsidRPr="00BF418F" w:rsidRDefault="00CF36F8" w:rsidP="004B0891">
      <w:pPr>
        <w:ind w:firstLine="540"/>
        <w:jc w:val="both"/>
        <w:rPr>
          <w:sz w:val="28"/>
          <w:szCs w:val="28"/>
        </w:rPr>
      </w:pPr>
    </w:p>
    <w:p w:rsidR="00CF36F8" w:rsidRPr="00BF418F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CF36F8" w:rsidRPr="00BF418F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CF36F8" w:rsidRPr="00BF418F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CF36F8" w:rsidRPr="00BF418F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CF36F8" w:rsidRPr="00820F1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CF36F8" w:rsidRDefault="00CF36F8" w:rsidP="004B0891">
      <w:pPr>
        <w:ind w:firstLine="540"/>
        <w:jc w:val="both"/>
        <w:rPr>
          <w:sz w:val="28"/>
          <w:szCs w:val="28"/>
        </w:rPr>
      </w:pPr>
    </w:p>
    <w:p w:rsidR="00CF36F8" w:rsidRDefault="00CF36F8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36F8" w:rsidRPr="00E56ECB" w:rsidRDefault="00CF36F8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ЛИСТ ОЗНАКОМЛЕНИЯ</w:t>
      </w:r>
    </w:p>
    <w:p w:rsidR="00CF36F8" w:rsidRPr="00E56ECB" w:rsidRDefault="00CF36F8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36F8" w:rsidRDefault="00CF36F8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Грузинов</w:t>
      </w:r>
      <w:r w:rsidRPr="004B0891">
        <w:rPr>
          <w:sz w:val="28"/>
          <w:szCs w:val="28"/>
        </w:rPr>
        <w:t>ского сельского поселения</w:t>
      </w:r>
    </w:p>
    <w:p w:rsidR="00CF36F8" w:rsidRPr="00BF418F" w:rsidRDefault="00CF36F8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CF36F8" w:rsidRPr="00BF418F" w:rsidTr="00067333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center"/>
            </w:pPr>
            <w:r>
              <w:t>№</w:t>
            </w:r>
          </w:p>
          <w:p w:rsidR="00CF36F8" w:rsidRPr="00BF418F" w:rsidRDefault="00CF36F8" w:rsidP="00067333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Default="00CF36F8" w:rsidP="00067333">
            <w:pPr>
              <w:jc w:val="center"/>
            </w:pPr>
            <w:r>
              <w:t>Фамилия, имя, отчество</w:t>
            </w:r>
          </w:p>
          <w:p w:rsidR="00CF36F8" w:rsidRPr="00BF418F" w:rsidRDefault="00CF36F8" w:rsidP="00067333">
            <w:pPr>
              <w:jc w:val="center"/>
            </w:pPr>
            <w:r>
              <w:t>(полностью)</w:t>
            </w:r>
          </w:p>
          <w:p w:rsidR="00CF36F8" w:rsidRPr="00BF418F" w:rsidRDefault="00CF36F8" w:rsidP="00067333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center"/>
            </w:pPr>
            <w:r w:rsidRPr="00BF418F">
              <w:t>Дата, номер</w:t>
            </w:r>
          </w:p>
          <w:p w:rsidR="00CF36F8" w:rsidRPr="00BF418F" w:rsidRDefault="00CF36F8" w:rsidP="00067333">
            <w:pPr>
              <w:jc w:val="center"/>
            </w:pPr>
            <w:r>
              <w:t>решения представительного органа</w:t>
            </w:r>
          </w:p>
          <w:p w:rsidR="00CF36F8" w:rsidRPr="00BF418F" w:rsidRDefault="00CF36F8" w:rsidP="00067333">
            <w:pPr>
              <w:jc w:val="center"/>
            </w:pPr>
            <w:r w:rsidRPr="00BF418F">
              <w:t>о назначении</w:t>
            </w:r>
          </w:p>
          <w:p w:rsidR="00CF36F8" w:rsidRPr="00BF418F" w:rsidRDefault="00CF36F8" w:rsidP="00067333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center"/>
            </w:pPr>
            <w:r w:rsidRPr="00BF418F">
              <w:t>Дата, номер</w:t>
            </w:r>
          </w:p>
          <w:p w:rsidR="00CF36F8" w:rsidRPr="00BF418F" w:rsidRDefault="00CF36F8" w:rsidP="00067333">
            <w:pPr>
              <w:jc w:val="center"/>
            </w:pPr>
            <w:r>
              <w:t>решения представительного органа</w:t>
            </w:r>
          </w:p>
          <w:p w:rsidR="00CF36F8" w:rsidRPr="00BF418F" w:rsidRDefault="00CF36F8" w:rsidP="00067333">
            <w:pPr>
              <w:jc w:val="center"/>
            </w:pPr>
            <w:r w:rsidRPr="00BF418F">
              <w:t>об</w:t>
            </w:r>
          </w:p>
          <w:p w:rsidR="00CF36F8" w:rsidRPr="00BF418F" w:rsidRDefault="00CF36F8" w:rsidP="00067333">
            <w:pPr>
              <w:jc w:val="center"/>
            </w:pPr>
            <w:r w:rsidRPr="00BF418F">
              <w:t>освобождении</w:t>
            </w:r>
          </w:p>
          <w:p w:rsidR="00CF36F8" w:rsidRPr="00BF418F" w:rsidRDefault="00CF36F8" w:rsidP="00067333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center"/>
            </w:pPr>
            <w:r w:rsidRPr="00BF418F">
              <w:t>Дата</w:t>
            </w:r>
          </w:p>
          <w:p w:rsidR="00CF36F8" w:rsidRPr="00BF418F" w:rsidRDefault="00CF36F8" w:rsidP="00067333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CF36F8" w:rsidRPr="00BF418F" w:rsidRDefault="00CF36F8" w:rsidP="00067333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center"/>
            </w:pPr>
            <w:r w:rsidRPr="00BF418F">
              <w:t>Личная</w:t>
            </w:r>
          </w:p>
          <w:p w:rsidR="00CF36F8" w:rsidRPr="00BF418F" w:rsidRDefault="00CF36F8" w:rsidP="00067333">
            <w:pPr>
              <w:jc w:val="center"/>
            </w:pPr>
            <w:r w:rsidRPr="00BF418F">
              <w:t>подпись</w:t>
            </w:r>
          </w:p>
        </w:tc>
      </w:tr>
      <w:tr w:rsidR="00CF36F8" w:rsidRPr="00BF418F" w:rsidTr="000673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</w:tr>
      <w:tr w:rsidR="00CF36F8" w:rsidRPr="00BF418F" w:rsidTr="000673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</w:tr>
      <w:tr w:rsidR="00CF36F8" w:rsidRPr="00BF418F" w:rsidTr="000673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</w:tr>
      <w:tr w:rsidR="00CF36F8" w:rsidRPr="00BF418F" w:rsidTr="000673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</w:tr>
      <w:tr w:rsidR="00CF36F8" w:rsidRPr="00BF418F" w:rsidTr="000673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</w:tr>
      <w:tr w:rsidR="00CF36F8" w:rsidRPr="00BF418F" w:rsidTr="000673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</w:tr>
      <w:tr w:rsidR="00CF36F8" w:rsidRPr="00BF418F" w:rsidTr="000673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</w:tr>
      <w:tr w:rsidR="00CF36F8" w:rsidRPr="00BF418F" w:rsidTr="000673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</w:tr>
      <w:tr w:rsidR="00CF36F8" w:rsidRPr="00BF418F" w:rsidTr="000673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6F8" w:rsidRPr="00BF418F" w:rsidRDefault="00CF36F8" w:rsidP="00067333">
            <w:pPr>
              <w:jc w:val="both"/>
              <w:rPr>
                <w:sz w:val="28"/>
                <w:szCs w:val="28"/>
              </w:rPr>
            </w:pPr>
          </w:p>
        </w:tc>
      </w:tr>
    </w:tbl>
    <w:p w:rsidR="00CF36F8" w:rsidRDefault="00CF36F8" w:rsidP="004B0891">
      <w:pPr>
        <w:jc w:val="both"/>
        <w:rPr>
          <w:sz w:val="28"/>
          <w:szCs w:val="28"/>
        </w:rPr>
      </w:pPr>
    </w:p>
    <w:p w:rsidR="00CF36F8" w:rsidRDefault="00CF36F8" w:rsidP="00F24622">
      <w:pPr>
        <w:jc w:val="both"/>
        <w:rPr>
          <w:sz w:val="28"/>
          <w:szCs w:val="28"/>
        </w:rPr>
      </w:pPr>
    </w:p>
    <w:sectPr w:rsidR="00CF36F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F8" w:rsidRDefault="00CF36F8" w:rsidP="008622F8">
      <w:r>
        <w:separator/>
      </w:r>
    </w:p>
  </w:endnote>
  <w:endnote w:type="continuationSeparator" w:id="0">
    <w:p w:rsidR="00CF36F8" w:rsidRDefault="00CF36F8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F8" w:rsidRDefault="00CF36F8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CF36F8" w:rsidRDefault="00CF36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F8" w:rsidRDefault="00CF36F8" w:rsidP="008622F8">
      <w:r>
        <w:separator/>
      </w:r>
    </w:p>
  </w:footnote>
  <w:footnote w:type="continuationSeparator" w:id="0">
    <w:p w:rsidR="00CF36F8" w:rsidRDefault="00CF36F8" w:rsidP="008622F8">
      <w:r>
        <w:continuationSeparator/>
      </w:r>
    </w:p>
  </w:footnote>
  <w:footnote w:id="1">
    <w:p w:rsidR="00CF36F8" w:rsidRDefault="00CF36F8" w:rsidP="00BE2391">
      <w:pPr>
        <w:pStyle w:val="FootnoteText"/>
      </w:pPr>
      <w:r>
        <w:rPr>
          <w:rStyle w:val="FootnoteReference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01B4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64360"/>
    <w:rsid w:val="00067333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26D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3E9E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2F48"/>
    <w:rsid w:val="00313539"/>
    <w:rsid w:val="003222FC"/>
    <w:rsid w:val="0032291E"/>
    <w:rsid w:val="003230EE"/>
    <w:rsid w:val="00327592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A8F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123D"/>
    <w:rsid w:val="00447807"/>
    <w:rsid w:val="0045188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3498"/>
    <w:rsid w:val="00544DF1"/>
    <w:rsid w:val="0054688E"/>
    <w:rsid w:val="0056286A"/>
    <w:rsid w:val="0058783E"/>
    <w:rsid w:val="00590ECD"/>
    <w:rsid w:val="005938AA"/>
    <w:rsid w:val="005A07C7"/>
    <w:rsid w:val="005A22B8"/>
    <w:rsid w:val="005A7739"/>
    <w:rsid w:val="005B0147"/>
    <w:rsid w:val="005B0C06"/>
    <w:rsid w:val="005B1A55"/>
    <w:rsid w:val="005B1CED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06C5"/>
    <w:rsid w:val="006C16F7"/>
    <w:rsid w:val="006D2B1D"/>
    <w:rsid w:val="006D4C8A"/>
    <w:rsid w:val="006E0771"/>
    <w:rsid w:val="006E626A"/>
    <w:rsid w:val="006E7322"/>
    <w:rsid w:val="006F1B8E"/>
    <w:rsid w:val="006F5FA2"/>
    <w:rsid w:val="00705523"/>
    <w:rsid w:val="00705D7F"/>
    <w:rsid w:val="0071138B"/>
    <w:rsid w:val="007123A2"/>
    <w:rsid w:val="00717FDE"/>
    <w:rsid w:val="0072252C"/>
    <w:rsid w:val="00724924"/>
    <w:rsid w:val="00726436"/>
    <w:rsid w:val="007274BB"/>
    <w:rsid w:val="0073477E"/>
    <w:rsid w:val="0073672F"/>
    <w:rsid w:val="00745056"/>
    <w:rsid w:val="00746152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6850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0F18"/>
    <w:rsid w:val="00821E37"/>
    <w:rsid w:val="00826D8D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74930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084E"/>
    <w:rsid w:val="00942670"/>
    <w:rsid w:val="00943AB7"/>
    <w:rsid w:val="00944B37"/>
    <w:rsid w:val="00944DA2"/>
    <w:rsid w:val="00953BDE"/>
    <w:rsid w:val="0096461B"/>
    <w:rsid w:val="00970AE4"/>
    <w:rsid w:val="00970D35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A298E"/>
    <w:rsid w:val="009B3695"/>
    <w:rsid w:val="009C4AE2"/>
    <w:rsid w:val="009C5640"/>
    <w:rsid w:val="009D3247"/>
    <w:rsid w:val="009D4872"/>
    <w:rsid w:val="009D59D4"/>
    <w:rsid w:val="009E2B6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4098"/>
    <w:rsid w:val="00A150CA"/>
    <w:rsid w:val="00A15243"/>
    <w:rsid w:val="00A2085D"/>
    <w:rsid w:val="00A36229"/>
    <w:rsid w:val="00A3787E"/>
    <w:rsid w:val="00A41311"/>
    <w:rsid w:val="00A443E5"/>
    <w:rsid w:val="00A53978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B7D0A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81DAB"/>
    <w:rsid w:val="00B910B5"/>
    <w:rsid w:val="00B94F65"/>
    <w:rsid w:val="00B95625"/>
    <w:rsid w:val="00BA0632"/>
    <w:rsid w:val="00BA1532"/>
    <w:rsid w:val="00BA2794"/>
    <w:rsid w:val="00BA28E7"/>
    <w:rsid w:val="00BB021A"/>
    <w:rsid w:val="00BB45CB"/>
    <w:rsid w:val="00BB50EA"/>
    <w:rsid w:val="00BC21A8"/>
    <w:rsid w:val="00BC27A9"/>
    <w:rsid w:val="00BC521F"/>
    <w:rsid w:val="00BC5CE2"/>
    <w:rsid w:val="00BC7F16"/>
    <w:rsid w:val="00BD19BE"/>
    <w:rsid w:val="00BD1CDD"/>
    <w:rsid w:val="00BE1E8A"/>
    <w:rsid w:val="00BE2391"/>
    <w:rsid w:val="00BE2C3B"/>
    <w:rsid w:val="00BF3E4F"/>
    <w:rsid w:val="00BF418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E3E46"/>
    <w:rsid w:val="00CF36F8"/>
    <w:rsid w:val="00CF39B1"/>
    <w:rsid w:val="00CF515A"/>
    <w:rsid w:val="00D12369"/>
    <w:rsid w:val="00D12768"/>
    <w:rsid w:val="00D1299B"/>
    <w:rsid w:val="00D12DEC"/>
    <w:rsid w:val="00D1682C"/>
    <w:rsid w:val="00D173D9"/>
    <w:rsid w:val="00D267B7"/>
    <w:rsid w:val="00D379CD"/>
    <w:rsid w:val="00D4354F"/>
    <w:rsid w:val="00D55A93"/>
    <w:rsid w:val="00D605C7"/>
    <w:rsid w:val="00D77BA6"/>
    <w:rsid w:val="00D903AC"/>
    <w:rsid w:val="00D92C94"/>
    <w:rsid w:val="00D962FF"/>
    <w:rsid w:val="00DA105D"/>
    <w:rsid w:val="00DA3A6E"/>
    <w:rsid w:val="00DA5E26"/>
    <w:rsid w:val="00DC1646"/>
    <w:rsid w:val="00DD292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2189"/>
    <w:rsid w:val="00E35553"/>
    <w:rsid w:val="00E40FE8"/>
    <w:rsid w:val="00E51046"/>
    <w:rsid w:val="00E53D88"/>
    <w:rsid w:val="00E56ECB"/>
    <w:rsid w:val="00E60B5C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E494D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86481"/>
    <w:rsid w:val="00FA6E36"/>
    <w:rsid w:val="00FA7084"/>
    <w:rsid w:val="00FB1C11"/>
    <w:rsid w:val="00FB304C"/>
    <w:rsid w:val="00FB348E"/>
    <w:rsid w:val="00FC079E"/>
    <w:rsid w:val="00FC470B"/>
    <w:rsid w:val="00FD7998"/>
    <w:rsid w:val="00FE46CB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51887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51887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">
    <w:name w:val="Символ нумерации"/>
    <w:uiPriority w:val="99"/>
    <w:rsid w:val="000716E0"/>
  </w:style>
  <w:style w:type="paragraph" w:customStyle="1" w:styleId="a0">
    <w:name w:val="Заголовок"/>
    <w:basedOn w:val="Normal"/>
    <w:next w:val="BodyText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71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1887"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1">
    <w:name w:val="Статья"/>
    <w:basedOn w:val="Normal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2">
    <w:name w:val="Абазц_№"/>
    <w:basedOn w:val="Normal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3">
    <w:name w:val="Пункт_№)"/>
    <w:basedOn w:val="Normal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4">
    <w:name w:val="Текст абазаца"/>
    <w:basedOn w:val="Normal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5">
    <w:name w:val="Абазц_№ Знак"/>
    <w:basedOn w:val="Normal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3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3"/>
    <w:uiPriority w:val="99"/>
    <w:rsid w:val="000716E0"/>
    <w:pPr>
      <w:spacing w:after="0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887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Normal"/>
    <w:uiPriority w:val="99"/>
    <w:rsid w:val="000716E0"/>
    <w:pPr>
      <w:spacing w:after="120" w:line="480" w:lineRule="auto"/>
      <w:ind w:left="283"/>
    </w:pPr>
  </w:style>
  <w:style w:type="paragraph" w:customStyle="1" w:styleId="a6">
    <w:name w:val="Содержимое таблицы"/>
    <w:basedOn w:val="Normal"/>
    <w:uiPriority w:val="99"/>
    <w:rsid w:val="000716E0"/>
    <w:pPr>
      <w:suppressLineNumbers/>
    </w:pPr>
  </w:style>
  <w:style w:type="paragraph" w:customStyle="1" w:styleId="a7">
    <w:name w:val="Заголовок таблицы"/>
    <w:basedOn w:val="a6"/>
    <w:uiPriority w:val="99"/>
    <w:rsid w:val="000716E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0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3D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53D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078E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4B0891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36D90CCBE919392E7ECE137B3F3AB8B1E6A608414A7BE1649C6D047E5598AC071EFA22A204F18eBx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382</TotalTime>
  <Pages>18</Pages>
  <Words>5087</Words>
  <Characters>28998</Characters>
  <Application>Microsoft Office Outlook</Application>
  <DocSecurity>0</DocSecurity>
  <Lines>0</Lines>
  <Paragraphs>0</Paragraphs>
  <ScaleCrop>false</ScaleCrop>
  <Company>Волгодонская городская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skorikova</cp:lastModifiedBy>
  <cp:revision>43</cp:revision>
  <cp:lastPrinted>2019-03-26T06:55:00Z</cp:lastPrinted>
  <dcterms:created xsi:type="dcterms:W3CDTF">2015-01-23T07:48:00Z</dcterms:created>
  <dcterms:modified xsi:type="dcterms:W3CDTF">2019-04-10T11:15:00Z</dcterms:modified>
</cp:coreProperties>
</file>