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3"/>
      </w:tblGrid>
      <w:tr w:rsidR="00CE33DE" w14:paraId="0A624919" w14:textId="77777777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999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9EF82" w14:textId="77777777" w:rsidR="00CE33DE" w:rsidRDefault="0054648E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bookmarkStart w:id="0" w:name="bookmark03"/>
            <w:bookmarkStart w:id="1" w:name="bookmark14"/>
            <w:bookmarkEnd w:id="0"/>
            <w:bookmarkEnd w:id="1"/>
            <w:r>
              <w:rPr>
                <w:b/>
                <w:sz w:val="28"/>
                <w:szCs w:val="28"/>
                <w:lang w:val="ru-RU"/>
              </w:rPr>
              <w:t>РОССИЙСКАЯ ФЕДЕРАЦИЯ</w:t>
            </w:r>
          </w:p>
          <w:p w14:paraId="222628D1" w14:textId="77777777" w:rsidR="00CE33DE" w:rsidRDefault="0054648E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Ростовская область</w:t>
            </w:r>
          </w:p>
          <w:p w14:paraId="2CF8A48E" w14:textId="77777777" w:rsidR="00CE33DE" w:rsidRDefault="0054648E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Морозовский район</w:t>
            </w:r>
          </w:p>
          <w:p w14:paraId="59CDB220" w14:textId="77777777" w:rsidR="00CE33DE" w:rsidRDefault="0054648E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муниципальное образование «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Грузиновское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сельское поселение»</w:t>
            </w:r>
          </w:p>
          <w:p w14:paraId="43376DF6" w14:textId="77777777" w:rsidR="00CE33DE" w:rsidRDefault="0054648E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14:paraId="40824544" w14:textId="77777777" w:rsidR="00CE33DE" w:rsidRDefault="0054648E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14:paraId="60A825CE" w14:textId="77777777" w:rsidR="00CE33DE" w:rsidRDefault="00CE33DE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  <w:p w14:paraId="2DBF4374" w14:textId="77777777" w:rsidR="00CE33DE" w:rsidRDefault="0054648E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14:paraId="1D8B7709" w14:textId="77777777" w:rsidR="00CE33DE" w:rsidRDefault="00CE33DE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</w:tc>
      </w:tr>
      <w:tr w:rsidR="00CE33DE" w14:paraId="23F07E0F" w14:textId="77777777">
        <w:tblPrEx>
          <w:tblCellMar>
            <w:top w:w="0" w:type="dxa"/>
            <w:bottom w:w="0" w:type="dxa"/>
          </w:tblCellMar>
        </w:tblPrEx>
        <w:tc>
          <w:tcPr>
            <w:tcW w:w="999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AF9BA" w14:textId="77777777" w:rsidR="00CE33DE" w:rsidRDefault="00CE33DE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  <w:p w14:paraId="0F6B56E0" w14:textId="77777777" w:rsidR="00CE33DE" w:rsidRDefault="0054648E">
            <w:pPr>
              <w:pStyle w:val="Standard"/>
              <w:tabs>
                <w:tab w:val="center" w:pos="1073"/>
                <w:tab w:val="right" w:pos="2146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10.09.2025 </w:t>
            </w:r>
            <w:r>
              <w:rPr>
                <w:sz w:val="28"/>
                <w:szCs w:val="28"/>
                <w:lang w:val="ru-RU"/>
              </w:rPr>
              <w:t xml:space="preserve">                                           № 31                                           х. Грузинов</w:t>
            </w:r>
          </w:p>
        </w:tc>
      </w:tr>
    </w:tbl>
    <w:p w14:paraId="5C20BF25" w14:textId="77777777" w:rsidR="00CE33DE" w:rsidRDefault="0054648E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                       </w:t>
      </w:r>
    </w:p>
    <w:tbl>
      <w:tblPr>
        <w:tblW w:w="999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0"/>
        <w:gridCol w:w="4893"/>
      </w:tblGrid>
      <w:tr w:rsidR="00CE33DE" w14:paraId="06B2E5A7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1C308" w14:textId="77777777" w:rsidR="00CE33DE" w:rsidRDefault="0054648E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«О снятии с очереди граждан</w:t>
            </w:r>
          </w:p>
          <w:p w14:paraId="2EB40CE2" w14:textId="77777777" w:rsidR="00CE33DE" w:rsidRDefault="0054648E">
            <w:pPr>
              <w:pStyle w:val="Standard"/>
              <w:autoSpaceDE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качестве нуждающихся</w:t>
            </w:r>
          </w:p>
          <w:p w14:paraId="4C5F010F" w14:textId="77777777" w:rsidR="00CE33DE" w:rsidRDefault="0054648E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 улучшении жилищных условий»</w:t>
            </w:r>
          </w:p>
        </w:tc>
        <w:tc>
          <w:tcPr>
            <w:tcW w:w="48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76CF" w14:textId="77777777" w:rsidR="00CE33DE" w:rsidRDefault="00CE33DE">
            <w:pPr>
              <w:pStyle w:val="Standard"/>
              <w:autoSpaceDE w:val="0"/>
              <w:snapToGrid w:val="0"/>
              <w:rPr>
                <w:sz w:val="28"/>
                <w:szCs w:val="28"/>
                <w:lang w:val="ru-RU"/>
              </w:rPr>
            </w:pPr>
          </w:p>
        </w:tc>
      </w:tr>
    </w:tbl>
    <w:p w14:paraId="1820F44A" w14:textId="77777777" w:rsidR="00CE33DE" w:rsidRDefault="00CE33DE">
      <w:pPr>
        <w:pStyle w:val="Textbodyindent"/>
        <w:tabs>
          <w:tab w:val="left" w:pos="7088"/>
        </w:tabs>
        <w:ind w:firstLine="0"/>
        <w:rPr>
          <w:lang w:val="ru-RU"/>
        </w:rPr>
      </w:pPr>
    </w:p>
    <w:p w14:paraId="43486C56" w14:textId="77777777" w:rsidR="00CE33DE" w:rsidRPr="00FF1DA0" w:rsidRDefault="0054648E">
      <w:pPr>
        <w:pStyle w:val="Standard"/>
        <w:tabs>
          <w:tab w:val="left" w:pos="709"/>
          <w:tab w:val="left" w:pos="993"/>
        </w:tabs>
        <w:autoSpaceDE w:val="0"/>
        <w:jc w:val="both"/>
        <w:rPr>
          <w:lang w:val="ru-RU"/>
        </w:rPr>
      </w:pPr>
      <w:r>
        <w:rPr>
          <w:lang w:val="ru-RU"/>
        </w:rPr>
        <w:t xml:space="preserve">       </w:t>
      </w:r>
      <w:r>
        <w:rPr>
          <w:color w:val="000000"/>
          <w:sz w:val="28"/>
          <w:szCs w:val="28"/>
          <w:lang w:val="ru-RU"/>
        </w:rPr>
        <w:t xml:space="preserve">Руководствуясь </w:t>
      </w:r>
      <w:r>
        <w:rPr>
          <w:color w:val="000000"/>
          <w:sz w:val="28"/>
          <w:szCs w:val="28"/>
          <w:lang w:val="ru-RU"/>
        </w:rPr>
        <w:t>Постановлением Правительства РФ от апреля 2006 года №250 «О порядке предоставления за счет средств Федерального бюджета субсидий бюджетам субъектов РФ на проведению мероприятий по улучшению жилищных условий граждан, проживающих в сельской местности», снять</w:t>
      </w:r>
      <w:r>
        <w:rPr>
          <w:color w:val="000000"/>
          <w:sz w:val="28"/>
          <w:szCs w:val="28"/>
          <w:lang w:val="ru-RU"/>
        </w:rPr>
        <w:t xml:space="preserve"> с очереди </w:t>
      </w:r>
      <w:proofErr w:type="gramStart"/>
      <w:r>
        <w:rPr>
          <w:color w:val="000000"/>
          <w:sz w:val="28"/>
          <w:szCs w:val="28"/>
          <w:lang w:val="ru-RU"/>
        </w:rPr>
        <w:t>ниже перечисленных</w:t>
      </w:r>
      <w:proofErr w:type="gramEnd"/>
      <w:r>
        <w:rPr>
          <w:color w:val="000000"/>
          <w:sz w:val="28"/>
          <w:szCs w:val="28"/>
          <w:lang w:val="ru-RU"/>
        </w:rPr>
        <w:t xml:space="preserve"> граждан купивших жилье:</w:t>
      </w:r>
    </w:p>
    <w:p w14:paraId="4C70F496" w14:textId="77777777" w:rsidR="00CE33DE" w:rsidRDefault="00CE33DE">
      <w:pPr>
        <w:pStyle w:val="Standard"/>
        <w:tabs>
          <w:tab w:val="left" w:pos="709"/>
          <w:tab w:val="left" w:pos="993"/>
        </w:tabs>
        <w:autoSpaceDE w:val="0"/>
        <w:jc w:val="both"/>
        <w:rPr>
          <w:lang w:val="ru-RU"/>
        </w:rPr>
      </w:pPr>
    </w:p>
    <w:p w14:paraId="2463F410" w14:textId="77777777" w:rsidR="00CE33DE" w:rsidRDefault="00CE33DE">
      <w:pPr>
        <w:pStyle w:val="Standard"/>
        <w:tabs>
          <w:tab w:val="left" w:pos="709"/>
          <w:tab w:val="left" w:pos="993"/>
        </w:tabs>
        <w:autoSpaceDE w:val="0"/>
        <w:spacing w:line="216" w:lineRule="auto"/>
        <w:jc w:val="both"/>
        <w:rPr>
          <w:b/>
          <w:bCs/>
          <w:color w:val="000000"/>
          <w:sz w:val="28"/>
          <w:szCs w:val="28"/>
          <w:lang w:val="ru-RU"/>
        </w:rPr>
      </w:pPr>
    </w:p>
    <w:p w14:paraId="2996CDED" w14:textId="77777777" w:rsidR="00CE33DE" w:rsidRDefault="0054648E">
      <w:pPr>
        <w:pStyle w:val="ConsPlusTitle"/>
        <w:widowControl/>
        <w:numPr>
          <w:ilvl w:val="0"/>
          <w:numId w:val="2"/>
        </w:numPr>
        <w:jc w:val="both"/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Умаеву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Джамилю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Юсуповну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12.12.1990 г.р.-договор купли- продажи квартиры, серия 61/14-н/61-2025-1-582, выдан 18.03.2025г., доля в праве- 1/5.</w:t>
      </w:r>
    </w:p>
    <w:p w14:paraId="1966B4D9" w14:textId="77777777" w:rsidR="00CE33DE" w:rsidRDefault="0054648E">
      <w:pPr>
        <w:pStyle w:val="ConsPlusTitle"/>
        <w:widowControl/>
        <w:numPr>
          <w:ilvl w:val="0"/>
          <w:numId w:val="2"/>
        </w:numPr>
        <w:jc w:val="both"/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Газиева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Рашида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Мухтаровича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12.01.1991 г.р.- договор </w:t>
      </w:r>
      <w:r>
        <w:rPr>
          <w:rFonts w:ascii="Times New Roman" w:hAnsi="Times New Roman" w:cs="Times New Roman"/>
          <w:b w:val="0"/>
          <w:sz w:val="28"/>
          <w:szCs w:val="28"/>
        </w:rPr>
        <w:t>купли- продажи квартиры, серия 61/14-н/61-2025-1-582, выдан 18.03.2025г., доля в праве- 1/5.</w:t>
      </w:r>
    </w:p>
    <w:p w14:paraId="1434A1B5" w14:textId="77777777" w:rsidR="00CE33DE" w:rsidRDefault="0054648E">
      <w:pPr>
        <w:pStyle w:val="ConsPlusTitle"/>
        <w:widowControl/>
        <w:numPr>
          <w:ilvl w:val="0"/>
          <w:numId w:val="2"/>
        </w:numPr>
        <w:jc w:val="both"/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Газиеву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Ашуру Рашидовну 28.12.2011 г.р.- договор купли- продажи квартиры, серия 61/14-н/61-2025-1-582, выдан 18.03.2025г., доля в праве- 1/5.</w:t>
      </w:r>
    </w:p>
    <w:p w14:paraId="422C4B0F" w14:textId="77777777" w:rsidR="00CE33DE" w:rsidRDefault="0054648E">
      <w:pPr>
        <w:pStyle w:val="ConsPlusTitle"/>
        <w:widowControl/>
        <w:numPr>
          <w:ilvl w:val="0"/>
          <w:numId w:val="2"/>
        </w:numPr>
        <w:jc w:val="both"/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Газиеву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Милану Рашидо</w:t>
      </w:r>
      <w:r>
        <w:rPr>
          <w:rFonts w:ascii="Times New Roman" w:hAnsi="Times New Roman" w:cs="Times New Roman"/>
          <w:b w:val="0"/>
          <w:sz w:val="28"/>
          <w:szCs w:val="28"/>
        </w:rPr>
        <w:t>вну 11.12.2013 г.р.- договор купли- продажи квартиры, серия 61/14-н/61-2025-1-582, выдан 18.03.2025г., доля в праве- 1/5.</w:t>
      </w:r>
    </w:p>
    <w:p w14:paraId="38486208" w14:textId="77777777" w:rsidR="00CE33DE" w:rsidRDefault="0054648E">
      <w:pPr>
        <w:pStyle w:val="ConsPlusTitle"/>
        <w:widowControl/>
        <w:numPr>
          <w:ilvl w:val="0"/>
          <w:numId w:val="2"/>
        </w:numPr>
        <w:jc w:val="both"/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Газиев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Исмаил Рашидович 26.08.2020 г.р.- договор купли- продажи квартиры, серия 61/14-н/61-2025-1-582, выдан 18.03.2025г., доля в прав</w:t>
      </w:r>
      <w:r>
        <w:rPr>
          <w:rFonts w:ascii="Times New Roman" w:hAnsi="Times New Roman" w:cs="Times New Roman"/>
          <w:b w:val="0"/>
          <w:sz w:val="28"/>
          <w:szCs w:val="28"/>
        </w:rPr>
        <w:t>е- 1/5.</w:t>
      </w:r>
    </w:p>
    <w:p w14:paraId="4BE58FBE" w14:textId="77777777" w:rsidR="00CE33DE" w:rsidRDefault="00CE33DE">
      <w:pPr>
        <w:pStyle w:val="ConsPlusTitle"/>
        <w:widowControl/>
        <w:ind w:left="720"/>
        <w:jc w:val="both"/>
      </w:pPr>
    </w:p>
    <w:p w14:paraId="40C846C3" w14:textId="77777777" w:rsidR="00CE33DE" w:rsidRDefault="00CE33D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E4F7F67" w14:textId="77777777" w:rsidR="00CE33DE" w:rsidRDefault="00CE33DE">
      <w:pPr>
        <w:pStyle w:val="ConsPlusTitle"/>
        <w:widowControl/>
        <w:jc w:val="both"/>
      </w:pPr>
    </w:p>
    <w:p w14:paraId="2AD78715" w14:textId="77777777" w:rsidR="00CE33DE" w:rsidRDefault="00CE33D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6"/>
        <w:gridCol w:w="2835"/>
      </w:tblGrid>
      <w:tr w:rsidR="00CE33DE" w14:paraId="5029369C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035A" w14:textId="77777777" w:rsidR="00CE33DE" w:rsidRDefault="0054648E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Администрации</w:t>
            </w:r>
          </w:p>
          <w:p w14:paraId="499B5B8D" w14:textId="77777777" w:rsidR="00CE33DE" w:rsidRDefault="0054648E">
            <w:pPr>
              <w:pStyle w:val="Standard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Грузиновского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сельского поселения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117A" w14:textId="77777777" w:rsidR="00CE33DE" w:rsidRDefault="00CE33DE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</w:p>
          <w:p w14:paraId="64EF6CAE" w14:textId="77777777" w:rsidR="00CE33DE" w:rsidRDefault="0054648E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А.И. Скориков</w:t>
            </w:r>
          </w:p>
        </w:tc>
      </w:tr>
    </w:tbl>
    <w:p w14:paraId="5820F1FC" w14:textId="77777777" w:rsidR="00CE33DE" w:rsidRDefault="00CE33DE">
      <w:pPr>
        <w:pStyle w:val="Standard"/>
      </w:pPr>
    </w:p>
    <w:p w14:paraId="02F03F4C" w14:textId="77777777" w:rsidR="00CE33DE" w:rsidRDefault="00CE33DE">
      <w:pPr>
        <w:pStyle w:val="Standard"/>
      </w:pPr>
    </w:p>
    <w:p w14:paraId="55B8E58E" w14:textId="77777777" w:rsidR="00CE33DE" w:rsidRDefault="00CE33DE">
      <w:pPr>
        <w:pStyle w:val="Standard"/>
        <w:tabs>
          <w:tab w:val="left" w:pos="20555"/>
        </w:tabs>
        <w:ind w:left="9356"/>
        <w:jc w:val="center"/>
        <w:rPr>
          <w:vanish/>
        </w:rPr>
      </w:pPr>
    </w:p>
    <w:sectPr w:rsidR="00CE33D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1A1B6" w14:textId="77777777" w:rsidR="0054648E" w:rsidRDefault="0054648E">
      <w:r>
        <w:separator/>
      </w:r>
    </w:p>
  </w:endnote>
  <w:endnote w:type="continuationSeparator" w:id="0">
    <w:p w14:paraId="0C7BA2A1" w14:textId="77777777" w:rsidR="0054648E" w:rsidRDefault="0054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B8B47" w14:textId="77777777" w:rsidR="0054648E" w:rsidRDefault="0054648E">
      <w:r>
        <w:rPr>
          <w:color w:val="000000"/>
        </w:rPr>
        <w:separator/>
      </w:r>
    </w:p>
  </w:footnote>
  <w:footnote w:type="continuationSeparator" w:id="0">
    <w:p w14:paraId="3DA5A17A" w14:textId="77777777" w:rsidR="0054648E" w:rsidRDefault="00546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F51EA"/>
    <w:multiLevelType w:val="multilevel"/>
    <w:tmpl w:val="7514004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A144C"/>
    <w:multiLevelType w:val="multilevel"/>
    <w:tmpl w:val="C2DAD50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E33DE"/>
    <w:rsid w:val="0054648E"/>
    <w:rsid w:val="00CE33DE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16C3"/>
  <w15:docId w15:val="{B081A703-9D76-4346-8C42-71F69060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a5">
    <w:name w:val="Название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extbodyindent">
    <w:name w:val="Text body indent"/>
    <w:basedOn w:val="Standard"/>
    <w:pPr>
      <w:ind w:firstLine="709"/>
      <w:jc w:val="both"/>
    </w:pPr>
    <w:rPr>
      <w:sz w:val="28"/>
    </w:rPr>
  </w:style>
  <w:style w:type="paragraph" w:customStyle="1" w:styleId="ConsPlusTitle">
    <w:name w:val="ConsPlusTitle"/>
    <w:pPr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Style4">
    <w:name w:val="Style 4"/>
    <w:basedOn w:val="Standard"/>
    <w:pPr>
      <w:spacing w:line="240" w:lineRule="atLeast"/>
    </w:pPr>
    <w:rPr>
      <w:sz w:val="10"/>
    </w:r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Style7">
    <w:name w:val="Style 7"/>
    <w:basedOn w:val="Standard"/>
    <w:pPr>
      <w:spacing w:before="60" w:after="60" w:line="149" w:lineRule="exact"/>
    </w:pPr>
    <w:rPr>
      <w:b/>
      <w:sz w:val="10"/>
    </w:rPr>
  </w:style>
  <w:style w:type="paragraph" w:styleId="a8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9">
    <w:name w:val="List Paragraph"/>
    <w:basedOn w:val="Standard"/>
    <w:pPr>
      <w:spacing w:after="200"/>
      <w:ind w:left="720"/>
    </w:pPr>
  </w:style>
  <w:style w:type="character" w:styleId="aa">
    <w:name w:val="page number"/>
    <w:basedOn w:val="a0"/>
    <w:rPr>
      <w:rFonts w:cs="Times New Roman"/>
    </w:rPr>
  </w:style>
  <w:style w:type="character" w:customStyle="1" w:styleId="CharStyle9Exact">
    <w:name w:val="Char Style 9 Exact"/>
    <w:rPr>
      <w:b/>
      <w:spacing w:val="-2"/>
      <w:sz w:val="9"/>
      <w:u w:val="none"/>
    </w:rPr>
  </w:style>
  <w:style w:type="character" w:customStyle="1" w:styleId="Heading4Char">
    <w:name w:val="Heading 4 Char"/>
    <w:basedOn w:val="a0"/>
    <w:rPr>
      <w:rFonts w:ascii="Calibri" w:hAnsi="Calibri" w:cs="Times New Roman"/>
      <w:b/>
      <w:bCs/>
      <w:sz w:val="28"/>
      <w:szCs w:val="28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Грузиновский СДК</dc:creator>
  <cp:lastModifiedBy>Pai Pinky</cp:lastModifiedBy>
  <cp:revision>2</cp:revision>
  <cp:lastPrinted>2025-09-22T13:05:00Z</cp:lastPrinted>
  <dcterms:created xsi:type="dcterms:W3CDTF">2025-10-05T18:24:00Z</dcterms:created>
  <dcterms:modified xsi:type="dcterms:W3CDTF">2025-10-05T18:24:00Z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