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993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9993"/>
      </w:tblGrid>
      <w:tr w:rsidR="000174E6" w:rsidRPr="009A1581" w:rsidTr="000174E6">
        <w:trPr>
          <w:trHeight w:val="2225"/>
        </w:trPr>
        <w:tc>
          <w:tcPr>
            <w:tcW w:w="9993" w:type="dxa"/>
          </w:tcPr>
          <w:p w:rsidR="000174E6" w:rsidRDefault="000174E6" w:rsidP="000174E6">
            <w:pPr>
              <w:jc w:val="center"/>
              <w:rPr>
                <w:b/>
                <w:sz w:val="28"/>
                <w:szCs w:val="28"/>
              </w:rPr>
            </w:pPr>
            <w:bookmarkStart w:id="0" w:name="bookmark0"/>
            <w:bookmarkStart w:id="1" w:name="bookmark1"/>
            <w:r>
              <w:rPr>
                <w:b/>
                <w:sz w:val="28"/>
                <w:szCs w:val="28"/>
              </w:rPr>
              <w:t>РОССИЙСКАЯ ФЕДЕРАЦИЯ</w:t>
            </w:r>
          </w:p>
          <w:p w:rsidR="000174E6" w:rsidRDefault="000174E6" w:rsidP="000174E6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Ростовская область</w:t>
            </w:r>
          </w:p>
          <w:p w:rsidR="000174E6" w:rsidRDefault="000174E6" w:rsidP="000174E6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Морозовский район</w:t>
            </w:r>
          </w:p>
          <w:p w:rsidR="000174E6" w:rsidRDefault="000174E6" w:rsidP="000174E6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муниципальное образование «Грузиновское сельское поселение»</w:t>
            </w:r>
          </w:p>
          <w:p w:rsidR="000174E6" w:rsidRDefault="000174E6" w:rsidP="000174E6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АДМИНИСТРАЦИЯ</w:t>
            </w:r>
          </w:p>
          <w:p w:rsidR="000174E6" w:rsidRDefault="000174E6" w:rsidP="000174E6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ГРУЗИНОВСКОГО СЕЛЬСКОГО ПОСЕЛЕНИЯ</w:t>
            </w:r>
          </w:p>
          <w:p w:rsidR="000174E6" w:rsidRDefault="000174E6" w:rsidP="000174E6">
            <w:pPr>
              <w:jc w:val="center"/>
              <w:rPr>
                <w:b/>
                <w:sz w:val="28"/>
                <w:szCs w:val="28"/>
              </w:rPr>
            </w:pPr>
          </w:p>
          <w:p w:rsidR="000174E6" w:rsidRDefault="000174E6" w:rsidP="000174E6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ПОСТАНОВЛЕНИЕ</w:t>
            </w:r>
          </w:p>
          <w:p w:rsidR="000174E6" w:rsidRPr="009A1581" w:rsidRDefault="000174E6" w:rsidP="000174E6">
            <w:pPr>
              <w:jc w:val="center"/>
              <w:rPr>
                <w:sz w:val="28"/>
                <w:szCs w:val="28"/>
              </w:rPr>
            </w:pPr>
          </w:p>
        </w:tc>
      </w:tr>
      <w:tr w:rsidR="000174E6" w:rsidRPr="009A1581" w:rsidTr="004A7744">
        <w:tc>
          <w:tcPr>
            <w:tcW w:w="9993" w:type="dxa"/>
          </w:tcPr>
          <w:p w:rsidR="000174E6" w:rsidRPr="00E87B9A" w:rsidRDefault="00351DC5" w:rsidP="001F0D28">
            <w:pPr>
              <w:tabs>
                <w:tab w:val="center" w:pos="1073"/>
                <w:tab w:val="right" w:pos="2146"/>
              </w:tabs>
              <w:rPr>
                <w:sz w:val="28"/>
                <w:szCs w:val="28"/>
                <w:u w:val="single"/>
              </w:rPr>
            </w:pPr>
            <w:r>
              <w:rPr>
                <w:sz w:val="28"/>
                <w:szCs w:val="28"/>
              </w:rPr>
              <w:t>12.01.2018</w:t>
            </w:r>
            <w:r w:rsidR="000174E6">
              <w:rPr>
                <w:sz w:val="28"/>
                <w:szCs w:val="28"/>
              </w:rPr>
              <w:t xml:space="preserve"> </w:t>
            </w:r>
            <w:r w:rsidR="000174E6">
              <w:rPr>
                <w:sz w:val="28"/>
                <w:szCs w:val="28"/>
              </w:rPr>
              <w:tab/>
              <w:t xml:space="preserve">                                             </w:t>
            </w:r>
            <w:r w:rsidR="000174E6" w:rsidRPr="00322049">
              <w:rPr>
                <w:sz w:val="28"/>
                <w:szCs w:val="28"/>
              </w:rPr>
              <w:t>№</w:t>
            </w:r>
            <w:r w:rsidR="000174E6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1</w:t>
            </w:r>
            <w:r w:rsidR="00746D6F">
              <w:rPr>
                <w:sz w:val="28"/>
                <w:szCs w:val="28"/>
              </w:rPr>
              <w:t>/</w:t>
            </w:r>
            <w:r>
              <w:rPr>
                <w:sz w:val="28"/>
                <w:szCs w:val="28"/>
              </w:rPr>
              <w:t>1</w:t>
            </w:r>
            <w:r w:rsidR="000174E6" w:rsidRPr="0021319B">
              <w:rPr>
                <w:color w:val="FF0000"/>
                <w:sz w:val="28"/>
                <w:szCs w:val="28"/>
              </w:rPr>
              <w:t xml:space="preserve"> </w:t>
            </w:r>
            <w:r w:rsidR="000174E6">
              <w:rPr>
                <w:sz w:val="28"/>
                <w:szCs w:val="28"/>
              </w:rPr>
              <w:t xml:space="preserve">                                              </w:t>
            </w:r>
            <w:r w:rsidR="000174E6" w:rsidRPr="00E229FD">
              <w:rPr>
                <w:sz w:val="28"/>
                <w:szCs w:val="28"/>
              </w:rPr>
              <w:t>х.Грузинов</w:t>
            </w:r>
          </w:p>
        </w:tc>
      </w:tr>
    </w:tbl>
    <w:p w:rsidR="001A3B77" w:rsidRPr="009A1581" w:rsidRDefault="001A3B77" w:rsidP="001A3B77">
      <w:pPr>
        <w:suppressAutoHyphens/>
        <w:jc w:val="both"/>
        <w:rPr>
          <w:sz w:val="28"/>
          <w:szCs w:val="28"/>
        </w:rPr>
      </w:pPr>
      <w:r w:rsidRPr="009A1581">
        <w:rPr>
          <w:sz w:val="28"/>
          <w:szCs w:val="28"/>
        </w:rPr>
        <w:t xml:space="preserve">                          </w:t>
      </w:r>
    </w:p>
    <w:tbl>
      <w:tblPr>
        <w:tblW w:w="9993" w:type="dxa"/>
        <w:tblLook w:val="01E0" w:firstRow="1" w:lastRow="1" w:firstColumn="1" w:lastColumn="1" w:noHBand="0" w:noVBand="0"/>
      </w:tblPr>
      <w:tblGrid>
        <w:gridCol w:w="6591"/>
        <w:gridCol w:w="3402"/>
      </w:tblGrid>
      <w:tr w:rsidR="001A3B77" w:rsidRPr="00E10A06">
        <w:tc>
          <w:tcPr>
            <w:tcW w:w="6591" w:type="dxa"/>
          </w:tcPr>
          <w:p w:rsidR="001A3B77" w:rsidRPr="00E10A06" w:rsidRDefault="001A3B77" w:rsidP="001F0D28">
            <w:pPr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="00BF58F6">
              <w:rPr>
                <w:sz w:val="28"/>
                <w:szCs w:val="28"/>
              </w:rPr>
              <w:t>О внесении изменени</w:t>
            </w:r>
            <w:r w:rsidR="00DE0AD5">
              <w:rPr>
                <w:sz w:val="28"/>
                <w:szCs w:val="28"/>
              </w:rPr>
              <w:t>й</w:t>
            </w:r>
            <w:r w:rsidR="001C0E6C">
              <w:rPr>
                <w:sz w:val="28"/>
                <w:szCs w:val="28"/>
              </w:rPr>
              <w:t xml:space="preserve"> в постановление Администрации </w:t>
            </w:r>
            <w:r w:rsidR="000174E6">
              <w:rPr>
                <w:sz w:val="28"/>
                <w:szCs w:val="28"/>
              </w:rPr>
              <w:t>Грузиновского сельского поселения</w:t>
            </w:r>
            <w:r w:rsidR="001C0E6C">
              <w:rPr>
                <w:sz w:val="28"/>
                <w:szCs w:val="28"/>
              </w:rPr>
              <w:t xml:space="preserve"> от</w:t>
            </w:r>
            <w:r w:rsidR="00413CB3" w:rsidRPr="00E936CD">
              <w:rPr>
                <w:sz w:val="24"/>
                <w:szCs w:val="24"/>
              </w:rPr>
              <w:t xml:space="preserve">  </w:t>
            </w:r>
            <w:r w:rsidR="00413CB3" w:rsidRPr="00413CB3">
              <w:rPr>
                <w:sz w:val="28"/>
                <w:szCs w:val="28"/>
              </w:rPr>
              <w:t>30.10.2015  № 34 «О порядке формирования муниципального задания на оказание муниципальных услуг (выполнение работ) в отношении муниципальных учреждений Грузиновского сельского поселения и финансового обеспечения выполнения муниципального задания»</w:t>
            </w:r>
          </w:p>
        </w:tc>
        <w:tc>
          <w:tcPr>
            <w:tcW w:w="3402" w:type="dxa"/>
          </w:tcPr>
          <w:p w:rsidR="001A3B77" w:rsidRPr="00E10A06" w:rsidRDefault="001A3B77" w:rsidP="001F0D28">
            <w:pPr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</w:tbl>
    <w:p w:rsidR="001A3B77" w:rsidRDefault="001A3B77" w:rsidP="001A3B77">
      <w:pPr>
        <w:pStyle w:val="a4"/>
        <w:tabs>
          <w:tab w:val="left" w:pos="7088"/>
        </w:tabs>
        <w:suppressAutoHyphens/>
        <w:ind w:firstLine="0"/>
      </w:pPr>
    </w:p>
    <w:p w:rsidR="00351DC5" w:rsidRPr="00153C7F" w:rsidRDefault="001A3B77" w:rsidP="00351DC5">
      <w:pPr>
        <w:tabs>
          <w:tab w:val="left" w:pos="709"/>
          <w:tab w:val="left" w:pos="993"/>
        </w:tabs>
        <w:autoSpaceDE w:val="0"/>
        <w:autoSpaceDN w:val="0"/>
        <w:adjustRightInd w:val="0"/>
        <w:jc w:val="both"/>
        <w:rPr>
          <w:b/>
          <w:bCs/>
          <w:color w:val="000000"/>
          <w:kern w:val="2"/>
          <w:sz w:val="28"/>
          <w:szCs w:val="28"/>
        </w:rPr>
      </w:pPr>
      <w:r>
        <w:rPr>
          <w:kern w:val="2"/>
        </w:rPr>
        <w:t xml:space="preserve">          </w:t>
      </w:r>
      <w:r w:rsidR="00351DC5">
        <w:rPr>
          <w:color w:val="000000"/>
          <w:kern w:val="2"/>
          <w:sz w:val="28"/>
          <w:szCs w:val="28"/>
        </w:rPr>
        <w:t xml:space="preserve">В целях приведения нормативного правового акта в соответствие с действующим законодательством </w:t>
      </w:r>
    </w:p>
    <w:p w:rsidR="001A3B77" w:rsidRDefault="001A3B77" w:rsidP="00351DC5">
      <w:pPr>
        <w:tabs>
          <w:tab w:val="left" w:pos="709"/>
          <w:tab w:val="left" w:pos="993"/>
        </w:tabs>
        <w:autoSpaceDE w:val="0"/>
        <w:autoSpaceDN w:val="0"/>
        <w:adjustRightInd w:val="0"/>
        <w:spacing w:line="226" w:lineRule="auto"/>
        <w:jc w:val="both"/>
      </w:pPr>
    </w:p>
    <w:p w:rsidR="001A3B77" w:rsidRDefault="001A3B77" w:rsidP="001A3B77">
      <w:pPr>
        <w:pStyle w:val="a4"/>
        <w:suppressAutoHyphens/>
        <w:ind w:firstLine="0"/>
        <w:jc w:val="center"/>
      </w:pPr>
      <w:r>
        <w:t>ПОСТАНОВЛЯЮ:</w:t>
      </w:r>
    </w:p>
    <w:p w:rsidR="001A3B77" w:rsidRDefault="001A3B77" w:rsidP="001A3B77">
      <w:pPr>
        <w:pStyle w:val="a4"/>
        <w:suppressAutoHyphens/>
        <w:ind w:firstLine="0"/>
        <w:jc w:val="center"/>
      </w:pPr>
    </w:p>
    <w:p w:rsidR="00351DC5" w:rsidRDefault="001A3B77" w:rsidP="00351DC5">
      <w:pPr>
        <w:pStyle w:val="a4"/>
        <w:suppressAutoHyphens/>
        <w:rPr>
          <w:szCs w:val="28"/>
        </w:rPr>
      </w:pPr>
      <w:r w:rsidRPr="00E41BCF">
        <w:rPr>
          <w:szCs w:val="28"/>
        </w:rPr>
        <w:t>1.</w:t>
      </w:r>
      <w:r>
        <w:t xml:space="preserve"> </w:t>
      </w:r>
      <w:r w:rsidR="00DE0AD5">
        <w:rPr>
          <w:color w:val="000000"/>
          <w:kern w:val="2"/>
          <w:szCs w:val="28"/>
        </w:rPr>
        <w:t>Внести</w:t>
      </w:r>
      <w:r w:rsidR="00BF58F6">
        <w:rPr>
          <w:color w:val="000000"/>
          <w:kern w:val="2"/>
          <w:szCs w:val="28"/>
        </w:rPr>
        <w:t xml:space="preserve"> в </w:t>
      </w:r>
      <w:r w:rsidR="009F07D7">
        <w:rPr>
          <w:color w:val="000000"/>
          <w:kern w:val="2"/>
          <w:szCs w:val="28"/>
        </w:rPr>
        <w:t>постановлени</w:t>
      </w:r>
      <w:r w:rsidR="00656C1A">
        <w:rPr>
          <w:color w:val="000000"/>
          <w:kern w:val="2"/>
          <w:szCs w:val="28"/>
        </w:rPr>
        <w:t>е</w:t>
      </w:r>
      <w:r w:rsidR="009F07D7">
        <w:rPr>
          <w:color w:val="000000"/>
          <w:kern w:val="2"/>
          <w:szCs w:val="28"/>
        </w:rPr>
        <w:t xml:space="preserve"> </w:t>
      </w:r>
      <w:r w:rsidR="00413CB3">
        <w:rPr>
          <w:szCs w:val="28"/>
        </w:rPr>
        <w:t xml:space="preserve">Администрации </w:t>
      </w:r>
      <w:r w:rsidR="00413CB3" w:rsidRPr="00413CB3">
        <w:rPr>
          <w:szCs w:val="28"/>
        </w:rPr>
        <w:t>Грузиновского сельского поселения от  30.10.2015  № 34 «О порядке формирования муниципального задания на оказание муниципальных услуг (выполнение работ) в отношении муниципальных учреждений Грузиновского сельского поселения и финансового обеспечения выполнения муниципального задания»</w:t>
      </w:r>
      <w:r w:rsidR="00DE0AD5">
        <w:rPr>
          <w:szCs w:val="28"/>
        </w:rPr>
        <w:t xml:space="preserve"> </w:t>
      </w:r>
      <w:r w:rsidR="00351DC5">
        <w:rPr>
          <w:szCs w:val="28"/>
        </w:rPr>
        <w:t>следующие изменения:</w:t>
      </w:r>
    </w:p>
    <w:p w:rsidR="00351DC5" w:rsidRDefault="00351DC5" w:rsidP="00351DC5">
      <w:pPr>
        <w:pStyle w:val="a4"/>
        <w:suppressAutoHyphens/>
        <w:rPr>
          <w:szCs w:val="28"/>
        </w:rPr>
      </w:pPr>
    </w:p>
    <w:p w:rsidR="00351DC5" w:rsidRDefault="00351DC5" w:rsidP="00351DC5">
      <w:pPr>
        <w:pStyle w:val="a4"/>
        <w:suppressAutoHyphens/>
        <w:rPr>
          <w:szCs w:val="28"/>
        </w:rPr>
      </w:pPr>
      <w:r>
        <w:rPr>
          <w:szCs w:val="28"/>
        </w:rPr>
        <w:t>1) в подпункте 1 пункта 2 слова «возникшие при формировании муниципального задания» заменить словами «возникшие начиная с формирования муниципального задания»;</w:t>
      </w:r>
    </w:p>
    <w:p w:rsidR="00351DC5" w:rsidRDefault="00351DC5" w:rsidP="00351DC5">
      <w:pPr>
        <w:pStyle w:val="a4"/>
        <w:suppressAutoHyphens/>
        <w:rPr>
          <w:szCs w:val="28"/>
        </w:rPr>
      </w:pPr>
    </w:p>
    <w:p w:rsidR="00351DC5" w:rsidRDefault="00351DC5" w:rsidP="00351DC5">
      <w:pPr>
        <w:pStyle w:val="a4"/>
        <w:suppressAutoHyphens/>
        <w:jc w:val="left"/>
      </w:pPr>
      <w:r>
        <w:t xml:space="preserve">2) пункт 5 изложить в следующей редакции: </w:t>
      </w:r>
    </w:p>
    <w:p w:rsidR="00351DC5" w:rsidRDefault="00351DC5" w:rsidP="00351DC5">
      <w:pPr>
        <w:ind w:firstLine="709"/>
        <w:jc w:val="both"/>
        <w:rPr>
          <w:color w:val="000000"/>
          <w:kern w:val="2"/>
          <w:sz w:val="28"/>
          <w:szCs w:val="28"/>
        </w:rPr>
      </w:pPr>
      <w:r>
        <w:rPr>
          <w:color w:val="000000"/>
          <w:kern w:val="2"/>
          <w:sz w:val="28"/>
          <w:szCs w:val="28"/>
        </w:rPr>
        <w:t xml:space="preserve">«5) В </w:t>
      </w:r>
      <w:r w:rsidRPr="00153C7F">
        <w:rPr>
          <w:color w:val="000000"/>
          <w:kern w:val="2"/>
          <w:sz w:val="28"/>
          <w:szCs w:val="28"/>
        </w:rPr>
        <w:t xml:space="preserve">целях доведения объема финансового обеспечения выполнения </w:t>
      </w:r>
      <w:r>
        <w:rPr>
          <w:color w:val="000000"/>
          <w:kern w:val="2"/>
          <w:sz w:val="28"/>
          <w:szCs w:val="28"/>
        </w:rPr>
        <w:t>муниципального</w:t>
      </w:r>
      <w:r w:rsidRPr="00153C7F">
        <w:rPr>
          <w:color w:val="000000"/>
          <w:kern w:val="2"/>
          <w:sz w:val="28"/>
          <w:szCs w:val="28"/>
        </w:rPr>
        <w:t xml:space="preserve"> задания, рассчитанного в соответствии с Положением, до уровня финансового обеспечения в текущем финансовом году в пределах бюджетных ассигнований, предусмотренных главному распорядителю средств </w:t>
      </w:r>
      <w:r>
        <w:rPr>
          <w:color w:val="000000"/>
          <w:kern w:val="2"/>
          <w:sz w:val="28"/>
          <w:szCs w:val="28"/>
        </w:rPr>
        <w:t>местного</w:t>
      </w:r>
      <w:r w:rsidRPr="00153C7F">
        <w:rPr>
          <w:color w:val="000000"/>
          <w:kern w:val="2"/>
          <w:sz w:val="28"/>
          <w:szCs w:val="28"/>
        </w:rPr>
        <w:t xml:space="preserve"> бюджета на предоставление субсидий на финансовое обеспечение выполнения </w:t>
      </w:r>
      <w:r>
        <w:rPr>
          <w:color w:val="000000"/>
          <w:kern w:val="2"/>
          <w:sz w:val="28"/>
          <w:szCs w:val="28"/>
        </w:rPr>
        <w:t>муниципального</w:t>
      </w:r>
      <w:r w:rsidRPr="00153C7F">
        <w:rPr>
          <w:color w:val="000000"/>
          <w:kern w:val="2"/>
          <w:sz w:val="28"/>
          <w:szCs w:val="28"/>
        </w:rPr>
        <w:t xml:space="preserve"> задания, применяются (при необходимости</w:t>
      </w:r>
      <w:r>
        <w:rPr>
          <w:color w:val="000000"/>
          <w:kern w:val="2"/>
          <w:sz w:val="28"/>
          <w:szCs w:val="28"/>
        </w:rPr>
        <w:t>)</w:t>
      </w:r>
      <w:r w:rsidRPr="00153C7F">
        <w:rPr>
          <w:color w:val="000000"/>
          <w:kern w:val="2"/>
          <w:sz w:val="28"/>
          <w:szCs w:val="28"/>
        </w:rPr>
        <w:t xml:space="preserve"> коэффициенты выравнивания, определяемые </w:t>
      </w:r>
      <w:r>
        <w:rPr>
          <w:color w:val="000000"/>
          <w:kern w:val="2"/>
          <w:sz w:val="28"/>
          <w:szCs w:val="28"/>
        </w:rPr>
        <w:t>указанным главным распорядителем средств местного бюджета</w:t>
      </w:r>
      <w:r w:rsidRPr="00153C7F">
        <w:rPr>
          <w:color w:val="000000"/>
          <w:kern w:val="2"/>
          <w:sz w:val="28"/>
          <w:szCs w:val="28"/>
        </w:rPr>
        <w:t>.</w:t>
      </w:r>
      <w:r>
        <w:rPr>
          <w:color w:val="000000"/>
          <w:kern w:val="2"/>
          <w:sz w:val="28"/>
          <w:szCs w:val="28"/>
        </w:rPr>
        <w:t>»;</w:t>
      </w:r>
    </w:p>
    <w:p w:rsidR="00351DC5" w:rsidRDefault="00351DC5" w:rsidP="00351DC5">
      <w:pPr>
        <w:ind w:firstLine="709"/>
        <w:jc w:val="both"/>
        <w:rPr>
          <w:color w:val="000000"/>
          <w:kern w:val="2"/>
          <w:sz w:val="28"/>
          <w:szCs w:val="28"/>
        </w:rPr>
      </w:pPr>
    </w:p>
    <w:p w:rsidR="00351DC5" w:rsidRDefault="00351DC5" w:rsidP="00351DC5">
      <w:pPr>
        <w:ind w:firstLine="709"/>
        <w:jc w:val="both"/>
        <w:rPr>
          <w:sz w:val="28"/>
          <w:szCs w:val="28"/>
        </w:rPr>
      </w:pPr>
      <w:r>
        <w:rPr>
          <w:color w:val="000000"/>
          <w:kern w:val="2"/>
          <w:sz w:val="28"/>
          <w:szCs w:val="28"/>
        </w:rPr>
        <w:lastRenderedPageBreak/>
        <w:t xml:space="preserve">3) приложение №1 к постановлению </w:t>
      </w:r>
      <w:r>
        <w:rPr>
          <w:sz w:val="28"/>
          <w:szCs w:val="28"/>
        </w:rPr>
        <w:t>Администрации Грузиновского сельского поселения от</w:t>
      </w:r>
      <w:r w:rsidRPr="00E936CD">
        <w:rPr>
          <w:sz w:val="24"/>
          <w:szCs w:val="24"/>
        </w:rPr>
        <w:t xml:space="preserve">  </w:t>
      </w:r>
      <w:r w:rsidRPr="00413CB3">
        <w:rPr>
          <w:sz w:val="28"/>
          <w:szCs w:val="28"/>
        </w:rPr>
        <w:t>30.10.2015  № 34 «О порядке формирования муниципального задания на оказание муниципальных услуг (выполнение работ) в отношении муниципальных учреждений Грузиновского сельского поселения и финансового обеспечения выполнения муниципального задания»</w:t>
      </w:r>
      <w:r>
        <w:rPr>
          <w:sz w:val="28"/>
          <w:szCs w:val="28"/>
        </w:rPr>
        <w:t xml:space="preserve"> изложить в новой редакции согласно приложению к настоящему постановлению.</w:t>
      </w:r>
    </w:p>
    <w:p w:rsidR="00351DC5" w:rsidRDefault="00351DC5" w:rsidP="00351DC5">
      <w:pPr>
        <w:ind w:firstLine="709"/>
        <w:jc w:val="both"/>
        <w:rPr>
          <w:color w:val="000000"/>
          <w:kern w:val="2"/>
          <w:sz w:val="28"/>
          <w:szCs w:val="28"/>
        </w:rPr>
      </w:pPr>
    </w:p>
    <w:p w:rsidR="00C66790" w:rsidRDefault="003A3ED6" w:rsidP="00351DC5">
      <w:pPr>
        <w:tabs>
          <w:tab w:val="left" w:pos="709"/>
          <w:tab w:val="left" w:pos="993"/>
          <w:tab w:val="left" w:pos="1134"/>
        </w:tabs>
        <w:spacing w:line="226" w:lineRule="auto"/>
        <w:ind w:firstLine="709"/>
        <w:jc w:val="both"/>
        <w:rPr>
          <w:color w:val="000000"/>
          <w:kern w:val="2"/>
          <w:sz w:val="28"/>
          <w:szCs w:val="28"/>
        </w:rPr>
      </w:pPr>
      <w:r>
        <w:rPr>
          <w:sz w:val="28"/>
          <w:szCs w:val="28"/>
        </w:rPr>
        <w:t xml:space="preserve">2. </w:t>
      </w:r>
      <w:r w:rsidR="00C66790" w:rsidRPr="00153C7F">
        <w:rPr>
          <w:color w:val="000000"/>
          <w:kern w:val="2"/>
          <w:sz w:val="28"/>
          <w:szCs w:val="28"/>
        </w:rPr>
        <w:t>Постановление</w:t>
      </w:r>
      <w:r w:rsidR="00A35E4D">
        <w:rPr>
          <w:color w:val="000000"/>
          <w:kern w:val="2"/>
          <w:sz w:val="28"/>
          <w:szCs w:val="28"/>
        </w:rPr>
        <w:t xml:space="preserve"> вступает в силу с </w:t>
      </w:r>
      <w:r>
        <w:rPr>
          <w:color w:val="000000"/>
          <w:kern w:val="2"/>
          <w:sz w:val="28"/>
          <w:szCs w:val="28"/>
        </w:rPr>
        <w:t>01.01</w:t>
      </w:r>
      <w:r w:rsidR="00894267">
        <w:rPr>
          <w:color w:val="000000"/>
          <w:kern w:val="2"/>
          <w:sz w:val="28"/>
          <w:szCs w:val="28"/>
        </w:rPr>
        <w:t>.</w:t>
      </w:r>
      <w:r w:rsidR="00A35E4D">
        <w:rPr>
          <w:color w:val="000000"/>
          <w:kern w:val="2"/>
          <w:sz w:val="28"/>
          <w:szCs w:val="28"/>
        </w:rPr>
        <w:t>2018</w:t>
      </w:r>
      <w:r w:rsidR="00C66790" w:rsidRPr="00153C7F">
        <w:rPr>
          <w:color w:val="000000"/>
          <w:kern w:val="2"/>
          <w:sz w:val="28"/>
          <w:szCs w:val="28"/>
        </w:rPr>
        <w:t xml:space="preserve"> г</w:t>
      </w:r>
      <w:r>
        <w:rPr>
          <w:color w:val="000000"/>
          <w:kern w:val="2"/>
          <w:sz w:val="28"/>
          <w:szCs w:val="28"/>
        </w:rPr>
        <w:t>ода</w:t>
      </w:r>
      <w:r w:rsidR="001E2F29">
        <w:rPr>
          <w:color w:val="000000"/>
          <w:kern w:val="2"/>
          <w:sz w:val="28"/>
          <w:szCs w:val="28"/>
        </w:rPr>
        <w:t>,</w:t>
      </w:r>
      <w:r w:rsidR="0030205A">
        <w:rPr>
          <w:color w:val="000000"/>
          <w:kern w:val="2"/>
          <w:sz w:val="28"/>
          <w:szCs w:val="28"/>
        </w:rPr>
        <w:t xml:space="preserve"> </w:t>
      </w:r>
      <w:r w:rsidR="00A35E4D">
        <w:rPr>
          <w:color w:val="000000"/>
          <w:kern w:val="2"/>
          <w:sz w:val="28"/>
          <w:szCs w:val="28"/>
        </w:rPr>
        <w:t>применяется</w:t>
      </w:r>
      <w:r w:rsidR="00631DE3">
        <w:rPr>
          <w:color w:val="000000"/>
          <w:kern w:val="2"/>
          <w:sz w:val="28"/>
          <w:szCs w:val="28"/>
        </w:rPr>
        <w:t xml:space="preserve"> к правоотношениям,</w:t>
      </w:r>
      <w:r w:rsidR="00473EDC">
        <w:rPr>
          <w:color w:val="000000"/>
          <w:kern w:val="2"/>
          <w:sz w:val="28"/>
          <w:szCs w:val="28"/>
        </w:rPr>
        <w:t xml:space="preserve"> возникшим</w:t>
      </w:r>
      <w:r w:rsidR="00631DE3">
        <w:rPr>
          <w:color w:val="000000"/>
          <w:kern w:val="2"/>
          <w:sz w:val="28"/>
          <w:szCs w:val="28"/>
        </w:rPr>
        <w:t xml:space="preserve"> с начала </w:t>
      </w:r>
      <w:r w:rsidR="00A35E4D">
        <w:rPr>
          <w:color w:val="000000"/>
          <w:kern w:val="2"/>
          <w:sz w:val="28"/>
          <w:szCs w:val="28"/>
        </w:rPr>
        <w:t>формирования муниципального задания на 2018 год и на плановый период 2019 и 2020 годов</w:t>
      </w:r>
      <w:r w:rsidR="001E2F29">
        <w:rPr>
          <w:color w:val="000000"/>
          <w:kern w:val="2"/>
          <w:sz w:val="28"/>
          <w:szCs w:val="28"/>
        </w:rPr>
        <w:t xml:space="preserve"> и подлежит размещению на официальном сайте Администрации </w:t>
      </w:r>
      <w:r w:rsidR="00413CB3" w:rsidRPr="00413CB3">
        <w:rPr>
          <w:sz w:val="28"/>
          <w:szCs w:val="28"/>
        </w:rPr>
        <w:t>Грузиновского сельского поселения</w:t>
      </w:r>
      <w:r w:rsidR="001E2F29">
        <w:rPr>
          <w:color w:val="000000"/>
          <w:kern w:val="2"/>
          <w:sz w:val="28"/>
          <w:szCs w:val="28"/>
        </w:rPr>
        <w:t xml:space="preserve">. </w:t>
      </w:r>
    </w:p>
    <w:p w:rsidR="00351DC5" w:rsidRPr="00153C7F" w:rsidRDefault="00351DC5" w:rsidP="00351DC5">
      <w:pPr>
        <w:tabs>
          <w:tab w:val="left" w:pos="709"/>
          <w:tab w:val="left" w:pos="993"/>
          <w:tab w:val="left" w:pos="1134"/>
        </w:tabs>
        <w:spacing w:line="226" w:lineRule="auto"/>
        <w:ind w:firstLine="709"/>
        <w:jc w:val="both"/>
        <w:rPr>
          <w:color w:val="000000"/>
          <w:kern w:val="2"/>
          <w:sz w:val="28"/>
          <w:szCs w:val="28"/>
        </w:rPr>
      </w:pPr>
    </w:p>
    <w:p w:rsidR="001A3B77" w:rsidRPr="00153C7F" w:rsidRDefault="00413CB3" w:rsidP="001A3B77">
      <w:pPr>
        <w:spacing w:line="226" w:lineRule="auto"/>
        <w:ind w:firstLine="709"/>
        <w:jc w:val="both"/>
        <w:rPr>
          <w:color w:val="000000"/>
          <w:kern w:val="2"/>
          <w:sz w:val="28"/>
          <w:szCs w:val="28"/>
        </w:rPr>
      </w:pPr>
      <w:r>
        <w:rPr>
          <w:color w:val="000000"/>
          <w:kern w:val="2"/>
          <w:sz w:val="28"/>
          <w:szCs w:val="28"/>
        </w:rPr>
        <w:t>3</w:t>
      </w:r>
      <w:r w:rsidR="001A3B77" w:rsidRPr="00153C7F">
        <w:rPr>
          <w:color w:val="000000"/>
          <w:kern w:val="2"/>
          <w:sz w:val="28"/>
          <w:szCs w:val="28"/>
        </w:rPr>
        <w:t xml:space="preserve">.   Контроль за выполнением постановления </w:t>
      </w:r>
      <w:r>
        <w:rPr>
          <w:color w:val="000000"/>
          <w:kern w:val="2"/>
          <w:sz w:val="28"/>
          <w:szCs w:val="28"/>
        </w:rPr>
        <w:t>оставляю за собой</w:t>
      </w:r>
      <w:r w:rsidR="00844C5C">
        <w:rPr>
          <w:color w:val="000000"/>
          <w:kern w:val="2"/>
          <w:sz w:val="28"/>
          <w:szCs w:val="28"/>
        </w:rPr>
        <w:t>.</w:t>
      </w:r>
      <w:r w:rsidR="001A3B77">
        <w:rPr>
          <w:color w:val="000000"/>
          <w:kern w:val="2"/>
          <w:sz w:val="28"/>
          <w:szCs w:val="28"/>
        </w:rPr>
        <w:t xml:space="preserve"> </w:t>
      </w:r>
    </w:p>
    <w:p w:rsidR="001A3B77" w:rsidRPr="00153C7F" w:rsidRDefault="001A3B77" w:rsidP="001A3B77">
      <w:pPr>
        <w:spacing w:line="226" w:lineRule="auto"/>
        <w:ind w:firstLine="709"/>
        <w:jc w:val="both"/>
        <w:rPr>
          <w:color w:val="000000"/>
          <w:kern w:val="2"/>
          <w:sz w:val="28"/>
          <w:szCs w:val="28"/>
        </w:rPr>
      </w:pPr>
    </w:p>
    <w:p w:rsidR="001A3B77" w:rsidRDefault="001A3B77" w:rsidP="001A3B77">
      <w:pPr>
        <w:pStyle w:val="a4"/>
        <w:tabs>
          <w:tab w:val="left" w:pos="851"/>
          <w:tab w:val="left" w:pos="1134"/>
          <w:tab w:val="left" w:pos="1276"/>
          <w:tab w:val="left" w:pos="1418"/>
          <w:tab w:val="left" w:pos="1701"/>
        </w:tabs>
        <w:suppressAutoHyphens/>
      </w:pPr>
    </w:p>
    <w:p w:rsidR="001A3B77" w:rsidRPr="00696A29" w:rsidRDefault="001A3B77" w:rsidP="001A3B77">
      <w:pPr>
        <w:pStyle w:val="ConsPlusTitle"/>
        <w:widowControl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tbl>
      <w:tblPr>
        <w:tblW w:w="10031" w:type="dxa"/>
        <w:tblLayout w:type="fixed"/>
        <w:tblLook w:val="0000" w:firstRow="0" w:lastRow="0" w:firstColumn="0" w:lastColumn="0" w:noHBand="0" w:noVBand="0"/>
      </w:tblPr>
      <w:tblGrid>
        <w:gridCol w:w="7196"/>
        <w:gridCol w:w="2835"/>
      </w:tblGrid>
      <w:tr w:rsidR="00ED08C3" w:rsidRPr="00350993" w:rsidTr="00413CB3">
        <w:trPr>
          <w:trHeight w:val="90"/>
        </w:trPr>
        <w:tc>
          <w:tcPr>
            <w:tcW w:w="7196" w:type="dxa"/>
          </w:tcPr>
          <w:p w:rsidR="00ED08C3" w:rsidRDefault="00ED08C3" w:rsidP="008A178D">
            <w:pPr>
              <w:rPr>
                <w:sz w:val="28"/>
                <w:szCs w:val="28"/>
              </w:rPr>
            </w:pPr>
            <w:r w:rsidRPr="002023AE">
              <w:rPr>
                <w:sz w:val="28"/>
                <w:szCs w:val="28"/>
              </w:rPr>
              <w:t xml:space="preserve">Глава </w:t>
            </w:r>
            <w:r>
              <w:rPr>
                <w:sz w:val="28"/>
                <w:szCs w:val="28"/>
              </w:rPr>
              <w:t xml:space="preserve">Администрации </w:t>
            </w:r>
          </w:p>
          <w:p w:rsidR="00ED08C3" w:rsidRPr="002023AE" w:rsidRDefault="00ED08C3" w:rsidP="008A178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Грузиновского</w:t>
            </w:r>
            <w:r w:rsidRPr="002023AE">
              <w:rPr>
                <w:sz w:val="28"/>
                <w:szCs w:val="28"/>
              </w:rPr>
              <w:t xml:space="preserve"> сельского поселения</w:t>
            </w:r>
          </w:p>
        </w:tc>
        <w:tc>
          <w:tcPr>
            <w:tcW w:w="2835" w:type="dxa"/>
          </w:tcPr>
          <w:p w:rsidR="00ED08C3" w:rsidRDefault="00ED08C3" w:rsidP="008A178D">
            <w:pPr>
              <w:rPr>
                <w:sz w:val="28"/>
                <w:szCs w:val="28"/>
              </w:rPr>
            </w:pPr>
          </w:p>
          <w:p w:rsidR="00ED08C3" w:rsidRPr="002023AE" w:rsidRDefault="00ED08C3" w:rsidP="008A178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И.Н.Яшков</w:t>
            </w:r>
          </w:p>
        </w:tc>
      </w:tr>
    </w:tbl>
    <w:p w:rsidR="001A3B77" w:rsidRDefault="001A3B77" w:rsidP="001A3B77"/>
    <w:p w:rsidR="001A3B77" w:rsidRDefault="001A3B77" w:rsidP="001A3B77"/>
    <w:p w:rsidR="0033002A" w:rsidRPr="00153C7F" w:rsidRDefault="0033002A" w:rsidP="00413CB3">
      <w:pPr>
        <w:pageBreakBefore/>
        <w:autoSpaceDE w:val="0"/>
        <w:autoSpaceDN w:val="0"/>
        <w:adjustRightInd w:val="0"/>
        <w:spacing w:line="235" w:lineRule="auto"/>
        <w:ind w:firstLine="7230"/>
        <w:jc w:val="right"/>
        <w:outlineLvl w:val="0"/>
        <w:rPr>
          <w:color w:val="000000"/>
          <w:kern w:val="2"/>
          <w:sz w:val="28"/>
          <w:szCs w:val="28"/>
        </w:rPr>
      </w:pPr>
      <w:r w:rsidRPr="00153C7F">
        <w:rPr>
          <w:color w:val="000000"/>
          <w:kern w:val="2"/>
          <w:sz w:val="28"/>
          <w:szCs w:val="28"/>
        </w:rPr>
        <w:t xml:space="preserve">Приложение </w:t>
      </w:r>
    </w:p>
    <w:p w:rsidR="00413CB3" w:rsidRDefault="0033002A" w:rsidP="00413CB3">
      <w:pPr>
        <w:autoSpaceDE w:val="0"/>
        <w:autoSpaceDN w:val="0"/>
        <w:adjustRightInd w:val="0"/>
        <w:spacing w:line="235" w:lineRule="auto"/>
        <w:ind w:firstLine="5670"/>
        <w:jc w:val="right"/>
        <w:rPr>
          <w:color w:val="000000"/>
          <w:kern w:val="2"/>
          <w:sz w:val="28"/>
          <w:szCs w:val="28"/>
        </w:rPr>
      </w:pPr>
      <w:r w:rsidRPr="00153C7F">
        <w:rPr>
          <w:color w:val="000000"/>
          <w:kern w:val="2"/>
          <w:sz w:val="28"/>
          <w:szCs w:val="28"/>
        </w:rPr>
        <w:t>к постановлению</w:t>
      </w:r>
      <w:r w:rsidR="00413CB3">
        <w:rPr>
          <w:color w:val="000000"/>
          <w:kern w:val="2"/>
          <w:sz w:val="28"/>
          <w:szCs w:val="28"/>
        </w:rPr>
        <w:t xml:space="preserve"> </w:t>
      </w:r>
      <w:r>
        <w:rPr>
          <w:color w:val="000000"/>
          <w:kern w:val="2"/>
          <w:sz w:val="28"/>
          <w:szCs w:val="28"/>
        </w:rPr>
        <w:t xml:space="preserve">Администрации </w:t>
      </w:r>
    </w:p>
    <w:p w:rsidR="0033002A" w:rsidRDefault="00413CB3" w:rsidP="00413CB3">
      <w:pPr>
        <w:autoSpaceDE w:val="0"/>
        <w:autoSpaceDN w:val="0"/>
        <w:adjustRightInd w:val="0"/>
        <w:spacing w:line="235" w:lineRule="auto"/>
        <w:ind w:firstLine="5103"/>
        <w:rPr>
          <w:color w:val="000000"/>
          <w:kern w:val="2"/>
          <w:sz w:val="28"/>
          <w:szCs w:val="28"/>
        </w:rPr>
      </w:pPr>
      <w:r>
        <w:rPr>
          <w:sz w:val="28"/>
          <w:szCs w:val="28"/>
        </w:rPr>
        <w:t xml:space="preserve">    </w:t>
      </w:r>
      <w:r w:rsidRPr="00413CB3">
        <w:rPr>
          <w:sz w:val="28"/>
          <w:szCs w:val="28"/>
        </w:rPr>
        <w:t>Грузиновского сельского поселения</w:t>
      </w:r>
    </w:p>
    <w:p w:rsidR="0033002A" w:rsidRDefault="0033002A" w:rsidP="00413CB3">
      <w:pPr>
        <w:autoSpaceDE w:val="0"/>
        <w:autoSpaceDN w:val="0"/>
        <w:adjustRightInd w:val="0"/>
        <w:spacing w:line="235" w:lineRule="auto"/>
        <w:ind w:firstLine="7230"/>
        <w:jc w:val="right"/>
        <w:rPr>
          <w:color w:val="000000"/>
          <w:kern w:val="2"/>
          <w:sz w:val="28"/>
          <w:szCs w:val="28"/>
        </w:rPr>
      </w:pPr>
      <w:r>
        <w:rPr>
          <w:color w:val="000000"/>
          <w:kern w:val="2"/>
          <w:sz w:val="28"/>
          <w:szCs w:val="28"/>
        </w:rPr>
        <w:t xml:space="preserve">от </w:t>
      </w:r>
      <w:r w:rsidR="00351DC5">
        <w:rPr>
          <w:color w:val="000000"/>
          <w:kern w:val="2"/>
          <w:sz w:val="28"/>
          <w:szCs w:val="28"/>
        </w:rPr>
        <w:t>12.01.2018</w:t>
      </w:r>
      <w:r w:rsidR="00413CB3">
        <w:rPr>
          <w:color w:val="000000"/>
          <w:kern w:val="2"/>
          <w:sz w:val="28"/>
          <w:szCs w:val="28"/>
        </w:rPr>
        <w:t xml:space="preserve"> </w:t>
      </w:r>
      <w:r>
        <w:rPr>
          <w:color w:val="000000"/>
          <w:kern w:val="2"/>
          <w:sz w:val="28"/>
          <w:szCs w:val="28"/>
        </w:rPr>
        <w:t>№</w:t>
      </w:r>
      <w:r w:rsidR="00413CB3">
        <w:rPr>
          <w:color w:val="000000"/>
          <w:kern w:val="2"/>
          <w:sz w:val="28"/>
          <w:szCs w:val="28"/>
        </w:rPr>
        <w:t xml:space="preserve"> </w:t>
      </w:r>
      <w:r w:rsidR="00351DC5">
        <w:rPr>
          <w:color w:val="000000"/>
          <w:kern w:val="2"/>
          <w:sz w:val="28"/>
          <w:szCs w:val="28"/>
        </w:rPr>
        <w:t>1/1</w:t>
      </w:r>
    </w:p>
    <w:p w:rsidR="0033002A" w:rsidRDefault="0033002A" w:rsidP="0033002A">
      <w:pPr>
        <w:autoSpaceDE w:val="0"/>
        <w:autoSpaceDN w:val="0"/>
        <w:adjustRightInd w:val="0"/>
        <w:spacing w:line="235" w:lineRule="auto"/>
        <w:ind w:firstLine="7230"/>
        <w:jc w:val="center"/>
        <w:rPr>
          <w:color w:val="000000"/>
          <w:kern w:val="2"/>
          <w:sz w:val="28"/>
          <w:szCs w:val="28"/>
        </w:rPr>
      </w:pPr>
    </w:p>
    <w:p w:rsidR="0033002A" w:rsidRDefault="00413CB3" w:rsidP="00413CB3">
      <w:pPr>
        <w:autoSpaceDE w:val="0"/>
        <w:autoSpaceDN w:val="0"/>
        <w:adjustRightInd w:val="0"/>
        <w:spacing w:line="235" w:lineRule="auto"/>
        <w:ind w:firstLine="5245"/>
        <w:jc w:val="right"/>
        <w:rPr>
          <w:color w:val="000000"/>
          <w:kern w:val="2"/>
          <w:sz w:val="28"/>
          <w:szCs w:val="28"/>
        </w:rPr>
      </w:pPr>
      <w:r>
        <w:rPr>
          <w:color w:val="000000"/>
          <w:kern w:val="2"/>
          <w:sz w:val="28"/>
          <w:szCs w:val="28"/>
        </w:rPr>
        <w:t>«</w:t>
      </w:r>
      <w:r w:rsidR="0033002A">
        <w:rPr>
          <w:color w:val="000000"/>
          <w:kern w:val="2"/>
          <w:sz w:val="28"/>
          <w:szCs w:val="28"/>
        </w:rPr>
        <w:t>Приложение №1</w:t>
      </w:r>
    </w:p>
    <w:p w:rsidR="0033002A" w:rsidRPr="00153C7F" w:rsidRDefault="0033002A" w:rsidP="0033002A">
      <w:pPr>
        <w:autoSpaceDE w:val="0"/>
        <w:autoSpaceDN w:val="0"/>
        <w:adjustRightInd w:val="0"/>
        <w:spacing w:line="235" w:lineRule="auto"/>
        <w:ind w:firstLine="709"/>
        <w:jc w:val="both"/>
        <w:rPr>
          <w:color w:val="000000"/>
          <w:kern w:val="2"/>
          <w:sz w:val="28"/>
          <w:szCs w:val="28"/>
        </w:rPr>
      </w:pPr>
    </w:p>
    <w:p w:rsidR="0033002A" w:rsidRPr="00153C7F" w:rsidRDefault="0033002A" w:rsidP="0033002A">
      <w:pPr>
        <w:autoSpaceDE w:val="0"/>
        <w:autoSpaceDN w:val="0"/>
        <w:adjustRightInd w:val="0"/>
        <w:spacing w:line="235" w:lineRule="auto"/>
        <w:ind w:firstLine="709"/>
        <w:jc w:val="both"/>
        <w:rPr>
          <w:color w:val="000000"/>
          <w:kern w:val="2"/>
          <w:sz w:val="28"/>
          <w:szCs w:val="28"/>
        </w:rPr>
      </w:pPr>
    </w:p>
    <w:p w:rsidR="0033002A" w:rsidRPr="00153C7F" w:rsidRDefault="0033002A" w:rsidP="0033002A">
      <w:pPr>
        <w:autoSpaceDE w:val="0"/>
        <w:autoSpaceDN w:val="0"/>
        <w:adjustRightInd w:val="0"/>
        <w:spacing w:line="235" w:lineRule="auto"/>
        <w:jc w:val="center"/>
        <w:rPr>
          <w:bCs/>
          <w:color w:val="000000"/>
          <w:kern w:val="2"/>
          <w:sz w:val="28"/>
          <w:szCs w:val="28"/>
        </w:rPr>
      </w:pPr>
      <w:bookmarkStart w:id="2" w:name="Par70"/>
      <w:bookmarkEnd w:id="2"/>
      <w:r w:rsidRPr="00153C7F">
        <w:rPr>
          <w:bCs/>
          <w:color w:val="000000"/>
          <w:kern w:val="2"/>
          <w:sz w:val="28"/>
          <w:szCs w:val="28"/>
        </w:rPr>
        <w:t xml:space="preserve">ПОЛОЖЕНИЕ </w:t>
      </w:r>
      <w:r w:rsidRPr="00153C7F">
        <w:rPr>
          <w:bCs/>
          <w:color w:val="000000"/>
          <w:kern w:val="2"/>
          <w:sz w:val="28"/>
          <w:szCs w:val="28"/>
        </w:rPr>
        <w:br/>
        <w:t xml:space="preserve">о формировании муниципального задания </w:t>
      </w:r>
      <w:r w:rsidRPr="00153C7F">
        <w:rPr>
          <w:bCs/>
          <w:color w:val="000000"/>
          <w:kern w:val="2"/>
          <w:sz w:val="28"/>
          <w:szCs w:val="28"/>
        </w:rPr>
        <w:br/>
        <w:t xml:space="preserve">на оказание муниципальных услуг (выполнение работ) </w:t>
      </w:r>
      <w:r w:rsidRPr="00153C7F">
        <w:rPr>
          <w:bCs/>
          <w:color w:val="000000"/>
          <w:kern w:val="2"/>
          <w:sz w:val="28"/>
          <w:szCs w:val="28"/>
        </w:rPr>
        <w:br/>
        <w:t xml:space="preserve">в отношении </w:t>
      </w:r>
      <w:r>
        <w:rPr>
          <w:bCs/>
          <w:color w:val="000000"/>
          <w:kern w:val="2"/>
          <w:sz w:val="28"/>
          <w:szCs w:val="28"/>
        </w:rPr>
        <w:t>У</w:t>
      </w:r>
      <w:r w:rsidRPr="00153C7F">
        <w:rPr>
          <w:bCs/>
          <w:color w:val="000000"/>
          <w:kern w:val="2"/>
          <w:sz w:val="28"/>
          <w:szCs w:val="28"/>
        </w:rPr>
        <w:t xml:space="preserve">чреждений </w:t>
      </w:r>
      <w:r w:rsidR="009F1E03">
        <w:rPr>
          <w:color w:val="000000"/>
          <w:kern w:val="2"/>
          <w:sz w:val="28"/>
          <w:szCs w:val="28"/>
        </w:rPr>
        <w:t>Грузиновского сельского поселения</w:t>
      </w:r>
      <w:r w:rsidRPr="00153C7F">
        <w:rPr>
          <w:bCs/>
          <w:color w:val="000000"/>
          <w:kern w:val="2"/>
          <w:sz w:val="28"/>
          <w:szCs w:val="28"/>
        </w:rPr>
        <w:t xml:space="preserve"> </w:t>
      </w:r>
      <w:r w:rsidRPr="00153C7F">
        <w:rPr>
          <w:bCs/>
          <w:color w:val="000000"/>
          <w:kern w:val="2"/>
          <w:sz w:val="28"/>
          <w:szCs w:val="28"/>
        </w:rPr>
        <w:br/>
        <w:t>и финансовом обеспечении выполнения муниципального задания</w:t>
      </w:r>
    </w:p>
    <w:p w:rsidR="0033002A" w:rsidRPr="00153C7F" w:rsidRDefault="0033002A" w:rsidP="0033002A">
      <w:pPr>
        <w:tabs>
          <w:tab w:val="left" w:pos="3686"/>
          <w:tab w:val="left" w:pos="4253"/>
        </w:tabs>
        <w:autoSpaceDE w:val="0"/>
        <w:autoSpaceDN w:val="0"/>
        <w:adjustRightInd w:val="0"/>
        <w:spacing w:line="235" w:lineRule="auto"/>
        <w:jc w:val="center"/>
        <w:rPr>
          <w:bCs/>
          <w:color w:val="000000"/>
          <w:kern w:val="2"/>
          <w:sz w:val="28"/>
          <w:szCs w:val="28"/>
        </w:rPr>
      </w:pPr>
    </w:p>
    <w:p w:rsidR="0033002A" w:rsidRPr="00153C7F" w:rsidRDefault="0033002A" w:rsidP="0033002A">
      <w:pPr>
        <w:tabs>
          <w:tab w:val="left" w:pos="3686"/>
          <w:tab w:val="left" w:pos="4253"/>
        </w:tabs>
        <w:autoSpaceDE w:val="0"/>
        <w:autoSpaceDN w:val="0"/>
        <w:adjustRightInd w:val="0"/>
        <w:spacing w:line="235" w:lineRule="auto"/>
        <w:jc w:val="center"/>
        <w:rPr>
          <w:bCs/>
          <w:color w:val="000000"/>
          <w:kern w:val="2"/>
          <w:sz w:val="28"/>
          <w:szCs w:val="28"/>
        </w:rPr>
      </w:pPr>
    </w:p>
    <w:p w:rsidR="0033002A" w:rsidRPr="00153C7F" w:rsidRDefault="0033002A" w:rsidP="0033002A">
      <w:pPr>
        <w:tabs>
          <w:tab w:val="left" w:pos="3686"/>
          <w:tab w:val="left" w:pos="4253"/>
        </w:tabs>
        <w:autoSpaceDE w:val="0"/>
        <w:autoSpaceDN w:val="0"/>
        <w:adjustRightInd w:val="0"/>
        <w:spacing w:line="235" w:lineRule="auto"/>
        <w:jc w:val="center"/>
        <w:rPr>
          <w:color w:val="000000"/>
          <w:kern w:val="2"/>
          <w:sz w:val="28"/>
          <w:szCs w:val="28"/>
        </w:rPr>
      </w:pPr>
      <w:r>
        <w:rPr>
          <w:color w:val="000000"/>
          <w:kern w:val="2"/>
          <w:sz w:val="28"/>
          <w:szCs w:val="28"/>
        </w:rPr>
        <w:t xml:space="preserve">Статья </w:t>
      </w:r>
      <w:r w:rsidRPr="00153C7F">
        <w:rPr>
          <w:color w:val="000000"/>
          <w:kern w:val="2"/>
          <w:sz w:val="28"/>
          <w:szCs w:val="28"/>
        </w:rPr>
        <w:t>1. Общие положения</w:t>
      </w:r>
    </w:p>
    <w:p w:rsidR="0033002A" w:rsidRPr="00153C7F" w:rsidRDefault="0033002A" w:rsidP="0033002A">
      <w:pPr>
        <w:autoSpaceDE w:val="0"/>
        <w:autoSpaceDN w:val="0"/>
        <w:adjustRightInd w:val="0"/>
        <w:spacing w:line="235" w:lineRule="auto"/>
        <w:jc w:val="center"/>
        <w:rPr>
          <w:color w:val="000000"/>
          <w:kern w:val="2"/>
          <w:sz w:val="28"/>
          <w:szCs w:val="28"/>
        </w:rPr>
      </w:pPr>
    </w:p>
    <w:p w:rsidR="0033002A" w:rsidRPr="00153C7F" w:rsidRDefault="0033002A" w:rsidP="0033002A">
      <w:pPr>
        <w:tabs>
          <w:tab w:val="left" w:pos="0"/>
        </w:tabs>
        <w:spacing w:line="235" w:lineRule="auto"/>
        <w:ind w:firstLine="709"/>
        <w:jc w:val="both"/>
        <w:rPr>
          <w:color w:val="000000"/>
          <w:kern w:val="2"/>
          <w:sz w:val="28"/>
          <w:szCs w:val="28"/>
        </w:rPr>
      </w:pPr>
      <w:r w:rsidRPr="00153C7F">
        <w:rPr>
          <w:color w:val="000000"/>
          <w:kern w:val="2"/>
          <w:sz w:val="28"/>
          <w:szCs w:val="28"/>
        </w:rPr>
        <w:t xml:space="preserve">Настоящее Положение устанавливает порядок формирования и финансового обеспечения выполнения муниципального задания на оказание муниципальных услуг (выполнение работ) (далее – муниципальное задание) </w:t>
      </w:r>
      <w:r>
        <w:rPr>
          <w:color w:val="000000"/>
          <w:kern w:val="2"/>
          <w:sz w:val="28"/>
          <w:szCs w:val="28"/>
        </w:rPr>
        <w:t xml:space="preserve">муниципальными </w:t>
      </w:r>
      <w:r w:rsidRPr="00153C7F">
        <w:rPr>
          <w:color w:val="000000"/>
          <w:kern w:val="2"/>
          <w:sz w:val="28"/>
          <w:szCs w:val="28"/>
        </w:rPr>
        <w:t xml:space="preserve">бюджетными и автономными учреждениями </w:t>
      </w:r>
      <w:r w:rsidR="000B45E8">
        <w:rPr>
          <w:color w:val="000000"/>
          <w:kern w:val="2"/>
          <w:sz w:val="28"/>
          <w:szCs w:val="28"/>
        </w:rPr>
        <w:t>Грузиновского сельского поселения</w:t>
      </w:r>
      <w:r w:rsidRPr="00153C7F">
        <w:rPr>
          <w:color w:val="000000"/>
          <w:kern w:val="2"/>
          <w:sz w:val="28"/>
          <w:szCs w:val="28"/>
        </w:rPr>
        <w:t xml:space="preserve">, созданными на базе имущества, находящегося в муниципальной собственности </w:t>
      </w:r>
      <w:r w:rsidR="000B45E8">
        <w:rPr>
          <w:color w:val="000000"/>
          <w:kern w:val="2"/>
          <w:sz w:val="28"/>
          <w:szCs w:val="28"/>
        </w:rPr>
        <w:t>Грузиновского сельского поселения</w:t>
      </w:r>
      <w:r w:rsidRPr="00153C7F">
        <w:rPr>
          <w:color w:val="000000"/>
          <w:kern w:val="2"/>
          <w:sz w:val="28"/>
          <w:szCs w:val="28"/>
        </w:rPr>
        <w:t xml:space="preserve"> (далее –</w:t>
      </w:r>
      <w:r w:rsidR="009F1E03">
        <w:rPr>
          <w:color w:val="000000"/>
          <w:kern w:val="2"/>
          <w:sz w:val="28"/>
          <w:szCs w:val="28"/>
        </w:rPr>
        <w:t xml:space="preserve"> </w:t>
      </w:r>
      <w:r w:rsidRPr="00153C7F">
        <w:rPr>
          <w:color w:val="000000"/>
          <w:kern w:val="2"/>
          <w:sz w:val="28"/>
          <w:szCs w:val="28"/>
        </w:rPr>
        <w:t>бюджетные и автономные учреждения), а также</w:t>
      </w:r>
      <w:r>
        <w:rPr>
          <w:color w:val="000000"/>
          <w:kern w:val="2"/>
          <w:sz w:val="28"/>
          <w:szCs w:val="28"/>
        </w:rPr>
        <w:t xml:space="preserve"> муниципальными</w:t>
      </w:r>
      <w:r w:rsidRPr="00153C7F">
        <w:rPr>
          <w:color w:val="000000"/>
          <w:kern w:val="2"/>
          <w:sz w:val="28"/>
          <w:szCs w:val="28"/>
        </w:rPr>
        <w:t xml:space="preserve"> казенными учреждениями </w:t>
      </w:r>
      <w:r w:rsidR="000B45E8">
        <w:rPr>
          <w:color w:val="000000"/>
          <w:kern w:val="2"/>
          <w:sz w:val="28"/>
          <w:szCs w:val="28"/>
        </w:rPr>
        <w:t>Грузиновского сельского поселения</w:t>
      </w:r>
      <w:r w:rsidRPr="00153C7F">
        <w:rPr>
          <w:color w:val="000000"/>
          <w:kern w:val="2"/>
          <w:sz w:val="28"/>
          <w:szCs w:val="28"/>
        </w:rPr>
        <w:t xml:space="preserve"> (далее –казенные учреждения), определенными правовыми актами главных распорядителей средств местного бюджета, в ведении которых находятся казенные учреждения.</w:t>
      </w:r>
    </w:p>
    <w:p w:rsidR="0033002A" w:rsidRPr="00153C7F" w:rsidRDefault="0033002A" w:rsidP="0033002A">
      <w:pPr>
        <w:tabs>
          <w:tab w:val="left" w:pos="1134"/>
        </w:tabs>
        <w:spacing w:line="235" w:lineRule="auto"/>
        <w:ind w:firstLine="709"/>
        <w:jc w:val="both"/>
        <w:rPr>
          <w:color w:val="000000"/>
          <w:kern w:val="2"/>
          <w:sz w:val="28"/>
          <w:szCs w:val="28"/>
        </w:rPr>
      </w:pPr>
    </w:p>
    <w:p w:rsidR="0033002A" w:rsidRPr="00153C7F" w:rsidRDefault="0033002A" w:rsidP="0033002A">
      <w:pPr>
        <w:autoSpaceDE w:val="0"/>
        <w:autoSpaceDN w:val="0"/>
        <w:adjustRightInd w:val="0"/>
        <w:spacing w:line="235" w:lineRule="auto"/>
        <w:jc w:val="center"/>
        <w:rPr>
          <w:color w:val="000000"/>
          <w:kern w:val="2"/>
          <w:sz w:val="28"/>
          <w:szCs w:val="28"/>
        </w:rPr>
      </w:pPr>
      <w:r>
        <w:rPr>
          <w:color w:val="000000"/>
          <w:kern w:val="2"/>
          <w:sz w:val="28"/>
          <w:szCs w:val="28"/>
        </w:rPr>
        <w:t xml:space="preserve">Статья </w:t>
      </w:r>
      <w:r w:rsidRPr="00153C7F">
        <w:rPr>
          <w:color w:val="000000"/>
          <w:kern w:val="2"/>
          <w:sz w:val="28"/>
          <w:szCs w:val="28"/>
        </w:rPr>
        <w:t>2. Формирование (изменение) муниципального задания</w:t>
      </w:r>
    </w:p>
    <w:p w:rsidR="0033002A" w:rsidRPr="00153C7F" w:rsidRDefault="0033002A" w:rsidP="0033002A">
      <w:pPr>
        <w:autoSpaceDE w:val="0"/>
        <w:autoSpaceDN w:val="0"/>
        <w:adjustRightInd w:val="0"/>
        <w:spacing w:line="235" w:lineRule="auto"/>
        <w:ind w:left="540" w:firstLine="709"/>
        <w:jc w:val="center"/>
        <w:rPr>
          <w:color w:val="000000"/>
          <w:kern w:val="2"/>
          <w:sz w:val="28"/>
          <w:szCs w:val="28"/>
        </w:rPr>
      </w:pPr>
    </w:p>
    <w:p w:rsidR="0033002A" w:rsidRPr="00153C7F" w:rsidRDefault="0033002A" w:rsidP="0033002A">
      <w:pPr>
        <w:spacing w:line="235" w:lineRule="auto"/>
        <w:ind w:firstLine="709"/>
        <w:jc w:val="both"/>
        <w:rPr>
          <w:color w:val="000000"/>
          <w:kern w:val="2"/>
          <w:sz w:val="28"/>
          <w:szCs w:val="28"/>
        </w:rPr>
      </w:pPr>
      <w:r>
        <w:rPr>
          <w:color w:val="000000"/>
          <w:kern w:val="2"/>
          <w:sz w:val="28"/>
          <w:szCs w:val="28"/>
        </w:rPr>
        <w:t>1.</w:t>
      </w:r>
      <w:r w:rsidRPr="00153C7F">
        <w:rPr>
          <w:color w:val="000000"/>
          <w:kern w:val="2"/>
          <w:sz w:val="28"/>
          <w:szCs w:val="28"/>
          <w:lang w:val="en-US"/>
        </w:rPr>
        <w:t> </w:t>
      </w:r>
      <w:r w:rsidR="00552E42">
        <w:rPr>
          <w:color w:val="000000"/>
          <w:kern w:val="2"/>
          <w:sz w:val="28"/>
          <w:szCs w:val="28"/>
        </w:rPr>
        <w:t>М</w:t>
      </w:r>
      <w:r w:rsidRPr="00153C7F">
        <w:rPr>
          <w:color w:val="000000"/>
          <w:kern w:val="2"/>
          <w:sz w:val="28"/>
          <w:szCs w:val="28"/>
        </w:rPr>
        <w:t>униципальное задание формируется в соответствии с основными видами деятельности, соответствующими видам экономической деятельности, предусмотренными учредительными документами муниципального учреждения</w:t>
      </w:r>
      <w:bookmarkStart w:id="3" w:name="Par85"/>
      <w:bookmarkEnd w:id="3"/>
      <w:r w:rsidRPr="00153C7F">
        <w:rPr>
          <w:color w:val="000000"/>
          <w:kern w:val="2"/>
          <w:sz w:val="28"/>
          <w:szCs w:val="28"/>
        </w:rPr>
        <w:t xml:space="preserve"> </w:t>
      </w:r>
      <w:r w:rsidR="000B45E8">
        <w:rPr>
          <w:color w:val="000000"/>
          <w:kern w:val="2"/>
          <w:sz w:val="28"/>
          <w:szCs w:val="28"/>
        </w:rPr>
        <w:t>Грузиновского сельского поселения</w:t>
      </w:r>
      <w:r w:rsidRPr="00153C7F">
        <w:rPr>
          <w:color w:val="000000"/>
          <w:kern w:val="2"/>
          <w:sz w:val="28"/>
          <w:szCs w:val="28"/>
        </w:rPr>
        <w:t xml:space="preserve">  (далее –  </w:t>
      </w:r>
      <w:r>
        <w:rPr>
          <w:color w:val="000000"/>
          <w:kern w:val="2"/>
          <w:sz w:val="28"/>
          <w:szCs w:val="28"/>
        </w:rPr>
        <w:t>У</w:t>
      </w:r>
      <w:r w:rsidRPr="00153C7F">
        <w:rPr>
          <w:color w:val="000000"/>
          <w:kern w:val="2"/>
          <w:sz w:val="28"/>
          <w:szCs w:val="28"/>
        </w:rPr>
        <w:t>чр</w:t>
      </w:r>
      <w:r>
        <w:rPr>
          <w:color w:val="000000"/>
          <w:kern w:val="2"/>
          <w:sz w:val="28"/>
          <w:szCs w:val="28"/>
        </w:rPr>
        <w:t>еждение), с учетом предложений У</w:t>
      </w:r>
      <w:r w:rsidRPr="00153C7F">
        <w:rPr>
          <w:color w:val="000000"/>
          <w:kern w:val="2"/>
          <w:sz w:val="28"/>
          <w:szCs w:val="28"/>
        </w:rPr>
        <w:t xml:space="preserve">чреждения, касающихся потребности в соответствующих услугах и работах, оцениваемых на основании прогнозируемой динамики количества потребителей услуг и работ, уровня удовлетворенности существующими объемом и качеством услуг и результатов работ и возможностей </w:t>
      </w:r>
      <w:r>
        <w:rPr>
          <w:color w:val="000000"/>
          <w:kern w:val="2"/>
          <w:sz w:val="28"/>
          <w:szCs w:val="28"/>
        </w:rPr>
        <w:t>У</w:t>
      </w:r>
      <w:r w:rsidRPr="00153C7F">
        <w:rPr>
          <w:color w:val="000000"/>
          <w:kern w:val="2"/>
          <w:sz w:val="28"/>
          <w:szCs w:val="28"/>
        </w:rPr>
        <w:t>чреждения по оказанию услуг и выполнению работ,</w:t>
      </w:r>
      <w:r>
        <w:rPr>
          <w:color w:val="000000"/>
          <w:kern w:val="2"/>
          <w:sz w:val="28"/>
          <w:szCs w:val="28"/>
        </w:rPr>
        <w:t xml:space="preserve"> а также показателей выполнения У</w:t>
      </w:r>
      <w:r w:rsidRPr="00153C7F">
        <w:rPr>
          <w:color w:val="000000"/>
          <w:kern w:val="2"/>
          <w:sz w:val="28"/>
          <w:szCs w:val="28"/>
        </w:rPr>
        <w:t xml:space="preserve">чреждением </w:t>
      </w:r>
      <w:r>
        <w:rPr>
          <w:color w:val="000000"/>
          <w:kern w:val="2"/>
          <w:sz w:val="28"/>
          <w:szCs w:val="28"/>
        </w:rPr>
        <w:t xml:space="preserve">муниципального </w:t>
      </w:r>
      <w:r w:rsidRPr="00153C7F">
        <w:rPr>
          <w:color w:val="000000"/>
          <w:kern w:val="2"/>
          <w:sz w:val="28"/>
          <w:szCs w:val="28"/>
        </w:rPr>
        <w:t>задания в отчетном финансовом году.</w:t>
      </w:r>
    </w:p>
    <w:p w:rsidR="0033002A" w:rsidRPr="00153C7F" w:rsidRDefault="0033002A" w:rsidP="0033002A">
      <w:pPr>
        <w:spacing w:line="235" w:lineRule="auto"/>
        <w:ind w:firstLine="709"/>
        <w:jc w:val="both"/>
        <w:rPr>
          <w:color w:val="000000"/>
          <w:kern w:val="2"/>
          <w:sz w:val="28"/>
          <w:szCs w:val="28"/>
        </w:rPr>
      </w:pPr>
      <w:r>
        <w:rPr>
          <w:color w:val="000000"/>
          <w:kern w:val="2"/>
          <w:sz w:val="28"/>
          <w:szCs w:val="28"/>
        </w:rPr>
        <w:t>2.</w:t>
      </w:r>
      <w:r w:rsidRPr="00153C7F">
        <w:rPr>
          <w:color w:val="000000"/>
          <w:kern w:val="2"/>
          <w:sz w:val="28"/>
          <w:szCs w:val="28"/>
          <w:lang w:val="en-US"/>
        </w:rPr>
        <w:t> </w:t>
      </w:r>
      <w:r>
        <w:rPr>
          <w:color w:val="000000"/>
          <w:kern w:val="2"/>
          <w:sz w:val="28"/>
          <w:szCs w:val="28"/>
        </w:rPr>
        <w:t>Муниципальное</w:t>
      </w:r>
      <w:r w:rsidRPr="00153C7F">
        <w:rPr>
          <w:color w:val="000000"/>
          <w:kern w:val="2"/>
          <w:sz w:val="28"/>
          <w:szCs w:val="28"/>
        </w:rPr>
        <w:t xml:space="preserve"> задание содержит показатели, характеризующие качество и (или) объем (содержание) </w:t>
      </w:r>
      <w:r>
        <w:rPr>
          <w:color w:val="000000"/>
          <w:kern w:val="2"/>
          <w:sz w:val="28"/>
          <w:szCs w:val="28"/>
        </w:rPr>
        <w:t>муниципальной</w:t>
      </w:r>
      <w:r w:rsidRPr="00153C7F">
        <w:rPr>
          <w:color w:val="000000"/>
          <w:kern w:val="2"/>
          <w:sz w:val="28"/>
          <w:szCs w:val="28"/>
        </w:rPr>
        <w:t xml:space="preserve"> услуги (работы), определение категорий физических и (или) юридических лиц, являющихся потребителями соответствующих услуг, предельные цены (тарифы) на оплату соответствующих услуг физическими или юридическими лицами в случаях, если законодательством Российской Федерации</w:t>
      </w:r>
      <w:r>
        <w:rPr>
          <w:color w:val="000000"/>
          <w:kern w:val="2"/>
          <w:sz w:val="28"/>
          <w:szCs w:val="28"/>
        </w:rPr>
        <w:t>, Ростовской области и</w:t>
      </w:r>
      <w:r w:rsidR="00552E42">
        <w:rPr>
          <w:color w:val="000000"/>
          <w:kern w:val="2"/>
          <w:sz w:val="28"/>
          <w:szCs w:val="28"/>
        </w:rPr>
        <w:t xml:space="preserve"> муниципальными правовыми актами</w:t>
      </w:r>
      <w:r>
        <w:rPr>
          <w:color w:val="000000"/>
          <w:kern w:val="2"/>
          <w:sz w:val="28"/>
          <w:szCs w:val="28"/>
        </w:rPr>
        <w:t xml:space="preserve"> Морозовского района</w:t>
      </w:r>
      <w:r w:rsidR="000B45E8">
        <w:rPr>
          <w:color w:val="000000"/>
          <w:kern w:val="2"/>
          <w:sz w:val="28"/>
          <w:szCs w:val="28"/>
        </w:rPr>
        <w:t>, Грузиновского сельского поселения</w:t>
      </w:r>
      <w:r w:rsidRPr="00153C7F">
        <w:rPr>
          <w:color w:val="000000"/>
          <w:kern w:val="2"/>
          <w:sz w:val="28"/>
          <w:szCs w:val="28"/>
        </w:rPr>
        <w:t xml:space="preserve"> предусмотрено их оказание на платной основе</w:t>
      </w:r>
      <w:r w:rsidR="00351DC5">
        <w:rPr>
          <w:color w:val="000000"/>
          <w:kern w:val="2"/>
          <w:sz w:val="28"/>
          <w:szCs w:val="28"/>
        </w:rPr>
        <w:t xml:space="preserve"> </w:t>
      </w:r>
      <w:r w:rsidR="00351DC5" w:rsidRPr="004D241D">
        <w:rPr>
          <w:sz w:val="28"/>
          <w:szCs w:val="28"/>
        </w:rPr>
        <w:t xml:space="preserve">в рамках </w:t>
      </w:r>
      <w:r w:rsidR="00351DC5">
        <w:rPr>
          <w:sz w:val="28"/>
          <w:szCs w:val="28"/>
        </w:rPr>
        <w:t>муниципаль</w:t>
      </w:r>
      <w:r w:rsidR="00351DC5" w:rsidRPr="004D241D">
        <w:rPr>
          <w:sz w:val="28"/>
          <w:szCs w:val="28"/>
        </w:rPr>
        <w:t>ного задания</w:t>
      </w:r>
      <w:r w:rsidRPr="00153C7F">
        <w:rPr>
          <w:color w:val="000000"/>
          <w:kern w:val="2"/>
          <w:sz w:val="28"/>
          <w:szCs w:val="28"/>
        </w:rPr>
        <w:t>, либо порядок установления указанных цен (тарифов) в случаях, установленных законодательством Российской Федерации</w:t>
      </w:r>
      <w:r>
        <w:rPr>
          <w:color w:val="000000"/>
          <w:kern w:val="2"/>
          <w:sz w:val="28"/>
          <w:szCs w:val="28"/>
        </w:rPr>
        <w:t xml:space="preserve">, Ростовской области и </w:t>
      </w:r>
      <w:r w:rsidR="000B45E8">
        <w:rPr>
          <w:color w:val="000000"/>
          <w:kern w:val="2"/>
          <w:sz w:val="28"/>
          <w:szCs w:val="28"/>
        </w:rPr>
        <w:t>муниципальными правовыми актами Морозовского района, Грузиновского сельского поселения</w:t>
      </w:r>
      <w:r w:rsidRPr="00153C7F">
        <w:rPr>
          <w:color w:val="000000"/>
          <w:kern w:val="2"/>
          <w:sz w:val="28"/>
          <w:szCs w:val="28"/>
        </w:rPr>
        <w:t xml:space="preserve">, порядок контроля за исполнением </w:t>
      </w:r>
      <w:r>
        <w:rPr>
          <w:color w:val="000000"/>
          <w:kern w:val="2"/>
          <w:sz w:val="28"/>
          <w:szCs w:val="28"/>
        </w:rPr>
        <w:t>муниципального</w:t>
      </w:r>
      <w:r w:rsidRPr="00153C7F">
        <w:rPr>
          <w:color w:val="000000"/>
          <w:kern w:val="2"/>
          <w:sz w:val="28"/>
          <w:szCs w:val="28"/>
        </w:rPr>
        <w:t xml:space="preserve"> задания, требования к отчетности о выполнении </w:t>
      </w:r>
      <w:r>
        <w:rPr>
          <w:color w:val="000000"/>
          <w:kern w:val="2"/>
          <w:sz w:val="28"/>
          <w:szCs w:val="28"/>
        </w:rPr>
        <w:t>муниципального</w:t>
      </w:r>
      <w:r w:rsidRPr="00153C7F">
        <w:rPr>
          <w:color w:val="000000"/>
          <w:kern w:val="2"/>
          <w:sz w:val="28"/>
          <w:szCs w:val="28"/>
        </w:rPr>
        <w:t xml:space="preserve"> задания. </w:t>
      </w:r>
    </w:p>
    <w:p w:rsidR="0033002A" w:rsidRDefault="0033002A" w:rsidP="0033002A">
      <w:pPr>
        <w:spacing w:line="235" w:lineRule="auto"/>
        <w:ind w:firstLine="709"/>
        <w:jc w:val="both"/>
        <w:rPr>
          <w:color w:val="000000"/>
          <w:kern w:val="2"/>
          <w:sz w:val="28"/>
          <w:szCs w:val="28"/>
        </w:rPr>
      </w:pPr>
      <w:r>
        <w:rPr>
          <w:color w:val="000000"/>
          <w:spacing w:val="-2"/>
          <w:kern w:val="2"/>
          <w:sz w:val="28"/>
          <w:szCs w:val="28"/>
        </w:rPr>
        <w:t xml:space="preserve"> Муниципальное</w:t>
      </w:r>
      <w:r w:rsidRPr="00153C7F">
        <w:rPr>
          <w:color w:val="000000"/>
          <w:spacing w:val="-2"/>
          <w:kern w:val="2"/>
          <w:sz w:val="28"/>
          <w:szCs w:val="28"/>
        </w:rPr>
        <w:t xml:space="preserve"> задание формируется по форме согласно приложению № 1</w:t>
      </w:r>
      <w:r w:rsidRPr="00153C7F">
        <w:rPr>
          <w:color w:val="000000"/>
          <w:kern w:val="2"/>
          <w:sz w:val="28"/>
          <w:szCs w:val="28"/>
        </w:rPr>
        <w:t xml:space="preserve"> к настоящему Положению.</w:t>
      </w:r>
    </w:p>
    <w:p w:rsidR="0033002A" w:rsidRPr="00153C7F" w:rsidRDefault="0033002A" w:rsidP="0033002A">
      <w:pPr>
        <w:spacing w:line="235" w:lineRule="auto"/>
        <w:ind w:firstLine="709"/>
        <w:jc w:val="both"/>
        <w:rPr>
          <w:color w:val="000000"/>
          <w:kern w:val="2"/>
          <w:sz w:val="28"/>
          <w:szCs w:val="28"/>
        </w:rPr>
      </w:pPr>
      <w:r>
        <w:rPr>
          <w:color w:val="000000"/>
          <w:kern w:val="2"/>
          <w:sz w:val="28"/>
          <w:szCs w:val="28"/>
        </w:rPr>
        <w:t xml:space="preserve">В муниципальном задании могут быть установлены допустимые (возможные) отклонения в процентах </w:t>
      </w:r>
      <w:r w:rsidR="00351DC5" w:rsidRPr="004D241D">
        <w:rPr>
          <w:sz w:val="28"/>
          <w:szCs w:val="28"/>
        </w:rPr>
        <w:t>(абсолютных величинах)</w:t>
      </w:r>
      <w:r w:rsidR="00351DC5">
        <w:rPr>
          <w:sz w:val="28"/>
          <w:szCs w:val="28"/>
        </w:rPr>
        <w:t xml:space="preserve"> </w:t>
      </w:r>
      <w:r>
        <w:rPr>
          <w:color w:val="000000"/>
          <w:kern w:val="2"/>
          <w:sz w:val="28"/>
          <w:szCs w:val="28"/>
        </w:rPr>
        <w:t xml:space="preserve">от установленных показателей качества и (или) объема, если иное не установлено нормативно-правовыми актами </w:t>
      </w:r>
      <w:r w:rsidR="000B45E8">
        <w:rPr>
          <w:color w:val="000000"/>
          <w:kern w:val="2"/>
          <w:sz w:val="28"/>
          <w:szCs w:val="28"/>
        </w:rPr>
        <w:t>Грузиновского сельского поселения</w:t>
      </w:r>
      <w:r>
        <w:rPr>
          <w:color w:val="000000"/>
          <w:kern w:val="2"/>
          <w:sz w:val="28"/>
          <w:szCs w:val="28"/>
        </w:rPr>
        <w:t xml:space="preserve">, в отношении отдельной муниципальной услуги (работы) либо общее допустимое (возможное) отклонение – в отношении муниципального задания или его части. Значения указанных показателей, устанавливаемые на текущий финансовый год, могут быть изменены только при формировании муниципального задания на очередной финансовый год.  </w:t>
      </w:r>
    </w:p>
    <w:p w:rsidR="0033002A" w:rsidRPr="00153C7F" w:rsidRDefault="0033002A" w:rsidP="0033002A">
      <w:pPr>
        <w:spacing w:line="235" w:lineRule="auto"/>
        <w:ind w:firstLine="709"/>
        <w:jc w:val="both"/>
        <w:rPr>
          <w:i/>
          <w:color w:val="000000"/>
          <w:kern w:val="2"/>
          <w:sz w:val="28"/>
          <w:szCs w:val="28"/>
          <w:u w:val="single"/>
        </w:rPr>
      </w:pPr>
      <w:r>
        <w:rPr>
          <w:color w:val="000000"/>
          <w:kern w:val="2"/>
          <w:sz w:val="28"/>
          <w:szCs w:val="28"/>
        </w:rPr>
        <w:t>Муниципальное</w:t>
      </w:r>
      <w:r w:rsidRPr="00153C7F">
        <w:rPr>
          <w:color w:val="000000"/>
          <w:kern w:val="2"/>
          <w:sz w:val="28"/>
          <w:szCs w:val="28"/>
        </w:rPr>
        <w:t xml:space="preserve"> задание устанавливается казенным  учреждениям в случае принятия главным распорядителем средств </w:t>
      </w:r>
      <w:r>
        <w:rPr>
          <w:color w:val="000000"/>
          <w:kern w:val="2"/>
          <w:sz w:val="28"/>
          <w:szCs w:val="28"/>
        </w:rPr>
        <w:t>местного</w:t>
      </w:r>
      <w:r w:rsidRPr="00153C7F">
        <w:rPr>
          <w:color w:val="000000"/>
          <w:kern w:val="2"/>
          <w:sz w:val="28"/>
          <w:szCs w:val="28"/>
        </w:rPr>
        <w:t xml:space="preserve"> бюджета, в ведении которого находится казенное учреждение, решения о формировании для него </w:t>
      </w:r>
      <w:r>
        <w:rPr>
          <w:color w:val="000000"/>
          <w:kern w:val="2"/>
          <w:sz w:val="28"/>
          <w:szCs w:val="28"/>
        </w:rPr>
        <w:t>муниципального</w:t>
      </w:r>
      <w:r w:rsidRPr="00153C7F">
        <w:rPr>
          <w:color w:val="000000"/>
          <w:kern w:val="2"/>
          <w:sz w:val="28"/>
          <w:szCs w:val="28"/>
        </w:rPr>
        <w:t xml:space="preserve"> задания. </w:t>
      </w:r>
    </w:p>
    <w:p w:rsidR="0033002A" w:rsidRPr="00153C7F" w:rsidRDefault="0033002A" w:rsidP="0033002A">
      <w:pPr>
        <w:tabs>
          <w:tab w:val="left" w:pos="0"/>
        </w:tabs>
        <w:spacing w:line="235" w:lineRule="auto"/>
        <w:ind w:firstLine="709"/>
        <w:jc w:val="both"/>
        <w:rPr>
          <w:color w:val="000000"/>
          <w:kern w:val="2"/>
          <w:sz w:val="28"/>
          <w:szCs w:val="28"/>
        </w:rPr>
      </w:pPr>
      <w:r w:rsidRPr="00153C7F">
        <w:rPr>
          <w:color w:val="000000"/>
          <w:kern w:val="2"/>
          <w:sz w:val="28"/>
          <w:szCs w:val="28"/>
        </w:rPr>
        <w:t xml:space="preserve">При установлении </w:t>
      </w:r>
      <w:r>
        <w:rPr>
          <w:color w:val="000000"/>
          <w:kern w:val="2"/>
          <w:sz w:val="28"/>
          <w:szCs w:val="28"/>
        </w:rPr>
        <w:t>У</w:t>
      </w:r>
      <w:r w:rsidRPr="00153C7F">
        <w:rPr>
          <w:color w:val="000000"/>
          <w:kern w:val="2"/>
          <w:sz w:val="28"/>
          <w:szCs w:val="28"/>
        </w:rPr>
        <w:t xml:space="preserve">чреждению </w:t>
      </w:r>
      <w:r>
        <w:rPr>
          <w:color w:val="000000"/>
          <w:kern w:val="2"/>
          <w:sz w:val="28"/>
          <w:szCs w:val="28"/>
        </w:rPr>
        <w:t>муниципального</w:t>
      </w:r>
      <w:r w:rsidRPr="00153C7F">
        <w:rPr>
          <w:color w:val="000000"/>
          <w:kern w:val="2"/>
          <w:sz w:val="28"/>
          <w:szCs w:val="28"/>
        </w:rPr>
        <w:t xml:space="preserve"> задания на оказание нескольких </w:t>
      </w:r>
      <w:r>
        <w:rPr>
          <w:color w:val="000000"/>
          <w:kern w:val="2"/>
          <w:sz w:val="28"/>
          <w:szCs w:val="28"/>
        </w:rPr>
        <w:t>муниципальных</w:t>
      </w:r>
      <w:r w:rsidRPr="00153C7F">
        <w:rPr>
          <w:color w:val="000000"/>
          <w:kern w:val="2"/>
          <w:sz w:val="28"/>
          <w:szCs w:val="28"/>
        </w:rPr>
        <w:t xml:space="preserve"> услуг (выполнение нескольких работ), </w:t>
      </w:r>
      <w:r>
        <w:rPr>
          <w:color w:val="000000"/>
          <w:kern w:val="2"/>
          <w:sz w:val="28"/>
          <w:szCs w:val="28"/>
        </w:rPr>
        <w:t>муниципальное</w:t>
      </w:r>
      <w:r w:rsidRPr="00153C7F">
        <w:rPr>
          <w:color w:val="000000"/>
          <w:kern w:val="2"/>
          <w:sz w:val="28"/>
          <w:szCs w:val="28"/>
        </w:rPr>
        <w:t xml:space="preserve"> задание формируется из нескольких разделов, каждый из которых содержит требования к оказанию одной </w:t>
      </w:r>
      <w:r>
        <w:rPr>
          <w:color w:val="000000"/>
          <w:kern w:val="2"/>
          <w:sz w:val="28"/>
          <w:szCs w:val="28"/>
        </w:rPr>
        <w:t>муниципальной</w:t>
      </w:r>
      <w:r w:rsidRPr="00153C7F">
        <w:rPr>
          <w:color w:val="000000"/>
          <w:kern w:val="2"/>
          <w:sz w:val="28"/>
          <w:szCs w:val="28"/>
        </w:rPr>
        <w:t xml:space="preserve"> услуги (выполнению одной работы).</w:t>
      </w:r>
    </w:p>
    <w:p w:rsidR="0033002A" w:rsidRPr="00153C7F" w:rsidRDefault="0033002A" w:rsidP="0033002A">
      <w:pPr>
        <w:tabs>
          <w:tab w:val="left" w:pos="0"/>
        </w:tabs>
        <w:spacing w:line="235" w:lineRule="auto"/>
        <w:ind w:firstLine="709"/>
        <w:jc w:val="both"/>
        <w:rPr>
          <w:color w:val="000000"/>
          <w:kern w:val="2"/>
          <w:sz w:val="28"/>
          <w:szCs w:val="28"/>
        </w:rPr>
      </w:pPr>
      <w:r w:rsidRPr="00153C7F">
        <w:rPr>
          <w:color w:val="000000"/>
          <w:kern w:val="2"/>
          <w:sz w:val="28"/>
          <w:szCs w:val="28"/>
        </w:rPr>
        <w:t xml:space="preserve">При установлении </w:t>
      </w:r>
      <w:r>
        <w:rPr>
          <w:color w:val="000000"/>
          <w:kern w:val="2"/>
          <w:sz w:val="28"/>
          <w:szCs w:val="28"/>
        </w:rPr>
        <w:t>У</w:t>
      </w:r>
      <w:r w:rsidRPr="00153C7F">
        <w:rPr>
          <w:color w:val="000000"/>
          <w:kern w:val="2"/>
          <w:sz w:val="28"/>
          <w:szCs w:val="28"/>
        </w:rPr>
        <w:t xml:space="preserve">чреждению </w:t>
      </w:r>
      <w:r>
        <w:rPr>
          <w:color w:val="000000"/>
          <w:kern w:val="2"/>
          <w:sz w:val="28"/>
          <w:szCs w:val="28"/>
        </w:rPr>
        <w:t>муниципального</w:t>
      </w:r>
      <w:r w:rsidRPr="00153C7F">
        <w:rPr>
          <w:color w:val="000000"/>
          <w:kern w:val="2"/>
          <w:sz w:val="28"/>
          <w:szCs w:val="28"/>
        </w:rPr>
        <w:t xml:space="preserve"> задания на оказание </w:t>
      </w:r>
      <w:r>
        <w:rPr>
          <w:color w:val="000000"/>
          <w:kern w:val="2"/>
          <w:sz w:val="28"/>
          <w:szCs w:val="28"/>
        </w:rPr>
        <w:t>муниципальной</w:t>
      </w:r>
      <w:r w:rsidRPr="00153C7F">
        <w:rPr>
          <w:color w:val="000000"/>
          <w:kern w:val="2"/>
          <w:sz w:val="28"/>
          <w:szCs w:val="28"/>
        </w:rPr>
        <w:t xml:space="preserve"> услуги (услуг) и выполнение работы (работ), </w:t>
      </w:r>
      <w:r>
        <w:rPr>
          <w:color w:val="000000"/>
          <w:kern w:val="2"/>
          <w:sz w:val="28"/>
          <w:szCs w:val="28"/>
        </w:rPr>
        <w:t xml:space="preserve">муниципальное </w:t>
      </w:r>
      <w:r w:rsidRPr="00153C7F">
        <w:rPr>
          <w:color w:val="000000"/>
          <w:kern w:val="2"/>
          <w:sz w:val="28"/>
          <w:szCs w:val="28"/>
        </w:rPr>
        <w:t xml:space="preserve">задание формируется из двух частей, каждая из которых должна содержать отдельно требования к оказанию </w:t>
      </w:r>
      <w:r>
        <w:rPr>
          <w:color w:val="000000"/>
          <w:kern w:val="2"/>
          <w:sz w:val="28"/>
          <w:szCs w:val="28"/>
        </w:rPr>
        <w:t>муниципальной</w:t>
      </w:r>
      <w:r w:rsidRPr="00153C7F">
        <w:rPr>
          <w:color w:val="000000"/>
          <w:kern w:val="2"/>
          <w:sz w:val="28"/>
          <w:szCs w:val="28"/>
        </w:rPr>
        <w:t xml:space="preserve"> услуги (услуг) и выполнению работы (работ). Информация, касающаяся </w:t>
      </w:r>
      <w:r>
        <w:rPr>
          <w:color w:val="000000"/>
          <w:kern w:val="2"/>
          <w:sz w:val="28"/>
          <w:szCs w:val="28"/>
        </w:rPr>
        <w:t>муниципального</w:t>
      </w:r>
      <w:r w:rsidRPr="00153C7F">
        <w:rPr>
          <w:color w:val="000000"/>
          <w:kern w:val="2"/>
          <w:sz w:val="28"/>
          <w:szCs w:val="28"/>
        </w:rPr>
        <w:t xml:space="preserve"> задания в целом, включается в третью часть </w:t>
      </w:r>
      <w:r>
        <w:rPr>
          <w:color w:val="000000"/>
          <w:kern w:val="2"/>
          <w:sz w:val="28"/>
          <w:szCs w:val="28"/>
        </w:rPr>
        <w:t>муниципального</w:t>
      </w:r>
      <w:r w:rsidRPr="00153C7F">
        <w:rPr>
          <w:color w:val="000000"/>
          <w:kern w:val="2"/>
          <w:sz w:val="28"/>
          <w:szCs w:val="28"/>
        </w:rPr>
        <w:t xml:space="preserve"> задания.</w:t>
      </w:r>
    </w:p>
    <w:p w:rsidR="0033002A" w:rsidRPr="00153C7F" w:rsidRDefault="0033002A" w:rsidP="0033002A">
      <w:pPr>
        <w:tabs>
          <w:tab w:val="left" w:pos="0"/>
        </w:tabs>
        <w:spacing w:line="235" w:lineRule="auto"/>
        <w:ind w:firstLine="709"/>
        <w:jc w:val="both"/>
        <w:rPr>
          <w:color w:val="000000"/>
          <w:kern w:val="2"/>
          <w:sz w:val="28"/>
          <w:szCs w:val="28"/>
        </w:rPr>
      </w:pPr>
      <w:r>
        <w:rPr>
          <w:color w:val="000000"/>
          <w:kern w:val="2"/>
          <w:sz w:val="28"/>
          <w:szCs w:val="28"/>
        </w:rPr>
        <w:t>3.</w:t>
      </w:r>
      <w:r w:rsidRPr="00153C7F">
        <w:rPr>
          <w:color w:val="000000"/>
          <w:kern w:val="2"/>
          <w:sz w:val="28"/>
          <w:szCs w:val="28"/>
          <w:lang w:val="en-US"/>
        </w:rPr>
        <w:t> </w:t>
      </w:r>
      <w:r w:rsidR="00AB2E19">
        <w:rPr>
          <w:color w:val="000000"/>
          <w:kern w:val="2"/>
          <w:sz w:val="28"/>
          <w:szCs w:val="28"/>
        </w:rPr>
        <w:t>М</w:t>
      </w:r>
      <w:r>
        <w:rPr>
          <w:color w:val="000000"/>
          <w:kern w:val="2"/>
          <w:sz w:val="28"/>
          <w:szCs w:val="28"/>
        </w:rPr>
        <w:t>униципальное</w:t>
      </w:r>
      <w:r w:rsidRPr="00153C7F">
        <w:rPr>
          <w:color w:val="000000"/>
          <w:kern w:val="2"/>
          <w:sz w:val="28"/>
          <w:szCs w:val="28"/>
        </w:rPr>
        <w:t xml:space="preserve"> задание формируется в процессе формирования </w:t>
      </w:r>
      <w:r>
        <w:rPr>
          <w:color w:val="000000"/>
          <w:kern w:val="2"/>
          <w:sz w:val="28"/>
          <w:szCs w:val="28"/>
        </w:rPr>
        <w:t>местного</w:t>
      </w:r>
      <w:r w:rsidRPr="00153C7F">
        <w:rPr>
          <w:color w:val="000000"/>
          <w:kern w:val="2"/>
          <w:sz w:val="28"/>
          <w:szCs w:val="28"/>
        </w:rPr>
        <w:t xml:space="preserve"> бюджета на очередной финансовый год и на плановый период и утверждается не позднее 10 рабочих дней со дня утверждения лимитов бюджетных обязательств в отношении:</w:t>
      </w:r>
    </w:p>
    <w:p w:rsidR="0033002A" w:rsidRPr="00153C7F" w:rsidRDefault="0033002A" w:rsidP="0033002A">
      <w:pPr>
        <w:spacing w:line="235" w:lineRule="auto"/>
        <w:ind w:firstLine="709"/>
        <w:jc w:val="both"/>
        <w:rPr>
          <w:strike/>
          <w:color w:val="000000"/>
          <w:kern w:val="2"/>
          <w:sz w:val="28"/>
          <w:szCs w:val="28"/>
        </w:rPr>
      </w:pPr>
      <w:r w:rsidRPr="00153C7F">
        <w:rPr>
          <w:color w:val="000000"/>
          <w:kern w:val="2"/>
          <w:sz w:val="28"/>
          <w:szCs w:val="28"/>
        </w:rPr>
        <w:t>бюджетных и автономных учреждений – органами, осуществляющими функции и полномочия учредителя</w:t>
      </w:r>
      <w:r>
        <w:rPr>
          <w:color w:val="000000"/>
          <w:kern w:val="2"/>
          <w:sz w:val="28"/>
          <w:szCs w:val="28"/>
        </w:rPr>
        <w:t xml:space="preserve"> (далее - Учредитель)</w:t>
      </w:r>
      <w:r w:rsidRPr="00153C7F">
        <w:rPr>
          <w:color w:val="000000"/>
          <w:kern w:val="2"/>
          <w:sz w:val="28"/>
          <w:szCs w:val="28"/>
        </w:rPr>
        <w:t xml:space="preserve">; </w:t>
      </w:r>
    </w:p>
    <w:p w:rsidR="0033002A" w:rsidRPr="00153C7F" w:rsidRDefault="0033002A" w:rsidP="0033002A">
      <w:pPr>
        <w:spacing w:line="235" w:lineRule="auto"/>
        <w:ind w:firstLine="709"/>
        <w:jc w:val="both"/>
        <w:rPr>
          <w:b/>
          <w:color w:val="000000"/>
          <w:kern w:val="2"/>
          <w:sz w:val="28"/>
          <w:szCs w:val="28"/>
        </w:rPr>
      </w:pPr>
      <w:r w:rsidRPr="00153C7F">
        <w:rPr>
          <w:color w:val="000000"/>
          <w:kern w:val="2"/>
          <w:sz w:val="28"/>
          <w:szCs w:val="28"/>
        </w:rPr>
        <w:t xml:space="preserve">казенных учреждений – главными распорядителями средств </w:t>
      </w:r>
      <w:r>
        <w:rPr>
          <w:color w:val="000000"/>
          <w:kern w:val="2"/>
          <w:sz w:val="28"/>
          <w:szCs w:val="28"/>
        </w:rPr>
        <w:t xml:space="preserve">местного </w:t>
      </w:r>
      <w:r w:rsidRPr="00153C7F">
        <w:rPr>
          <w:color w:val="000000"/>
          <w:kern w:val="2"/>
          <w:sz w:val="28"/>
          <w:szCs w:val="28"/>
        </w:rPr>
        <w:t>бюджета, в ведении которых находятся казенные учреждения</w:t>
      </w:r>
      <w:r>
        <w:rPr>
          <w:color w:val="000000"/>
          <w:kern w:val="2"/>
          <w:sz w:val="28"/>
          <w:szCs w:val="28"/>
        </w:rPr>
        <w:t xml:space="preserve"> (далее –ГРСМБ)</w:t>
      </w:r>
      <w:r w:rsidRPr="00153C7F">
        <w:rPr>
          <w:color w:val="000000"/>
          <w:kern w:val="2"/>
          <w:sz w:val="28"/>
          <w:szCs w:val="28"/>
        </w:rPr>
        <w:t>.</w:t>
      </w:r>
    </w:p>
    <w:p w:rsidR="0033002A" w:rsidRPr="00153C7F" w:rsidRDefault="0033002A" w:rsidP="0033002A">
      <w:pPr>
        <w:tabs>
          <w:tab w:val="left" w:pos="0"/>
        </w:tabs>
        <w:spacing w:line="235" w:lineRule="auto"/>
        <w:ind w:firstLine="709"/>
        <w:jc w:val="both"/>
        <w:rPr>
          <w:color w:val="000000"/>
          <w:kern w:val="2"/>
          <w:sz w:val="28"/>
          <w:szCs w:val="28"/>
        </w:rPr>
      </w:pPr>
      <w:r>
        <w:rPr>
          <w:color w:val="000000"/>
          <w:kern w:val="2"/>
          <w:sz w:val="28"/>
          <w:szCs w:val="28"/>
        </w:rPr>
        <w:t>Муниципальное</w:t>
      </w:r>
      <w:r w:rsidRPr="00153C7F">
        <w:rPr>
          <w:color w:val="000000"/>
          <w:kern w:val="2"/>
          <w:sz w:val="28"/>
          <w:szCs w:val="28"/>
        </w:rPr>
        <w:t xml:space="preserve"> задание утверждается на срок, соответствующий установленному </w:t>
      </w:r>
      <w:r>
        <w:rPr>
          <w:color w:val="000000"/>
          <w:kern w:val="2"/>
          <w:sz w:val="28"/>
          <w:szCs w:val="28"/>
        </w:rPr>
        <w:t xml:space="preserve">решением Собрания депутатов </w:t>
      </w:r>
      <w:r w:rsidR="000B45E8">
        <w:rPr>
          <w:color w:val="000000"/>
          <w:kern w:val="2"/>
          <w:sz w:val="28"/>
          <w:szCs w:val="28"/>
        </w:rPr>
        <w:t>Грузиновского сельского поселения</w:t>
      </w:r>
      <w:r w:rsidR="000B45E8" w:rsidRPr="00153C7F">
        <w:rPr>
          <w:color w:val="000000"/>
          <w:kern w:val="2"/>
          <w:sz w:val="28"/>
          <w:szCs w:val="28"/>
        </w:rPr>
        <w:t xml:space="preserve"> </w:t>
      </w:r>
      <w:r w:rsidRPr="00153C7F">
        <w:rPr>
          <w:color w:val="000000"/>
          <w:kern w:val="2"/>
          <w:sz w:val="28"/>
          <w:szCs w:val="28"/>
        </w:rPr>
        <w:t xml:space="preserve">сроку формирования </w:t>
      </w:r>
      <w:r>
        <w:rPr>
          <w:color w:val="000000"/>
          <w:kern w:val="2"/>
          <w:sz w:val="28"/>
          <w:szCs w:val="28"/>
        </w:rPr>
        <w:t xml:space="preserve">местного </w:t>
      </w:r>
      <w:r w:rsidRPr="00153C7F">
        <w:rPr>
          <w:color w:val="000000"/>
          <w:kern w:val="2"/>
          <w:sz w:val="28"/>
          <w:szCs w:val="28"/>
        </w:rPr>
        <w:t>бюджета.</w:t>
      </w:r>
    </w:p>
    <w:p w:rsidR="0033002A" w:rsidRPr="00153C7F" w:rsidRDefault="0033002A" w:rsidP="0033002A">
      <w:pPr>
        <w:tabs>
          <w:tab w:val="left" w:pos="0"/>
        </w:tabs>
        <w:spacing w:line="235" w:lineRule="auto"/>
        <w:ind w:firstLine="709"/>
        <w:jc w:val="both"/>
        <w:rPr>
          <w:color w:val="000000"/>
          <w:kern w:val="2"/>
          <w:sz w:val="28"/>
          <w:szCs w:val="28"/>
        </w:rPr>
      </w:pPr>
      <w:r w:rsidRPr="00153C7F">
        <w:rPr>
          <w:color w:val="000000"/>
          <w:kern w:val="2"/>
          <w:sz w:val="28"/>
          <w:szCs w:val="28"/>
        </w:rPr>
        <w:t xml:space="preserve">В случае внесения изменений в показатели </w:t>
      </w:r>
      <w:r>
        <w:rPr>
          <w:color w:val="000000"/>
          <w:kern w:val="2"/>
          <w:sz w:val="28"/>
          <w:szCs w:val="28"/>
        </w:rPr>
        <w:t>муниципального</w:t>
      </w:r>
      <w:r w:rsidRPr="00153C7F">
        <w:rPr>
          <w:color w:val="000000"/>
          <w:kern w:val="2"/>
          <w:sz w:val="28"/>
          <w:szCs w:val="28"/>
        </w:rPr>
        <w:t xml:space="preserve"> задания формируется новое </w:t>
      </w:r>
      <w:r>
        <w:rPr>
          <w:color w:val="000000"/>
          <w:kern w:val="2"/>
          <w:sz w:val="28"/>
          <w:szCs w:val="28"/>
        </w:rPr>
        <w:t>муниципальное</w:t>
      </w:r>
      <w:r w:rsidRPr="00153C7F">
        <w:rPr>
          <w:color w:val="000000"/>
          <w:kern w:val="2"/>
          <w:sz w:val="28"/>
          <w:szCs w:val="28"/>
        </w:rPr>
        <w:t xml:space="preserve"> задание (с учетом внесенных изменений) в соответствии с положениями настоящего раздела.</w:t>
      </w:r>
    </w:p>
    <w:p w:rsidR="0033002A" w:rsidRPr="00153C7F" w:rsidRDefault="00351DC5" w:rsidP="0033002A">
      <w:pPr>
        <w:spacing w:line="235" w:lineRule="auto"/>
        <w:ind w:firstLine="709"/>
        <w:jc w:val="both"/>
        <w:rPr>
          <w:color w:val="000000"/>
          <w:kern w:val="2"/>
          <w:sz w:val="28"/>
          <w:szCs w:val="28"/>
        </w:rPr>
      </w:pPr>
      <w:r>
        <w:rPr>
          <w:sz w:val="28"/>
          <w:szCs w:val="28"/>
        </w:rPr>
        <w:t>4</w:t>
      </w:r>
      <w:r w:rsidRPr="004D241D">
        <w:rPr>
          <w:sz w:val="28"/>
          <w:szCs w:val="28"/>
        </w:rPr>
        <w:t>.</w:t>
      </w:r>
      <w:r>
        <w:rPr>
          <w:sz w:val="28"/>
          <w:szCs w:val="28"/>
        </w:rPr>
        <w:t> </w:t>
      </w:r>
      <w:r w:rsidRPr="004D241D">
        <w:rPr>
          <w:sz w:val="28"/>
          <w:szCs w:val="28"/>
        </w:rPr>
        <w:t xml:space="preserve">Распределение показателей объема </w:t>
      </w:r>
      <w:r>
        <w:rPr>
          <w:sz w:val="28"/>
          <w:szCs w:val="28"/>
        </w:rPr>
        <w:t>муниципаль</w:t>
      </w:r>
      <w:r w:rsidRPr="004D241D">
        <w:rPr>
          <w:sz w:val="28"/>
          <w:szCs w:val="28"/>
        </w:rPr>
        <w:t xml:space="preserve">ных услуг (работ), содержащихся в </w:t>
      </w:r>
      <w:r>
        <w:rPr>
          <w:sz w:val="28"/>
          <w:szCs w:val="28"/>
        </w:rPr>
        <w:t>муниципаль</w:t>
      </w:r>
      <w:r w:rsidRPr="004D241D">
        <w:rPr>
          <w:sz w:val="28"/>
          <w:szCs w:val="28"/>
        </w:rPr>
        <w:t xml:space="preserve">ном задании, утвержденном </w:t>
      </w:r>
      <w:r>
        <w:rPr>
          <w:sz w:val="28"/>
          <w:szCs w:val="28"/>
        </w:rPr>
        <w:t>муниципаль</w:t>
      </w:r>
      <w:r w:rsidRPr="004D241D">
        <w:rPr>
          <w:sz w:val="28"/>
          <w:szCs w:val="28"/>
        </w:rPr>
        <w:t xml:space="preserve">ному учреждению, между созданными им в установленном порядке обособленными подразделениями (при принятии </w:t>
      </w:r>
      <w:r>
        <w:rPr>
          <w:sz w:val="28"/>
          <w:szCs w:val="28"/>
        </w:rPr>
        <w:t>муниципаль</w:t>
      </w:r>
      <w:r w:rsidRPr="004D241D">
        <w:rPr>
          <w:sz w:val="28"/>
          <w:szCs w:val="28"/>
        </w:rPr>
        <w:t>ным учреждением соответствующего решения) или внесение изменений в указанные показатели осуществляется в соответствии с положениями настоящего раздела.</w:t>
      </w:r>
      <w:r w:rsidR="0033002A" w:rsidRPr="00153C7F">
        <w:rPr>
          <w:color w:val="000000"/>
          <w:kern w:val="2"/>
          <w:sz w:val="28"/>
          <w:szCs w:val="28"/>
        </w:rPr>
        <w:t xml:space="preserve"> </w:t>
      </w:r>
    </w:p>
    <w:p w:rsidR="0033002A" w:rsidRPr="00153C7F" w:rsidRDefault="0033002A" w:rsidP="0033002A">
      <w:pPr>
        <w:spacing w:line="235" w:lineRule="auto"/>
        <w:ind w:firstLine="709"/>
        <w:jc w:val="both"/>
        <w:rPr>
          <w:color w:val="000000"/>
          <w:kern w:val="2"/>
          <w:sz w:val="28"/>
          <w:szCs w:val="28"/>
        </w:rPr>
      </w:pPr>
      <w:r>
        <w:rPr>
          <w:color w:val="000000"/>
          <w:kern w:val="2"/>
          <w:sz w:val="28"/>
          <w:szCs w:val="28"/>
        </w:rPr>
        <w:t xml:space="preserve">5. </w:t>
      </w:r>
      <w:r w:rsidR="00217847">
        <w:rPr>
          <w:sz w:val="28"/>
          <w:szCs w:val="28"/>
        </w:rPr>
        <w:t>М</w:t>
      </w:r>
      <w:r w:rsidR="00217847">
        <w:rPr>
          <w:kern w:val="2"/>
          <w:sz w:val="28"/>
          <w:szCs w:val="28"/>
          <w:lang w:eastAsia="en-US"/>
        </w:rPr>
        <w:t>униципаль</w:t>
      </w:r>
      <w:r w:rsidR="00217847" w:rsidRPr="004D241D">
        <w:rPr>
          <w:kern w:val="2"/>
          <w:sz w:val="28"/>
          <w:szCs w:val="28"/>
          <w:lang w:eastAsia="en-US"/>
        </w:rPr>
        <w:t xml:space="preserve">ное задание на оказание </w:t>
      </w:r>
      <w:r w:rsidR="00217847">
        <w:rPr>
          <w:kern w:val="2"/>
          <w:sz w:val="28"/>
          <w:szCs w:val="28"/>
          <w:lang w:eastAsia="en-US"/>
        </w:rPr>
        <w:t>муниципаль</w:t>
      </w:r>
      <w:r w:rsidR="00217847" w:rsidRPr="004D241D">
        <w:rPr>
          <w:kern w:val="2"/>
          <w:sz w:val="28"/>
          <w:szCs w:val="28"/>
          <w:lang w:eastAsia="en-US"/>
        </w:rPr>
        <w:t xml:space="preserve">ными учреждениями </w:t>
      </w:r>
      <w:r w:rsidR="00217847">
        <w:rPr>
          <w:kern w:val="2"/>
          <w:sz w:val="28"/>
          <w:szCs w:val="28"/>
          <w:lang w:eastAsia="en-US"/>
        </w:rPr>
        <w:t>муниципаль</w:t>
      </w:r>
      <w:r w:rsidR="00217847" w:rsidRPr="004D241D">
        <w:rPr>
          <w:kern w:val="2"/>
          <w:sz w:val="28"/>
          <w:szCs w:val="28"/>
          <w:lang w:eastAsia="en-US"/>
        </w:rPr>
        <w:t xml:space="preserve">ных услуг физическим и  юридическим лицам, выполнение работ </w:t>
      </w:r>
      <w:r w:rsidR="00217847">
        <w:rPr>
          <w:kern w:val="2"/>
          <w:sz w:val="28"/>
          <w:szCs w:val="28"/>
          <w:lang w:eastAsia="en-US"/>
        </w:rPr>
        <w:t>муниципаль</w:t>
      </w:r>
      <w:r w:rsidR="00217847" w:rsidRPr="004D241D">
        <w:rPr>
          <w:kern w:val="2"/>
          <w:sz w:val="28"/>
          <w:szCs w:val="28"/>
          <w:lang w:eastAsia="en-US"/>
        </w:rPr>
        <w:t>ными учреждениями формируется в</w:t>
      </w:r>
      <w:r w:rsidR="00217847">
        <w:rPr>
          <w:kern w:val="2"/>
          <w:sz w:val="28"/>
          <w:szCs w:val="28"/>
          <w:lang w:eastAsia="en-US"/>
        </w:rPr>
        <w:t> </w:t>
      </w:r>
      <w:r w:rsidR="00217847" w:rsidRPr="004D241D">
        <w:rPr>
          <w:kern w:val="2"/>
          <w:sz w:val="28"/>
          <w:szCs w:val="28"/>
          <w:lang w:eastAsia="en-US"/>
        </w:rPr>
        <w:t>соответствии с общероссийскими базовыми (отраслевыми) перечнями (классификаторами) государственных и муниципальных услуг (далее – общероссийские базовые (отраслевые) перечни), а также в соответствии с</w:t>
      </w:r>
      <w:r w:rsidR="00217847">
        <w:rPr>
          <w:kern w:val="2"/>
          <w:sz w:val="28"/>
          <w:szCs w:val="28"/>
          <w:lang w:eastAsia="en-US"/>
        </w:rPr>
        <w:t> </w:t>
      </w:r>
      <w:r w:rsidR="00217847" w:rsidRPr="004D241D">
        <w:rPr>
          <w:kern w:val="2"/>
          <w:sz w:val="28"/>
          <w:szCs w:val="28"/>
          <w:lang w:eastAsia="en-US"/>
        </w:rPr>
        <w:t xml:space="preserve">региональным перечнем (классификатором) государственных (муниципальных) услуг, не включенных в общероссийские базовые (отраслевые) перечни (классификаторы) государственных и муниципальных услуг, и работ (далее – региональный перечень), оказание и выполнение которых предусмотрено нормативными правовыми актами </w:t>
      </w:r>
      <w:r w:rsidR="00217847">
        <w:rPr>
          <w:kern w:val="2"/>
          <w:sz w:val="28"/>
          <w:szCs w:val="28"/>
          <w:lang w:eastAsia="en-US"/>
        </w:rPr>
        <w:t>Грузиновского сельского поселения</w:t>
      </w:r>
      <w:r w:rsidR="00217847" w:rsidRPr="004D241D">
        <w:rPr>
          <w:kern w:val="2"/>
          <w:sz w:val="28"/>
          <w:szCs w:val="28"/>
          <w:lang w:eastAsia="en-US"/>
        </w:rPr>
        <w:t>.</w:t>
      </w:r>
    </w:p>
    <w:p w:rsidR="0033002A" w:rsidRPr="00153C7F" w:rsidRDefault="0033002A" w:rsidP="0033002A">
      <w:pPr>
        <w:spacing w:line="235" w:lineRule="auto"/>
        <w:ind w:firstLine="709"/>
        <w:jc w:val="both"/>
        <w:rPr>
          <w:color w:val="000000"/>
          <w:kern w:val="2"/>
          <w:sz w:val="28"/>
          <w:szCs w:val="28"/>
        </w:rPr>
      </w:pPr>
      <w:r>
        <w:rPr>
          <w:color w:val="000000"/>
          <w:kern w:val="2"/>
          <w:sz w:val="28"/>
          <w:szCs w:val="28"/>
        </w:rPr>
        <w:t>6.</w:t>
      </w:r>
      <w:r w:rsidRPr="00153C7F">
        <w:rPr>
          <w:color w:val="000000"/>
          <w:kern w:val="2"/>
          <w:sz w:val="28"/>
          <w:szCs w:val="28"/>
          <w:lang w:val="en-US"/>
        </w:rPr>
        <w:t> </w:t>
      </w:r>
      <w:r w:rsidR="00AB2E19">
        <w:rPr>
          <w:color w:val="000000"/>
          <w:kern w:val="2"/>
          <w:sz w:val="28"/>
          <w:szCs w:val="28"/>
        </w:rPr>
        <w:t>М</w:t>
      </w:r>
      <w:r>
        <w:rPr>
          <w:color w:val="000000"/>
          <w:kern w:val="2"/>
          <w:sz w:val="28"/>
          <w:szCs w:val="28"/>
        </w:rPr>
        <w:t>униципальное</w:t>
      </w:r>
      <w:r w:rsidRPr="00153C7F">
        <w:rPr>
          <w:color w:val="000000"/>
          <w:kern w:val="2"/>
          <w:sz w:val="28"/>
          <w:szCs w:val="28"/>
        </w:rPr>
        <w:t xml:space="preserve"> задание и отчет о выполнении </w:t>
      </w:r>
      <w:r>
        <w:rPr>
          <w:color w:val="000000"/>
          <w:kern w:val="2"/>
          <w:sz w:val="28"/>
          <w:szCs w:val="28"/>
        </w:rPr>
        <w:t>муниципального</w:t>
      </w:r>
      <w:r w:rsidRPr="00153C7F">
        <w:rPr>
          <w:color w:val="000000"/>
          <w:kern w:val="2"/>
          <w:sz w:val="28"/>
          <w:szCs w:val="28"/>
        </w:rPr>
        <w:t xml:space="preserve"> задания, формируемый по форме согласно приложению № 2 к настоящему Положению, размещаются в установленном порядке на официальном сайте в информационно-телекоммуникационной сети «Интернет» по размещению информации о государственных и муниципальных учреждениях (www.bus.gov.ru), а также на официальных сайтах в информационно-телекоммуникационной сети «Интернет» </w:t>
      </w:r>
      <w:r>
        <w:rPr>
          <w:color w:val="000000"/>
          <w:kern w:val="2"/>
          <w:sz w:val="28"/>
          <w:szCs w:val="28"/>
        </w:rPr>
        <w:t xml:space="preserve">ГРСМБ и </w:t>
      </w:r>
      <w:r w:rsidRPr="00153C7F">
        <w:rPr>
          <w:color w:val="000000"/>
          <w:kern w:val="2"/>
          <w:sz w:val="28"/>
          <w:szCs w:val="28"/>
        </w:rPr>
        <w:t xml:space="preserve"> </w:t>
      </w:r>
      <w:r>
        <w:rPr>
          <w:color w:val="000000"/>
          <w:kern w:val="2"/>
          <w:sz w:val="28"/>
          <w:szCs w:val="28"/>
        </w:rPr>
        <w:t>У</w:t>
      </w:r>
      <w:r w:rsidRPr="00153C7F">
        <w:rPr>
          <w:color w:val="000000"/>
          <w:kern w:val="2"/>
          <w:sz w:val="28"/>
          <w:szCs w:val="28"/>
        </w:rPr>
        <w:t xml:space="preserve">чредителя в отношении </w:t>
      </w:r>
      <w:r>
        <w:rPr>
          <w:color w:val="000000"/>
          <w:kern w:val="2"/>
          <w:sz w:val="28"/>
          <w:szCs w:val="28"/>
        </w:rPr>
        <w:t>муниципальных</w:t>
      </w:r>
      <w:r w:rsidRPr="00153C7F">
        <w:rPr>
          <w:color w:val="000000"/>
          <w:kern w:val="2"/>
          <w:sz w:val="28"/>
          <w:szCs w:val="28"/>
        </w:rPr>
        <w:t xml:space="preserve"> бюджетных и автономных учреждений.</w:t>
      </w:r>
    </w:p>
    <w:p w:rsidR="0033002A" w:rsidRPr="00153C7F" w:rsidRDefault="0033002A" w:rsidP="0033002A">
      <w:pPr>
        <w:spacing w:line="235" w:lineRule="auto"/>
        <w:ind w:firstLine="709"/>
        <w:jc w:val="both"/>
        <w:rPr>
          <w:color w:val="000000"/>
          <w:kern w:val="2"/>
          <w:sz w:val="28"/>
          <w:szCs w:val="28"/>
        </w:rPr>
      </w:pPr>
    </w:p>
    <w:p w:rsidR="0033002A" w:rsidRPr="00153C7F" w:rsidRDefault="0033002A" w:rsidP="0033002A">
      <w:pPr>
        <w:autoSpaceDE w:val="0"/>
        <w:autoSpaceDN w:val="0"/>
        <w:adjustRightInd w:val="0"/>
        <w:spacing w:line="235" w:lineRule="auto"/>
        <w:jc w:val="center"/>
        <w:rPr>
          <w:color w:val="000000"/>
          <w:kern w:val="2"/>
          <w:sz w:val="28"/>
          <w:szCs w:val="28"/>
        </w:rPr>
      </w:pPr>
      <w:r>
        <w:rPr>
          <w:color w:val="000000"/>
          <w:kern w:val="2"/>
          <w:sz w:val="28"/>
          <w:szCs w:val="28"/>
        </w:rPr>
        <w:t xml:space="preserve">Статья </w:t>
      </w:r>
      <w:r w:rsidRPr="00153C7F">
        <w:rPr>
          <w:color w:val="000000"/>
          <w:kern w:val="2"/>
          <w:sz w:val="28"/>
          <w:szCs w:val="28"/>
        </w:rPr>
        <w:t xml:space="preserve">3. Финансовое обеспечение выполнения </w:t>
      </w:r>
      <w:r>
        <w:rPr>
          <w:color w:val="000000"/>
          <w:kern w:val="2"/>
          <w:sz w:val="28"/>
          <w:szCs w:val="28"/>
        </w:rPr>
        <w:t>муниципального</w:t>
      </w:r>
      <w:r w:rsidRPr="00153C7F">
        <w:rPr>
          <w:color w:val="000000"/>
          <w:kern w:val="2"/>
          <w:sz w:val="28"/>
          <w:szCs w:val="28"/>
        </w:rPr>
        <w:t xml:space="preserve"> задания</w:t>
      </w:r>
    </w:p>
    <w:p w:rsidR="0033002A" w:rsidRPr="00153C7F" w:rsidRDefault="0033002A" w:rsidP="0033002A">
      <w:pPr>
        <w:autoSpaceDE w:val="0"/>
        <w:autoSpaceDN w:val="0"/>
        <w:adjustRightInd w:val="0"/>
        <w:spacing w:line="235" w:lineRule="auto"/>
        <w:ind w:firstLine="709"/>
        <w:jc w:val="both"/>
        <w:rPr>
          <w:color w:val="000000"/>
          <w:kern w:val="2"/>
          <w:sz w:val="28"/>
          <w:szCs w:val="28"/>
        </w:rPr>
      </w:pPr>
    </w:p>
    <w:p w:rsidR="0033002A" w:rsidRPr="00153C7F" w:rsidRDefault="0033002A" w:rsidP="0033002A">
      <w:pPr>
        <w:spacing w:line="235" w:lineRule="auto"/>
        <w:ind w:firstLine="709"/>
        <w:jc w:val="both"/>
        <w:rPr>
          <w:color w:val="000000"/>
          <w:kern w:val="2"/>
          <w:sz w:val="28"/>
          <w:szCs w:val="28"/>
        </w:rPr>
      </w:pPr>
      <w:r w:rsidRPr="00153C7F">
        <w:rPr>
          <w:color w:val="000000"/>
          <w:kern w:val="2"/>
          <w:sz w:val="28"/>
          <w:szCs w:val="28"/>
        </w:rPr>
        <w:t>1</w:t>
      </w:r>
      <w:r>
        <w:rPr>
          <w:color w:val="000000"/>
          <w:kern w:val="2"/>
          <w:sz w:val="28"/>
          <w:szCs w:val="28"/>
        </w:rPr>
        <w:t>.</w:t>
      </w:r>
      <w:r w:rsidRPr="00153C7F">
        <w:rPr>
          <w:color w:val="000000"/>
          <w:kern w:val="2"/>
          <w:sz w:val="28"/>
          <w:szCs w:val="28"/>
          <w:lang w:val="en-US"/>
        </w:rPr>
        <w:t> </w:t>
      </w:r>
      <w:r w:rsidR="00AB2E19">
        <w:rPr>
          <w:color w:val="000000"/>
          <w:kern w:val="2"/>
          <w:sz w:val="28"/>
          <w:szCs w:val="28"/>
        </w:rPr>
        <w:t>О</w:t>
      </w:r>
      <w:r w:rsidRPr="00153C7F">
        <w:rPr>
          <w:color w:val="000000"/>
          <w:kern w:val="2"/>
          <w:sz w:val="28"/>
          <w:szCs w:val="28"/>
        </w:rPr>
        <w:t xml:space="preserve">бъем финансового обеспечения выполнения </w:t>
      </w:r>
      <w:r>
        <w:rPr>
          <w:color w:val="000000"/>
          <w:kern w:val="2"/>
          <w:sz w:val="28"/>
          <w:szCs w:val="28"/>
        </w:rPr>
        <w:t>муниципального</w:t>
      </w:r>
      <w:r w:rsidRPr="00153C7F">
        <w:rPr>
          <w:color w:val="000000"/>
          <w:kern w:val="2"/>
          <w:sz w:val="28"/>
          <w:szCs w:val="28"/>
        </w:rPr>
        <w:t xml:space="preserve"> задания рассчитывается на основании нормативных затрат на оказание </w:t>
      </w:r>
      <w:r>
        <w:rPr>
          <w:color w:val="000000"/>
          <w:kern w:val="2"/>
          <w:sz w:val="28"/>
          <w:szCs w:val="28"/>
        </w:rPr>
        <w:t>муниципальных</w:t>
      </w:r>
      <w:r w:rsidRPr="00153C7F">
        <w:rPr>
          <w:color w:val="000000"/>
          <w:kern w:val="2"/>
          <w:sz w:val="28"/>
          <w:szCs w:val="28"/>
        </w:rPr>
        <w:t xml:space="preserve"> услуг, нормативных затрат, связанных с выполнением работ, с учетом затрат на содержание недвижимого имущества и особо ценного движимого имущества, закрепленного за </w:t>
      </w:r>
      <w:r>
        <w:rPr>
          <w:color w:val="000000"/>
          <w:kern w:val="2"/>
          <w:sz w:val="28"/>
          <w:szCs w:val="28"/>
        </w:rPr>
        <w:t>У</w:t>
      </w:r>
      <w:r w:rsidRPr="00153C7F">
        <w:rPr>
          <w:color w:val="000000"/>
          <w:kern w:val="2"/>
          <w:sz w:val="28"/>
          <w:szCs w:val="28"/>
        </w:rPr>
        <w:t xml:space="preserve">чреждением и (или) приобретенного им за счет средств, выделенных </w:t>
      </w:r>
      <w:r>
        <w:rPr>
          <w:color w:val="000000"/>
          <w:kern w:val="2"/>
          <w:sz w:val="28"/>
          <w:szCs w:val="28"/>
        </w:rPr>
        <w:t>Учреждению У</w:t>
      </w:r>
      <w:r w:rsidRPr="00153C7F">
        <w:rPr>
          <w:color w:val="000000"/>
          <w:kern w:val="2"/>
          <w:sz w:val="28"/>
          <w:szCs w:val="28"/>
        </w:rPr>
        <w:t>чредителем</w:t>
      </w:r>
      <w:r>
        <w:rPr>
          <w:color w:val="000000"/>
          <w:kern w:val="2"/>
          <w:sz w:val="28"/>
          <w:szCs w:val="28"/>
        </w:rPr>
        <w:t xml:space="preserve"> и ГРСМБ</w:t>
      </w:r>
      <w:r w:rsidRPr="00153C7F">
        <w:rPr>
          <w:color w:val="000000"/>
          <w:kern w:val="2"/>
          <w:sz w:val="28"/>
          <w:szCs w:val="28"/>
        </w:rPr>
        <w:t xml:space="preserve"> на приобретение такого имущества, в том числе земельных участков (за исключением имущества, сданного в аренду или переданного в безвозмездное пользование) (далее – имущество учреждения), затрат на уплату налогов, в качестве объекта налогообложения по которым признается имущество учреждения. </w:t>
      </w:r>
    </w:p>
    <w:p w:rsidR="0033002A" w:rsidRDefault="0033002A" w:rsidP="0033002A">
      <w:pPr>
        <w:spacing w:line="235" w:lineRule="auto"/>
        <w:ind w:firstLine="709"/>
        <w:jc w:val="both"/>
        <w:rPr>
          <w:color w:val="000000"/>
          <w:kern w:val="2"/>
          <w:sz w:val="28"/>
          <w:szCs w:val="28"/>
        </w:rPr>
      </w:pPr>
      <w:r>
        <w:rPr>
          <w:color w:val="000000"/>
          <w:kern w:val="2"/>
          <w:sz w:val="28"/>
          <w:szCs w:val="28"/>
        </w:rPr>
        <w:t>2.</w:t>
      </w:r>
      <w:r w:rsidRPr="00153C7F">
        <w:rPr>
          <w:color w:val="000000"/>
          <w:kern w:val="2"/>
          <w:sz w:val="28"/>
          <w:szCs w:val="28"/>
          <w:lang w:val="en-US"/>
        </w:rPr>
        <w:t> </w:t>
      </w:r>
      <w:r>
        <w:rPr>
          <w:color w:val="000000"/>
          <w:kern w:val="2"/>
          <w:sz w:val="28"/>
          <w:szCs w:val="28"/>
        </w:rPr>
        <w:t>О</w:t>
      </w:r>
      <w:r w:rsidRPr="00153C7F">
        <w:rPr>
          <w:color w:val="000000"/>
          <w:kern w:val="2"/>
          <w:sz w:val="28"/>
          <w:szCs w:val="28"/>
        </w:rPr>
        <w:t xml:space="preserve">бъем финансового обеспечения выполнения </w:t>
      </w:r>
      <w:r>
        <w:rPr>
          <w:color w:val="000000"/>
          <w:kern w:val="2"/>
          <w:sz w:val="28"/>
          <w:szCs w:val="28"/>
        </w:rPr>
        <w:t>муниципального</w:t>
      </w:r>
      <w:r w:rsidRPr="00153C7F">
        <w:rPr>
          <w:color w:val="000000"/>
          <w:kern w:val="2"/>
          <w:sz w:val="28"/>
          <w:szCs w:val="28"/>
        </w:rPr>
        <w:t xml:space="preserve"> задания (R) рассчитывается по формуле:</w:t>
      </w:r>
    </w:p>
    <w:p w:rsidR="0033002A" w:rsidRPr="00153C7F" w:rsidRDefault="0033002A" w:rsidP="0033002A">
      <w:pPr>
        <w:spacing w:line="235" w:lineRule="auto"/>
        <w:ind w:firstLine="709"/>
        <w:jc w:val="both"/>
        <w:rPr>
          <w:color w:val="000000"/>
          <w:kern w:val="2"/>
          <w:sz w:val="28"/>
          <w:szCs w:val="28"/>
        </w:rPr>
      </w:pPr>
    </w:p>
    <w:p w:rsidR="0033002A" w:rsidRPr="00A2140E" w:rsidRDefault="0033002A" w:rsidP="0033002A">
      <w:pPr>
        <w:spacing w:line="235" w:lineRule="auto"/>
        <w:ind w:firstLine="709"/>
        <w:jc w:val="both"/>
        <w:rPr>
          <w:b/>
          <w:color w:val="000000"/>
          <w:kern w:val="2"/>
          <w:sz w:val="28"/>
          <w:szCs w:val="28"/>
        </w:rPr>
      </w:pPr>
      <w:r w:rsidRPr="00A2140E">
        <w:rPr>
          <w:b/>
          <w:sz w:val="28"/>
          <w:szCs w:val="28"/>
          <w:lang w:val="en-US"/>
        </w:rPr>
        <w:t>R</w:t>
      </w:r>
      <w:r w:rsidRPr="00A2140E">
        <w:rPr>
          <w:b/>
          <w:sz w:val="28"/>
          <w:szCs w:val="28"/>
        </w:rPr>
        <w:t xml:space="preserve"> = ∑</w:t>
      </w:r>
      <w:r w:rsidRPr="00A2140E">
        <w:rPr>
          <w:b/>
          <w:sz w:val="28"/>
          <w:szCs w:val="28"/>
          <w:lang w:val="en-US"/>
        </w:rPr>
        <w:t>iNi</w:t>
      </w:r>
      <w:r w:rsidRPr="00A2140E">
        <w:rPr>
          <w:b/>
          <w:sz w:val="28"/>
          <w:szCs w:val="28"/>
        </w:rPr>
        <w:t>×</w:t>
      </w:r>
      <w:r w:rsidRPr="00A2140E">
        <w:rPr>
          <w:b/>
          <w:sz w:val="28"/>
          <w:szCs w:val="28"/>
          <w:lang w:val="en-US"/>
        </w:rPr>
        <w:t>Vi</w:t>
      </w:r>
      <w:r w:rsidRPr="00A2140E">
        <w:rPr>
          <w:b/>
          <w:sz w:val="28"/>
          <w:szCs w:val="28"/>
        </w:rPr>
        <w:t>+∑</w:t>
      </w:r>
      <w:r w:rsidRPr="00A2140E">
        <w:rPr>
          <w:b/>
          <w:sz w:val="28"/>
          <w:szCs w:val="28"/>
          <w:lang w:val="en-US"/>
        </w:rPr>
        <w:t>wNw</w:t>
      </w:r>
      <w:r w:rsidRPr="00A2140E">
        <w:rPr>
          <w:b/>
          <w:sz w:val="28"/>
          <w:szCs w:val="28"/>
        </w:rPr>
        <w:t>-∑</w:t>
      </w:r>
      <w:r w:rsidRPr="00A2140E">
        <w:rPr>
          <w:b/>
          <w:sz w:val="28"/>
          <w:szCs w:val="28"/>
          <w:lang w:val="en-US"/>
        </w:rPr>
        <w:t>iPi</w:t>
      </w:r>
      <w:r w:rsidRPr="00A2140E">
        <w:rPr>
          <w:b/>
          <w:sz w:val="28"/>
          <w:szCs w:val="28"/>
        </w:rPr>
        <w:t>×</w:t>
      </w:r>
      <w:r w:rsidRPr="00A2140E">
        <w:rPr>
          <w:b/>
          <w:sz w:val="28"/>
          <w:szCs w:val="28"/>
          <w:lang w:val="en-US"/>
        </w:rPr>
        <w:t>Vi</w:t>
      </w:r>
      <w:r w:rsidRPr="00A2140E">
        <w:rPr>
          <w:b/>
          <w:sz w:val="28"/>
          <w:szCs w:val="28"/>
        </w:rPr>
        <w:t>+</w:t>
      </w:r>
      <w:r w:rsidRPr="00A2140E">
        <w:rPr>
          <w:b/>
          <w:sz w:val="28"/>
          <w:szCs w:val="28"/>
          <w:lang w:val="en-US"/>
        </w:rPr>
        <w:t>N</w:t>
      </w:r>
      <w:r w:rsidRPr="00A2140E">
        <w:rPr>
          <w:b/>
          <w:sz w:val="28"/>
          <w:szCs w:val="28"/>
          <w:vertAlign w:val="superscript"/>
        </w:rPr>
        <w:t>ун</w:t>
      </w:r>
      <w:r w:rsidRPr="00A2140E">
        <w:rPr>
          <w:b/>
          <w:sz w:val="28"/>
          <w:szCs w:val="28"/>
        </w:rPr>
        <w:t xml:space="preserve"> +</w:t>
      </w:r>
      <w:r w:rsidRPr="00A2140E">
        <w:rPr>
          <w:b/>
          <w:sz w:val="28"/>
          <w:szCs w:val="28"/>
          <w:lang w:val="en-US"/>
        </w:rPr>
        <w:t>N</w:t>
      </w:r>
      <w:r w:rsidRPr="00A2140E">
        <w:rPr>
          <w:b/>
          <w:sz w:val="28"/>
          <w:szCs w:val="28"/>
          <w:vertAlign w:val="superscript"/>
        </w:rPr>
        <w:t>си</w:t>
      </w:r>
    </w:p>
    <w:p w:rsidR="0033002A" w:rsidRPr="00153C7F" w:rsidRDefault="0033002A" w:rsidP="0033002A">
      <w:pPr>
        <w:tabs>
          <w:tab w:val="left" w:pos="2655"/>
        </w:tabs>
        <w:autoSpaceDE w:val="0"/>
        <w:autoSpaceDN w:val="0"/>
        <w:adjustRightInd w:val="0"/>
        <w:spacing w:line="235" w:lineRule="auto"/>
        <w:ind w:firstLine="709"/>
        <w:jc w:val="center"/>
        <w:outlineLvl w:val="2"/>
        <w:rPr>
          <w:color w:val="000000"/>
          <w:kern w:val="2"/>
          <w:sz w:val="28"/>
          <w:szCs w:val="28"/>
        </w:rPr>
      </w:pPr>
      <w:r w:rsidRPr="00153C7F">
        <w:rPr>
          <w:color w:val="000000"/>
          <w:kern w:val="2"/>
          <w:sz w:val="28"/>
          <w:szCs w:val="28"/>
        </w:rPr>
        <w:fldChar w:fldCharType="begin"/>
      </w:r>
      <w:r w:rsidRPr="00153C7F">
        <w:rPr>
          <w:color w:val="000000"/>
          <w:kern w:val="2"/>
          <w:sz w:val="28"/>
          <w:szCs w:val="28"/>
        </w:rPr>
        <w:instrText xml:space="preserve"> QUOTE </w:instrText>
      </w:r>
      <w:r w:rsidRPr="00153C7F">
        <w:rPr>
          <w:sz w:val="28"/>
          <w:szCs w:val="28"/>
        </w:rPr>
        <w:pict>
          <v:shape id="_x0000_i1025" type="#_x0000_t75" style="width:632.4pt;height:79.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val=&quot;full-page&quot; w:percent=&quot;55&quot;/&gt;&lt;w:doNotEmbedSystemFonts/&gt;&lt;w:stylePaneFormatFilter w:val=&quot;3F01&quot;/&gt;&lt;w:defaultTabStop w:val=&quot;709&quot;/&gt;&lt;w:displayHorizontalDrawingGridEvery w:val=&quot;0&quot;/&gt;&lt;w:displayVerticalDrawingGridEvery w:val=&quot;0&quot;/&gt;&lt;w:useMarginsForDrawingGridOrigin/&gt;&lt;w:characterSpacingControl w:val=&quot;DontCompress&quot;/&gt;&lt;w:optimizeForBrowser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1E7744&quot;/&gt;&lt;wsp:rsid wsp:val=&quot;00003B0D&quot;/&gt;&lt;wsp:rsid wsp:val=&quot;000067D7&quot;/&gt;&lt;wsp:rsid wsp:val=&quot;00040175&quot;/&gt;&lt;wsp:rsid wsp:val=&quot;00042414&quot;/&gt;&lt;wsp:rsid wsp:val=&quot;000437CB&quot;/&gt;&lt;wsp:rsid wsp:val=&quot;000553CB&quot;/&gt;&lt;wsp:rsid wsp:val=&quot;00055658&quot;/&gt;&lt;wsp:rsid wsp:val=&quot;000676E0&quot;/&gt;&lt;wsp:rsid wsp:val=&quot;00072471&quot;/&gt;&lt;wsp:rsid wsp:val=&quot;00073812&quot;/&gt;&lt;wsp:rsid wsp:val=&quot;000813B6&quot;/&gt;&lt;wsp:rsid wsp:val=&quot;000A1D2A&quot;/&gt;&lt;wsp:rsid wsp:val=&quot;000A6888&quot;/&gt;&lt;wsp:rsid wsp:val=&quot;000B1E8F&quot;/&gt;&lt;wsp:rsid wsp:val=&quot;000B3952&quot;/&gt;&lt;wsp:rsid wsp:val=&quot;000B3C5E&quot;/&gt;&lt;wsp:rsid wsp:val=&quot;000B4EB6&quot;/&gt;&lt;wsp:rsid wsp:val=&quot;000C00C6&quot;/&gt;&lt;wsp:rsid wsp:val=&quot;000D08B2&quot;/&gt;&lt;wsp:rsid wsp:val=&quot;000D157C&quot;/&gt;&lt;wsp:rsid wsp:val=&quot;000E1E20&quot;/&gt;&lt;wsp:rsid wsp:val=&quot;000E5F10&quot;/&gt;&lt;wsp:rsid wsp:val=&quot;000F06A4&quot;/&gt;&lt;wsp:rsid wsp:val=&quot;0010321F&quot;/&gt;&lt;wsp:rsid wsp:val=&quot;001157AE&quot;/&gt;&lt;wsp:rsid wsp:val=&quot;001228AE&quot;/&gt;&lt;wsp:rsid wsp:val=&quot;00123961&quot;/&gt;&lt;wsp:rsid wsp:val=&quot;001307B1&quot;/&gt;&lt;wsp:rsid wsp:val=&quot;001312D1&quot;/&gt;&lt;wsp:rsid wsp:val=&quot;0013133D&quot;/&gt;&lt;wsp:rsid wsp:val=&quot;001329BF&quot;/&gt;&lt;wsp:rsid wsp:val=&quot;001532E8&quot;/&gt;&lt;wsp:rsid wsp:val=&quot;00153E1D&quot;/&gt;&lt;wsp:rsid wsp:val=&quot;001540BC&quot;/&gt;&lt;wsp:rsid wsp:val=&quot;001622DD&quot;/&gt;&lt;wsp:rsid wsp:val=&quot;00184E27&quot;/&gt;&lt;wsp:rsid wsp:val=&quot;0019006B&quot;/&gt;&lt;wsp:rsid wsp:val=&quot;0019306B&quot;/&gt;&lt;wsp:rsid wsp:val=&quot;001969E4&quot;/&gt;&lt;wsp:rsid wsp:val=&quot;001A0C17&quot;/&gt;&lt;wsp:rsid wsp:val=&quot;001A1B4E&quot;/&gt;&lt;wsp:rsid wsp:val=&quot;001A49DD&quot;/&gt;&lt;wsp:rsid wsp:val=&quot;001A7BFD&quot;/&gt;&lt;wsp:rsid wsp:val=&quot;001B592D&quot;/&gt;&lt;wsp:rsid wsp:val=&quot;001B61C1&quot;/&gt;&lt;wsp:rsid wsp:val=&quot;001C1398&quot;/&gt;&lt;wsp:rsid wsp:val=&quot;001C75BB&quot;/&gt;&lt;wsp:rsid wsp:val=&quot;001E7744&quot;/&gt;&lt;wsp:rsid wsp:val=&quot;001E7D7F&quot;/&gt;&lt;wsp:rsid wsp:val=&quot;001F5743&quot;/&gt;&lt;wsp:rsid wsp:val=&quot;002015E3&quot;/&gt;&lt;wsp:rsid wsp:val=&quot;00203618&quot;/&gt;&lt;wsp:rsid wsp:val=&quot;00204667&quot;/&gt;&lt;wsp:rsid wsp:val=&quot;002052ED&quot;/&gt;&lt;wsp:rsid wsp:val=&quot;00206936&quot;/&gt;&lt;wsp:rsid wsp:val=&quot;002079AD&quot;/&gt;&lt;wsp:rsid wsp:val=&quot;00223BD0&quot;/&gt;&lt;wsp:rsid wsp:val=&quot;00223FCB&quot;/&gt;&lt;wsp:rsid wsp:val=&quot;00227415&quot;/&gt;&lt;wsp:rsid wsp:val=&quot;002355C2&quot;/&gt;&lt;wsp:rsid wsp:val=&quot;0024187C&quot;/&gt;&lt;wsp:rsid wsp:val=&quot;002428A4&quot;/&gt;&lt;wsp:rsid wsp:val=&quot;002439FE&quot;/&gt;&lt;wsp:rsid wsp:val=&quot;00253935&quot;/&gt;&lt;wsp:rsid wsp:val=&quot;00257360&quot;/&gt;&lt;wsp:rsid wsp:val=&quot;0026768C&quot;/&gt;&lt;wsp:rsid wsp:val=&quot;0027683B&quot;/&gt;&lt;wsp:rsid wsp:val=&quot;00290E92&quot;/&gt;&lt;wsp:rsid wsp:val=&quot;0029301B&quot;/&gt;&lt;wsp:rsid wsp:val=&quot;0029470B&quot;/&gt;&lt;wsp:rsid wsp:val=&quot;002957A0&quot;/&gt;&lt;wsp:rsid wsp:val=&quot;002A642E&quot;/&gt;&lt;wsp:rsid wsp:val=&quot;002B15BD&quot;/&gt;&lt;wsp:rsid wsp:val=&quot;002B22E6&quot;/&gt;&lt;wsp:rsid wsp:val=&quot;002B5BB9&quot;/&gt;&lt;wsp:rsid wsp:val=&quot;002B6AE4&quot;/&gt;&lt;wsp:rsid wsp:val=&quot;002C2DF4&quot;/&gt;&lt;wsp:rsid wsp:val=&quot;002C6052&quot;/&gt;&lt;wsp:rsid wsp:val=&quot;002C6C4B&quot;/&gt;&lt;wsp:rsid wsp:val=&quot;002D180B&quot;/&gt;&lt;wsp:rsid wsp:val=&quot;002D319D&quot;/&gt;&lt;wsp:rsid wsp:val=&quot;002D404A&quot;/&gt;&lt;wsp:rsid wsp:val=&quot;002E4312&quot;/&gt;&lt;wsp:rsid wsp:val=&quot;002F4D57&quot;/&gt;&lt;wsp:rsid wsp:val=&quot;00305371&quot;/&gt;&lt;wsp:rsid wsp:val=&quot;003077EB&quot;/&gt;&lt;wsp:rsid wsp:val=&quot;003104D2&quot;/&gt;&lt;wsp:rsid wsp:val=&quot;00310A25&quot;/&gt;&lt;wsp:rsid wsp:val=&quot;00310B50&quot;/&gt;&lt;wsp:rsid wsp:val=&quot;00311C1E&quot;/&gt;&lt;wsp:rsid wsp:val=&quot;003141A0&quot;/&gt;&lt;wsp:rsid wsp:val=&quot;00315B95&quot;/&gt;&lt;wsp:rsid wsp:val=&quot;00322AF8&quot;/&gt;&lt;wsp:rsid wsp:val=&quot;00325F72&quot;/&gt;&lt;wsp:rsid wsp:val=&quot;00330C1E&quot;/&gt;&lt;wsp:rsid wsp:val=&quot;00330EF4&quot;/&gt;&lt;wsp:rsid wsp:val=&quot;00331003&quot;/&gt;&lt;wsp:rsid wsp:val=&quot;00331E18&quot;/&gt;&lt;wsp:rsid wsp:val=&quot;00331F49&quot;/&gt;&lt;wsp:rsid wsp:val=&quot;003402B7&quot;/&gt;&lt;wsp:rsid wsp:val=&quot;00344505&quot;/&gt;&lt;wsp:rsid wsp:val=&quot;00350EC9&quot;/&gt;&lt;wsp:rsid wsp:val=&quot;003551F3&quot;/&gt;&lt;wsp:rsid wsp:val=&quot;00361865&quot;/&gt;&lt;wsp:rsid wsp:val=&quot;003629F0&quot;/&gt;&lt;wsp:rsid wsp:val=&quot;00373B82&quot;/&gt;&lt;wsp:rsid wsp:val=&quot;003821C4&quot;/&gt;&lt;wsp:rsid wsp:val=&quot;00387896&quot;/&gt;&lt;wsp:rsid wsp:val=&quot;003B0B63&quot;/&gt;&lt;wsp:rsid wsp:val=&quot;003D1FAB&quot;/&gt;&lt;wsp:rsid wsp:val=&quot;003D3FC8&quot;/&gt;&lt;wsp:rsid wsp:val=&quot;003E5644&quot;/&gt;&lt;wsp:rsid wsp:val=&quot;003F0051&quot;/&gt;&lt;wsp:rsid wsp:val=&quot;003F1149&quot;/&gt;&lt;wsp:rsid wsp:val=&quot;004111BA&quot;/&gt;&lt;wsp:rsid wsp:val=&quot;0042489B&quot;/&gt;&lt;wsp:rsid wsp:val=&quot;00425525&quot;/&gt;&lt;wsp:rsid wsp:val=&quot;00427B3E&quot;/&gt;&lt;wsp:rsid wsp:val=&quot;00434DC0&quot;/&gt;&lt;wsp:rsid wsp:val=&quot;00447757&quot;/&gt;&lt;wsp:rsid wsp:val=&quot;00447BE1&quot;/&gt;&lt;wsp:rsid wsp:val=&quot;004511C4&quot;/&gt;&lt;wsp:rsid wsp:val=&quot;004576CA&quot;/&gt;&lt;wsp:rsid wsp:val=&quot;00461035&quot;/&gt;&lt;wsp:rsid wsp:val=&quot;004647D8&quot;/&gt;&lt;wsp:rsid wsp:val=&quot;0047152C&quot;/&gt;&lt;wsp:rsid wsp:val=&quot;00476F55&quot;/&gt;&lt;wsp:rsid wsp:val=&quot;00481B18&quot;/&gt;&lt;wsp:rsid wsp:val=&quot;004912A7&quot;/&gt;&lt;wsp:rsid wsp:val=&quot;00492AA0&quot;/&gt;&lt;wsp:rsid wsp:val=&quot;00496401&quot;/&gt;&lt;wsp:rsid wsp:val=&quot;004A094F&quot;/&gt;&lt;wsp:rsid wsp:val=&quot;004A0E12&quot;/&gt;&lt;wsp:rsid wsp:val=&quot;004A4003&quot;/&gt;&lt;wsp:rsid wsp:val=&quot;004B5BC3&quot;/&gt;&lt;wsp:rsid wsp:val=&quot;004B692F&quot;/&gt;&lt;wsp:rsid wsp:val=&quot;004C18B2&quot;/&gt;&lt;wsp:rsid wsp:val=&quot;004D189D&quot;/&gt;&lt;wsp:rsid wsp:val=&quot;004D1F5B&quot;/&gt;&lt;wsp:rsid wsp:val=&quot;004D240E&quot;/&gt;&lt;wsp:rsid wsp:val=&quot;004D355F&quot;/&gt;&lt;wsp:rsid wsp:val=&quot;004D7FD9&quot;/&gt;&lt;wsp:rsid wsp:val=&quot;004E0A59&quot;/&gt;&lt;wsp:rsid wsp:val=&quot;004E5DC7&quot;/&gt;&lt;wsp:rsid wsp:val=&quot;004F0F7E&quot;/&gt;&lt;wsp:rsid wsp:val=&quot;004F125C&quot;/&gt;&lt;wsp:rsid wsp:val=&quot;004F4CBB&quot;/&gt;&lt;wsp:rsid wsp:val=&quot;005033F0&quot;/&gt;&lt;wsp:rsid wsp:val=&quot;00514FF4&quot;/&gt;&lt;wsp:rsid wsp:val=&quot;005173F2&quot;/&gt;&lt;wsp:rsid wsp:val=&quot;00523E32&quot;/&gt;&lt;wsp:rsid wsp:val=&quot;00532989&quot;/&gt;&lt;wsp:rsid wsp:val=&quot;00536E3C&quot;/&gt;&lt;wsp:rsid wsp:val=&quot;00544BB6&quot;/&gt;&lt;wsp:rsid wsp:val=&quot;00570A36&quot;/&gt;&lt;wsp:rsid wsp:val=&quot;0057575C&quot;/&gt;&lt;wsp:rsid wsp:val=&quot;00577970&quot;/&gt;&lt;wsp:rsid wsp:val=&quot;00584659&quot;/&gt;&lt;wsp:rsid wsp:val=&quot;005A1DBB&quot;/&gt;&lt;wsp:rsid wsp:val=&quot;005A5CE4&quot;/&gt;&lt;wsp:rsid wsp:val=&quot;005A6DEA&quot;/&gt;&lt;wsp:rsid wsp:val=&quot;005C42CB&quot;/&gt;&lt;wsp:rsid wsp:val=&quot;005D57CC&quot;/&gt;&lt;wsp:rsid wsp:val=&quot;005D7087&quot;/&gt;&lt;wsp:rsid wsp:val=&quot;005D7D52&quot;/&gt;&lt;wsp:rsid wsp:val=&quot;005E5AEB&quot;/&gt;&lt;wsp:rsid wsp:val=&quot;005F027A&quot;/&gt;&lt;wsp:rsid wsp:val=&quot;005F699F&quot;/&gt;&lt;wsp:rsid wsp:val=&quot;006000DD&quot;/&gt;&lt;wsp:rsid wsp:val=&quot;00613351&quot;/&gt;&lt;wsp:rsid wsp:val=&quot;00622589&quot;/&gt;&lt;wsp:rsid wsp:val=&quot;00623424&quot;/&gt;&lt;wsp:rsid wsp:val=&quot;00633558&quot;/&gt;&lt;wsp:rsid wsp:val=&quot;006464BD&quot;/&gt;&lt;wsp:rsid wsp:val=&quot;006536EC&quot;/&gt;&lt;wsp:rsid wsp:val=&quot;006558C4&quot;/&gt;&lt;wsp:rsid wsp:val=&quot;00665A4E&quot;/&gt;&lt;wsp:rsid wsp:val=&quot;00667613&quot;/&gt;&lt;wsp:rsid wsp:val=&quot;00667DF1&quot;/&gt;&lt;wsp:rsid wsp:val=&quot;00672FB0&quot;/&gt;&lt;wsp:rsid wsp:val=&quot;00675529&quot;/&gt;&lt;wsp:rsid wsp:val=&quot;00680CE4&quot;/&gt;&lt;wsp:rsid wsp:val=&quot;006827A9&quot;/&gt;&lt;wsp:rsid wsp:val=&quot;00684E0A&quot;/&gt;&lt;wsp:rsid wsp:val=&quot;006B451E&quot;/&gt;&lt;wsp:rsid wsp:val=&quot;006B66FE&quot;/&gt;&lt;wsp:rsid wsp:val=&quot;006C46BF&quot;/&gt;&lt;wsp:rsid wsp:val=&quot;006D088E&quot;/&gt;&lt;wsp:rsid wsp:val=&quot;006D6326&quot;/&gt;&lt;wsp:rsid wsp:val=&quot;00703701&quot;/&gt;&lt;wsp:rsid wsp:val=&quot;0071239B&quot;/&gt;&lt;wsp:rsid wsp:val=&quot;0072516A&quot;/&gt;&lt;wsp:rsid wsp:val=&quot;0073091A&quot;/&gt;&lt;wsp:rsid wsp:val=&quot;00730D79&quot;/&gt;&lt;wsp:rsid wsp:val=&quot;00735B3A&quot;/&gt;&lt;wsp:rsid wsp:val=&quot;00736452&quot;/&gt;&lt;wsp:rsid wsp:val=&quot;00741F33&quot;/&gt;&lt;wsp:rsid wsp:val=&quot;00745ABF&quot;/&gt;&lt;wsp:rsid wsp:val=&quot;00761249&quot;/&gt;&lt;wsp:rsid wsp:val=&quot;007619C8&quot;/&gt;&lt;wsp:rsid wsp:val=&quot;00762138&quot;/&gt;&lt;wsp:rsid wsp:val=&quot;00762A67&quot;/&gt;&lt;wsp:rsid wsp:val=&quot;0076534B&quot;/&gt;&lt;wsp:rsid wsp:val=&quot;007668BA&quot;/&gt;&lt;wsp:rsid wsp:val=&quot;00767AD2&quot;/&gt;&lt;wsp:rsid wsp:val=&quot;00770279&quot;/&gt;&lt;wsp:rsid wsp:val=&quot;0077138D&quot;/&gt;&lt;wsp:rsid wsp:val=&quot;00776086&quot;/&gt;&lt;wsp:rsid wsp:val=&quot;0078182E&quot;/&gt;&lt;wsp:rsid wsp:val=&quot;00783B99&quot;/&gt;&lt;wsp:rsid wsp:val=&quot;00787558&quot;/&gt;&lt;wsp:rsid wsp:val=&quot;0079517D&quot;/&gt;&lt;wsp:rsid wsp:val=&quot;00795E41&quot;/&gt;&lt;wsp:rsid wsp:val=&quot;007A3E5A&quot;/&gt;&lt;wsp:rsid wsp:val=&quot;007A4730&quot;/&gt;&lt;wsp:rsid wsp:val=&quot;007A47D8&quot;/&gt;&lt;wsp:rsid wsp:val=&quot;007A7C89&quot;/&gt;&lt;wsp:rsid wsp:val=&quot;007B2A28&quot;/&gt;&lt;wsp:rsid wsp:val=&quot;007B4135&quot;/&gt;&lt;wsp:rsid wsp:val=&quot;007B63DF&quot;/&gt;&lt;wsp:rsid wsp:val=&quot;007C2D29&quot;/&gt;&lt;wsp:rsid wsp:val=&quot;007C411B&quot;/&gt;&lt;wsp:rsid wsp:val=&quot;007D4AFE&quot;/&gt;&lt;wsp:rsid wsp:val=&quot;007E2897&quot;/&gt;&lt;wsp:rsid wsp:val=&quot;007F56DD&quot;/&gt;&lt;wsp:rsid wsp:val=&quot;007F6167&quot;/&gt;&lt;wsp:rsid wsp:val=&quot;00802146&quot;/&gt;&lt;wsp:rsid wsp:val=&quot;008067EB&quot;/&gt;&lt;wsp:rsid wsp:val=&quot;00807445&quot;/&gt;&lt;wsp:rsid wsp:val=&quot;00812D35&quot;/&gt;&lt;wsp:rsid wsp:val=&quot;00825C91&quot;/&gt;&lt;wsp:rsid wsp:val=&quot;0085109E&quot;/&gt;&lt;wsp:rsid wsp:val=&quot;008531DF&quot;/&gt;&lt;wsp:rsid wsp:val=&quot;00853CD2&quot;/&gt;&lt;wsp:rsid wsp:val=&quot;00864DE4&quot;/&gt;&lt;wsp:rsid wsp:val=&quot;00865921&quot;/&gt;&lt;wsp:rsid wsp:val=&quot;008663E7&quot;/&gt;&lt;wsp:rsid wsp:val=&quot;00870975&quot;/&gt;&lt;wsp:rsid wsp:val=&quot;008764FF&quot;/&gt;&lt;wsp:rsid wsp:val=&quot;0089074D&quot;/&gt;&lt;wsp:rsid wsp:val=&quot;00894987&quot;/&gt;&lt;wsp:rsid wsp:val=&quot;008C03F6&quot;/&gt;&lt;wsp:rsid wsp:val=&quot;008C042D&quot;/&gt;&lt;wsp:rsid wsp:val=&quot;008C0DF9&quot;/&gt;&lt;wsp:rsid wsp:val=&quot;008E038E&quot;/&gt;&lt;wsp:rsid wsp:val=&quot;008E4F7F&quot;/&gt;&lt;wsp:rsid wsp:val=&quot;008E5322&quot;/&gt;&lt;wsp:rsid wsp:val=&quot;008E7746&quot;/&gt;&lt;wsp:rsid wsp:val=&quot;008F2EAA&quot;/&gt;&lt;wsp:rsid wsp:val=&quot;008F619D&quot;/&gt;&lt;wsp:rsid wsp:val=&quot;00911C3F&quot;/&gt;&lt;wsp:rsid wsp:val=&quot;0091308C&quot;/&gt;&lt;wsp:rsid wsp:val=&quot;00920540&quot;/&gt;&lt;wsp:rsid wsp:val=&quot;00920FB5&quot;/&gt;&lt;wsp:rsid wsp:val=&quot;00935666&quot;/&gt;&lt;wsp:rsid wsp:val=&quot;00936DE3&quot;/&gt;&lt;wsp:rsid wsp:val=&quot;00936F4D&quot;/&gt;&lt;wsp:rsid wsp:val=&quot;00944C99&quot;/&gt;&lt;wsp:rsid wsp:val=&quot;00945130&quot;/&gt;&lt;wsp:rsid wsp:val=&quot;009550E1&quot;/&gt;&lt;wsp:rsid wsp:val=&quot;00957024&quot;/&gt;&lt;wsp:rsid wsp:val=&quot;00957ABE&quot;/&gt;&lt;wsp:rsid wsp:val=&quot;00965163&quot;/&gt;&lt;wsp:rsid wsp:val=&quot;0096697E&quot;/&gt;&lt;wsp:rsid wsp:val=&quot;00975A79&quot;/&gt;&lt;wsp:rsid wsp:val=&quot;00982DC4&quot;/&gt;&lt;wsp:rsid wsp:val=&quot;0099026B&quot;/&gt;&lt;wsp:rsid wsp:val=&quot;00993EF4&quot;/&gt;&lt;wsp:rsid wsp:val=&quot;009A2761&quot;/&gt;&lt;wsp:rsid wsp:val=&quot;009A4F9F&quot;/&gt;&lt;wsp:rsid wsp:val=&quot;009B11E4&quot;/&gt;&lt;wsp:rsid wsp:val=&quot;009C6BB5&quot;/&gt;&lt;wsp:rsid wsp:val=&quot;009C758D&quot;/&gt;&lt;wsp:rsid wsp:val=&quot;009D682E&quot;/&gt;&lt;wsp:rsid wsp:val=&quot;009F28F8&quot;/&gt;&lt;wsp:rsid wsp:val=&quot;009F53FC&quot;/&gt;&lt;wsp:rsid wsp:val=&quot;00A028D8&quot;/&gt;&lt;wsp:rsid wsp:val=&quot;00A0730D&quot;/&gt;&lt;wsp:rsid wsp:val=&quot;00A21D35&quot;/&gt;&lt;wsp:rsid wsp:val=&quot;00A2268F&quot;/&gt;&lt;wsp:rsid wsp:val=&quot;00A23923&quot;/&gt;&lt;wsp:rsid wsp:val=&quot;00A249D7&quot;/&gt;&lt;wsp:rsid wsp:val=&quot;00A30373&quot;/&gt;&lt;wsp:rsid wsp:val=&quot;00A5023A&quot;/&gt;&lt;wsp:rsid wsp:val=&quot;00A54221&quot;/&gt;&lt;wsp:rsid wsp:val=&quot;00A64320&quot;/&gt;&lt;wsp:rsid wsp:val=&quot;00A64977&quot;/&gt;&lt;wsp:rsid wsp:val=&quot;00A66741&quot;/&gt;&lt;wsp:rsid wsp:val=&quot;00A667B1&quot;/&gt;&lt;wsp:rsid wsp:val=&quot;00A761D6&quot;/&gt;&lt;wsp:rsid wsp:val=&quot;00A8030E&quot;/&gt;&lt;wsp:rsid wsp:val=&quot;00A806B6&quot;/&gt;&lt;wsp:rsid wsp:val=&quot;00A9194E&quot;/&gt;&lt;wsp:rsid wsp:val=&quot;00AA0CA0&quot;/&gt;&lt;wsp:rsid wsp:val=&quot;00AA7EF5&quot;/&gt;&lt;wsp:rsid wsp:val=&quot;00AB32C0&quot;/&gt;&lt;wsp:rsid wsp:val=&quot;00AB5B8E&quot;/&gt;&lt;wsp:rsid wsp:val=&quot;00AC06AE&quot;/&gt;&lt;wsp:rsid wsp:val=&quot;00AC351C&quot;/&gt;&lt;wsp:rsid wsp:val=&quot;00AC4B59&quot;/&gt;&lt;wsp:rsid wsp:val=&quot;00AC539A&quot;/&gt;&lt;wsp:rsid wsp:val=&quot;00AE739F&quot;/&gt;&lt;wsp:rsid wsp:val=&quot;00AF1AFD&quot;/&gt;&lt;wsp:rsid wsp:val=&quot;00B01499&quot;/&gt;&lt;wsp:rsid wsp:val=&quot;00B03D20&quot;/&gt;&lt;wsp:rsid wsp:val=&quot;00B07968&quot;/&gt;&lt;wsp:rsid wsp:val=&quot;00B226AF&quot;/&gt;&lt;wsp:rsid wsp:val=&quot;00B27189&quot;/&gt;&lt;wsp:rsid wsp:val=&quot;00B30178&quot;/&gt;&lt;wsp:rsid wsp:val=&quot;00B36F56&quot;/&gt;&lt;wsp:rsid wsp:val=&quot;00B473A7&quot;/&gt;&lt;wsp:rsid wsp:val=&quot;00B51CE3&quot;/&gt;&lt;wsp:rsid wsp:val=&quot;00B53093&quot;/&gt;&lt;wsp:rsid wsp:val=&quot;00B538A6&quot;/&gt;&lt;wsp:rsid wsp:val=&quot;00B55DFE&quot;/&gt;&lt;wsp:rsid wsp:val=&quot;00B56AAF&quot;/&gt;&lt;wsp:rsid wsp:val=&quot;00B60AAE&quot;/&gt;&lt;wsp:rsid wsp:val=&quot;00B625CB&quot;/&gt;&lt;wsp:rsid wsp:val=&quot;00B67297&quot;/&gt;&lt;wsp:rsid wsp:val=&quot;00B72429&quot;/&gt;&lt;wsp:rsid wsp:val=&quot;00B77947&quot;/&gt;&lt;wsp:rsid wsp:val=&quot;00B8529F&quot;/&gt;&lt;wsp:rsid wsp:val=&quot;00B91E3F&quot;/&gt;&lt;wsp:rsid wsp:val=&quot;00B9373A&quot;/&gt;&lt;wsp:rsid wsp:val=&quot;00B960B2&quot;/&gt;&lt;wsp:rsid wsp:val=&quot;00BA0F1D&quot;/&gt;&lt;wsp:rsid wsp:val=&quot;00BA2E04&quot;/&gt;&lt;wsp:rsid wsp:val=&quot;00BA37F7&quot;/&gt;&lt;wsp:rsid wsp:val=&quot;00BC3E54&quot;/&gt;&lt;wsp:rsid wsp:val=&quot;00BC48A0&quot;/&gt;&lt;wsp:rsid wsp:val=&quot;00BD03E3&quot;/&gt;&lt;wsp:rsid wsp:val=&quot;00BE04BD&quot;/&gt;&lt;wsp:rsid wsp:val=&quot;00BF279A&quot;/&gt;&lt;wsp:rsid wsp:val=&quot;00BF7A65&quot;/&gt;&lt;wsp:rsid wsp:val=&quot;00C10A10&quot;/&gt;&lt;wsp:rsid wsp:val=&quot;00C171DF&quot;/&gt;&lt;wsp:rsid wsp:val=&quot;00C213F4&quot;/&gt;&lt;wsp:rsid wsp:val=&quot;00C21F71&quot;/&gt;&lt;wsp:rsid wsp:val=&quot;00C230A2&quot;/&gt;&lt;wsp:rsid wsp:val=&quot;00C327FC&quot;/&gt;&lt;wsp:rsid wsp:val=&quot;00C422AC&quot;/&gt;&lt;wsp:rsid wsp:val=&quot;00C43085&quot;/&gt;&lt;wsp:rsid wsp:val=&quot;00C45CD8&quot;/&gt;&lt;wsp:rsid wsp:val=&quot;00C45F79&quot;/&gt;&lt;wsp:rsid wsp:val=&quot;00C470D7&quot;/&gt;&lt;wsp:rsid wsp:val=&quot;00C47957&quot;/&gt;&lt;wsp:rsid wsp:val=&quot;00C56ED2&quot;/&gt;&lt;wsp:rsid wsp:val=&quot;00C71B9F&quot;/&gt;&lt;wsp:rsid wsp:val=&quot;00C84BA5&quot;/&gt;&lt;wsp:rsid wsp:val=&quot;00C904E9&quot;/&gt;&lt;wsp:rsid wsp:val=&quot;00CA0062&quot;/&gt;&lt;wsp:rsid wsp:val=&quot;00CB13AC&quot;/&gt;&lt;wsp:rsid wsp:val=&quot;00CB22E0&quot;/&gt;&lt;wsp:rsid wsp:val=&quot;00CB26E4&quot;/&gt;&lt;wsp:rsid wsp:val=&quot;00CB6C14&quot;/&gt;&lt;wsp:rsid wsp:val=&quot;00CB7B5C&quot;/&gt;&lt;wsp:rsid wsp:val=&quot;00CD3069&quot;/&gt;&lt;wsp:rsid wsp:val=&quot;00CD7EDD&quot;/&gt;&lt;wsp:rsid wsp:val=&quot;00CE0CD6&quot;/&gt;&lt;wsp:rsid wsp:val=&quot;00CE354A&quot;/&gt;&lt;wsp:rsid wsp:val=&quot;00CE3C40&quot;/&gt;&lt;wsp:rsid wsp:val=&quot;00CF2DFE&quot;/&gt;&lt;wsp:rsid wsp:val=&quot;00CF491D&quot;/&gt;&lt;wsp:rsid wsp:val=&quot;00D22D84&quot;/&gt;&lt;wsp:rsid wsp:val=&quot;00D27895&quot;/&gt;&lt;wsp:rsid wsp:val=&quot;00D36073&quot;/&gt;&lt;wsp:rsid wsp:val=&quot;00D4447A&quot;/&gt;&lt;wsp:rsid wsp:val=&quot;00D60444&quot;/&gt;&lt;wsp:rsid wsp:val=&quot;00D63175&quot;/&gt;&lt;wsp:rsid wsp:val=&quot;00D65AD2&quot;/&gt;&lt;wsp:rsid wsp:val=&quot;00D809B6&quot;/&gt;&lt;wsp:rsid wsp:val=&quot;00D83387&quot;/&gt;&lt;wsp:rsid wsp:val=&quot;00D8360E&quot;/&gt;&lt;wsp:rsid wsp:val=&quot;00D84291&quot;/&gt;&lt;wsp:rsid wsp:val=&quot;00D84383&quot;/&gt;&lt;wsp:rsid wsp:val=&quot;00D852C3&quot;/&gt;&lt;wsp:rsid wsp:val=&quot;00D96828&quot;/&gt;&lt;wsp:rsid wsp:val=&quot;00DA13BE&quot;/&gt;&lt;wsp:rsid wsp:val=&quot;00DA6DD2&quot;/&gt;&lt;wsp:rsid wsp:val=&quot;00DA79D4&quot;/&gt;&lt;wsp:rsid wsp:val=&quot;00DB0FC5&quot;/&gt;&lt;wsp:rsid wsp:val=&quot;00DB4F07&quot;/&gt;&lt;wsp:rsid wsp:val=&quot;00DB5BB9&quot;/&gt;&lt;wsp:rsid wsp:val=&quot;00DB659F&quot;/&gt;&lt;wsp:rsid wsp:val=&quot;00DC5709&quot;/&gt;&lt;wsp:rsid wsp:val=&quot;00DC7BEE&quot;/&gt;&lt;wsp:rsid wsp:val=&quot;00DD5623&quot;/&gt;&lt;wsp:rsid wsp:val=&quot;00DD7AC6&quot;/&gt;&lt;wsp:rsid wsp:val=&quot;00DE1E9F&quot;/&gt;&lt;wsp:rsid wsp:val=&quot;00DE37C1&quot;/&gt;&lt;wsp:rsid wsp:val=&quot;00DE405F&quot;/&gt;&lt;wsp:rsid wsp:val=&quot;00DE45FD&quot;/&gt;&lt;wsp:rsid wsp:val=&quot;00DF0355&quot;/&gt;&lt;wsp:rsid wsp:val=&quot;00E23832&quot;/&gt;&lt;wsp:rsid wsp:val=&quot;00E27B99&quot;/&gt;&lt;wsp:rsid wsp:val=&quot;00E36B39&quot;/&gt;&lt;wsp:rsid wsp:val=&quot;00E36FB7&quot;/&gt;&lt;wsp:rsid wsp:val=&quot;00E37C66&quot;/&gt;&lt;wsp:rsid wsp:val=&quot;00E52A55&quot;/&gt;&lt;wsp:rsid wsp:val=&quot;00E5304D&quot;/&gt;&lt;wsp:rsid wsp:val=&quot;00E56ECE&quot;/&gt;&lt;wsp:rsid wsp:val=&quot;00E623C0&quot;/&gt;&lt;wsp:rsid wsp:val=&quot;00E65F05&quot;/&gt;&lt;wsp:rsid wsp:val=&quot;00E6731C&quot;/&gt;&lt;wsp:rsid wsp:val=&quot;00E72CF0&quot;/&gt;&lt;wsp:rsid wsp:val=&quot;00E75C8C&quot;/&gt;&lt;wsp:rsid wsp:val=&quot;00E766DA&quot;/&gt;&lt;wsp:rsid wsp:val=&quot;00E813B5&quot;/&gt;&lt;wsp:rsid wsp:val=&quot;00E835D5&quot;/&gt;&lt;wsp:rsid wsp:val=&quot;00EA2CEE&quot;/&gt;&lt;wsp:rsid wsp:val=&quot;00EA4566&quot;/&gt;&lt;wsp:rsid wsp:val=&quot;00EA6C99&quot;/&gt;&lt;wsp:rsid wsp:val=&quot;00EB30A4&quot;/&gt;&lt;wsp:rsid wsp:val=&quot;00EB31E8&quot;/&gt;&lt;wsp:rsid wsp:val=&quot;00EB3411&quot;/&gt;&lt;wsp:rsid wsp:val=&quot;00EB6088&quot;/&gt;&lt;wsp:rsid wsp:val=&quot;00EB7C45&quot;/&gt;&lt;wsp:rsid wsp:val=&quot;00ED0FB0&quot;/&gt;&lt;wsp:rsid wsp:val=&quot;00ED3016&quot;/&gt;&lt;wsp:rsid wsp:val=&quot;00ED36A1&quot;/&gt;&lt;wsp:rsid wsp:val=&quot;00ED550D&quot;/&gt;&lt;wsp:rsid wsp:val=&quot;00ED67BC&quot;/&gt;&lt;wsp:rsid wsp:val=&quot;00EE192F&quot;/&gt;&lt;wsp:rsid wsp:val=&quot;00EE4A5F&quot;/&gt;&lt;wsp:rsid wsp:val=&quot;00F033DC&quot;/&gt;&lt;wsp:rsid wsp:val=&quot;00F06C16&quot;/&gt;&lt;wsp:rsid wsp:val=&quot;00F1092A&quot;/&gt;&lt;wsp:rsid wsp:val=&quot;00F15545&quot;/&gt;&lt;wsp:rsid wsp:val=&quot;00F20EAC&quot;/&gt;&lt;wsp:rsid wsp:val=&quot;00F23A51&quot;/&gt;&lt;wsp:rsid wsp:val=&quot;00F3339A&quot;/&gt;&lt;wsp:rsid wsp:val=&quot;00F4593E&quot;/&gt;&lt;wsp:rsid wsp:val=&quot;00F5626E&quot;/&gt;&lt;wsp:rsid wsp:val=&quot;00F60EFB&quot;/&gt;&lt;wsp:rsid wsp:val=&quot;00F61FDE&quot;/&gt;&lt;wsp:rsid wsp:val=&quot;00F70F4D&quot;/&gt;&lt;wsp:rsid wsp:val=&quot;00F810AD&quot;/&gt;&lt;wsp:rsid wsp:val=&quot;00F82185&quot;/&gt;&lt;wsp:rsid wsp:val=&quot;00F8503A&quot;/&gt;&lt;wsp:rsid wsp:val=&quot;00F87543&quot;/&gt;&lt;wsp:rsid wsp:val=&quot;00F92101&quot;/&gt;&lt;wsp:rsid wsp:val=&quot;00F96705&quot;/&gt;&lt;wsp:rsid wsp:val=&quot;00F96765&quot;/&gt;&lt;wsp:rsid wsp:val=&quot;00FA2968&quot;/&gt;&lt;wsp:rsid wsp:val=&quot;00FA2A02&quot;/&gt;&lt;wsp:rsid wsp:val=&quot;00FA3D30&quot;/&gt;&lt;wsp:rsid wsp:val=&quot;00FA7B28&quot;/&gt;&lt;wsp:rsid wsp:val=&quot;00FB2416&quot;/&gt;&lt;wsp:rsid wsp:val=&quot;00FB2774&quot;/&gt;&lt;wsp:rsid wsp:val=&quot;00FB2945&quot;/&gt;&lt;wsp:rsid wsp:val=&quot;00FC1B3E&quot;/&gt;&lt;wsp:rsid wsp:val=&quot;00FE4BB6&quot;/&gt;&lt;wsp:rsid wsp:val=&quot;00FE7DD8&quot;/&gt;&lt;wsp:rsid wsp:val=&quot;00FF1E52&quot;/&gt;&lt;/wsp:rsids&gt;&lt;/w:docPr&gt;&lt;w:body&gt;&lt;w:p wsp:rsidR=&quot;00000000&quot; wsp:rsidRDefault=&quot;00F1092A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kern w:val=&quot;2&quot;/&gt;&lt;w:sz w:val=&quot;28&quot;/&gt;&lt;w:sz-cs w:val=&quot;28&quot;/&gt;&lt;/w:rPr&gt;&lt;m:t&gt;R=&lt;/m:t&gt;&lt;/m:r&gt;&lt;m:nary&gt;&lt;m:naryPr&gt;&lt;m:chr m:val=&quot;в€‘&quot;/&gt;&lt;m:limLoc m:val=&quot;subSup&quot;/&gt;&lt;m:supHide m:val=&quot;on&quot;/&gt;&lt;m:ctrlPr&gt;&lt;w:rPr&gt;&lt;w:rFonts w:ascii=&quot;Cambria Math&quot; w:h-ansi=&quot;Cambria Math&quot;/&gt;&lt;wx:font wx:val=&quot;Cambria Math&quot;/&gt;&lt;w:color w:val=&quot;000000&quot;/&gt;&lt;w:kern w:val=&quot;2&quot;/&gt;&lt;w:sz w:val=&quot;28&quot;/&gt;&lt;w:sz-cs w:val=&quot;28&quot;/&gt;&lt;/w:rPr&gt;&lt;/m:ctrlPr&gt;&lt;/m:naryPr&gt;&lt;m:sub&gt;&lt;m:r&gt;&lt;m:rPr&gt;&lt;m:sty m:val=&quot;p&quot;/&gt;&lt;/m:rPr&gt;&lt;w:rPr&gt;&lt;w:rFonts w:ascii=&quot;Cambria Math&quot; w:h-ansi=&quot;Cambria Math&quot;/&gt;&lt;wx:font wx:val=&quot;Cambria Math&quot;/&gt;&lt;w:color w:val=&quot;000000&quot;/&gt;&lt;w:kern w:val=&quot;2&quot;/&gt;&lt;w:sz w:val=&quot;28&quot;/&gt;&lt;w:sz-cs w:val=&quot;28&quot;/&gt;&lt;/w:rPr&gt;&lt;m:t&gt;i&lt;/m:t&gt;&lt;/m:r&gt;&lt;/m:sub&gt;&lt;m:sup/&gt;&lt;m:e&gt;&lt;m:sSub&gt;&lt;m:sSubPr&gt;&lt;m:ctrlPr&gt;&lt;w:rPr&gt;&lt;w:rFonts w:ascii=&quot;Cambria Math&quot; w:h-ansi=&quot;Cambria Math&quot;/&gt;&lt;wx:font wx:val=&quot;Cambria Math&quot;/&gt;&lt;w:color w:val=&quot;000000&quot;/&gt;&lt;w:kern w:val=&quot;2&quot;/&gt;&lt;w:sz w:val=&quot;28&quot;/&gt;&lt;w:sz-cs w:val=&quot;28&quot;/&gt;&lt;/w:rPr&gt;&lt;/m:ctrlPr&gt;&lt;/m:sSubPr&gt;&lt;m:e&gt;&lt;m:r&gt;&lt;m:rPr&gt;&lt;m:sty m:val=&quot;p&quot;/&gt;&lt;/m:rPr&gt;&lt;w:rPr&gt;&lt;w:rFonts w:ascii=&quot;Cambria Math&quot; w:h-ansi=&quot;Cambria Math&quot;/&gt;&lt;wx:font wx:val=&quot;Cambria Math&quot;/&gt;&lt;w:color w:val=&quot;000000&quot;/&gt;&lt;w:kern w:val=&quot;2&quot;/&gt;&lt;w:sz w:val=&quot;28&quot;/&gt;&lt;w:sz-cs w:val=&quot;28&quot;/&gt;&lt;/w:rPr&gt;&lt;m:t&gt;N&lt;/m:t&gt;&lt;/m:r&gt;&lt;/m:e&gt;&lt;m:sub&gt;&lt;m:r&gt;&lt;m:rPr&gt;&lt;m:sty m:val=&quot;p&quot;/&gt;&lt;/m:rPr&gt;&lt;w:rPr&gt;&lt;w:rFonts w:ascii=&quot;Cambria Math&quot; w:h-ansi=&quot;Cambria Math&quot;/&gt;&lt;wx:font wx:val=&quot;Cambria Math&quot;/&gt;&lt;w:color w:val=&quot;000000&quot;/&gt;&lt;w:kern w:val=&quot;2&quot;/&gt;&lt;w:sz w:val=&quot;28&quot;/&gt;&lt;w:sz-cs w:val=&quot;28&quot;/&gt;&lt;/w:rPr&gt;&lt;m:t&gt;i&lt;/m:t&gt;&lt;/m:r&gt;&lt;/m:sub&gt;&lt;/m:sSub&gt;&lt;/m:e&gt;&lt;/m:nary&gt;&lt;m:r&gt;&lt;m:rPr&gt;&lt;m:sty m:val=&quot;p&quot;/&gt;&lt;/m:rPr&gt;&lt;w:rPr&gt;&lt;w:rFonts w:ascii=&quot;Cambria Math&quot; w:h-ansi=&quot;Cambria Math&quot;/&gt;&lt;wx:font wx:val=&quot;Cambria Math&quot;/&gt;&lt;w:color w:val=&quot;000000&quot;/&gt;&lt;w:kern w:val=&quot;2&quot;/&gt;&lt;w:sz w:val=&quot;28&quot;/&gt;&lt;w:sz-cs w:val=&quot;28&quot;/&gt;&lt;/w:rPr&gt;&lt;m:t&gt;Г—&lt;/m:t&gt;&lt;/m:r&gt;&lt;m:sSub&gt;&lt;m:sSubPr&gt;&lt;m:ctrlPr&gt;&lt;w:rPr&gt;&lt;w:rFonts w:ascii=&quot;Cambria Math&quot; w:h-ansi=&quot;Cambria Math&quot;/&gt;&lt;wx:font wx:val=&quot;Cambria Math&quot;/&gt;&lt;w:color w:val=&quot;000000&quot;/&gt;&lt;w:kern w:val=&quot;2&quot;/&gt;&lt;w:sz w:val=&quot;28&quot;/&gt;&lt;w:sz-cs w:val=&quot;28&quot;/&gt;&lt;/w:rPr&gt;&lt;/m:ctrlPr&gt;&lt;/m:sSubPr&gt;&lt;m:e&gt;&lt;m:r&gt;&lt;m:rPr&gt;&lt;m:sty m:val=&quot;p&quot;/&gt;&lt;/m:rPr&gt;&lt;w:rPr&gt;&lt;w:rFonts w:ascii=&quot;Cambria Math&quot; w:h-ansi=&quot;Cambria Math&quot;/&gt;&lt;wx:font wx:val=&quot;Cambria Math&quot;/&gt;&lt;w:color w:val=&quot;000000&quot;/&gt;&lt;w:kern w:val=&quot;2&quot;/&gt;&lt;w:sz w:val=&quot;28&quot;/&gt;&lt;w:sz-cs w:val=&quot;28&quot;/&gt;&lt;/w:rPr&gt;&lt;m:t&gt;V&lt;/m:t&gt;&lt;/m:r&gt;&lt;/m:e&gt;&lt;m:sub&gt;&lt;m:r&gt;&lt;m:rPr&gt;&lt;m:sty m:val=&quot;p&quot;/&gt;&lt;/m:rPr&gt;&lt;w:rPr&gt;&lt;w:rFonts w:ascii=&quot;Cambria Math&quot; w:h-ansi=&quot;Cambria Math&quot;/&gt;&lt;wx:font wx:val=&quot;Cambria Math&quot;/&gt;&lt;w:color w:val=&quot;000000&quot;/&gt;&lt;w:kern w:val=&quot;2&quot;/&gt;&lt;w:sz w:val=&quot;28&quot;/&gt;&lt;w:sz-cs w:val=&quot;28&quot;/&gt;&lt;/w:rPr&gt;&lt;m:t&gt;i&lt;/m:t&gt;&lt;/m:r&gt;&lt;/m:sub&gt;&lt;/m:sSub&gt;&lt;m:r&gt;&lt;m:rPr&gt;&lt;m:sty m:val=&quot;p&quot;/&gt;&lt;/m:rPr&gt;&lt;w:rPr&gt;&lt;w:rFonts w:ascii=&quot;Cambria Math&quot; w:h-ansi=&quot;Cambria Math&quot;/&gt;&lt;wx:font wx:val=&quot;Cambria Math&quot;/&gt;&lt;w:color w:val=&quot;000000&quot;/&gt;&lt;w:kern w:val=&quot;2&quot;/&gt;&lt;w:sz w:val=&quot;28&quot;/&gt;&lt;w:sz-cs w:val=&quot;28&quot;/&gt;&lt;/w:rPr&gt;&lt;m:t&gt;+&lt;/m:t&gt;&lt;/m:r&gt;&lt;m:nary&gt;&lt;m:naryPr&gt;&lt;m:chr m:val=&quot;в€‘&quot;/&gt;&lt;m:limLoc m:val=&quot;subSup&quot;/&gt;&lt;m:supHide m:val=&quot;on&quot;/&gt;&lt;m:ctrlPr&gt;&lt;w:rPr&gt;&lt;w:rFonts w:ascii=&quot;Cambria Math&quot; w:h-ansi=&quot;Cambria Math&quot;/&gt;&lt;wx:font wx:val=&quot;Cambria Math&quot;/&gt;&lt;w:color w:val=&quot;000000&quot;/&gt;&lt;w:kern w:val=&quot;2&quot;/&gt;&lt;w:sz w:val=&quot;28&quot;/&gt;&lt;w:sz-cs w:val=&quot;28&quot;/&gt;&lt;/w:rPr&gt;&lt;/m:ctrlPr&gt;&lt;/m:naryPr&gt;&lt;m:sub&gt;&lt;m:r&gt;&lt;m:rPr&gt;&lt;m:sty m:val=&quot;p&quot;/&gt;&lt;/m:rPr&gt;&lt;w:rPr&gt;&lt;w:rFonts w:ascii=&quot;Cambria Math&quot; w:h-ansi=&quot;Cambria Math&quot;/&gt;&lt;wx:font wx:val=&quot;Cambria Math&quot;/&gt;&lt;w:color w:val=&quot;000000&quot;/&gt;&lt;w:kern w:val=&quot;2&quot;/&gt;&lt;w:sz w:val=&quot;28&quot;/&gt;&lt;w:sz-cs w:val=&quot;28&quot;/&gt;&lt;w:lang w:val=&quot;EN-US&quot;/&gt;&lt;/w:rPr&gt;&lt;m:t&gt;w&lt;/m:t&gt;&lt;/m:r&gt;&lt;/m:sub&gt;&lt;m:sup/&gt;&lt;m:e&gt;&lt;m:sSub&gt;&lt;m:sSubPr&gt;&lt;m:ctrlPr&gt;&lt;w:rPr&gt;&lt;w:rFonts w:ascii=&quot;Cambria Math&quot; w:h-ansi=&quot;Cambria Math&quot;/&gt;&lt;wx:font wx:val=&quot;Cambria Math&quot;/&gt;&lt;w:color w:val=&quot;000000&quot;/&gt;&lt;w:kern w:val=&quot;2&quot;/&gt;&lt;w:sz w:val=&quot;28&quot;/&gt;&lt;w:sz-cs w:val=&quot;28&quot;/&gt;&lt;/w:rPr&gt;&lt;/m:ctrlPr&gt;&lt;/m:sSubPr&gt;&lt;m:e&gt;&lt;m:r&gt;&lt;m:rPr&gt;&lt;m:sty m:val=&quot;p&quot;/&gt;&lt;/m:rPr&gt;&lt;w:rPr&gt;&lt;w:rFonts w:ascii=&quot;Cambria Math&quot; w:h-ansi=&quot;Cambria Math&quot;/&gt;&lt;wx:font wx:val=&quot;Cambria Math&quot;/&gt;&lt;w:color w:val=&quot;000000&quot;/&gt;&lt;w:kern w:val=&quot;2&quot;/&gt;&lt;w:sz w:val=&quot;28&quot;/&gt;&lt;w:sz-cs w:val=&quot;28&quot;/&gt;&lt;/w:rPr&gt;&lt;m:t&gt;N&lt;/m:t&gt;&lt;/m:r&gt;&lt;/m:e&gt;&lt;m:sub&gt;&lt;m:r&gt;&lt;m:rPr&gt;&lt;m:sty m:val=&quot;p&quot;/&gt;&lt;/m:rPr&gt;&lt;w:rPr&gt;&lt;w:rFonts w:ascii=&quot;Cambria Math&quot; w:h-ansi=&quot;Cambria Math&quot;/&gt;&lt;wx:font wx:val=&quot;Cambria Math&quot;/&gt;&lt;w:color w:val=&quot;000000&quot;/&gt;&lt;w:kern w:val=&quot;2&quot;/&gt;&lt;w:sz w:val=&quot;28&quot;/&gt;&lt;w:sz-cs w:val=&quot;28&quot;/&gt;&lt;/w:rPr&gt;&lt;m:t&gt;w&lt;/m:t&gt;&lt;/m:r&gt;&lt;/m:sub&gt;&lt;/m:sSub&gt;&lt;/m:e&gt;&lt;/m:nary&gt;&lt;m:r&gt;&lt;m:rPr&gt;&lt;m:sty m:val=&quot;p&quot;/&gt;&lt;/m:rPr&gt;&lt;w:rPr&gt;&lt;w:rFonts w:ascii=&quot;Cambria Math&quot; w:h-ansi=&quot;Cambria Math&quot;/&gt;&lt;wx:font wx:val=&quot;Cambria Math&quot;/&gt;&lt;w:color w:val=&quot;000000&quot;/&gt;&lt;w:kern w:val=&quot;2&quot;/&gt;&lt;w:sz w:val=&quot;28&quot;/&gt;&lt;w:sz-cs w:val=&quot;28&quot;/&gt;&lt;/w:rPr&gt;&lt;m:t&gt;-&lt;/m:t&gt;&lt;/m:r&gt;&lt;m:nary&gt;&lt;m:naryPr&gt;&lt;m:chr m:val=&quot;в€‘&quot;/&gt;&lt;m:limLoc m:val=&quot;subSup&quot;/&gt;&lt;m:supHide m:val=&quot;on&quot;/&gt;&lt;m:ctrlPr&gt;&lt;w:rPr&gt;&lt;w:rFonts w:ascii=&quot;Cambria Math&quot; w:h-ansi=&quot;Cambria Math&quot;/&gt;&lt;wx:font wx:val=&quot;Cambria Math&quot;/&gt;&lt;w:color w:val=&quot;000000&quot;/&gt;&lt;w:kern w:val=&quot;2&quot;/&gt;&lt;w:sz w:val=&quot;28&quot;/&gt;&lt;w:sz-cs w:val=&quot;28&quot;/&gt;&lt;/w:rPr&gt;&lt;/m:ctrlPr&gt;&lt;/m:naryPr&gt;&lt;m:sub&gt;&lt;m:r&gt;&lt;m:rPr&gt;&lt;m:sty m:val=&quot;p&quot;/&gt;&lt;/m:rPr&gt;&lt;w:rPr&gt;&lt;w:rFonts w:ascii=&quot;Cambria Math&quot; w:h-ansi=&quot;Cambria Math&quot;/&gt;&lt;wx:font wx:val=&quot;Cambria Math&quot;/&gt;&lt;w:color w:val=&quot;000000&quot;/&gt;&lt;w:kern w:val=&quot;2&quot;/&gt;&lt;w:sz w:val=&quot;28&quot;/&gt;&lt;w:sz-cs w:val=&quot;28&quot;/&gt;&lt;w:lang w:val=&quot;EN-US&quot;/&gt;&lt;/w:rPr&gt;&lt;m:t&gt;i&lt;/m:t&gt;&lt;/m:r&gt;&lt;/m:sub&gt;&lt;m:sup/&gt;&lt;m:e&gt;&lt;m:sSub&gt;&lt;m:sSubPr&gt;&lt;m:ctrlPr&gt;&lt;w:rPr&gt;&lt;w:rFonts w:ascii=&quot;Cambria Math&quot; w:h-ansi=&quot;Cambria Math&quot;/&gt;&lt;wx:font wx:val=&quot;Cambria Math&quot;/&gt;&lt;w:color w:val=&quot;000000&quot;/&gt;&lt;w:kern w:val=&quot;2&quot;/&gt;&lt;w:sz w:val=&quot;28&quot;/&gt;&lt;w:sz-cs w:val=&quot;28&quot;/&gt;&lt;/w:rPr&gt;&lt;/m:ctrlPr&gt;&lt;/m:sSubPr&gt;&lt;m:e&gt;&lt;m:r&gt;&lt;m:rPr&gt;&lt;m:sty m:val=&quot;p&quot;/&gt;&lt;/m:rPr&gt;&lt;w:rPr&gt;&lt;w:rFonts w:ascii=&quot;Cambria Math&quot; w:h-ansi=&quot;Cambria Math&quot;/&gt;&lt;wx:font wx:val=&quot;Cambria Math&quot;/&gt;&lt;w:color w:val=&quot;000000&quot;/&gt;&lt;w:kern w:val=&quot;2&quot;/&gt;&lt;w:sz w:val=&quot;28&quot;/&gt;&lt;w:sz-cs w:val=&quot;28&quot;/&gt;&lt;/w:rPr&gt;&lt;m:t&gt;P&lt;/m:t&gt;&lt;/m:r&gt;&lt;/m:e&gt;&lt;m:sub&gt;&lt;m:r&gt;&lt;m:rPr&gt;&lt;m:sty m:val=&quot;p&quot;/&gt;&lt;/m:rPr&gt;&lt;w:rPr&gt;&lt;w:rFonts w:ascii=&quot;Cambria Math&quot; w:h-ansi=&quot;Cambria Math&quot;/&gt;&lt;wx:font wx:val=&quot;Cambria Math&quot;/&gt;&lt;w:color w:val=&quot;000000&quot;/&gt;&lt;w:kern w:val=&quot;2&quot;/&gt;&lt;w:sz w:val=&quot;28&quot;/&gt;&lt;w:sz-cs w:val=&quot;28&quot;/&gt;&lt;/w:rPr&gt;&lt;m:t&gt;i&lt;/m:t&gt;&lt;/m:r&gt;&lt;/m:sub&gt;&lt;/m:sSub&gt;&lt;m:r&gt;&lt;m:rPr&gt;&lt;m:sty m:val=&quot;p&quot;/&gt;&lt;/m:rPr&gt;&lt;w:rPr&gt;&lt;w:rFonts w:ascii=&quot;Cambria Math&quot; w:h-ansi=&quot;Cambria Math&quot;/&gt;&lt;wx:font wx:val=&quot;Cambria Math&quot;/&gt;&lt;w:color w:val=&quot;000000&quot;/&gt;&lt;w:kern w:val=&quot;2&quot;/&gt;&lt;w:sz w:val=&quot;28&quot;/&gt;&lt;w:sz-cs w:val=&quot;28&quot;/&gt;&lt;/w:rPr&gt;&lt;m:t&gt;Г—&lt;/m:t&gt;&lt;/m:r&gt;&lt;m:sSubSup&gt;&lt;m:sSubSupPr&gt;&lt;m:ctrlPr&gt;&lt;w:rPr&gt;&lt;w:rFonts w:ascii=&quot;Cambria Math&quot; w:h-ansi=&quot;Cambria Math&quot;/&gt;&lt;wx:font wx:val=&quot;Cambria Math&quot;/&gt;&lt;w:color w:val=&quot;000000&quot;/&gt;&lt;w:kern w:val=&quot;2&quot;/&gt;&lt;w:sz w:val=&quot;28&quot;/&gt;&lt;w:sz-cs w:val=&quot;28&quot;/&gt;&lt;/w:rPr&gt;&lt;/m:ctrlPr&gt;&lt;/m:sSubSupPr&gt;&lt;m:e&gt;&lt;m:r&gt;&lt;m:rPr&gt;&lt;m:sty m:val=&quot;p&quot;/&gt;&lt;/m:rPr&gt;&lt;w:rPr&gt;&lt;w:rFonts w:ascii=&quot;Cambria Math&quot; w:h-ansi=&quot;Cambria Math&quot;/&gt;&lt;wx:font wx:val=&quot;Cambria Math&quot;/&gt;&lt;w:color w:val=&quot;000000&quot;/&gt;&lt;w:kern w:val=&quot;2&quot;/&gt;&lt;w:sz w:val=&quot;28&quot;/&gt;&lt;w:sz-cs w:val=&quot;28&quot;/&gt;&lt;/w:rPr&gt;&lt;m:t&gt;V&lt;/m:t&gt;&lt;/m:r&gt;&lt;/m:e&gt;&lt;m:sub&gt;&lt;m:r&gt;&lt;m:rPr&gt;&lt;m:sty m:val=&quot;p&quot;/&gt;&lt;/m:rPr&gt;&lt;w:rPr&gt;&lt;w:rFonts w:ascii=&quot;Cambria Math&quot; w:h-ansi=&quot;Cambria Math&quot;/&gt;&lt;wx:font wx:val=&quot;Cambria Math&quot;/&gt;&lt;w:color w:val=&quot;000000&quot;/&gt;&lt;w:kern w:val=&quot;2&quot;/&gt;&lt;w:sz w:val=&quot;28&quot;/&gt;&lt;w:sz-cs w:val=&quot;28&quot;/&gt;&lt;/w:rPr&gt;&lt;m:t&gt;i&lt;/m:t&gt;&lt;/m:r&gt;&lt;/m:sub&gt;&lt;m:sup/&gt;&lt;/m:sSubSup&gt;&lt;/m:e&gt;&lt;/m:nary&gt;&lt;m:r&gt;&lt;m:rPr&gt;&lt;m:sty m:val=&quot;p&quot;/&gt;&lt;/m:rPr&gt;&lt;w:rPr&gt;&lt;w:rFonts w:ascii=&quot;Cambria Math&quot; w:h-ansi=&quot;Cambria Math&quot;/&gt;&lt;wx:font wx:val=&quot;Cambria Math&quot;/&gt;&lt;w:color w:val=&quot;000000&quot;/&gt;&lt;w:kern w:val=&quot;2&quot;/&gt;&lt;w:sz w:val=&quot;28&quot;/&gt;&lt;w:sz-cs w:val=&quot;28&quot;/&gt;&lt;/w:rPr&gt;&lt;m:t&gt;+&lt;/m:t&gt;&lt;/m:r&gt;&lt;m:sSup&gt;&lt;m:sSupPr&gt;&lt;m:ctrlPr&gt;&lt;w:rPr&gt;&lt;w:rFonts w:ascii=&quot;Cambria Math&quot; w:h-ansi=&quot;Cambria Math&quot;/&gt;&lt;wx:font wx:val=&quot;Cambria Math&quot;/&gt;&lt;w:color w:val=&quot;000000&quot;/&gt;&lt;w:kern w:val=&quot;2&quot;/&gt;&lt;w:sz w:val=&quot;28&quot;/&gt;&lt;w:sz-cs w:val=&quot;28&quot;/&gt;&lt;/w:rPr&gt;&lt;/m:ctrlPr&gt;&lt;/m:sSupPr&gt;&lt;m:e&gt;&lt;m:r&gt;&lt;m:rPr&gt;&lt;m:sty m:val=&quot;p&quot;/&gt;&lt;/m:rPr&gt;&lt;w:rPr&gt;&lt;w:rFonts w:ascii=&quot;Cambria Math&quot; w:h-ansi=&quot;Cambria Math&quot;/&gt;&lt;wx:font wx:val=&quot;Cambria Math&quot;/&gt;&lt;w:color w:val=&quot;000000&quot;/&gt;&lt;w:kern w:val=&quot;2&quot;/&gt;&lt;w:sz w:val=&quot;28&quot;/&gt;&lt;w:sz-cs w:val=&quot;28&quot;/&gt;&lt;w:lang w:val=&quot;EN-US&quot;/&gt;&lt;/w:rPr&gt;&lt;m:t&gt;N&lt;/m:t&gt;&lt;/m:r&gt;&lt;/m:e&gt;&lt;m:sup&gt;&lt;m:r&gt;&lt;m:rPr&gt;&lt;m:sty m:val=&quot;p&quot;/&gt;&lt;/m:rPr&gt;&lt;w:rPr&gt;&lt;w:rFonts w:ascii=&quot;Cambria Math&quot; w:h-ansi=&quot;Cambria Math&quot;/&gt;&lt;wx:font wx:val=&quot;Cambria Math&quot;/&gt;&lt;w:color w:val=&quot;000000&quot;/&gt;&lt;w:kern w:val=&quot;2&quot;/&gt;&lt;w:sz w:val=&quot;28&quot;/&gt;&lt;w:sz-cs w:val=&quot;28&quot;/&gt;&lt;/w:rPr&gt;&lt;m:t&gt;РЈРќ&lt;/m:t&gt;&lt;/m:r&gt;&lt;/m:sup&gt;&lt;/m:sSup&gt;&lt;m:r&gt;&lt;m:rPr&gt;&lt;m:sty m:val=&quot;p&quot;/&gt;&lt;/m:rPr&gt;&lt;w:rPr&gt;&lt;w:rFonts w:ascii=&quot;Cambria Math&quot; w:h-ansi=&quot;Cambria Math&quot;/&gt;&lt;wx:font wx:val=&quot;Cambria Math&quot;/&gt;&lt;w:color w:val=&quot;000000&quot;/&gt;&lt;w:kern w:val=&quot;2&quot;/&gt;&lt;w:sz w:val=&quot;28&quot;/&gt;&lt;w:sz-cs w:val=&quot;28&quot;/&gt;&lt;/w:rPr&gt;&lt;m:t&gt;+&lt;/m:t&gt;&lt;/m:r&gt;&lt;m:sSup&gt;&lt;m:sSupPr&gt;&lt;m:ctrlPr&gt;&lt;w:rPr&gt;&lt;w:rFonts w:ascii=&quot;Cambria Math&quot; w:h-ansi=&quot;Cambria Math&quot;/&gt;&lt;wx:font wx:val=&quot;Cambria Math&quot;/&gt;&lt;w:color w:val=&quot;000000&quot;/&gt;&lt;w:kern w:val=&quot;2&quot;/&gt;&lt;w:sz w:val=&quot;28&quot;/&gt;&lt;w:sz-cs w:val=&quot;28&quot;/&gt;&lt;/w:rPr&gt;&lt;/m:ctrlPr&gt;&lt;/m:sSupPr&gt;&lt;m:e&gt;&lt;m:r&gt;&lt;m:rPr&gt;&lt;m:sty m:val=&quot;p&quot;/&gt;&lt;/m:rPr&gt;&lt;w:rPr&gt;&lt;w:rFonts w:ascii=&quot;Cambria Math&quot; w:h-ansi=&quot;Cambria Math&quot;/&gt;&lt;wx:font wx:val=&quot;Cambria Math&quot;/&gt;&lt;w:color w:val=&quot;000000&quot;/&gt;&lt;w:kern w:val=&quot;2&quot;/&gt;&lt;w:sz w:val=&quot;28&quot;/&gt;&lt;w:sz-cs w:val=&quot;28&quot;/&gt;&lt;w:lang w:val=&quot;EN-US&quot;/&gt;&lt;/w:rPr&gt;&lt;m:t&gt;N&lt;/m:t&gt;&lt;/m:r&gt;&lt;/m:e&gt;&lt;m:sup&gt;&lt;m:r&gt;&lt;m:rPr&gt;&lt;m:sty m:val=&quot;p&quot;/&gt;&lt;/m:rPr&gt;&lt;w:rPr&gt;&lt;w:rFonts w:ascii=&quot;Cambria Math&quot; w:h-ansi=&quot;Cambria Math&quot;/&gt;&lt;wx:font wx:val=&quot;Cambria Math&quot;/&gt;&lt;w:color w:val=&quot;000000&quot;/&gt;&lt;w:kern w:val=&quot;2&quot;/&gt;&lt;w:sz w:val=&quot;28&quot;/&gt;&lt;w:sz-cs w:val=&quot;28&quot;/&gt;&lt;/w:rPr&gt;&lt;m:t&gt;РЎР&lt;/m:t&gt;&lt;/m:r&gt;&lt;/m:sup&gt;&lt;/m:sSup&gt;&lt;m:r&gt;&lt;w:rPr&gt;&lt;w:rFonts w:ascii=&quot;Cambria Math&quot; w:h-ansi=&quot;Cambria Math&quot;/&gt;&lt;wx:font wx:val=&quot;Cambria Math&quot;/&gt;&lt;w:i/&gt;&lt;w:color w:val=&quot;000000&quot;/&gt;&lt;w:kern w:val=&quot;2&quot;/&gt;&lt;w:sz w:val=&quot;28&quot;/&gt;&lt;w:sz-cs w:val=&quot;28&quot;/&gt;&lt;/w:rPr&gt;&lt;m:t&gt; 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7" o:title="" chromakey="white"/>
          </v:shape>
        </w:pict>
      </w:r>
      <w:r w:rsidRPr="00153C7F">
        <w:rPr>
          <w:color w:val="000000"/>
          <w:kern w:val="2"/>
          <w:sz w:val="28"/>
          <w:szCs w:val="28"/>
        </w:rPr>
        <w:instrText xml:space="preserve"> </w:instrText>
      </w:r>
      <w:r w:rsidRPr="00153C7F">
        <w:rPr>
          <w:color w:val="000000"/>
          <w:kern w:val="2"/>
          <w:sz w:val="28"/>
          <w:szCs w:val="28"/>
        </w:rPr>
        <w:fldChar w:fldCharType="separate"/>
      </w:r>
      <w:r w:rsidRPr="00153C7F">
        <w:rPr>
          <w:color w:val="000000"/>
          <w:kern w:val="2"/>
          <w:sz w:val="28"/>
          <w:szCs w:val="28"/>
        </w:rPr>
        <w:fldChar w:fldCharType="end"/>
      </w:r>
    </w:p>
    <w:p w:rsidR="0033002A" w:rsidRPr="00153C7F" w:rsidRDefault="0033002A" w:rsidP="0033002A">
      <w:pPr>
        <w:tabs>
          <w:tab w:val="left" w:pos="2655"/>
        </w:tabs>
        <w:autoSpaceDE w:val="0"/>
        <w:autoSpaceDN w:val="0"/>
        <w:adjustRightInd w:val="0"/>
        <w:spacing w:line="235" w:lineRule="auto"/>
        <w:ind w:firstLine="709"/>
        <w:jc w:val="both"/>
        <w:outlineLvl w:val="2"/>
        <w:rPr>
          <w:color w:val="000000"/>
          <w:kern w:val="2"/>
          <w:sz w:val="28"/>
          <w:szCs w:val="28"/>
        </w:rPr>
      </w:pPr>
      <w:r w:rsidRPr="00153C7F">
        <w:rPr>
          <w:color w:val="000000"/>
          <w:kern w:val="2"/>
          <w:sz w:val="28"/>
          <w:szCs w:val="28"/>
        </w:rPr>
        <w:fldChar w:fldCharType="begin"/>
      </w:r>
      <w:r w:rsidRPr="00153C7F">
        <w:rPr>
          <w:color w:val="000000"/>
          <w:kern w:val="2"/>
          <w:sz w:val="28"/>
          <w:szCs w:val="28"/>
        </w:rPr>
        <w:instrText xml:space="preserve"> QUOTE </w:instrText>
      </w:r>
      <w:r w:rsidRPr="00153C7F">
        <w:rPr>
          <w:sz w:val="28"/>
          <w:szCs w:val="28"/>
        </w:rPr>
        <w:pict>
          <v:shape id="_x0000_i1026" type="#_x0000_t75" style="width:39.2pt;height:13.4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val=&quot;full-page&quot; w:percent=&quot;55&quot;/&gt;&lt;w:doNotEmbedSystemFonts/&gt;&lt;w:stylePaneFormatFilter w:val=&quot;3F01&quot;/&gt;&lt;w:defaultTabStop w:val=&quot;709&quot;/&gt;&lt;w:displayHorizontalDrawingGridEvery w:val=&quot;0&quot;/&gt;&lt;w:displayVerticalDrawingGridEvery w:val=&quot;0&quot;/&gt;&lt;w:useMarginsForDrawingGridOrigin/&gt;&lt;w:characterSpacingControl w:val=&quot;DontCompress&quot;/&gt;&lt;w:optimizeForBrowser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1E7744&quot;/&gt;&lt;wsp:rsid wsp:val=&quot;00003B0D&quot;/&gt;&lt;wsp:rsid wsp:val=&quot;000067D7&quot;/&gt;&lt;wsp:rsid wsp:val=&quot;000279E0&quot;/&gt;&lt;wsp:rsid wsp:val=&quot;00040175&quot;/&gt;&lt;wsp:rsid wsp:val=&quot;00042414&quot;/&gt;&lt;wsp:rsid wsp:val=&quot;000437CB&quot;/&gt;&lt;wsp:rsid wsp:val=&quot;000553CB&quot;/&gt;&lt;wsp:rsid wsp:val=&quot;00055658&quot;/&gt;&lt;wsp:rsid wsp:val=&quot;000676E0&quot;/&gt;&lt;wsp:rsid wsp:val=&quot;00072471&quot;/&gt;&lt;wsp:rsid wsp:val=&quot;00073812&quot;/&gt;&lt;wsp:rsid wsp:val=&quot;000813B6&quot;/&gt;&lt;wsp:rsid wsp:val=&quot;000A1D2A&quot;/&gt;&lt;wsp:rsid wsp:val=&quot;000A6888&quot;/&gt;&lt;wsp:rsid wsp:val=&quot;000B1E8F&quot;/&gt;&lt;wsp:rsid wsp:val=&quot;000B3952&quot;/&gt;&lt;wsp:rsid wsp:val=&quot;000B3C5E&quot;/&gt;&lt;wsp:rsid wsp:val=&quot;000B4EB6&quot;/&gt;&lt;wsp:rsid wsp:val=&quot;000C00C6&quot;/&gt;&lt;wsp:rsid wsp:val=&quot;000D08B2&quot;/&gt;&lt;wsp:rsid wsp:val=&quot;000D157C&quot;/&gt;&lt;wsp:rsid wsp:val=&quot;000E1E20&quot;/&gt;&lt;wsp:rsid wsp:val=&quot;000E5F10&quot;/&gt;&lt;wsp:rsid wsp:val=&quot;000F06A4&quot;/&gt;&lt;wsp:rsid wsp:val=&quot;0010321F&quot;/&gt;&lt;wsp:rsid wsp:val=&quot;001157AE&quot;/&gt;&lt;wsp:rsid wsp:val=&quot;001228AE&quot;/&gt;&lt;wsp:rsid wsp:val=&quot;00123961&quot;/&gt;&lt;wsp:rsid wsp:val=&quot;001307B1&quot;/&gt;&lt;wsp:rsid wsp:val=&quot;001312D1&quot;/&gt;&lt;wsp:rsid wsp:val=&quot;0013133D&quot;/&gt;&lt;wsp:rsid wsp:val=&quot;001329BF&quot;/&gt;&lt;wsp:rsid wsp:val=&quot;001532E8&quot;/&gt;&lt;wsp:rsid wsp:val=&quot;00153E1D&quot;/&gt;&lt;wsp:rsid wsp:val=&quot;001540BC&quot;/&gt;&lt;wsp:rsid wsp:val=&quot;001622DD&quot;/&gt;&lt;wsp:rsid wsp:val=&quot;00184E27&quot;/&gt;&lt;wsp:rsid wsp:val=&quot;0019006B&quot;/&gt;&lt;wsp:rsid wsp:val=&quot;0019306B&quot;/&gt;&lt;wsp:rsid wsp:val=&quot;001969E4&quot;/&gt;&lt;wsp:rsid wsp:val=&quot;001A0C17&quot;/&gt;&lt;wsp:rsid wsp:val=&quot;001A1B4E&quot;/&gt;&lt;wsp:rsid wsp:val=&quot;001A49DD&quot;/&gt;&lt;wsp:rsid wsp:val=&quot;001A7BFD&quot;/&gt;&lt;wsp:rsid wsp:val=&quot;001B592D&quot;/&gt;&lt;wsp:rsid wsp:val=&quot;001B61C1&quot;/&gt;&lt;wsp:rsid wsp:val=&quot;001C1398&quot;/&gt;&lt;wsp:rsid wsp:val=&quot;001C75BB&quot;/&gt;&lt;wsp:rsid wsp:val=&quot;001E7744&quot;/&gt;&lt;wsp:rsid wsp:val=&quot;001E7D7F&quot;/&gt;&lt;wsp:rsid wsp:val=&quot;001F5743&quot;/&gt;&lt;wsp:rsid wsp:val=&quot;002015E3&quot;/&gt;&lt;wsp:rsid wsp:val=&quot;00203618&quot;/&gt;&lt;wsp:rsid wsp:val=&quot;00204667&quot;/&gt;&lt;wsp:rsid wsp:val=&quot;002052ED&quot;/&gt;&lt;wsp:rsid wsp:val=&quot;00206936&quot;/&gt;&lt;wsp:rsid wsp:val=&quot;002079AD&quot;/&gt;&lt;wsp:rsid wsp:val=&quot;00223BD0&quot;/&gt;&lt;wsp:rsid wsp:val=&quot;00223FCB&quot;/&gt;&lt;wsp:rsid wsp:val=&quot;00227415&quot;/&gt;&lt;wsp:rsid wsp:val=&quot;002355C2&quot;/&gt;&lt;wsp:rsid wsp:val=&quot;0024187C&quot;/&gt;&lt;wsp:rsid wsp:val=&quot;002428A4&quot;/&gt;&lt;wsp:rsid wsp:val=&quot;002439FE&quot;/&gt;&lt;wsp:rsid wsp:val=&quot;00253935&quot;/&gt;&lt;wsp:rsid wsp:val=&quot;00257360&quot;/&gt;&lt;wsp:rsid wsp:val=&quot;0026768C&quot;/&gt;&lt;wsp:rsid wsp:val=&quot;0027683B&quot;/&gt;&lt;wsp:rsid wsp:val=&quot;00290E92&quot;/&gt;&lt;wsp:rsid wsp:val=&quot;0029301B&quot;/&gt;&lt;wsp:rsid wsp:val=&quot;0029470B&quot;/&gt;&lt;wsp:rsid wsp:val=&quot;002957A0&quot;/&gt;&lt;wsp:rsid wsp:val=&quot;002A642E&quot;/&gt;&lt;wsp:rsid wsp:val=&quot;002B15BD&quot;/&gt;&lt;wsp:rsid wsp:val=&quot;002B22E6&quot;/&gt;&lt;wsp:rsid wsp:val=&quot;002B5BB9&quot;/&gt;&lt;wsp:rsid wsp:val=&quot;002B6AE4&quot;/&gt;&lt;wsp:rsid wsp:val=&quot;002C2DF4&quot;/&gt;&lt;wsp:rsid wsp:val=&quot;002C6052&quot;/&gt;&lt;wsp:rsid wsp:val=&quot;002C6C4B&quot;/&gt;&lt;wsp:rsid wsp:val=&quot;002D180B&quot;/&gt;&lt;wsp:rsid wsp:val=&quot;002D319D&quot;/&gt;&lt;wsp:rsid wsp:val=&quot;002D404A&quot;/&gt;&lt;wsp:rsid wsp:val=&quot;002E4312&quot;/&gt;&lt;wsp:rsid wsp:val=&quot;002F4D57&quot;/&gt;&lt;wsp:rsid wsp:val=&quot;00305371&quot;/&gt;&lt;wsp:rsid wsp:val=&quot;003077EB&quot;/&gt;&lt;wsp:rsid wsp:val=&quot;003104D2&quot;/&gt;&lt;wsp:rsid wsp:val=&quot;00310A25&quot;/&gt;&lt;wsp:rsid wsp:val=&quot;00310B50&quot;/&gt;&lt;wsp:rsid wsp:val=&quot;00311C1E&quot;/&gt;&lt;wsp:rsid wsp:val=&quot;003141A0&quot;/&gt;&lt;wsp:rsid wsp:val=&quot;00315B95&quot;/&gt;&lt;wsp:rsid wsp:val=&quot;00322AF8&quot;/&gt;&lt;wsp:rsid wsp:val=&quot;00325F72&quot;/&gt;&lt;wsp:rsid wsp:val=&quot;00330C1E&quot;/&gt;&lt;wsp:rsid wsp:val=&quot;00330EF4&quot;/&gt;&lt;wsp:rsid wsp:val=&quot;00331003&quot;/&gt;&lt;wsp:rsid wsp:val=&quot;00331E18&quot;/&gt;&lt;wsp:rsid wsp:val=&quot;00331F49&quot;/&gt;&lt;wsp:rsid wsp:val=&quot;003402B7&quot;/&gt;&lt;wsp:rsid wsp:val=&quot;00344505&quot;/&gt;&lt;wsp:rsid wsp:val=&quot;00350EC9&quot;/&gt;&lt;wsp:rsid wsp:val=&quot;003551F3&quot;/&gt;&lt;wsp:rsid wsp:val=&quot;00361865&quot;/&gt;&lt;wsp:rsid wsp:val=&quot;003629F0&quot;/&gt;&lt;wsp:rsid wsp:val=&quot;00373B82&quot;/&gt;&lt;wsp:rsid wsp:val=&quot;003821C4&quot;/&gt;&lt;wsp:rsid wsp:val=&quot;00387896&quot;/&gt;&lt;wsp:rsid wsp:val=&quot;003B0B63&quot;/&gt;&lt;wsp:rsid wsp:val=&quot;003D1FAB&quot;/&gt;&lt;wsp:rsid wsp:val=&quot;003D3FC8&quot;/&gt;&lt;wsp:rsid wsp:val=&quot;003E5644&quot;/&gt;&lt;wsp:rsid wsp:val=&quot;003F0051&quot;/&gt;&lt;wsp:rsid wsp:val=&quot;003F1149&quot;/&gt;&lt;wsp:rsid wsp:val=&quot;004111BA&quot;/&gt;&lt;wsp:rsid wsp:val=&quot;0042489B&quot;/&gt;&lt;wsp:rsid wsp:val=&quot;00425525&quot;/&gt;&lt;wsp:rsid wsp:val=&quot;00427B3E&quot;/&gt;&lt;wsp:rsid wsp:val=&quot;00434DC0&quot;/&gt;&lt;wsp:rsid wsp:val=&quot;00447757&quot;/&gt;&lt;wsp:rsid wsp:val=&quot;00447BE1&quot;/&gt;&lt;wsp:rsid wsp:val=&quot;004511C4&quot;/&gt;&lt;wsp:rsid wsp:val=&quot;004576CA&quot;/&gt;&lt;wsp:rsid wsp:val=&quot;00461035&quot;/&gt;&lt;wsp:rsid wsp:val=&quot;004647D8&quot;/&gt;&lt;wsp:rsid wsp:val=&quot;0047152C&quot;/&gt;&lt;wsp:rsid wsp:val=&quot;00476F55&quot;/&gt;&lt;wsp:rsid wsp:val=&quot;00481B18&quot;/&gt;&lt;wsp:rsid wsp:val=&quot;004912A7&quot;/&gt;&lt;wsp:rsid wsp:val=&quot;00492AA0&quot;/&gt;&lt;wsp:rsid wsp:val=&quot;00496401&quot;/&gt;&lt;wsp:rsid wsp:val=&quot;004A094F&quot;/&gt;&lt;wsp:rsid wsp:val=&quot;004A0E12&quot;/&gt;&lt;wsp:rsid wsp:val=&quot;004A4003&quot;/&gt;&lt;wsp:rsid wsp:val=&quot;004B5BC3&quot;/&gt;&lt;wsp:rsid wsp:val=&quot;004B692F&quot;/&gt;&lt;wsp:rsid wsp:val=&quot;004C18B2&quot;/&gt;&lt;wsp:rsid wsp:val=&quot;004D189D&quot;/&gt;&lt;wsp:rsid wsp:val=&quot;004D1F5B&quot;/&gt;&lt;wsp:rsid wsp:val=&quot;004D240E&quot;/&gt;&lt;wsp:rsid wsp:val=&quot;004D355F&quot;/&gt;&lt;wsp:rsid wsp:val=&quot;004D7FD9&quot;/&gt;&lt;wsp:rsid wsp:val=&quot;004E0A59&quot;/&gt;&lt;wsp:rsid wsp:val=&quot;004E5DC7&quot;/&gt;&lt;wsp:rsid wsp:val=&quot;004F0F7E&quot;/&gt;&lt;wsp:rsid wsp:val=&quot;004F125C&quot;/&gt;&lt;wsp:rsid wsp:val=&quot;004F4CBB&quot;/&gt;&lt;wsp:rsid wsp:val=&quot;005033F0&quot;/&gt;&lt;wsp:rsid wsp:val=&quot;00514FF4&quot;/&gt;&lt;wsp:rsid wsp:val=&quot;005173F2&quot;/&gt;&lt;wsp:rsid wsp:val=&quot;00523E32&quot;/&gt;&lt;wsp:rsid wsp:val=&quot;00532989&quot;/&gt;&lt;wsp:rsid wsp:val=&quot;00536E3C&quot;/&gt;&lt;wsp:rsid wsp:val=&quot;00544BB6&quot;/&gt;&lt;wsp:rsid wsp:val=&quot;00570A36&quot;/&gt;&lt;wsp:rsid wsp:val=&quot;0057575C&quot;/&gt;&lt;wsp:rsid wsp:val=&quot;00577970&quot;/&gt;&lt;wsp:rsid wsp:val=&quot;00584659&quot;/&gt;&lt;wsp:rsid wsp:val=&quot;005A1DBB&quot;/&gt;&lt;wsp:rsid wsp:val=&quot;005A5CE4&quot;/&gt;&lt;wsp:rsid wsp:val=&quot;005A6DEA&quot;/&gt;&lt;wsp:rsid wsp:val=&quot;005C42CB&quot;/&gt;&lt;wsp:rsid wsp:val=&quot;005D57CC&quot;/&gt;&lt;wsp:rsid wsp:val=&quot;005D7087&quot;/&gt;&lt;wsp:rsid wsp:val=&quot;005D7D52&quot;/&gt;&lt;wsp:rsid wsp:val=&quot;005E5AEB&quot;/&gt;&lt;wsp:rsid wsp:val=&quot;005F027A&quot;/&gt;&lt;wsp:rsid wsp:val=&quot;005F699F&quot;/&gt;&lt;wsp:rsid wsp:val=&quot;006000DD&quot;/&gt;&lt;wsp:rsid wsp:val=&quot;00613351&quot;/&gt;&lt;wsp:rsid wsp:val=&quot;00622589&quot;/&gt;&lt;wsp:rsid wsp:val=&quot;00623424&quot;/&gt;&lt;wsp:rsid wsp:val=&quot;00633558&quot;/&gt;&lt;wsp:rsid wsp:val=&quot;006464BD&quot;/&gt;&lt;wsp:rsid wsp:val=&quot;006536EC&quot;/&gt;&lt;wsp:rsid wsp:val=&quot;006558C4&quot;/&gt;&lt;wsp:rsid wsp:val=&quot;00665A4E&quot;/&gt;&lt;wsp:rsid wsp:val=&quot;00667613&quot;/&gt;&lt;wsp:rsid wsp:val=&quot;00667DF1&quot;/&gt;&lt;wsp:rsid wsp:val=&quot;00672FB0&quot;/&gt;&lt;wsp:rsid wsp:val=&quot;00675529&quot;/&gt;&lt;wsp:rsid wsp:val=&quot;00680CE4&quot;/&gt;&lt;wsp:rsid wsp:val=&quot;006827A9&quot;/&gt;&lt;wsp:rsid wsp:val=&quot;00684E0A&quot;/&gt;&lt;wsp:rsid wsp:val=&quot;006B451E&quot;/&gt;&lt;wsp:rsid wsp:val=&quot;006B66FE&quot;/&gt;&lt;wsp:rsid wsp:val=&quot;006C46BF&quot;/&gt;&lt;wsp:rsid wsp:val=&quot;006D088E&quot;/&gt;&lt;wsp:rsid wsp:val=&quot;006D6326&quot;/&gt;&lt;wsp:rsid wsp:val=&quot;00703701&quot;/&gt;&lt;wsp:rsid wsp:val=&quot;0071239B&quot;/&gt;&lt;wsp:rsid wsp:val=&quot;0072516A&quot;/&gt;&lt;wsp:rsid wsp:val=&quot;0073091A&quot;/&gt;&lt;wsp:rsid wsp:val=&quot;00730D79&quot;/&gt;&lt;wsp:rsid wsp:val=&quot;00735B3A&quot;/&gt;&lt;wsp:rsid wsp:val=&quot;00736452&quot;/&gt;&lt;wsp:rsid wsp:val=&quot;00741F33&quot;/&gt;&lt;wsp:rsid wsp:val=&quot;00745ABF&quot;/&gt;&lt;wsp:rsid wsp:val=&quot;00761249&quot;/&gt;&lt;wsp:rsid wsp:val=&quot;007619C8&quot;/&gt;&lt;wsp:rsid wsp:val=&quot;00762138&quot;/&gt;&lt;wsp:rsid wsp:val=&quot;00762A67&quot;/&gt;&lt;wsp:rsid wsp:val=&quot;0076534B&quot;/&gt;&lt;wsp:rsid wsp:val=&quot;007668BA&quot;/&gt;&lt;wsp:rsid wsp:val=&quot;00767AD2&quot;/&gt;&lt;wsp:rsid wsp:val=&quot;00770279&quot;/&gt;&lt;wsp:rsid wsp:val=&quot;0077138D&quot;/&gt;&lt;wsp:rsid wsp:val=&quot;00776086&quot;/&gt;&lt;wsp:rsid wsp:val=&quot;0078182E&quot;/&gt;&lt;wsp:rsid wsp:val=&quot;00783B99&quot;/&gt;&lt;wsp:rsid wsp:val=&quot;00787558&quot;/&gt;&lt;wsp:rsid wsp:val=&quot;0079517D&quot;/&gt;&lt;wsp:rsid wsp:val=&quot;00795E41&quot;/&gt;&lt;wsp:rsid wsp:val=&quot;007A3E5A&quot;/&gt;&lt;wsp:rsid wsp:val=&quot;007A4730&quot;/&gt;&lt;wsp:rsid wsp:val=&quot;007A47D8&quot;/&gt;&lt;wsp:rsid wsp:val=&quot;007A7C89&quot;/&gt;&lt;wsp:rsid wsp:val=&quot;007B2A28&quot;/&gt;&lt;wsp:rsid wsp:val=&quot;007B4135&quot;/&gt;&lt;wsp:rsid wsp:val=&quot;007B63DF&quot;/&gt;&lt;wsp:rsid wsp:val=&quot;007C2D29&quot;/&gt;&lt;wsp:rsid wsp:val=&quot;007C411B&quot;/&gt;&lt;wsp:rsid wsp:val=&quot;007D4AFE&quot;/&gt;&lt;wsp:rsid wsp:val=&quot;007E2897&quot;/&gt;&lt;wsp:rsid wsp:val=&quot;007F56DD&quot;/&gt;&lt;wsp:rsid wsp:val=&quot;007F6167&quot;/&gt;&lt;wsp:rsid wsp:val=&quot;00802146&quot;/&gt;&lt;wsp:rsid wsp:val=&quot;008067EB&quot;/&gt;&lt;wsp:rsid wsp:val=&quot;00807445&quot;/&gt;&lt;wsp:rsid wsp:val=&quot;00812D35&quot;/&gt;&lt;wsp:rsid wsp:val=&quot;00825C91&quot;/&gt;&lt;wsp:rsid wsp:val=&quot;0085109E&quot;/&gt;&lt;wsp:rsid wsp:val=&quot;008531DF&quot;/&gt;&lt;wsp:rsid wsp:val=&quot;00853CD2&quot;/&gt;&lt;wsp:rsid wsp:val=&quot;00864DE4&quot;/&gt;&lt;wsp:rsid wsp:val=&quot;00865921&quot;/&gt;&lt;wsp:rsid wsp:val=&quot;008663E7&quot;/&gt;&lt;wsp:rsid wsp:val=&quot;00870975&quot;/&gt;&lt;wsp:rsid wsp:val=&quot;008764FF&quot;/&gt;&lt;wsp:rsid wsp:val=&quot;0089074D&quot;/&gt;&lt;wsp:rsid wsp:val=&quot;00894987&quot;/&gt;&lt;wsp:rsid wsp:val=&quot;008C03F6&quot;/&gt;&lt;wsp:rsid wsp:val=&quot;008C042D&quot;/&gt;&lt;wsp:rsid wsp:val=&quot;008C0DF9&quot;/&gt;&lt;wsp:rsid wsp:val=&quot;008E038E&quot;/&gt;&lt;wsp:rsid wsp:val=&quot;008E4F7F&quot;/&gt;&lt;wsp:rsid wsp:val=&quot;008E5322&quot;/&gt;&lt;wsp:rsid wsp:val=&quot;008E7746&quot;/&gt;&lt;wsp:rsid wsp:val=&quot;008F2EAA&quot;/&gt;&lt;wsp:rsid wsp:val=&quot;008F619D&quot;/&gt;&lt;wsp:rsid wsp:val=&quot;00911C3F&quot;/&gt;&lt;wsp:rsid wsp:val=&quot;0091308C&quot;/&gt;&lt;wsp:rsid wsp:val=&quot;00920540&quot;/&gt;&lt;wsp:rsid wsp:val=&quot;00920FB5&quot;/&gt;&lt;wsp:rsid wsp:val=&quot;00935666&quot;/&gt;&lt;wsp:rsid wsp:val=&quot;00936DE3&quot;/&gt;&lt;wsp:rsid wsp:val=&quot;00936F4D&quot;/&gt;&lt;wsp:rsid wsp:val=&quot;00944C99&quot;/&gt;&lt;wsp:rsid wsp:val=&quot;00945130&quot;/&gt;&lt;wsp:rsid wsp:val=&quot;009550E1&quot;/&gt;&lt;wsp:rsid wsp:val=&quot;00957024&quot;/&gt;&lt;wsp:rsid wsp:val=&quot;00957ABE&quot;/&gt;&lt;wsp:rsid wsp:val=&quot;00965163&quot;/&gt;&lt;wsp:rsid wsp:val=&quot;0096697E&quot;/&gt;&lt;wsp:rsid wsp:val=&quot;00975A79&quot;/&gt;&lt;wsp:rsid wsp:val=&quot;00982DC4&quot;/&gt;&lt;wsp:rsid wsp:val=&quot;0099026B&quot;/&gt;&lt;wsp:rsid wsp:val=&quot;00993EF4&quot;/&gt;&lt;wsp:rsid wsp:val=&quot;009A2761&quot;/&gt;&lt;wsp:rsid wsp:val=&quot;009A4F9F&quot;/&gt;&lt;wsp:rsid wsp:val=&quot;009B11E4&quot;/&gt;&lt;wsp:rsid wsp:val=&quot;009C6BB5&quot;/&gt;&lt;wsp:rsid wsp:val=&quot;009C758D&quot;/&gt;&lt;wsp:rsid wsp:val=&quot;009D682E&quot;/&gt;&lt;wsp:rsid wsp:val=&quot;009F28F8&quot;/&gt;&lt;wsp:rsid wsp:val=&quot;009F53FC&quot;/&gt;&lt;wsp:rsid wsp:val=&quot;00A028D8&quot;/&gt;&lt;wsp:rsid wsp:val=&quot;00A0730D&quot;/&gt;&lt;wsp:rsid wsp:val=&quot;00A21D35&quot;/&gt;&lt;wsp:rsid wsp:val=&quot;00A2268F&quot;/&gt;&lt;wsp:rsid wsp:val=&quot;00A23923&quot;/&gt;&lt;wsp:rsid wsp:val=&quot;00A249D7&quot;/&gt;&lt;wsp:rsid wsp:val=&quot;00A30373&quot;/&gt;&lt;wsp:rsid wsp:val=&quot;00A5023A&quot;/&gt;&lt;wsp:rsid wsp:val=&quot;00A54221&quot;/&gt;&lt;wsp:rsid wsp:val=&quot;00A64320&quot;/&gt;&lt;wsp:rsid wsp:val=&quot;00A64977&quot;/&gt;&lt;wsp:rsid wsp:val=&quot;00A66741&quot;/&gt;&lt;wsp:rsid wsp:val=&quot;00A667B1&quot;/&gt;&lt;wsp:rsid wsp:val=&quot;00A761D6&quot;/&gt;&lt;wsp:rsid wsp:val=&quot;00A8030E&quot;/&gt;&lt;wsp:rsid wsp:val=&quot;00A806B6&quot;/&gt;&lt;wsp:rsid wsp:val=&quot;00A9194E&quot;/&gt;&lt;wsp:rsid wsp:val=&quot;00AA0CA0&quot;/&gt;&lt;wsp:rsid wsp:val=&quot;00AA7EF5&quot;/&gt;&lt;wsp:rsid wsp:val=&quot;00AB32C0&quot;/&gt;&lt;wsp:rsid wsp:val=&quot;00AB5B8E&quot;/&gt;&lt;wsp:rsid wsp:val=&quot;00AC06AE&quot;/&gt;&lt;wsp:rsid wsp:val=&quot;00AC351C&quot;/&gt;&lt;wsp:rsid wsp:val=&quot;00AC4B59&quot;/&gt;&lt;wsp:rsid wsp:val=&quot;00AC539A&quot;/&gt;&lt;wsp:rsid wsp:val=&quot;00AE739F&quot;/&gt;&lt;wsp:rsid wsp:val=&quot;00AF1AFD&quot;/&gt;&lt;wsp:rsid wsp:val=&quot;00B01499&quot;/&gt;&lt;wsp:rsid wsp:val=&quot;00B03D20&quot;/&gt;&lt;wsp:rsid wsp:val=&quot;00B07968&quot;/&gt;&lt;wsp:rsid wsp:val=&quot;00B226AF&quot;/&gt;&lt;wsp:rsid wsp:val=&quot;00B27189&quot;/&gt;&lt;wsp:rsid wsp:val=&quot;00B30178&quot;/&gt;&lt;wsp:rsid wsp:val=&quot;00B36F56&quot;/&gt;&lt;wsp:rsid wsp:val=&quot;00B473A7&quot;/&gt;&lt;wsp:rsid wsp:val=&quot;00B51CE3&quot;/&gt;&lt;wsp:rsid wsp:val=&quot;00B53093&quot;/&gt;&lt;wsp:rsid wsp:val=&quot;00B538A6&quot;/&gt;&lt;wsp:rsid wsp:val=&quot;00B55DFE&quot;/&gt;&lt;wsp:rsid wsp:val=&quot;00B56AAF&quot;/&gt;&lt;wsp:rsid wsp:val=&quot;00B60AAE&quot;/&gt;&lt;wsp:rsid wsp:val=&quot;00B625CB&quot;/&gt;&lt;wsp:rsid wsp:val=&quot;00B67297&quot;/&gt;&lt;wsp:rsid wsp:val=&quot;00B72429&quot;/&gt;&lt;wsp:rsid wsp:val=&quot;00B77947&quot;/&gt;&lt;wsp:rsid wsp:val=&quot;00B8529F&quot;/&gt;&lt;wsp:rsid wsp:val=&quot;00B91E3F&quot;/&gt;&lt;wsp:rsid wsp:val=&quot;00B9373A&quot;/&gt;&lt;wsp:rsid wsp:val=&quot;00B960B2&quot;/&gt;&lt;wsp:rsid wsp:val=&quot;00BA0F1D&quot;/&gt;&lt;wsp:rsid wsp:val=&quot;00BA2E04&quot;/&gt;&lt;wsp:rsid wsp:val=&quot;00BA37F7&quot;/&gt;&lt;wsp:rsid wsp:val=&quot;00BC3E54&quot;/&gt;&lt;wsp:rsid wsp:val=&quot;00BC48A0&quot;/&gt;&lt;wsp:rsid wsp:val=&quot;00BD03E3&quot;/&gt;&lt;wsp:rsid wsp:val=&quot;00BE04BD&quot;/&gt;&lt;wsp:rsid wsp:val=&quot;00BF279A&quot;/&gt;&lt;wsp:rsid wsp:val=&quot;00BF7A65&quot;/&gt;&lt;wsp:rsid wsp:val=&quot;00C10A10&quot;/&gt;&lt;wsp:rsid wsp:val=&quot;00C171DF&quot;/&gt;&lt;wsp:rsid wsp:val=&quot;00C213F4&quot;/&gt;&lt;wsp:rsid wsp:val=&quot;00C21F71&quot;/&gt;&lt;wsp:rsid wsp:val=&quot;00C230A2&quot;/&gt;&lt;wsp:rsid wsp:val=&quot;00C327FC&quot;/&gt;&lt;wsp:rsid wsp:val=&quot;00C422AC&quot;/&gt;&lt;wsp:rsid wsp:val=&quot;00C43085&quot;/&gt;&lt;wsp:rsid wsp:val=&quot;00C45CD8&quot;/&gt;&lt;wsp:rsid wsp:val=&quot;00C45F79&quot;/&gt;&lt;wsp:rsid wsp:val=&quot;00C470D7&quot;/&gt;&lt;wsp:rsid wsp:val=&quot;00C47957&quot;/&gt;&lt;wsp:rsid wsp:val=&quot;00C56ED2&quot;/&gt;&lt;wsp:rsid wsp:val=&quot;00C71B9F&quot;/&gt;&lt;wsp:rsid wsp:val=&quot;00C84BA5&quot;/&gt;&lt;wsp:rsid wsp:val=&quot;00C904E9&quot;/&gt;&lt;wsp:rsid wsp:val=&quot;00CA0062&quot;/&gt;&lt;wsp:rsid wsp:val=&quot;00CB13AC&quot;/&gt;&lt;wsp:rsid wsp:val=&quot;00CB22E0&quot;/&gt;&lt;wsp:rsid wsp:val=&quot;00CB26E4&quot;/&gt;&lt;wsp:rsid wsp:val=&quot;00CB6C14&quot;/&gt;&lt;wsp:rsid wsp:val=&quot;00CB7B5C&quot;/&gt;&lt;wsp:rsid wsp:val=&quot;00CD3069&quot;/&gt;&lt;wsp:rsid wsp:val=&quot;00CD7EDD&quot;/&gt;&lt;wsp:rsid wsp:val=&quot;00CE0CD6&quot;/&gt;&lt;wsp:rsid wsp:val=&quot;00CE354A&quot;/&gt;&lt;wsp:rsid wsp:val=&quot;00CE3C40&quot;/&gt;&lt;wsp:rsid wsp:val=&quot;00CF2DFE&quot;/&gt;&lt;wsp:rsid wsp:val=&quot;00CF491D&quot;/&gt;&lt;wsp:rsid wsp:val=&quot;00D22D84&quot;/&gt;&lt;wsp:rsid wsp:val=&quot;00D27895&quot;/&gt;&lt;wsp:rsid wsp:val=&quot;00D36073&quot;/&gt;&lt;wsp:rsid wsp:val=&quot;00D4447A&quot;/&gt;&lt;wsp:rsid wsp:val=&quot;00D60444&quot;/&gt;&lt;wsp:rsid wsp:val=&quot;00D63175&quot;/&gt;&lt;wsp:rsid wsp:val=&quot;00D65AD2&quot;/&gt;&lt;wsp:rsid wsp:val=&quot;00D809B6&quot;/&gt;&lt;wsp:rsid wsp:val=&quot;00D83387&quot;/&gt;&lt;wsp:rsid wsp:val=&quot;00D8360E&quot;/&gt;&lt;wsp:rsid wsp:val=&quot;00D84291&quot;/&gt;&lt;wsp:rsid wsp:val=&quot;00D84383&quot;/&gt;&lt;wsp:rsid wsp:val=&quot;00D852C3&quot;/&gt;&lt;wsp:rsid wsp:val=&quot;00D96828&quot;/&gt;&lt;wsp:rsid wsp:val=&quot;00DA13BE&quot;/&gt;&lt;wsp:rsid wsp:val=&quot;00DA6DD2&quot;/&gt;&lt;wsp:rsid wsp:val=&quot;00DA79D4&quot;/&gt;&lt;wsp:rsid wsp:val=&quot;00DB0FC5&quot;/&gt;&lt;wsp:rsid wsp:val=&quot;00DB4F07&quot;/&gt;&lt;wsp:rsid wsp:val=&quot;00DB5BB9&quot;/&gt;&lt;wsp:rsid wsp:val=&quot;00DB659F&quot;/&gt;&lt;wsp:rsid wsp:val=&quot;00DC0A37&quot;/&gt;&lt;wsp:rsid wsp:val=&quot;00DC5709&quot;/&gt;&lt;wsp:rsid wsp:val=&quot;00DC7BEE&quot;/&gt;&lt;wsp:rsid wsp:val=&quot;00DD5623&quot;/&gt;&lt;wsp:rsid wsp:val=&quot;00DD7AC6&quot;/&gt;&lt;wsp:rsid wsp:val=&quot;00DE1E9F&quot;/&gt;&lt;wsp:rsid wsp:val=&quot;00DE37C1&quot;/&gt;&lt;wsp:rsid wsp:val=&quot;00DE405F&quot;/&gt;&lt;wsp:rsid wsp:val=&quot;00DE45FD&quot;/&gt;&lt;wsp:rsid wsp:val=&quot;00DF0355&quot;/&gt;&lt;wsp:rsid wsp:val=&quot;00E23832&quot;/&gt;&lt;wsp:rsid wsp:val=&quot;00E27B99&quot;/&gt;&lt;wsp:rsid wsp:val=&quot;00E36B39&quot;/&gt;&lt;wsp:rsid wsp:val=&quot;00E36FB7&quot;/&gt;&lt;wsp:rsid wsp:val=&quot;00E37C66&quot;/&gt;&lt;wsp:rsid wsp:val=&quot;00E52A55&quot;/&gt;&lt;wsp:rsid wsp:val=&quot;00E5304D&quot;/&gt;&lt;wsp:rsid wsp:val=&quot;00E56ECE&quot;/&gt;&lt;wsp:rsid wsp:val=&quot;00E623C0&quot;/&gt;&lt;wsp:rsid wsp:val=&quot;00E65F05&quot;/&gt;&lt;wsp:rsid wsp:val=&quot;00E6731C&quot;/&gt;&lt;wsp:rsid wsp:val=&quot;00E72CF0&quot;/&gt;&lt;wsp:rsid wsp:val=&quot;00E75C8C&quot;/&gt;&lt;wsp:rsid wsp:val=&quot;00E766DA&quot;/&gt;&lt;wsp:rsid wsp:val=&quot;00E813B5&quot;/&gt;&lt;wsp:rsid wsp:val=&quot;00E835D5&quot;/&gt;&lt;wsp:rsid wsp:val=&quot;00EA2CEE&quot;/&gt;&lt;wsp:rsid wsp:val=&quot;00EA4566&quot;/&gt;&lt;wsp:rsid wsp:val=&quot;00EA6C99&quot;/&gt;&lt;wsp:rsid wsp:val=&quot;00EB30A4&quot;/&gt;&lt;wsp:rsid wsp:val=&quot;00EB31E8&quot;/&gt;&lt;wsp:rsid wsp:val=&quot;00EB3411&quot;/&gt;&lt;wsp:rsid wsp:val=&quot;00EB6088&quot;/&gt;&lt;wsp:rsid wsp:val=&quot;00EB7C45&quot;/&gt;&lt;wsp:rsid wsp:val=&quot;00ED0FB0&quot;/&gt;&lt;wsp:rsid wsp:val=&quot;00ED3016&quot;/&gt;&lt;wsp:rsid wsp:val=&quot;00ED36A1&quot;/&gt;&lt;wsp:rsid wsp:val=&quot;00ED550D&quot;/&gt;&lt;wsp:rsid wsp:val=&quot;00ED67BC&quot;/&gt;&lt;wsp:rsid wsp:val=&quot;00EE192F&quot;/&gt;&lt;wsp:rsid wsp:val=&quot;00EE4A5F&quot;/&gt;&lt;wsp:rsid wsp:val=&quot;00F033DC&quot;/&gt;&lt;wsp:rsid wsp:val=&quot;00F06C16&quot;/&gt;&lt;wsp:rsid wsp:val=&quot;00F15545&quot;/&gt;&lt;wsp:rsid wsp:val=&quot;00F20EAC&quot;/&gt;&lt;wsp:rsid wsp:val=&quot;00F23A51&quot;/&gt;&lt;wsp:rsid wsp:val=&quot;00F3339A&quot;/&gt;&lt;wsp:rsid wsp:val=&quot;00F4593E&quot;/&gt;&lt;wsp:rsid wsp:val=&quot;00F5626E&quot;/&gt;&lt;wsp:rsid wsp:val=&quot;00F60EFB&quot;/&gt;&lt;wsp:rsid wsp:val=&quot;00F61FDE&quot;/&gt;&lt;wsp:rsid wsp:val=&quot;00F70F4D&quot;/&gt;&lt;wsp:rsid wsp:val=&quot;00F810AD&quot;/&gt;&lt;wsp:rsid wsp:val=&quot;00F82185&quot;/&gt;&lt;wsp:rsid wsp:val=&quot;00F8503A&quot;/&gt;&lt;wsp:rsid wsp:val=&quot;00F87543&quot;/&gt;&lt;wsp:rsid wsp:val=&quot;00F92101&quot;/&gt;&lt;wsp:rsid wsp:val=&quot;00F96705&quot;/&gt;&lt;wsp:rsid wsp:val=&quot;00F96765&quot;/&gt;&lt;wsp:rsid wsp:val=&quot;00FA2968&quot;/&gt;&lt;wsp:rsid wsp:val=&quot;00FA2A02&quot;/&gt;&lt;wsp:rsid wsp:val=&quot;00FA3D30&quot;/&gt;&lt;wsp:rsid wsp:val=&quot;00FA7B28&quot;/&gt;&lt;wsp:rsid wsp:val=&quot;00FB2416&quot;/&gt;&lt;wsp:rsid wsp:val=&quot;00FB2774&quot;/&gt;&lt;wsp:rsid wsp:val=&quot;00FB2945&quot;/&gt;&lt;wsp:rsid wsp:val=&quot;00FC1B3E&quot;/&gt;&lt;wsp:rsid wsp:val=&quot;00FE4BB6&quot;/&gt;&lt;wsp:rsid wsp:val=&quot;00FE7DD8&quot;/&gt;&lt;wsp:rsid wsp:val=&quot;00FF1E52&quot;/&gt;&lt;/wsp:rsids&gt;&lt;/w:docPr&gt;&lt;w:body&gt;&lt;w:p wsp:rsidR=&quot;00000000&quot; wsp:rsidRDefault=&quot;00DC0A37&quot;&gt;&lt;m:oMathPara&gt;&lt;m:oMath&gt;&lt;m:sSub&gt;&lt;m:sSubPr&gt;&lt;m:ctrlPr&gt;&lt;w:rPr&gt;&lt;w:rFonts w:ascii=&quot;Cambria Math&quot; w:h-ansi=&quot;Cambria Math&quot;/&gt;&lt;wx:font wx:val=&quot;Cambria Math&quot;/&gt;&lt;w:color w:val=&quot;000000&quot;/&gt;&lt;w:kern w:val=&quot;2&quot;/&gt;&lt;w:sz w:val=&quot;28&quot;/&gt;&lt;w:sz-cs w:val=&quot;28&quot;/&gt;&lt;/w:rPr&gt;&lt;/m:ctrlPr&gt;&lt;/m:sSubPr&gt;&lt;m:e&gt;&lt;m:r&gt;&lt;m:rPr&gt;&lt;m:sty m:val=&quot;p&quot;/&gt;&lt;/m:rPr&gt;&lt;w:rPr&gt;&lt;w:rFonts w:ascii=&quot;Cambria Math&quot; w:h-ansi=&quot;Cambria Math&quot;/&gt;&lt;wx:font wx:val=&quot;Cambria Math&quot;/&gt;&lt;w:color w:val=&quot;000000&quot;/&gt;&lt;w:kern w:val=&quot;2&quot;/&gt;&lt;w:sz w:val=&quot;28&quot;/&gt;&lt;w:sz-cs w:val=&quot;28&quot;/&gt;&lt;/w:rPr&gt;&lt;m:t&gt;РіРґРµ N&lt;/m:t&gt;&lt;/m:r&gt;&lt;/m:e&gt;&lt;m:sub&gt;&lt;m:r&gt;&lt;m:rPr&gt;&lt;m:sty m:val=&quot;p&quot;/&gt;&lt;/m:rPr&gt;&lt;w:rPr&gt;&lt;w:rFonts w:ascii=&quot;Cambria Math&quot; w:h-ansi=&quot;Cambria Math&quot;/&gt;&lt;wx:font wx:val=&quot;Cambria Math&quot;/&gt;&lt;w:color w:val=&quot;000000&quot;/&gt;&lt;w:kern w:val=&quot;2&quot;/&gt;&lt;w:sz w:val=&quot;28&quot;/&gt;&lt;w:sz-cs w:val=&quot;28&quot;/&gt;&lt;/w:rPr&gt;&lt;m:t&gt;i&lt;/m:t&gt;&lt;/m:r&gt;&lt;/m:sub&gt;&lt;/m:sSub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8" o:title="" chromakey="white"/>
          </v:shape>
        </w:pict>
      </w:r>
      <w:r w:rsidRPr="00153C7F">
        <w:rPr>
          <w:color w:val="000000"/>
          <w:kern w:val="2"/>
          <w:sz w:val="28"/>
          <w:szCs w:val="28"/>
        </w:rPr>
        <w:instrText xml:space="preserve"> </w:instrText>
      </w:r>
      <w:r w:rsidRPr="00153C7F">
        <w:rPr>
          <w:color w:val="000000"/>
          <w:kern w:val="2"/>
          <w:sz w:val="28"/>
          <w:szCs w:val="28"/>
        </w:rPr>
        <w:fldChar w:fldCharType="separate"/>
      </w:r>
      <w:r w:rsidRPr="00153C7F">
        <w:rPr>
          <w:sz w:val="28"/>
          <w:szCs w:val="28"/>
        </w:rPr>
        <w:pict>
          <v:shape id="_x0000_i1027" type="#_x0000_t75" style="width:39.2pt;height:13.4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val=&quot;full-page&quot; w:percent=&quot;55&quot;/&gt;&lt;w:doNotEmbedSystemFonts/&gt;&lt;w:stylePaneFormatFilter w:val=&quot;3F01&quot;/&gt;&lt;w:defaultTabStop w:val=&quot;709&quot;/&gt;&lt;w:displayHorizontalDrawingGridEvery w:val=&quot;0&quot;/&gt;&lt;w:displayVerticalDrawingGridEvery w:val=&quot;0&quot;/&gt;&lt;w:useMarginsForDrawingGridOrigin/&gt;&lt;w:characterSpacingControl w:val=&quot;DontCompress&quot;/&gt;&lt;w:optimizeForBrowser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1E7744&quot;/&gt;&lt;wsp:rsid wsp:val=&quot;00003B0D&quot;/&gt;&lt;wsp:rsid wsp:val=&quot;000067D7&quot;/&gt;&lt;wsp:rsid wsp:val=&quot;000279E0&quot;/&gt;&lt;wsp:rsid wsp:val=&quot;00040175&quot;/&gt;&lt;wsp:rsid wsp:val=&quot;00042414&quot;/&gt;&lt;wsp:rsid wsp:val=&quot;000437CB&quot;/&gt;&lt;wsp:rsid wsp:val=&quot;000553CB&quot;/&gt;&lt;wsp:rsid wsp:val=&quot;00055658&quot;/&gt;&lt;wsp:rsid wsp:val=&quot;000676E0&quot;/&gt;&lt;wsp:rsid wsp:val=&quot;00072471&quot;/&gt;&lt;wsp:rsid wsp:val=&quot;00073812&quot;/&gt;&lt;wsp:rsid wsp:val=&quot;000813B6&quot;/&gt;&lt;wsp:rsid wsp:val=&quot;000A1D2A&quot;/&gt;&lt;wsp:rsid wsp:val=&quot;000A6888&quot;/&gt;&lt;wsp:rsid wsp:val=&quot;000B1E8F&quot;/&gt;&lt;wsp:rsid wsp:val=&quot;000B3952&quot;/&gt;&lt;wsp:rsid wsp:val=&quot;000B3C5E&quot;/&gt;&lt;wsp:rsid wsp:val=&quot;000B4EB6&quot;/&gt;&lt;wsp:rsid wsp:val=&quot;000C00C6&quot;/&gt;&lt;wsp:rsid wsp:val=&quot;000D08B2&quot;/&gt;&lt;wsp:rsid wsp:val=&quot;000D157C&quot;/&gt;&lt;wsp:rsid wsp:val=&quot;000E1E20&quot;/&gt;&lt;wsp:rsid wsp:val=&quot;000E5F10&quot;/&gt;&lt;wsp:rsid wsp:val=&quot;000F06A4&quot;/&gt;&lt;wsp:rsid wsp:val=&quot;0010321F&quot;/&gt;&lt;wsp:rsid wsp:val=&quot;001157AE&quot;/&gt;&lt;wsp:rsid wsp:val=&quot;001228AE&quot;/&gt;&lt;wsp:rsid wsp:val=&quot;00123961&quot;/&gt;&lt;wsp:rsid wsp:val=&quot;001307B1&quot;/&gt;&lt;wsp:rsid wsp:val=&quot;001312D1&quot;/&gt;&lt;wsp:rsid wsp:val=&quot;0013133D&quot;/&gt;&lt;wsp:rsid wsp:val=&quot;001329BF&quot;/&gt;&lt;wsp:rsid wsp:val=&quot;001532E8&quot;/&gt;&lt;wsp:rsid wsp:val=&quot;00153E1D&quot;/&gt;&lt;wsp:rsid wsp:val=&quot;001540BC&quot;/&gt;&lt;wsp:rsid wsp:val=&quot;001622DD&quot;/&gt;&lt;wsp:rsid wsp:val=&quot;00184E27&quot;/&gt;&lt;wsp:rsid wsp:val=&quot;0019006B&quot;/&gt;&lt;wsp:rsid wsp:val=&quot;0019306B&quot;/&gt;&lt;wsp:rsid wsp:val=&quot;001969E4&quot;/&gt;&lt;wsp:rsid wsp:val=&quot;001A0C17&quot;/&gt;&lt;wsp:rsid wsp:val=&quot;001A1B4E&quot;/&gt;&lt;wsp:rsid wsp:val=&quot;001A49DD&quot;/&gt;&lt;wsp:rsid wsp:val=&quot;001A7BFD&quot;/&gt;&lt;wsp:rsid wsp:val=&quot;001B592D&quot;/&gt;&lt;wsp:rsid wsp:val=&quot;001B61C1&quot;/&gt;&lt;wsp:rsid wsp:val=&quot;001C1398&quot;/&gt;&lt;wsp:rsid wsp:val=&quot;001C75BB&quot;/&gt;&lt;wsp:rsid wsp:val=&quot;001E7744&quot;/&gt;&lt;wsp:rsid wsp:val=&quot;001E7D7F&quot;/&gt;&lt;wsp:rsid wsp:val=&quot;001F5743&quot;/&gt;&lt;wsp:rsid wsp:val=&quot;002015E3&quot;/&gt;&lt;wsp:rsid wsp:val=&quot;00203618&quot;/&gt;&lt;wsp:rsid wsp:val=&quot;00204667&quot;/&gt;&lt;wsp:rsid wsp:val=&quot;002052ED&quot;/&gt;&lt;wsp:rsid wsp:val=&quot;00206936&quot;/&gt;&lt;wsp:rsid wsp:val=&quot;002079AD&quot;/&gt;&lt;wsp:rsid wsp:val=&quot;00223BD0&quot;/&gt;&lt;wsp:rsid wsp:val=&quot;00223FCB&quot;/&gt;&lt;wsp:rsid wsp:val=&quot;00227415&quot;/&gt;&lt;wsp:rsid wsp:val=&quot;002355C2&quot;/&gt;&lt;wsp:rsid wsp:val=&quot;0024187C&quot;/&gt;&lt;wsp:rsid wsp:val=&quot;002428A4&quot;/&gt;&lt;wsp:rsid wsp:val=&quot;002439FE&quot;/&gt;&lt;wsp:rsid wsp:val=&quot;00253935&quot;/&gt;&lt;wsp:rsid wsp:val=&quot;00257360&quot;/&gt;&lt;wsp:rsid wsp:val=&quot;0026768C&quot;/&gt;&lt;wsp:rsid wsp:val=&quot;0027683B&quot;/&gt;&lt;wsp:rsid wsp:val=&quot;00290E92&quot;/&gt;&lt;wsp:rsid wsp:val=&quot;0029301B&quot;/&gt;&lt;wsp:rsid wsp:val=&quot;0029470B&quot;/&gt;&lt;wsp:rsid wsp:val=&quot;002957A0&quot;/&gt;&lt;wsp:rsid wsp:val=&quot;002A642E&quot;/&gt;&lt;wsp:rsid wsp:val=&quot;002B15BD&quot;/&gt;&lt;wsp:rsid wsp:val=&quot;002B22E6&quot;/&gt;&lt;wsp:rsid wsp:val=&quot;002B5BB9&quot;/&gt;&lt;wsp:rsid wsp:val=&quot;002B6AE4&quot;/&gt;&lt;wsp:rsid wsp:val=&quot;002C2DF4&quot;/&gt;&lt;wsp:rsid wsp:val=&quot;002C6052&quot;/&gt;&lt;wsp:rsid wsp:val=&quot;002C6C4B&quot;/&gt;&lt;wsp:rsid wsp:val=&quot;002D180B&quot;/&gt;&lt;wsp:rsid wsp:val=&quot;002D319D&quot;/&gt;&lt;wsp:rsid wsp:val=&quot;002D404A&quot;/&gt;&lt;wsp:rsid wsp:val=&quot;002E4312&quot;/&gt;&lt;wsp:rsid wsp:val=&quot;002F4D57&quot;/&gt;&lt;wsp:rsid wsp:val=&quot;00305371&quot;/&gt;&lt;wsp:rsid wsp:val=&quot;003077EB&quot;/&gt;&lt;wsp:rsid wsp:val=&quot;003104D2&quot;/&gt;&lt;wsp:rsid wsp:val=&quot;00310A25&quot;/&gt;&lt;wsp:rsid wsp:val=&quot;00310B50&quot;/&gt;&lt;wsp:rsid wsp:val=&quot;00311C1E&quot;/&gt;&lt;wsp:rsid wsp:val=&quot;003141A0&quot;/&gt;&lt;wsp:rsid wsp:val=&quot;00315B95&quot;/&gt;&lt;wsp:rsid wsp:val=&quot;00322AF8&quot;/&gt;&lt;wsp:rsid wsp:val=&quot;00325F72&quot;/&gt;&lt;wsp:rsid wsp:val=&quot;00330C1E&quot;/&gt;&lt;wsp:rsid wsp:val=&quot;00330EF4&quot;/&gt;&lt;wsp:rsid wsp:val=&quot;00331003&quot;/&gt;&lt;wsp:rsid wsp:val=&quot;00331E18&quot;/&gt;&lt;wsp:rsid wsp:val=&quot;00331F49&quot;/&gt;&lt;wsp:rsid wsp:val=&quot;003402B7&quot;/&gt;&lt;wsp:rsid wsp:val=&quot;00344505&quot;/&gt;&lt;wsp:rsid wsp:val=&quot;00350EC9&quot;/&gt;&lt;wsp:rsid wsp:val=&quot;003551F3&quot;/&gt;&lt;wsp:rsid wsp:val=&quot;00361865&quot;/&gt;&lt;wsp:rsid wsp:val=&quot;003629F0&quot;/&gt;&lt;wsp:rsid wsp:val=&quot;00373B82&quot;/&gt;&lt;wsp:rsid wsp:val=&quot;003821C4&quot;/&gt;&lt;wsp:rsid wsp:val=&quot;00387896&quot;/&gt;&lt;wsp:rsid wsp:val=&quot;003B0B63&quot;/&gt;&lt;wsp:rsid wsp:val=&quot;003D1FAB&quot;/&gt;&lt;wsp:rsid wsp:val=&quot;003D3FC8&quot;/&gt;&lt;wsp:rsid wsp:val=&quot;003E5644&quot;/&gt;&lt;wsp:rsid wsp:val=&quot;003F0051&quot;/&gt;&lt;wsp:rsid wsp:val=&quot;003F1149&quot;/&gt;&lt;wsp:rsid wsp:val=&quot;004111BA&quot;/&gt;&lt;wsp:rsid wsp:val=&quot;0042489B&quot;/&gt;&lt;wsp:rsid wsp:val=&quot;00425525&quot;/&gt;&lt;wsp:rsid wsp:val=&quot;00427B3E&quot;/&gt;&lt;wsp:rsid wsp:val=&quot;00434DC0&quot;/&gt;&lt;wsp:rsid wsp:val=&quot;00447757&quot;/&gt;&lt;wsp:rsid wsp:val=&quot;00447BE1&quot;/&gt;&lt;wsp:rsid wsp:val=&quot;004511C4&quot;/&gt;&lt;wsp:rsid wsp:val=&quot;004576CA&quot;/&gt;&lt;wsp:rsid wsp:val=&quot;00461035&quot;/&gt;&lt;wsp:rsid wsp:val=&quot;004647D8&quot;/&gt;&lt;wsp:rsid wsp:val=&quot;0047152C&quot;/&gt;&lt;wsp:rsid wsp:val=&quot;00476F55&quot;/&gt;&lt;wsp:rsid wsp:val=&quot;00481B18&quot;/&gt;&lt;wsp:rsid wsp:val=&quot;004912A7&quot;/&gt;&lt;wsp:rsid wsp:val=&quot;00492AA0&quot;/&gt;&lt;wsp:rsid wsp:val=&quot;00496401&quot;/&gt;&lt;wsp:rsid wsp:val=&quot;004A094F&quot;/&gt;&lt;wsp:rsid wsp:val=&quot;004A0E12&quot;/&gt;&lt;wsp:rsid wsp:val=&quot;004A4003&quot;/&gt;&lt;wsp:rsid wsp:val=&quot;004B5BC3&quot;/&gt;&lt;wsp:rsid wsp:val=&quot;004B692F&quot;/&gt;&lt;wsp:rsid wsp:val=&quot;004C18B2&quot;/&gt;&lt;wsp:rsid wsp:val=&quot;004D189D&quot;/&gt;&lt;wsp:rsid wsp:val=&quot;004D1F5B&quot;/&gt;&lt;wsp:rsid wsp:val=&quot;004D240E&quot;/&gt;&lt;wsp:rsid wsp:val=&quot;004D355F&quot;/&gt;&lt;wsp:rsid wsp:val=&quot;004D7FD9&quot;/&gt;&lt;wsp:rsid wsp:val=&quot;004E0A59&quot;/&gt;&lt;wsp:rsid wsp:val=&quot;004E5DC7&quot;/&gt;&lt;wsp:rsid wsp:val=&quot;004F0F7E&quot;/&gt;&lt;wsp:rsid wsp:val=&quot;004F125C&quot;/&gt;&lt;wsp:rsid wsp:val=&quot;004F4CBB&quot;/&gt;&lt;wsp:rsid wsp:val=&quot;005033F0&quot;/&gt;&lt;wsp:rsid wsp:val=&quot;00514FF4&quot;/&gt;&lt;wsp:rsid wsp:val=&quot;005173F2&quot;/&gt;&lt;wsp:rsid wsp:val=&quot;00523E32&quot;/&gt;&lt;wsp:rsid wsp:val=&quot;00532989&quot;/&gt;&lt;wsp:rsid wsp:val=&quot;00536E3C&quot;/&gt;&lt;wsp:rsid wsp:val=&quot;00544BB6&quot;/&gt;&lt;wsp:rsid wsp:val=&quot;00570A36&quot;/&gt;&lt;wsp:rsid wsp:val=&quot;0057575C&quot;/&gt;&lt;wsp:rsid wsp:val=&quot;00577970&quot;/&gt;&lt;wsp:rsid wsp:val=&quot;00584659&quot;/&gt;&lt;wsp:rsid wsp:val=&quot;005A1DBB&quot;/&gt;&lt;wsp:rsid wsp:val=&quot;005A5CE4&quot;/&gt;&lt;wsp:rsid wsp:val=&quot;005A6DEA&quot;/&gt;&lt;wsp:rsid wsp:val=&quot;005C42CB&quot;/&gt;&lt;wsp:rsid wsp:val=&quot;005D57CC&quot;/&gt;&lt;wsp:rsid wsp:val=&quot;005D7087&quot;/&gt;&lt;wsp:rsid wsp:val=&quot;005D7D52&quot;/&gt;&lt;wsp:rsid wsp:val=&quot;005E5AEB&quot;/&gt;&lt;wsp:rsid wsp:val=&quot;005F027A&quot;/&gt;&lt;wsp:rsid wsp:val=&quot;005F699F&quot;/&gt;&lt;wsp:rsid wsp:val=&quot;006000DD&quot;/&gt;&lt;wsp:rsid wsp:val=&quot;00613351&quot;/&gt;&lt;wsp:rsid wsp:val=&quot;00622589&quot;/&gt;&lt;wsp:rsid wsp:val=&quot;00623424&quot;/&gt;&lt;wsp:rsid wsp:val=&quot;00633558&quot;/&gt;&lt;wsp:rsid wsp:val=&quot;006464BD&quot;/&gt;&lt;wsp:rsid wsp:val=&quot;006536EC&quot;/&gt;&lt;wsp:rsid wsp:val=&quot;006558C4&quot;/&gt;&lt;wsp:rsid wsp:val=&quot;00665A4E&quot;/&gt;&lt;wsp:rsid wsp:val=&quot;00667613&quot;/&gt;&lt;wsp:rsid wsp:val=&quot;00667DF1&quot;/&gt;&lt;wsp:rsid wsp:val=&quot;00672FB0&quot;/&gt;&lt;wsp:rsid wsp:val=&quot;00675529&quot;/&gt;&lt;wsp:rsid wsp:val=&quot;00680CE4&quot;/&gt;&lt;wsp:rsid wsp:val=&quot;006827A9&quot;/&gt;&lt;wsp:rsid wsp:val=&quot;00684E0A&quot;/&gt;&lt;wsp:rsid wsp:val=&quot;006B451E&quot;/&gt;&lt;wsp:rsid wsp:val=&quot;006B66FE&quot;/&gt;&lt;wsp:rsid wsp:val=&quot;006C46BF&quot;/&gt;&lt;wsp:rsid wsp:val=&quot;006D088E&quot;/&gt;&lt;wsp:rsid wsp:val=&quot;006D6326&quot;/&gt;&lt;wsp:rsid wsp:val=&quot;00703701&quot;/&gt;&lt;wsp:rsid wsp:val=&quot;0071239B&quot;/&gt;&lt;wsp:rsid wsp:val=&quot;0072516A&quot;/&gt;&lt;wsp:rsid wsp:val=&quot;0073091A&quot;/&gt;&lt;wsp:rsid wsp:val=&quot;00730D79&quot;/&gt;&lt;wsp:rsid wsp:val=&quot;00735B3A&quot;/&gt;&lt;wsp:rsid wsp:val=&quot;00736452&quot;/&gt;&lt;wsp:rsid wsp:val=&quot;00741F33&quot;/&gt;&lt;wsp:rsid wsp:val=&quot;00745ABF&quot;/&gt;&lt;wsp:rsid wsp:val=&quot;00761249&quot;/&gt;&lt;wsp:rsid wsp:val=&quot;007619C8&quot;/&gt;&lt;wsp:rsid wsp:val=&quot;00762138&quot;/&gt;&lt;wsp:rsid wsp:val=&quot;00762A67&quot;/&gt;&lt;wsp:rsid wsp:val=&quot;0076534B&quot;/&gt;&lt;wsp:rsid wsp:val=&quot;007668BA&quot;/&gt;&lt;wsp:rsid wsp:val=&quot;00767AD2&quot;/&gt;&lt;wsp:rsid wsp:val=&quot;00770279&quot;/&gt;&lt;wsp:rsid wsp:val=&quot;0077138D&quot;/&gt;&lt;wsp:rsid wsp:val=&quot;00776086&quot;/&gt;&lt;wsp:rsid wsp:val=&quot;0078182E&quot;/&gt;&lt;wsp:rsid wsp:val=&quot;00783B99&quot;/&gt;&lt;wsp:rsid wsp:val=&quot;00787558&quot;/&gt;&lt;wsp:rsid wsp:val=&quot;0079517D&quot;/&gt;&lt;wsp:rsid wsp:val=&quot;00795E41&quot;/&gt;&lt;wsp:rsid wsp:val=&quot;007A3E5A&quot;/&gt;&lt;wsp:rsid wsp:val=&quot;007A4730&quot;/&gt;&lt;wsp:rsid wsp:val=&quot;007A47D8&quot;/&gt;&lt;wsp:rsid wsp:val=&quot;007A7C89&quot;/&gt;&lt;wsp:rsid wsp:val=&quot;007B2A28&quot;/&gt;&lt;wsp:rsid wsp:val=&quot;007B4135&quot;/&gt;&lt;wsp:rsid wsp:val=&quot;007B63DF&quot;/&gt;&lt;wsp:rsid wsp:val=&quot;007C2D29&quot;/&gt;&lt;wsp:rsid wsp:val=&quot;007C411B&quot;/&gt;&lt;wsp:rsid wsp:val=&quot;007D4AFE&quot;/&gt;&lt;wsp:rsid wsp:val=&quot;007E2897&quot;/&gt;&lt;wsp:rsid wsp:val=&quot;007F56DD&quot;/&gt;&lt;wsp:rsid wsp:val=&quot;007F6167&quot;/&gt;&lt;wsp:rsid wsp:val=&quot;00802146&quot;/&gt;&lt;wsp:rsid wsp:val=&quot;008067EB&quot;/&gt;&lt;wsp:rsid wsp:val=&quot;00807445&quot;/&gt;&lt;wsp:rsid wsp:val=&quot;00812D35&quot;/&gt;&lt;wsp:rsid wsp:val=&quot;00825C91&quot;/&gt;&lt;wsp:rsid wsp:val=&quot;0085109E&quot;/&gt;&lt;wsp:rsid wsp:val=&quot;008531DF&quot;/&gt;&lt;wsp:rsid wsp:val=&quot;00853CD2&quot;/&gt;&lt;wsp:rsid wsp:val=&quot;00864DE4&quot;/&gt;&lt;wsp:rsid wsp:val=&quot;00865921&quot;/&gt;&lt;wsp:rsid wsp:val=&quot;008663E7&quot;/&gt;&lt;wsp:rsid wsp:val=&quot;00870975&quot;/&gt;&lt;wsp:rsid wsp:val=&quot;008764FF&quot;/&gt;&lt;wsp:rsid wsp:val=&quot;0089074D&quot;/&gt;&lt;wsp:rsid wsp:val=&quot;00894987&quot;/&gt;&lt;wsp:rsid wsp:val=&quot;008C03F6&quot;/&gt;&lt;wsp:rsid wsp:val=&quot;008C042D&quot;/&gt;&lt;wsp:rsid wsp:val=&quot;008C0DF9&quot;/&gt;&lt;wsp:rsid wsp:val=&quot;008E038E&quot;/&gt;&lt;wsp:rsid wsp:val=&quot;008E4F7F&quot;/&gt;&lt;wsp:rsid wsp:val=&quot;008E5322&quot;/&gt;&lt;wsp:rsid wsp:val=&quot;008E7746&quot;/&gt;&lt;wsp:rsid wsp:val=&quot;008F2EAA&quot;/&gt;&lt;wsp:rsid wsp:val=&quot;008F619D&quot;/&gt;&lt;wsp:rsid wsp:val=&quot;00911C3F&quot;/&gt;&lt;wsp:rsid wsp:val=&quot;0091308C&quot;/&gt;&lt;wsp:rsid wsp:val=&quot;00920540&quot;/&gt;&lt;wsp:rsid wsp:val=&quot;00920FB5&quot;/&gt;&lt;wsp:rsid wsp:val=&quot;00935666&quot;/&gt;&lt;wsp:rsid wsp:val=&quot;00936DE3&quot;/&gt;&lt;wsp:rsid wsp:val=&quot;00936F4D&quot;/&gt;&lt;wsp:rsid wsp:val=&quot;00944C99&quot;/&gt;&lt;wsp:rsid wsp:val=&quot;00945130&quot;/&gt;&lt;wsp:rsid wsp:val=&quot;009550E1&quot;/&gt;&lt;wsp:rsid wsp:val=&quot;00957024&quot;/&gt;&lt;wsp:rsid wsp:val=&quot;00957ABE&quot;/&gt;&lt;wsp:rsid wsp:val=&quot;00965163&quot;/&gt;&lt;wsp:rsid wsp:val=&quot;0096697E&quot;/&gt;&lt;wsp:rsid wsp:val=&quot;00975A79&quot;/&gt;&lt;wsp:rsid wsp:val=&quot;00982DC4&quot;/&gt;&lt;wsp:rsid wsp:val=&quot;0099026B&quot;/&gt;&lt;wsp:rsid wsp:val=&quot;00993EF4&quot;/&gt;&lt;wsp:rsid wsp:val=&quot;009A2761&quot;/&gt;&lt;wsp:rsid wsp:val=&quot;009A4F9F&quot;/&gt;&lt;wsp:rsid wsp:val=&quot;009B11E4&quot;/&gt;&lt;wsp:rsid wsp:val=&quot;009C6BB5&quot;/&gt;&lt;wsp:rsid wsp:val=&quot;009C758D&quot;/&gt;&lt;wsp:rsid wsp:val=&quot;009D682E&quot;/&gt;&lt;wsp:rsid wsp:val=&quot;009F28F8&quot;/&gt;&lt;wsp:rsid wsp:val=&quot;009F53FC&quot;/&gt;&lt;wsp:rsid wsp:val=&quot;00A028D8&quot;/&gt;&lt;wsp:rsid wsp:val=&quot;00A0730D&quot;/&gt;&lt;wsp:rsid wsp:val=&quot;00A21D35&quot;/&gt;&lt;wsp:rsid wsp:val=&quot;00A2268F&quot;/&gt;&lt;wsp:rsid wsp:val=&quot;00A23923&quot;/&gt;&lt;wsp:rsid wsp:val=&quot;00A249D7&quot;/&gt;&lt;wsp:rsid wsp:val=&quot;00A30373&quot;/&gt;&lt;wsp:rsid wsp:val=&quot;00A5023A&quot;/&gt;&lt;wsp:rsid wsp:val=&quot;00A54221&quot;/&gt;&lt;wsp:rsid wsp:val=&quot;00A64320&quot;/&gt;&lt;wsp:rsid wsp:val=&quot;00A64977&quot;/&gt;&lt;wsp:rsid wsp:val=&quot;00A66741&quot;/&gt;&lt;wsp:rsid wsp:val=&quot;00A667B1&quot;/&gt;&lt;wsp:rsid wsp:val=&quot;00A761D6&quot;/&gt;&lt;wsp:rsid wsp:val=&quot;00A8030E&quot;/&gt;&lt;wsp:rsid wsp:val=&quot;00A806B6&quot;/&gt;&lt;wsp:rsid wsp:val=&quot;00A9194E&quot;/&gt;&lt;wsp:rsid wsp:val=&quot;00AA0CA0&quot;/&gt;&lt;wsp:rsid wsp:val=&quot;00AA7EF5&quot;/&gt;&lt;wsp:rsid wsp:val=&quot;00AB32C0&quot;/&gt;&lt;wsp:rsid wsp:val=&quot;00AB5B8E&quot;/&gt;&lt;wsp:rsid wsp:val=&quot;00AC06AE&quot;/&gt;&lt;wsp:rsid wsp:val=&quot;00AC351C&quot;/&gt;&lt;wsp:rsid wsp:val=&quot;00AC4B59&quot;/&gt;&lt;wsp:rsid wsp:val=&quot;00AC539A&quot;/&gt;&lt;wsp:rsid wsp:val=&quot;00AE739F&quot;/&gt;&lt;wsp:rsid wsp:val=&quot;00AF1AFD&quot;/&gt;&lt;wsp:rsid wsp:val=&quot;00B01499&quot;/&gt;&lt;wsp:rsid wsp:val=&quot;00B03D20&quot;/&gt;&lt;wsp:rsid wsp:val=&quot;00B07968&quot;/&gt;&lt;wsp:rsid wsp:val=&quot;00B226AF&quot;/&gt;&lt;wsp:rsid wsp:val=&quot;00B27189&quot;/&gt;&lt;wsp:rsid wsp:val=&quot;00B30178&quot;/&gt;&lt;wsp:rsid wsp:val=&quot;00B36F56&quot;/&gt;&lt;wsp:rsid wsp:val=&quot;00B473A7&quot;/&gt;&lt;wsp:rsid wsp:val=&quot;00B51CE3&quot;/&gt;&lt;wsp:rsid wsp:val=&quot;00B53093&quot;/&gt;&lt;wsp:rsid wsp:val=&quot;00B538A6&quot;/&gt;&lt;wsp:rsid wsp:val=&quot;00B55DFE&quot;/&gt;&lt;wsp:rsid wsp:val=&quot;00B56AAF&quot;/&gt;&lt;wsp:rsid wsp:val=&quot;00B60AAE&quot;/&gt;&lt;wsp:rsid wsp:val=&quot;00B625CB&quot;/&gt;&lt;wsp:rsid wsp:val=&quot;00B67297&quot;/&gt;&lt;wsp:rsid wsp:val=&quot;00B72429&quot;/&gt;&lt;wsp:rsid wsp:val=&quot;00B77947&quot;/&gt;&lt;wsp:rsid wsp:val=&quot;00B8529F&quot;/&gt;&lt;wsp:rsid wsp:val=&quot;00B91E3F&quot;/&gt;&lt;wsp:rsid wsp:val=&quot;00B9373A&quot;/&gt;&lt;wsp:rsid wsp:val=&quot;00B960B2&quot;/&gt;&lt;wsp:rsid wsp:val=&quot;00BA0F1D&quot;/&gt;&lt;wsp:rsid wsp:val=&quot;00BA2E04&quot;/&gt;&lt;wsp:rsid wsp:val=&quot;00BA37F7&quot;/&gt;&lt;wsp:rsid wsp:val=&quot;00BC3E54&quot;/&gt;&lt;wsp:rsid wsp:val=&quot;00BC48A0&quot;/&gt;&lt;wsp:rsid wsp:val=&quot;00BD03E3&quot;/&gt;&lt;wsp:rsid wsp:val=&quot;00BE04BD&quot;/&gt;&lt;wsp:rsid wsp:val=&quot;00BF279A&quot;/&gt;&lt;wsp:rsid wsp:val=&quot;00BF7A65&quot;/&gt;&lt;wsp:rsid wsp:val=&quot;00C10A10&quot;/&gt;&lt;wsp:rsid wsp:val=&quot;00C171DF&quot;/&gt;&lt;wsp:rsid wsp:val=&quot;00C213F4&quot;/&gt;&lt;wsp:rsid wsp:val=&quot;00C21F71&quot;/&gt;&lt;wsp:rsid wsp:val=&quot;00C230A2&quot;/&gt;&lt;wsp:rsid wsp:val=&quot;00C327FC&quot;/&gt;&lt;wsp:rsid wsp:val=&quot;00C422AC&quot;/&gt;&lt;wsp:rsid wsp:val=&quot;00C43085&quot;/&gt;&lt;wsp:rsid wsp:val=&quot;00C45CD8&quot;/&gt;&lt;wsp:rsid wsp:val=&quot;00C45F79&quot;/&gt;&lt;wsp:rsid wsp:val=&quot;00C470D7&quot;/&gt;&lt;wsp:rsid wsp:val=&quot;00C47957&quot;/&gt;&lt;wsp:rsid wsp:val=&quot;00C56ED2&quot;/&gt;&lt;wsp:rsid wsp:val=&quot;00C71B9F&quot;/&gt;&lt;wsp:rsid wsp:val=&quot;00C84BA5&quot;/&gt;&lt;wsp:rsid wsp:val=&quot;00C904E9&quot;/&gt;&lt;wsp:rsid wsp:val=&quot;00CA0062&quot;/&gt;&lt;wsp:rsid wsp:val=&quot;00CB13AC&quot;/&gt;&lt;wsp:rsid wsp:val=&quot;00CB22E0&quot;/&gt;&lt;wsp:rsid wsp:val=&quot;00CB26E4&quot;/&gt;&lt;wsp:rsid wsp:val=&quot;00CB6C14&quot;/&gt;&lt;wsp:rsid wsp:val=&quot;00CB7B5C&quot;/&gt;&lt;wsp:rsid wsp:val=&quot;00CD3069&quot;/&gt;&lt;wsp:rsid wsp:val=&quot;00CD7EDD&quot;/&gt;&lt;wsp:rsid wsp:val=&quot;00CE0CD6&quot;/&gt;&lt;wsp:rsid wsp:val=&quot;00CE354A&quot;/&gt;&lt;wsp:rsid wsp:val=&quot;00CE3C40&quot;/&gt;&lt;wsp:rsid wsp:val=&quot;00CF2DFE&quot;/&gt;&lt;wsp:rsid wsp:val=&quot;00CF491D&quot;/&gt;&lt;wsp:rsid wsp:val=&quot;00D22D84&quot;/&gt;&lt;wsp:rsid wsp:val=&quot;00D27895&quot;/&gt;&lt;wsp:rsid wsp:val=&quot;00D36073&quot;/&gt;&lt;wsp:rsid wsp:val=&quot;00D4447A&quot;/&gt;&lt;wsp:rsid wsp:val=&quot;00D60444&quot;/&gt;&lt;wsp:rsid wsp:val=&quot;00D63175&quot;/&gt;&lt;wsp:rsid wsp:val=&quot;00D65AD2&quot;/&gt;&lt;wsp:rsid wsp:val=&quot;00D809B6&quot;/&gt;&lt;wsp:rsid wsp:val=&quot;00D83387&quot;/&gt;&lt;wsp:rsid wsp:val=&quot;00D8360E&quot;/&gt;&lt;wsp:rsid wsp:val=&quot;00D84291&quot;/&gt;&lt;wsp:rsid wsp:val=&quot;00D84383&quot;/&gt;&lt;wsp:rsid wsp:val=&quot;00D852C3&quot;/&gt;&lt;wsp:rsid wsp:val=&quot;00D96828&quot;/&gt;&lt;wsp:rsid wsp:val=&quot;00DA13BE&quot;/&gt;&lt;wsp:rsid wsp:val=&quot;00DA6DD2&quot;/&gt;&lt;wsp:rsid wsp:val=&quot;00DA79D4&quot;/&gt;&lt;wsp:rsid wsp:val=&quot;00DB0FC5&quot;/&gt;&lt;wsp:rsid wsp:val=&quot;00DB4F07&quot;/&gt;&lt;wsp:rsid wsp:val=&quot;00DB5BB9&quot;/&gt;&lt;wsp:rsid wsp:val=&quot;00DB659F&quot;/&gt;&lt;wsp:rsid wsp:val=&quot;00DC0A37&quot;/&gt;&lt;wsp:rsid wsp:val=&quot;00DC5709&quot;/&gt;&lt;wsp:rsid wsp:val=&quot;00DC7BEE&quot;/&gt;&lt;wsp:rsid wsp:val=&quot;00DD5623&quot;/&gt;&lt;wsp:rsid wsp:val=&quot;00DD7AC6&quot;/&gt;&lt;wsp:rsid wsp:val=&quot;00DE1E9F&quot;/&gt;&lt;wsp:rsid wsp:val=&quot;00DE37C1&quot;/&gt;&lt;wsp:rsid wsp:val=&quot;00DE405F&quot;/&gt;&lt;wsp:rsid wsp:val=&quot;00DE45FD&quot;/&gt;&lt;wsp:rsid wsp:val=&quot;00DF0355&quot;/&gt;&lt;wsp:rsid wsp:val=&quot;00E23832&quot;/&gt;&lt;wsp:rsid wsp:val=&quot;00E27B99&quot;/&gt;&lt;wsp:rsid wsp:val=&quot;00E36B39&quot;/&gt;&lt;wsp:rsid wsp:val=&quot;00E36FB7&quot;/&gt;&lt;wsp:rsid wsp:val=&quot;00E37C66&quot;/&gt;&lt;wsp:rsid wsp:val=&quot;00E52A55&quot;/&gt;&lt;wsp:rsid wsp:val=&quot;00E5304D&quot;/&gt;&lt;wsp:rsid wsp:val=&quot;00E56ECE&quot;/&gt;&lt;wsp:rsid wsp:val=&quot;00E623C0&quot;/&gt;&lt;wsp:rsid wsp:val=&quot;00E65F05&quot;/&gt;&lt;wsp:rsid wsp:val=&quot;00E6731C&quot;/&gt;&lt;wsp:rsid wsp:val=&quot;00E72CF0&quot;/&gt;&lt;wsp:rsid wsp:val=&quot;00E75C8C&quot;/&gt;&lt;wsp:rsid wsp:val=&quot;00E766DA&quot;/&gt;&lt;wsp:rsid wsp:val=&quot;00E813B5&quot;/&gt;&lt;wsp:rsid wsp:val=&quot;00E835D5&quot;/&gt;&lt;wsp:rsid wsp:val=&quot;00EA2CEE&quot;/&gt;&lt;wsp:rsid wsp:val=&quot;00EA4566&quot;/&gt;&lt;wsp:rsid wsp:val=&quot;00EA6C99&quot;/&gt;&lt;wsp:rsid wsp:val=&quot;00EB30A4&quot;/&gt;&lt;wsp:rsid wsp:val=&quot;00EB31E8&quot;/&gt;&lt;wsp:rsid wsp:val=&quot;00EB3411&quot;/&gt;&lt;wsp:rsid wsp:val=&quot;00EB6088&quot;/&gt;&lt;wsp:rsid wsp:val=&quot;00EB7C45&quot;/&gt;&lt;wsp:rsid wsp:val=&quot;00ED0FB0&quot;/&gt;&lt;wsp:rsid wsp:val=&quot;00ED3016&quot;/&gt;&lt;wsp:rsid wsp:val=&quot;00ED36A1&quot;/&gt;&lt;wsp:rsid wsp:val=&quot;00ED550D&quot;/&gt;&lt;wsp:rsid wsp:val=&quot;00ED67BC&quot;/&gt;&lt;wsp:rsid wsp:val=&quot;00EE192F&quot;/&gt;&lt;wsp:rsid wsp:val=&quot;00EE4A5F&quot;/&gt;&lt;wsp:rsid wsp:val=&quot;00F033DC&quot;/&gt;&lt;wsp:rsid wsp:val=&quot;00F06C16&quot;/&gt;&lt;wsp:rsid wsp:val=&quot;00F15545&quot;/&gt;&lt;wsp:rsid wsp:val=&quot;00F20EAC&quot;/&gt;&lt;wsp:rsid wsp:val=&quot;00F23A51&quot;/&gt;&lt;wsp:rsid wsp:val=&quot;00F3339A&quot;/&gt;&lt;wsp:rsid wsp:val=&quot;00F4593E&quot;/&gt;&lt;wsp:rsid wsp:val=&quot;00F5626E&quot;/&gt;&lt;wsp:rsid wsp:val=&quot;00F60EFB&quot;/&gt;&lt;wsp:rsid wsp:val=&quot;00F61FDE&quot;/&gt;&lt;wsp:rsid wsp:val=&quot;00F70F4D&quot;/&gt;&lt;wsp:rsid wsp:val=&quot;00F810AD&quot;/&gt;&lt;wsp:rsid wsp:val=&quot;00F82185&quot;/&gt;&lt;wsp:rsid wsp:val=&quot;00F8503A&quot;/&gt;&lt;wsp:rsid wsp:val=&quot;00F87543&quot;/&gt;&lt;wsp:rsid wsp:val=&quot;00F92101&quot;/&gt;&lt;wsp:rsid wsp:val=&quot;00F96705&quot;/&gt;&lt;wsp:rsid wsp:val=&quot;00F96765&quot;/&gt;&lt;wsp:rsid wsp:val=&quot;00FA2968&quot;/&gt;&lt;wsp:rsid wsp:val=&quot;00FA2A02&quot;/&gt;&lt;wsp:rsid wsp:val=&quot;00FA3D30&quot;/&gt;&lt;wsp:rsid wsp:val=&quot;00FA7B28&quot;/&gt;&lt;wsp:rsid wsp:val=&quot;00FB2416&quot;/&gt;&lt;wsp:rsid wsp:val=&quot;00FB2774&quot;/&gt;&lt;wsp:rsid wsp:val=&quot;00FB2945&quot;/&gt;&lt;wsp:rsid wsp:val=&quot;00FC1B3E&quot;/&gt;&lt;wsp:rsid wsp:val=&quot;00FE4BB6&quot;/&gt;&lt;wsp:rsid wsp:val=&quot;00FE7DD8&quot;/&gt;&lt;wsp:rsid wsp:val=&quot;00FF1E52&quot;/&gt;&lt;/wsp:rsids&gt;&lt;/w:docPr&gt;&lt;w:body&gt;&lt;w:p wsp:rsidR=&quot;00000000&quot; wsp:rsidRDefault=&quot;00DC0A37&quot;&gt;&lt;m:oMathPara&gt;&lt;m:oMath&gt;&lt;m:sSub&gt;&lt;m:sSubPr&gt;&lt;m:ctrlPr&gt;&lt;w:rPr&gt;&lt;w:rFonts w:ascii=&quot;Cambria Math&quot; w:h-ansi=&quot;Cambria Math&quot;/&gt;&lt;wx:font wx:val=&quot;Cambria Math&quot;/&gt;&lt;w:color w:val=&quot;000000&quot;/&gt;&lt;w:kern w:val=&quot;2&quot;/&gt;&lt;w:sz w:val=&quot;28&quot;/&gt;&lt;w:sz-cs w:val=&quot;28&quot;/&gt;&lt;/w:rPr&gt;&lt;/m:ctrlPr&gt;&lt;/m:sSubPr&gt;&lt;m:e&gt;&lt;m:r&gt;&lt;m:rPr&gt;&lt;m:sty m:val=&quot;p&quot;/&gt;&lt;/m:rPr&gt;&lt;w:rPr&gt;&lt;w:rFonts w:ascii=&quot;Cambria Math&quot; w:h-ansi=&quot;Cambria Math&quot;/&gt;&lt;wx:font wx:val=&quot;Cambria Math&quot;/&gt;&lt;w:color w:val=&quot;000000&quot;/&gt;&lt;w:kern w:val=&quot;2&quot;/&gt;&lt;w:sz w:val=&quot;28&quot;/&gt;&lt;w:sz-cs w:val=&quot;28&quot;/&gt;&lt;/w:rPr&gt;&lt;m:t&gt;РіРґРµ N&lt;/m:t&gt;&lt;/m:r&gt;&lt;/m:e&gt;&lt;m:sub&gt;&lt;m:r&gt;&lt;m:rPr&gt;&lt;m:sty m:val=&quot;p&quot;/&gt;&lt;/m:rPr&gt;&lt;w:rPr&gt;&lt;w:rFonts w:ascii=&quot;Cambria Math&quot; w:h-ansi=&quot;Cambria Math&quot;/&gt;&lt;wx:font wx:val=&quot;Cambria Math&quot;/&gt;&lt;w:color w:val=&quot;000000&quot;/&gt;&lt;w:kern w:val=&quot;2&quot;/&gt;&lt;w:sz w:val=&quot;28&quot;/&gt;&lt;w:sz-cs w:val=&quot;28&quot;/&gt;&lt;/w:rPr&gt;&lt;m:t&gt;i&lt;/m:t&gt;&lt;/m:r&gt;&lt;/m:sub&gt;&lt;/m:sSub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8" o:title="" chromakey="white"/>
          </v:shape>
        </w:pict>
      </w:r>
      <w:r w:rsidRPr="00153C7F">
        <w:rPr>
          <w:color w:val="000000"/>
          <w:kern w:val="2"/>
          <w:sz w:val="28"/>
          <w:szCs w:val="28"/>
        </w:rPr>
        <w:fldChar w:fldCharType="end"/>
      </w:r>
      <w:r w:rsidRPr="00153C7F">
        <w:rPr>
          <w:color w:val="000000"/>
          <w:kern w:val="2"/>
          <w:sz w:val="28"/>
          <w:szCs w:val="28"/>
        </w:rPr>
        <w:t xml:space="preserve"> – нормативные затраты на оказание i-й </w:t>
      </w:r>
      <w:r>
        <w:rPr>
          <w:color w:val="000000"/>
          <w:kern w:val="2"/>
          <w:sz w:val="28"/>
          <w:szCs w:val="28"/>
        </w:rPr>
        <w:t>муниципальной</w:t>
      </w:r>
      <w:r w:rsidRPr="00153C7F">
        <w:rPr>
          <w:color w:val="000000"/>
          <w:kern w:val="2"/>
          <w:sz w:val="28"/>
          <w:szCs w:val="28"/>
        </w:rPr>
        <w:t xml:space="preserve"> услуги, включенной в </w:t>
      </w:r>
      <w:r>
        <w:rPr>
          <w:color w:val="000000"/>
          <w:kern w:val="2"/>
          <w:sz w:val="28"/>
          <w:szCs w:val="28"/>
        </w:rPr>
        <w:t>общероссийские базовые (отраслевые) перечни или региональный перечень</w:t>
      </w:r>
      <w:r w:rsidRPr="00153C7F">
        <w:rPr>
          <w:color w:val="000000"/>
          <w:kern w:val="2"/>
          <w:sz w:val="28"/>
          <w:szCs w:val="28"/>
        </w:rPr>
        <w:t>;</w:t>
      </w:r>
    </w:p>
    <w:p w:rsidR="0033002A" w:rsidRPr="00153C7F" w:rsidRDefault="0033002A" w:rsidP="0033002A">
      <w:pPr>
        <w:tabs>
          <w:tab w:val="left" w:pos="2655"/>
        </w:tabs>
        <w:autoSpaceDE w:val="0"/>
        <w:autoSpaceDN w:val="0"/>
        <w:adjustRightInd w:val="0"/>
        <w:spacing w:line="235" w:lineRule="auto"/>
        <w:ind w:firstLine="709"/>
        <w:jc w:val="both"/>
        <w:outlineLvl w:val="2"/>
        <w:rPr>
          <w:color w:val="000000"/>
          <w:kern w:val="2"/>
          <w:sz w:val="28"/>
          <w:szCs w:val="28"/>
        </w:rPr>
      </w:pPr>
      <w:r w:rsidRPr="00153C7F">
        <w:rPr>
          <w:color w:val="000000"/>
          <w:kern w:val="2"/>
          <w:sz w:val="28"/>
          <w:szCs w:val="28"/>
        </w:rPr>
        <w:fldChar w:fldCharType="begin"/>
      </w:r>
      <w:r w:rsidRPr="00153C7F">
        <w:rPr>
          <w:color w:val="000000"/>
          <w:kern w:val="2"/>
          <w:sz w:val="28"/>
          <w:szCs w:val="28"/>
        </w:rPr>
        <w:instrText xml:space="preserve"> QUOTE </w:instrText>
      </w:r>
      <w:r w:rsidRPr="00153C7F">
        <w:rPr>
          <w:sz w:val="28"/>
          <w:szCs w:val="28"/>
        </w:rPr>
        <w:pict>
          <v:shape id="_x0000_i1028" type="#_x0000_t75" style="width:13.45pt;height:13.4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val=&quot;full-page&quot; w:percent=&quot;55&quot;/&gt;&lt;w:doNotEmbedSystemFonts/&gt;&lt;w:stylePaneFormatFilter w:val=&quot;3F01&quot;/&gt;&lt;w:defaultTabStop w:val=&quot;709&quot;/&gt;&lt;w:displayHorizontalDrawingGridEvery w:val=&quot;0&quot;/&gt;&lt;w:displayVerticalDrawingGridEvery w:val=&quot;0&quot;/&gt;&lt;w:useMarginsForDrawingGridOrigin/&gt;&lt;w:characterSpacingControl w:val=&quot;DontCompress&quot;/&gt;&lt;w:optimizeForBrowser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1E7744&quot;/&gt;&lt;wsp:rsid wsp:val=&quot;00003B0D&quot;/&gt;&lt;wsp:rsid wsp:val=&quot;000067D7&quot;/&gt;&lt;wsp:rsid wsp:val=&quot;000279E0&quot;/&gt;&lt;wsp:rsid wsp:val=&quot;00040175&quot;/&gt;&lt;wsp:rsid wsp:val=&quot;00042414&quot;/&gt;&lt;wsp:rsid wsp:val=&quot;000437CB&quot;/&gt;&lt;wsp:rsid wsp:val=&quot;000553CB&quot;/&gt;&lt;wsp:rsid wsp:val=&quot;00055658&quot;/&gt;&lt;wsp:rsid wsp:val=&quot;000676E0&quot;/&gt;&lt;wsp:rsid wsp:val=&quot;00072471&quot;/&gt;&lt;wsp:rsid wsp:val=&quot;00073812&quot;/&gt;&lt;wsp:rsid wsp:val=&quot;000813B6&quot;/&gt;&lt;wsp:rsid wsp:val=&quot;000A1D2A&quot;/&gt;&lt;wsp:rsid wsp:val=&quot;000A6888&quot;/&gt;&lt;wsp:rsid wsp:val=&quot;000B1E8F&quot;/&gt;&lt;wsp:rsid wsp:val=&quot;000B3952&quot;/&gt;&lt;wsp:rsid wsp:val=&quot;000B3C5E&quot;/&gt;&lt;wsp:rsid wsp:val=&quot;000B4EB6&quot;/&gt;&lt;wsp:rsid wsp:val=&quot;000C00C6&quot;/&gt;&lt;wsp:rsid wsp:val=&quot;000D08B2&quot;/&gt;&lt;wsp:rsid wsp:val=&quot;000D157C&quot;/&gt;&lt;wsp:rsid wsp:val=&quot;000E1E20&quot;/&gt;&lt;wsp:rsid wsp:val=&quot;000E5F10&quot;/&gt;&lt;wsp:rsid wsp:val=&quot;000F06A4&quot;/&gt;&lt;wsp:rsid wsp:val=&quot;0010321F&quot;/&gt;&lt;wsp:rsid wsp:val=&quot;001157AE&quot;/&gt;&lt;wsp:rsid wsp:val=&quot;001228AE&quot;/&gt;&lt;wsp:rsid wsp:val=&quot;00123961&quot;/&gt;&lt;wsp:rsid wsp:val=&quot;001307B1&quot;/&gt;&lt;wsp:rsid wsp:val=&quot;001312D1&quot;/&gt;&lt;wsp:rsid wsp:val=&quot;0013133D&quot;/&gt;&lt;wsp:rsid wsp:val=&quot;001329BF&quot;/&gt;&lt;wsp:rsid wsp:val=&quot;001532E8&quot;/&gt;&lt;wsp:rsid wsp:val=&quot;00153E1D&quot;/&gt;&lt;wsp:rsid wsp:val=&quot;001540BC&quot;/&gt;&lt;wsp:rsid wsp:val=&quot;001622DD&quot;/&gt;&lt;wsp:rsid wsp:val=&quot;00184E27&quot;/&gt;&lt;wsp:rsid wsp:val=&quot;0019006B&quot;/&gt;&lt;wsp:rsid wsp:val=&quot;0019306B&quot;/&gt;&lt;wsp:rsid wsp:val=&quot;001969E4&quot;/&gt;&lt;wsp:rsid wsp:val=&quot;001A0C17&quot;/&gt;&lt;wsp:rsid wsp:val=&quot;001A1B4E&quot;/&gt;&lt;wsp:rsid wsp:val=&quot;001A49DD&quot;/&gt;&lt;wsp:rsid wsp:val=&quot;001A7BFD&quot;/&gt;&lt;wsp:rsid wsp:val=&quot;001B592D&quot;/&gt;&lt;wsp:rsid wsp:val=&quot;001B61C1&quot;/&gt;&lt;wsp:rsid wsp:val=&quot;001C1398&quot;/&gt;&lt;wsp:rsid wsp:val=&quot;001C75BB&quot;/&gt;&lt;wsp:rsid wsp:val=&quot;001E7744&quot;/&gt;&lt;wsp:rsid wsp:val=&quot;001E7D7F&quot;/&gt;&lt;wsp:rsid wsp:val=&quot;001F5743&quot;/&gt;&lt;wsp:rsid wsp:val=&quot;002015E3&quot;/&gt;&lt;wsp:rsid wsp:val=&quot;00203618&quot;/&gt;&lt;wsp:rsid wsp:val=&quot;00204667&quot;/&gt;&lt;wsp:rsid wsp:val=&quot;002052ED&quot;/&gt;&lt;wsp:rsid wsp:val=&quot;00206936&quot;/&gt;&lt;wsp:rsid wsp:val=&quot;002079AD&quot;/&gt;&lt;wsp:rsid wsp:val=&quot;00223BD0&quot;/&gt;&lt;wsp:rsid wsp:val=&quot;00223FCB&quot;/&gt;&lt;wsp:rsid wsp:val=&quot;00227415&quot;/&gt;&lt;wsp:rsid wsp:val=&quot;002355C2&quot;/&gt;&lt;wsp:rsid wsp:val=&quot;0024187C&quot;/&gt;&lt;wsp:rsid wsp:val=&quot;002428A4&quot;/&gt;&lt;wsp:rsid wsp:val=&quot;002439FE&quot;/&gt;&lt;wsp:rsid wsp:val=&quot;00253935&quot;/&gt;&lt;wsp:rsid wsp:val=&quot;00257360&quot;/&gt;&lt;wsp:rsid wsp:val=&quot;0026768C&quot;/&gt;&lt;wsp:rsid wsp:val=&quot;0027683B&quot;/&gt;&lt;wsp:rsid wsp:val=&quot;00290E92&quot;/&gt;&lt;wsp:rsid wsp:val=&quot;0029301B&quot;/&gt;&lt;wsp:rsid wsp:val=&quot;0029470B&quot;/&gt;&lt;wsp:rsid wsp:val=&quot;002957A0&quot;/&gt;&lt;wsp:rsid wsp:val=&quot;002A642E&quot;/&gt;&lt;wsp:rsid wsp:val=&quot;002B15BD&quot;/&gt;&lt;wsp:rsid wsp:val=&quot;002B22E6&quot;/&gt;&lt;wsp:rsid wsp:val=&quot;002B5BB9&quot;/&gt;&lt;wsp:rsid wsp:val=&quot;002B6AE4&quot;/&gt;&lt;wsp:rsid wsp:val=&quot;002C2DF4&quot;/&gt;&lt;wsp:rsid wsp:val=&quot;002C6052&quot;/&gt;&lt;wsp:rsid wsp:val=&quot;002C6C4B&quot;/&gt;&lt;wsp:rsid wsp:val=&quot;002D180B&quot;/&gt;&lt;wsp:rsid wsp:val=&quot;002D319D&quot;/&gt;&lt;wsp:rsid wsp:val=&quot;002D404A&quot;/&gt;&lt;wsp:rsid wsp:val=&quot;002E4312&quot;/&gt;&lt;wsp:rsid wsp:val=&quot;002F4D57&quot;/&gt;&lt;wsp:rsid wsp:val=&quot;00305371&quot;/&gt;&lt;wsp:rsid wsp:val=&quot;003077EB&quot;/&gt;&lt;wsp:rsid wsp:val=&quot;003104D2&quot;/&gt;&lt;wsp:rsid wsp:val=&quot;00310A25&quot;/&gt;&lt;wsp:rsid wsp:val=&quot;00310B50&quot;/&gt;&lt;wsp:rsid wsp:val=&quot;00311C1E&quot;/&gt;&lt;wsp:rsid wsp:val=&quot;003141A0&quot;/&gt;&lt;wsp:rsid wsp:val=&quot;00315B95&quot;/&gt;&lt;wsp:rsid wsp:val=&quot;00322AF8&quot;/&gt;&lt;wsp:rsid wsp:val=&quot;00325F72&quot;/&gt;&lt;wsp:rsid wsp:val=&quot;00330C1E&quot;/&gt;&lt;wsp:rsid wsp:val=&quot;00330EF4&quot;/&gt;&lt;wsp:rsid wsp:val=&quot;00331003&quot;/&gt;&lt;wsp:rsid wsp:val=&quot;00331E18&quot;/&gt;&lt;wsp:rsid wsp:val=&quot;00331F49&quot;/&gt;&lt;wsp:rsid wsp:val=&quot;003402B7&quot;/&gt;&lt;wsp:rsid wsp:val=&quot;00344505&quot;/&gt;&lt;wsp:rsid wsp:val=&quot;00350EC9&quot;/&gt;&lt;wsp:rsid wsp:val=&quot;003551F3&quot;/&gt;&lt;wsp:rsid wsp:val=&quot;00361865&quot;/&gt;&lt;wsp:rsid wsp:val=&quot;003629F0&quot;/&gt;&lt;wsp:rsid wsp:val=&quot;00373B82&quot;/&gt;&lt;wsp:rsid wsp:val=&quot;003821C4&quot;/&gt;&lt;wsp:rsid wsp:val=&quot;00387896&quot;/&gt;&lt;wsp:rsid wsp:val=&quot;003B0B63&quot;/&gt;&lt;wsp:rsid wsp:val=&quot;003D1FAB&quot;/&gt;&lt;wsp:rsid wsp:val=&quot;003D3FC8&quot;/&gt;&lt;wsp:rsid wsp:val=&quot;003E5644&quot;/&gt;&lt;wsp:rsid wsp:val=&quot;003F0051&quot;/&gt;&lt;wsp:rsid wsp:val=&quot;003F1149&quot;/&gt;&lt;wsp:rsid wsp:val=&quot;004111BA&quot;/&gt;&lt;wsp:rsid wsp:val=&quot;0042489B&quot;/&gt;&lt;wsp:rsid wsp:val=&quot;00425525&quot;/&gt;&lt;wsp:rsid wsp:val=&quot;00427B3E&quot;/&gt;&lt;wsp:rsid wsp:val=&quot;00434DC0&quot;/&gt;&lt;wsp:rsid wsp:val=&quot;00447757&quot;/&gt;&lt;wsp:rsid wsp:val=&quot;00447BE1&quot;/&gt;&lt;wsp:rsid wsp:val=&quot;004511C4&quot;/&gt;&lt;wsp:rsid wsp:val=&quot;004576CA&quot;/&gt;&lt;wsp:rsid wsp:val=&quot;00461035&quot;/&gt;&lt;wsp:rsid wsp:val=&quot;004647D8&quot;/&gt;&lt;wsp:rsid wsp:val=&quot;0047152C&quot;/&gt;&lt;wsp:rsid wsp:val=&quot;00476F55&quot;/&gt;&lt;wsp:rsid wsp:val=&quot;00481B18&quot;/&gt;&lt;wsp:rsid wsp:val=&quot;004912A7&quot;/&gt;&lt;wsp:rsid wsp:val=&quot;00492AA0&quot;/&gt;&lt;wsp:rsid wsp:val=&quot;00496401&quot;/&gt;&lt;wsp:rsid wsp:val=&quot;004A094F&quot;/&gt;&lt;wsp:rsid wsp:val=&quot;004A0E12&quot;/&gt;&lt;wsp:rsid wsp:val=&quot;004A3B2A&quot;/&gt;&lt;wsp:rsid wsp:val=&quot;004A4003&quot;/&gt;&lt;wsp:rsid wsp:val=&quot;004B5BC3&quot;/&gt;&lt;wsp:rsid wsp:val=&quot;004B692F&quot;/&gt;&lt;wsp:rsid wsp:val=&quot;004C18B2&quot;/&gt;&lt;wsp:rsid wsp:val=&quot;004D189D&quot;/&gt;&lt;wsp:rsid wsp:val=&quot;004D1F5B&quot;/&gt;&lt;wsp:rsid wsp:val=&quot;004D240E&quot;/&gt;&lt;wsp:rsid wsp:val=&quot;004D355F&quot;/&gt;&lt;wsp:rsid wsp:val=&quot;004D7FD9&quot;/&gt;&lt;wsp:rsid wsp:val=&quot;004E0A59&quot;/&gt;&lt;wsp:rsid wsp:val=&quot;004E5DC7&quot;/&gt;&lt;wsp:rsid wsp:val=&quot;004F0F7E&quot;/&gt;&lt;wsp:rsid wsp:val=&quot;004F125C&quot;/&gt;&lt;wsp:rsid wsp:val=&quot;004F4CBB&quot;/&gt;&lt;wsp:rsid wsp:val=&quot;005033F0&quot;/&gt;&lt;wsp:rsid wsp:val=&quot;00514FF4&quot;/&gt;&lt;wsp:rsid wsp:val=&quot;005173F2&quot;/&gt;&lt;wsp:rsid wsp:val=&quot;00523E32&quot;/&gt;&lt;wsp:rsid wsp:val=&quot;00532989&quot;/&gt;&lt;wsp:rsid wsp:val=&quot;00536E3C&quot;/&gt;&lt;wsp:rsid wsp:val=&quot;00544BB6&quot;/&gt;&lt;wsp:rsid wsp:val=&quot;00570A36&quot;/&gt;&lt;wsp:rsid wsp:val=&quot;0057575C&quot;/&gt;&lt;wsp:rsid wsp:val=&quot;00577970&quot;/&gt;&lt;wsp:rsid wsp:val=&quot;00584659&quot;/&gt;&lt;wsp:rsid wsp:val=&quot;005A1DBB&quot;/&gt;&lt;wsp:rsid wsp:val=&quot;005A5CE4&quot;/&gt;&lt;wsp:rsid wsp:val=&quot;005A6DEA&quot;/&gt;&lt;wsp:rsid wsp:val=&quot;005C42CB&quot;/&gt;&lt;wsp:rsid wsp:val=&quot;005D57CC&quot;/&gt;&lt;wsp:rsid wsp:val=&quot;005D7087&quot;/&gt;&lt;wsp:rsid wsp:val=&quot;005D7D52&quot;/&gt;&lt;wsp:rsid wsp:val=&quot;005E5AEB&quot;/&gt;&lt;wsp:rsid wsp:val=&quot;005F027A&quot;/&gt;&lt;wsp:rsid wsp:val=&quot;005F699F&quot;/&gt;&lt;wsp:rsid wsp:val=&quot;006000DD&quot;/&gt;&lt;wsp:rsid wsp:val=&quot;00613351&quot;/&gt;&lt;wsp:rsid wsp:val=&quot;00622589&quot;/&gt;&lt;wsp:rsid wsp:val=&quot;00623424&quot;/&gt;&lt;wsp:rsid wsp:val=&quot;00633558&quot;/&gt;&lt;wsp:rsid wsp:val=&quot;006464BD&quot;/&gt;&lt;wsp:rsid wsp:val=&quot;006536EC&quot;/&gt;&lt;wsp:rsid wsp:val=&quot;006558C4&quot;/&gt;&lt;wsp:rsid wsp:val=&quot;00665A4E&quot;/&gt;&lt;wsp:rsid wsp:val=&quot;00667613&quot;/&gt;&lt;wsp:rsid wsp:val=&quot;00667DF1&quot;/&gt;&lt;wsp:rsid wsp:val=&quot;00672FB0&quot;/&gt;&lt;wsp:rsid wsp:val=&quot;00675529&quot;/&gt;&lt;wsp:rsid wsp:val=&quot;00680CE4&quot;/&gt;&lt;wsp:rsid wsp:val=&quot;006827A9&quot;/&gt;&lt;wsp:rsid wsp:val=&quot;00684E0A&quot;/&gt;&lt;wsp:rsid wsp:val=&quot;006B451E&quot;/&gt;&lt;wsp:rsid wsp:val=&quot;006B66FE&quot;/&gt;&lt;wsp:rsid wsp:val=&quot;006C46BF&quot;/&gt;&lt;wsp:rsid wsp:val=&quot;006D088E&quot;/&gt;&lt;wsp:rsid wsp:val=&quot;006D6326&quot;/&gt;&lt;wsp:rsid wsp:val=&quot;00703701&quot;/&gt;&lt;wsp:rsid wsp:val=&quot;0071239B&quot;/&gt;&lt;wsp:rsid wsp:val=&quot;0072516A&quot;/&gt;&lt;wsp:rsid wsp:val=&quot;0073091A&quot;/&gt;&lt;wsp:rsid wsp:val=&quot;00730D79&quot;/&gt;&lt;wsp:rsid wsp:val=&quot;00735B3A&quot;/&gt;&lt;wsp:rsid wsp:val=&quot;00736452&quot;/&gt;&lt;wsp:rsid wsp:val=&quot;00741F33&quot;/&gt;&lt;wsp:rsid wsp:val=&quot;00745ABF&quot;/&gt;&lt;wsp:rsid wsp:val=&quot;00761249&quot;/&gt;&lt;wsp:rsid wsp:val=&quot;007619C8&quot;/&gt;&lt;wsp:rsid wsp:val=&quot;00762138&quot;/&gt;&lt;wsp:rsid wsp:val=&quot;00762A67&quot;/&gt;&lt;wsp:rsid wsp:val=&quot;0076534B&quot;/&gt;&lt;wsp:rsid wsp:val=&quot;007668BA&quot;/&gt;&lt;wsp:rsid wsp:val=&quot;00767AD2&quot;/&gt;&lt;wsp:rsid wsp:val=&quot;00770279&quot;/&gt;&lt;wsp:rsid wsp:val=&quot;0077138D&quot;/&gt;&lt;wsp:rsid wsp:val=&quot;00776086&quot;/&gt;&lt;wsp:rsid wsp:val=&quot;0078182E&quot;/&gt;&lt;wsp:rsid wsp:val=&quot;00783B99&quot;/&gt;&lt;wsp:rsid wsp:val=&quot;00787558&quot;/&gt;&lt;wsp:rsid wsp:val=&quot;0079517D&quot;/&gt;&lt;wsp:rsid wsp:val=&quot;00795E41&quot;/&gt;&lt;wsp:rsid wsp:val=&quot;007A3E5A&quot;/&gt;&lt;wsp:rsid wsp:val=&quot;007A4730&quot;/&gt;&lt;wsp:rsid wsp:val=&quot;007A47D8&quot;/&gt;&lt;wsp:rsid wsp:val=&quot;007A7C89&quot;/&gt;&lt;wsp:rsid wsp:val=&quot;007B2A28&quot;/&gt;&lt;wsp:rsid wsp:val=&quot;007B4135&quot;/&gt;&lt;wsp:rsid wsp:val=&quot;007B63DF&quot;/&gt;&lt;wsp:rsid wsp:val=&quot;007C2D29&quot;/&gt;&lt;wsp:rsid wsp:val=&quot;007C411B&quot;/&gt;&lt;wsp:rsid wsp:val=&quot;007D4AFE&quot;/&gt;&lt;wsp:rsid wsp:val=&quot;007E2897&quot;/&gt;&lt;wsp:rsid wsp:val=&quot;007F56DD&quot;/&gt;&lt;wsp:rsid wsp:val=&quot;007F6167&quot;/&gt;&lt;wsp:rsid wsp:val=&quot;00802146&quot;/&gt;&lt;wsp:rsid wsp:val=&quot;008067EB&quot;/&gt;&lt;wsp:rsid wsp:val=&quot;00807445&quot;/&gt;&lt;wsp:rsid wsp:val=&quot;00812D35&quot;/&gt;&lt;wsp:rsid wsp:val=&quot;00825C91&quot;/&gt;&lt;wsp:rsid wsp:val=&quot;0085109E&quot;/&gt;&lt;wsp:rsid wsp:val=&quot;008531DF&quot;/&gt;&lt;wsp:rsid wsp:val=&quot;00853CD2&quot;/&gt;&lt;wsp:rsid wsp:val=&quot;00864DE4&quot;/&gt;&lt;wsp:rsid wsp:val=&quot;00865921&quot;/&gt;&lt;wsp:rsid wsp:val=&quot;008663E7&quot;/&gt;&lt;wsp:rsid wsp:val=&quot;00870975&quot;/&gt;&lt;wsp:rsid wsp:val=&quot;008764FF&quot;/&gt;&lt;wsp:rsid wsp:val=&quot;0089074D&quot;/&gt;&lt;wsp:rsid wsp:val=&quot;00894987&quot;/&gt;&lt;wsp:rsid wsp:val=&quot;008C03F6&quot;/&gt;&lt;wsp:rsid wsp:val=&quot;008C042D&quot;/&gt;&lt;wsp:rsid wsp:val=&quot;008C0DF9&quot;/&gt;&lt;wsp:rsid wsp:val=&quot;008E038E&quot;/&gt;&lt;wsp:rsid wsp:val=&quot;008E4F7F&quot;/&gt;&lt;wsp:rsid wsp:val=&quot;008E5322&quot;/&gt;&lt;wsp:rsid wsp:val=&quot;008E7746&quot;/&gt;&lt;wsp:rsid wsp:val=&quot;008F2EAA&quot;/&gt;&lt;wsp:rsid wsp:val=&quot;008F619D&quot;/&gt;&lt;wsp:rsid wsp:val=&quot;00911C3F&quot;/&gt;&lt;wsp:rsid wsp:val=&quot;0091308C&quot;/&gt;&lt;wsp:rsid wsp:val=&quot;00920540&quot;/&gt;&lt;wsp:rsid wsp:val=&quot;00920FB5&quot;/&gt;&lt;wsp:rsid wsp:val=&quot;00935666&quot;/&gt;&lt;wsp:rsid wsp:val=&quot;00936DE3&quot;/&gt;&lt;wsp:rsid wsp:val=&quot;00936F4D&quot;/&gt;&lt;wsp:rsid wsp:val=&quot;00944C99&quot;/&gt;&lt;wsp:rsid wsp:val=&quot;00945130&quot;/&gt;&lt;wsp:rsid wsp:val=&quot;009550E1&quot;/&gt;&lt;wsp:rsid wsp:val=&quot;00957024&quot;/&gt;&lt;wsp:rsid wsp:val=&quot;00957ABE&quot;/&gt;&lt;wsp:rsid wsp:val=&quot;00965163&quot;/&gt;&lt;wsp:rsid wsp:val=&quot;0096697E&quot;/&gt;&lt;wsp:rsid wsp:val=&quot;00975A79&quot;/&gt;&lt;wsp:rsid wsp:val=&quot;00982DC4&quot;/&gt;&lt;wsp:rsid wsp:val=&quot;0099026B&quot;/&gt;&lt;wsp:rsid wsp:val=&quot;00993EF4&quot;/&gt;&lt;wsp:rsid wsp:val=&quot;009A2761&quot;/&gt;&lt;wsp:rsid wsp:val=&quot;009A4F9F&quot;/&gt;&lt;wsp:rsid wsp:val=&quot;009B11E4&quot;/&gt;&lt;wsp:rsid wsp:val=&quot;009C6BB5&quot;/&gt;&lt;wsp:rsid wsp:val=&quot;009C758D&quot;/&gt;&lt;wsp:rsid wsp:val=&quot;009D682E&quot;/&gt;&lt;wsp:rsid wsp:val=&quot;009F28F8&quot;/&gt;&lt;wsp:rsid wsp:val=&quot;009F53FC&quot;/&gt;&lt;wsp:rsid wsp:val=&quot;00A028D8&quot;/&gt;&lt;wsp:rsid wsp:val=&quot;00A0730D&quot;/&gt;&lt;wsp:rsid wsp:val=&quot;00A21D35&quot;/&gt;&lt;wsp:rsid wsp:val=&quot;00A2268F&quot;/&gt;&lt;wsp:rsid wsp:val=&quot;00A23923&quot;/&gt;&lt;wsp:rsid wsp:val=&quot;00A249D7&quot;/&gt;&lt;wsp:rsid wsp:val=&quot;00A30373&quot;/&gt;&lt;wsp:rsid wsp:val=&quot;00A5023A&quot;/&gt;&lt;wsp:rsid wsp:val=&quot;00A54221&quot;/&gt;&lt;wsp:rsid wsp:val=&quot;00A64320&quot;/&gt;&lt;wsp:rsid wsp:val=&quot;00A64977&quot;/&gt;&lt;wsp:rsid wsp:val=&quot;00A66741&quot;/&gt;&lt;wsp:rsid wsp:val=&quot;00A667B1&quot;/&gt;&lt;wsp:rsid wsp:val=&quot;00A761D6&quot;/&gt;&lt;wsp:rsid wsp:val=&quot;00A8030E&quot;/&gt;&lt;wsp:rsid wsp:val=&quot;00A806B6&quot;/&gt;&lt;wsp:rsid wsp:val=&quot;00A9194E&quot;/&gt;&lt;wsp:rsid wsp:val=&quot;00AA0CA0&quot;/&gt;&lt;wsp:rsid wsp:val=&quot;00AA7EF5&quot;/&gt;&lt;wsp:rsid wsp:val=&quot;00AB32C0&quot;/&gt;&lt;wsp:rsid wsp:val=&quot;00AB5B8E&quot;/&gt;&lt;wsp:rsid wsp:val=&quot;00AC06AE&quot;/&gt;&lt;wsp:rsid wsp:val=&quot;00AC351C&quot;/&gt;&lt;wsp:rsid wsp:val=&quot;00AC4B59&quot;/&gt;&lt;wsp:rsid wsp:val=&quot;00AC539A&quot;/&gt;&lt;wsp:rsid wsp:val=&quot;00AE739F&quot;/&gt;&lt;wsp:rsid wsp:val=&quot;00AF1AFD&quot;/&gt;&lt;wsp:rsid wsp:val=&quot;00B01499&quot;/&gt;&lt;wsp:rsid wsp:val=&quot;00B03D20&quot;/&gt;&lt;wsp:rsid wsp:val=&quot;00B07968&quot;/&gt;&lt;wsp:rsid wsp:val=&quot;00B226AF&quot;/&gt;&lt;wsp:rsid wsp:val=&quot;00B27189&quot;/&gt;&lt;wsp:rsid wsp:val=&quot;00B30178&quot;/&gt;&lt;wsp:rsid wsp:val=&quot;00B36F56&quot;/&gt;&lt;wsp:rsid wsp:val=&quot;00B473A7&quot;/&gt;&lt;wsp:rsid wsp:val=&quot;00B51CE3&quot;/&gt;&lt;wsp:rsid wsp:val=&quot;00B53093&quot;/&gt;&lt;wsp:rsid wsp:val=&quot;00B538A6&quot;/&gt;&lt;wsp:rsid wsp:val=&quot;00B55DFE&quot;/&gt;&lt;wsp:rsid wsp:val=&quot;00B56AAF&quot;/&gt;&lt;wsp:rsid wsp:val=&quot;00B60AAE&quot;/&gt;&lt;wsp:rsid wsp:val=&quot;00B625CB&quot;/&gt;&lt;wsp:rsid wsp:val=&quot;00B67297&quot;/&gt;&lt;wsp:rsid wsp:val=&quot;00B72429&quot;/&gt;&lt;wsp:rsid wsp:val=&quot;00B77947&quot;/&gt;&lt;wsp:rsid wsp:val=&quot;00B8529F&quot;/&gt;&lt;wsp:rsid wsp:val=&quot;00B91E3F&quot;/&gt;&lt;wsp:rsid wsp:val=&quot;00B9373A&quot;/&gt;&lt;wsp:rsid wsp:val=&quot;00B960B2&quot;/&gt;&lt;wsp:rsid wsp:val=&quot;00BA0F1D&quot;/&gt;&lt;wsp:rsid wsp:val=&quot;00BA2E04&quot;/&gt;&lt;wsp:rsid wsp:val=&quot;00BA37F7&quot;/&gt;&lt;wsp:rsid wsp:val=&quot;00BC3E54&quot;/&gt;&lt;wsp:rsid wsp:val=&quot;00BC48A0&quot;/&gt;&lt;wsp:rsid wsp:val=&quot;00BD03E3&quot;/&gt;&lt;wsp:rsid wsp:val=&quot;00BE04BD&quot;/&gt;&lt;wsp:rsid wsp:val=&quot;00BF279A&quot;/&gt;&lt;wsp:rsid wsp:val=&quot;00BF7A65&quot;/&gt;&lt;wsp:rsid wsp:val=&quot;00C10A10&quot;/&gt;&lt;wsp:rsid wsp:val=&quot;00C171DF&quot;/&gt;&lt;wsp:rsid wsp:val=&quot;00C213F4&quot;/&gt;&lt;wsp:rsid wsp:val=&quot;00C21F71&quot;/&gt;&lt;wsp:rsid wsp:val=&quot;00C230A2&quot;/&gt;&lt;wsp:rsid wsp:val=&quot;00C327FC&quot;/&gt;&lt;wsp:rsid wsp:val=&quot;00C422AC&quot;/&gt;&lt;wsp:rsid wsp:val=&quot;00C43085&quot;/&gt;&lt;wsp:rsid wsp:val=&quot;00C45CD8&quot;/&gt;&lt;wsp:rsid wsp:val=&quot;00C45F79&quot;/&gt;&lt;wsp:rsid wsp:val=&quot;00C470D7&quot;/&gt;&lt;wsp:rsid wsp:val=&quot;00C47957&quot;/&gt;&lt;wsp:rsid wsp:val=&quot;00C56ED2&quot;/&gt;&lt;wsp:rsid wsp:val=&quot;00C71B9F&quot;/&gt;&lt;wsp:rsid wsp:val=&quot;00C84BA5&quot;/&gt;&lt;wsp:rsid wsp:val=&quot;00C904E9&quot;/&gt;&lt;wsp:rsid wsp:val=&quot;00CA0062&quot;/&gt;&lt;wsp:rsid wsp:val=&quot;00CB13AC&quot;/&gt;&lt;wsp:rsid wsp:val=&quot;00CB22E0&quot;/&gt;&lt;wsp:rsid wsp:val=&quot;00CB26E4&quot;/&gt;&lt;wsp:rsid wsp:val=&quot;00CB6C14&quot;/&gt;&lt;wsp:rsid wsp:val=&quot;00CB7B5C&quot;/&gt;&lt;wsp:rsid wsp:val=&quot;00CD3069&quot;/&gt;&lt;wsp:rsid wsp:val=&quot;00CD7EDD&quot;/&gt;&lt;wsp:rsid wsp:val=&quot;00CE0CD6&quot;/&gt;&lt;wsp:rsid wsp:val=&quot;00CE354A&quot;/&gt;&lt;wsp:rsid wsp:val=&quot;00CE3C40&quot;/&gt;&lt;wsp:rsid wsp:val=&quot;00CF2DFE&quot;/&gt;&lt;wsp:rsid wsp:val=&quot;00CF491D&quot;/&gt;&lt;wsp:rsid wsp:val=&quot;00D22D84&quot;/&gt;&lt;wsp:rsid wsp:val=&quot;00D27895&quot;/&gt;&lt;wsp:rsid wsp:val=&quot;00D36073&quot;/&gt;&lt;wsp:rsid wsp:val=&quot;00D4447A&quot;/&gt;&lt;wsp:rsid wsp:val=&quot;00D60444&quot;/&gt;&lt;wsp:rsid wsp:val=&quot;00D63175&quot;/&gt;&lt;wsp:rsid wsp:val=&quot;00D65AD2&quot;/&gt;&lt;wsp:rsid wsp:val=&quot;00D809B6&quot;/&gt;&lt;wsp:rsid wsp:val=&quot;00D83387&quot;/&gt;&lt;wsp:rsid wsp:val=&quot;00D8360E&quot;/&gt;&lt;wsp:rsid wsp:val=&quot;00D84291&quot;/&gt;&lt;wsp:rsid wsp:val=&quot;00D84383&quot;/&gt;&lt;wsp:rsid wsp:val=&quot;00D852C3&quot;/&gt;&lt;wsp:rsid wsp:val=&quot;00D96828&quot;/&gt;&lt;wsp:rsid wsp:val=&quot;00DA13BE&quot;/&gt;&lt;wsp:rsid wsp:val=&quot;00DA6DD2&quot;/&gt;&lt;wsp:rsid wsp:val=&quot;00DA79D4&quot;/&gt;&lt;wsp:rsid wsp:val=&quot;00DB0FC5&quot;/&gt;&lt;wsp:rsid wsp:val=&quot;00DB4F07&quot;/&gt;&lt;wsp:rsid wsp:val=&quot;00DB5BB9&quot;/&gt;&lt;wsp:rsid wsp:val=&quot;00DB659F&quot;/&gt;&lt;wsp:rsid wsp:val=&quot;00DC5709&quot;/&gt;&lt;wsp:rsid wsp:val=&quot;00DC7BEE&quot;/&gt;&lt;wsp:rsid wsp:val=&quot;00DD5623&quot;/&gt;&lt;wsp:rsid wsp:val=&quot;00DD7AC6&quot;/&gt;&lt;wsp:rsid wsp:val=&quot;00DE1E9F&quot;/&gt;&lt;wsp:rsid wsp:val=&quot;00DE37C1&quot;/&gt;&lt;wsp:rsid wsp:val=&quot;00DE405F&quot;/&gt;&lt;wsp:rsid wsp:val=&quot;00DE45FD&quot;/&gt;&lt;wsp:rsid wsp:val=&quot;00DF0355&quot;/&gt;&lt;wsp:rsid wsp:val=&quot;00E23832&quot;/&gt;&lt;wsp:rsid wsp:val=&quot;00E27B99&quot;/&gt;&lt;wsp:rsid wsp:val=&quot;00E36B39&quot;/&gt;&lt;wsp:rsid wsp:val=&quot;00E36FB7&quot;/&gt;&lt;wsp:rsid wsp:val=&quot;00E37C66&quot;/&gt;&lt;wsp:rsid wsp:val=&quot;00E52A55&quot;/&gt;&lt;wsp:rsid wsp:val=&quot;00E5304D&quot;/&gt;&lt;wsp:rsid wsp:val=&quot;00E56ECE&quot;/&gt;&lt;wsp:rsid wsp:val=&quot;00E623C0&quot;/&gt;&lt;wsp:rsid wsp:val=&quot;00E65F05&quot;/&gt;&lt;wsp:rsid wsp:val=&quot;00E6731C&quot;/&gt;&lt;wsp:rsid wsp:val=&quot;00E72CF0&quot;/&gt;&lt;wsp:rsid wsp:val=&quot;00E75C8C&quot;/&gt;&lt;wsp:rsid wsp:val=&quot;00E766DA&quot;/&gt;&lt;wsp:rsid wsp:val=&quot;00E813B5&quot;/&gt;&lt;wsp:rsid wsp:val=&quot;00E835D5&quot;/&gt;&lt;wsp:rsid wsp:val=&quot;00EA2CEE&quot;/&gt;&lt;wsp:rsid wsp:val=&quot;00EA4566&quot;/&gt;&lt;wsp:rsid wsp:val=&quot;00EA6C99&quot;/&gt;&lt;wsp:rsid wsp:val=&quot;00EB30A4&quot;/&gt;&lt;wsp:rsid wsp:val=&quot;00EB31E8&quot;/&gt;&lt;wsp:rsid wsp:val=&quot;00EB3411&quot;/&gt;&lt;wsp:rsid wsp:val=&quot;00EB6088&quot;/&gt;&lt;wsp:rsid wsp:val=&quot;00EB7C45&quot;/&gt;&lt;wsp:rsid wsp:val=&quot;00ED0FB0&quot;/&gt;&lt;wsp:rsid wsp:val=&quot;00ED3016&quot;/&gt;&lt;wsp:rsid wsp:val=&quot;00ED36A1&quot;/&gt;&lt;wsp:rsid wsp:val=&quot;00ED550D&quot;/&gt;&lt;wsp:rsid wsp:val=&quot;00ED67BC&quot;/&gt;&lt;wsp:rsid wsp:val=&quot;00EE192F&quot;/&gt;&lt;wsp:rsid wsp:val=&quot;00EE4A5F&quot;/&gt;&lt;wsp:rsid wsp:val=&quot;00F033DC&quot;/&gt;&lt;wsp:rsid wsp:val=&quot;00F06C16&quot;/&gt;&lt;wsp:rsid wsp:val=&quot;00F15545&quot;/&gt;&lt;wsp:rsid wsp:val=&quot;00F20EAC&quot;/&gt;&lt;wsp:rsid wsp:val=&quot;00F23A51&quot;/&gt;&lt;wsp:rsid wsp:val=&quot;00F3339A&quot;/&gt;&lt;wsp:rsid wsp:val=&quot;00F4593E&quot;/&gt;&lt;wsp:rsid wsp:val=&quot;00F5626E&quot;/&gt;&lt;wsp:rsid wsp:val=&quot;00F60EFB&quot;/&gt;&lt;wsp:rsid wsp:val=&quot;00F61FDE&quot;/&gt;&lt;wsp:rsid wsp:val=&quot;00F70F4D&quot;/&gt;&lt;wsp:rsid wsp:val=&quot;00F810AD&quot;/&gt;&lt;wsp:rsid wsp:val=&quot;00F82185&quot;/&gt;&lt;wsp:rsid wsp:val=&quot;00F8503A&quot;/&gt;&lt;wsp:rsid wsp:val=&quot;00F87543&quot;/&gt;&lt;wsp:rsid wsp:val=&quot;00F92101&quot;/&gt;&lt;wsp:rsid wsp:val=&quot;00F96705&quot;/&gt;&lt;wsp:rsid wsp:val=&quot;00F96765&quot;/&gt;&lt;wsp:rsid wsp:val=&quot;00FA2968&quot;/&gt;&lt;wsp:rsid wsp:val=&quot;00FA2A02&quot;/&gt;&lt;wsp:rsid wsp:val=&quot;00FA3D30&quot;/&gt;&lt;wsp:rsid wsp:val=&quot;00FA7B28&quot;/&gt;&lt;wsp:rsid wsp:val=&quot;00FB2416&quot;/&gt;&lt;wsp:rsid wsp:val=&quot;00FB2774&quot;/&gt;&lt;wsp:rsid wsp:val=&quot;00FB2945&quot;/&gt;&lt;wsp:rsid wsp:val=&quot;00FC1B3E&quot;/&gt;&lt;wsp:rsid wsp:val=&quot;00FE4BB6&quot;/&gt;&lt;wsp:rsid wsp:val=&quot;00FE7DD8&quot;/&gt;&lt;wsp:rsid wsp:val=&quot;00FF1E52&quot;/&gt;&lt;/wsp:rsids&gt;&lt;/w:docPr&gt;&lt;w:body&gt;&lt;w:p wsp:rsidR=&quot;00000000&quot; wsp:rsidRDefault=&quot;004A3B2A&quot;&gt;&lt;m:oMathPara&gt;&lt;m:oMath&gt;&lt;m:sSub&gt;&lt;m:sSubPr&gt;&lt;m:ctrlPr&gt;&lt;w:rPr&gt;&lt;w:rFonts w:ascii=&quot;Cambria Math&quot; w:h-ansi=&quot;Cambria Math&quot;/&gt;&lt;wx:font wx:val=&quot;Cambria Math&quot;/&gt;&lt;w:i/&gt;&lt;w:color w:val=&quot;000000&quot;/&gt;&lt;w:kern w:val=&quot;2&quot;/&gt;&lt;w:sz w:val=&quot;28&quot;/&gt;&lt;w:sz-cs w:val=&quot;28&quot;/&gt;&lt;/w:rPr&gt;&lt;/m:ctrlPr&gt;&lt;/m:sSubPr&gt;&lt;m:e&gt;&lt;m:r&gt;&lt;m:rPr&gt;&lt;m:sty m:val=&quot;p&quot;/&gt;&lt;/m:rPr&gt;&lt;w:rPr&gt;&lt;w:rFonts w:ascii=&quot;Cambria Math&quot; w:h-ansi=&quot;Cambria Math&quot;/&gt;&lt;wx:font wx:val=&quot;Cambria Math&quot;/&gt;&lt;w:color w:val=&quot;000000&quot;/&gt;&lt;w:kern w:val=&quot;2&quot;/&gt;&lt;w:sz w:val=&quot;28&quot;/&gt;&lt;w:sz-cs w:val=&quot;28&quot;/&gt;&lt;/w:rPr&gt;&lt;m:t&gt;V&lt;/m:t&gt;&lt;/m:r&gt;&lt;/m:e&gt;&lt;m:sub&gt;&lt;m:r&gt;&lt;m:rPr&gt;&lt;m:sty m:val=&quot;p&quot;/&gt;&lt;/m:rPr&gt;&lt;w:rPr&gt;&lt;w:rFonts w:ascii=&quot;Cambria Math&quot; w:h-ansi=&quot;Cambria Math&quot;/&gt;&lt;wx:font wx:val=&quot;Cambria Math&quot;/&gt;&lt;w:color w:val=&quot;000000&quot;/&gt;&lt;w:kern w:val=&quot;2&quot;/&gt;&lt;w:sz w:val=&quot;28&quot;/&gt;&lt;w:sz-cs w:val=&quot;28&quot;/&gt;&lt;/w:rPr&gt;&lt;m:t&gt;i&lt;/m:t&gt;&lt;/m:r&gt;&lt;/m:sub&gt;&lt;/m:sSub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9" o:title="" chromakey="white"/>
          </v:shape>
        </w:pict>
      </w:r>
      <w:r w:rsidRPr="00153C7F">
        <w:rPr>
          <w:color w:val="000000"/>
          <w:kern w:val="2"/>
          <w:sz w:val="28"/>
          <w:szCs w:val="28"/>
        </w:rPr>
        <w:instrText xml:space="preserve"> </w:instrText>
      </w:r>
      <w:r w:rsidRPr="00153C7F">
        <w:rPr>
          <w:color w:val="000000"/>
          <w:kern w:val="2"/>
          <w:sz w:val="28"/>
          <w:szCs w:val="28"/>
        </w:rPr>
        <w:fldChar w:fldCharType="separate"/>
      </w:r>
      <w:r w:rsidRPr="00153C7F">
        <w:rPr>
          <w:sz w:val="28"/>
          <w:szCs w:val="28"/>
        </w:rPr>
        <w:pict>
          <v:shape id="_x0000_i1029" type="#_x0000_t75" style="width:13.45pt;height:13.4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val=&quot;full-page&quot; w:percent=&quot;55&quot;/&gt;&lt;w:doNotEmbedSystemFonts/&gt;&lt;w:stylePaneFormatFilter w:val=&quot;3F01&quot;/&gt;&lt;w:defaultTabStop w:val=&quot;709&quot;/&gt;&lt;w:displayHorizontalDrawingGridEvery w:val=&quot;0&quot;/&gt;&lt;w:displayVerticalDrawingGridEvery w:val=&quot;0&quot;/&gt;&lt;w:useMarginsForDrawingGridOrigin/&gt;&lt;w:characterSpacingControl w:val=&quot;DontCompress&quot;/&gt;&lt;w:optimizeForBrowser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1E7744&quot;/&gt;&lt;wsp:rsid wsp:val=&quot;00003B0D&quot;/&gt;&lt;wsp:rsid wsp:val=&quot;000067D7&quot;/&gt;&lt;wsp:rsid wsp:val=&quot;000279E0&quot;/&gt;&lt;wsp:rsid wsp:val=&quot;00040175&quot;/&gt;&lt;wsp:rsid wsp:val=&quot;00042414&quot;/&gt;&lt;wsp:rsid wsp:val=&quot;000437CB&quot;/&gt;&lt;wsp:rsid wsp:val=&quot;000553CB&quot;/&gt;&lt;wsp:rsid wsp:val=&quot;00055658&quot;/&gt;&lt;wsp:rsid wsp:val=&quot;000676E0&quot;/&gt;&lt;wsp:rsid wsp:val=&quot;00072471&quot;/&gt;&lt;wsp:rsid wsp:val=&quot;00073812&quot;/&gt;&lt;wsp:rsid wsp:val=&quot;000813B6&quot;/&gt;&lt;wsp:rsid wsp:val=&quot;000A1D2A&quot;/&gt;&lt;wsp:rsid wsp:val=&quot;000A6888&quot;/&gt;&lt;wsp:rsid wsp:val=&quot;000B1E8F&quot;/&gt;&lt;wsp:rsid wsp:val=&quot;000B3952&quot;/&gt;&lt;wsp:rsid wsp:val=&quot;000B3C5E&quot;/&gt;&lt;wsp:rsid wsp:val=&quot;000B4EB6&quot;/&gt;&lt;wsp:rsid wsp:val=&quot;000C00C6&quot;/&gt;&lt;wsp:rsid wsp:val=&quot;000D08B2&quot;/&gt;&lt;wsp:rsid wsp:val=&quot;000D157C&quot;/&gt;&lt;wsp:rsid wsp:val=&quot;000E1E20&quot;/&gt;&lt;wsp:rsid wsp:val=&quot;000E5F10&quot;/&gt;&lt;wsp:rsid wsp:val=&quot;000F06A4&quot;/&gt;&lt;wsp:rsid wsp:val=&quot;0010321F&quot;/&gt;&lt;wsp:rsid wsp:val=&quot;001157AE&quot;/&gt;&lt;wsp:rsid wsp:val=&quot;001228AE&quot;/&gt;&lt;wsp:rsid wsp:val=&quot;00123961&quot;/&gt;&lt;wsp:rsid wsp:val=&quot;001307B1&quot;/&gt;&lt;wsp:rsid wsp:val=&quot;001312D1&quot;/&gt;&lt;wsp:rsid wsp:val=&quot;0013133D&quot;/&gt;&lt;wsp:rsid wsp:val=&quot;001329BF&quot;/&gt;&lt;wsp:rsid wsp:val=&quot;001532E8&quot;/&gt;&lt;wsp:rsid wsp:val=&quot;00153E1D&quot;/&gt;&lt;wsp:rsid wsp:val=&quot;001540BC&quot;/&gt;&lt;wsp:rsid wsp:val=&quot;001622DD&quot;/&gt;&lt;wsp:rsid wsp:val=&quot;00184E27&quot;/&gt;&lt;wsp:rsid wsp:val=&quot;0019006B&quot;/&gt;&lt;wsp:rsid wsp:val=&quot;0019306B&quot;/&gt;&lt;wsp:rsid wsp:val=&quot;001969E4&quot;/&gt;&lt;wsp:rsid wsp:val=&quot;001A0C17&quot;/&gt;&lt;wsp:rsid wsp:val=&quot;001A1B4E&quot;/&gt;&lt;wsp:rsid wsp:val=&quot;001A49DD&quot;/&gt;&lt;wsp:rsid wsp:val=&quot;001A7BFD&quot;/&gt;&lt;wsp:rsid wsp:val=&quot;001B592D&quot;/&gt;&lt;wsp:rsid wsp:val=&quot;001B61C1&quot;/&gt;&lt;wsp:rsid wsp:val=&quot;001C1398&quot;/&gt;&lt;wsp:rsid wsp:val=&quot;001C75BB&quot;/&gt;&lt;wsp:rsid wsp:val=&quot;001E7744&quot;/&gt;&lt;wsp:rsid wsp:val=&quot;001E7D7F&quot;/&gt;&lt;wsp:rsid wsp:val=&quot;001F5743&quot;/&gt;&lt;wsp:rsid wsp:val=&quot;002015E3&quot;/&gt;&lt;wsp:rsid wsp:val=&quot;00203618&quot;/&gt;&lt;wsp:rsid wsp:val=&quot;00204667&quot;/&gt;&lt;wsp:rsid wsp:val=&quot;002052ED&quot;/&gt;&lt;wsp:rsid wsp:val=&quot;00206936&quot;/&gt;&lt;wsp:rsid wsp:val=&quot;002079AD&quot;/&gt;&lt;wsp:rsid wsp:val=&quot;00223BD0&quot;/&gt;&lt;wsp:rsid wsp:val=&quot;00223FCB&quot;/&gt;&lt;wsp:rsid wsp:val=&quot;00227415&quot;/&gt;&lt;wsp:rsid wsp:val=&quot;002355C2&quot;/&gt;&lt;wsp:rsid wsp:val=&quot;0024187C&quot;/&gt;&lt;wsp:rsid wsp:val=&quot;002428A4&quot;/&gt;&lt;wsp:rsid wsp:val=&quot;002439FE&quot;/&gt;&lt;wsp:rsid wsp:val=&quot;00253935&quot;/&gt;&lt;wsp:rsid wsp:val=&quot;00257360&quot;/&gt;&lt;wsp:rsid wsp:val=&quot;0026768C&quot;/&gt;&lt;wsp:rsid wsp:val=&quot;0027683B&quot;/&gt;&lt;wsp:rsid wsp:val=&quot;00290E92&quot;/&gt;&lt;wsp:rsid wsp:val=&quot;0029301B&quot;/&gt;&lt;wsp:rsid wsp:val=&quot;0029470B&quot;/&gt;&lt;wsp:rsid wsp:val=&quot;002957A0&quot;/&gt;&lt;wsp:rsid wsp:val=&quot;002A642E&quot;/&gt;&lt;wsp:rsid wsp:val=&quot;002B15BD&quot;/&gt;&lt;wsp:rsid wsp:val=&quot;002B22E6&quot;/&gt;&lt;wsp:rsid wsp:val=&quot;002B5BB9&quot;/&gt;&lt;wsp:rsid wsp:val=&quot;002B6AE4&quot;/&gt;&lt;wsp:rsid wsp:val=&quot;002C2DF4&quot;/&gt;&lt;wsp:rsid wsp:val=&quot;002C6052&quot;/&gt;&lt;wsp:rsid wsp:val=&quot;002C6C4B&quot;/&gt;&lt;wsp:rsid wsp:val=&quot;002D180B&quot;/&gt;&lt;wsp:rsid wsp:val=&quot;002D319D&quot;/&gt;&lt;wsp:rsid wsp:val=&quot;002D404A&quot;/&gt;&lt;wsp:rsid wsp:val=&quot;002E4312&quot;/&gt;&lt;wsp:rsid wsp:val=&quot;002F4D57&quot;/&gt;&lt;wsp:rsid wsp:val=&quot;00305371&quot;/&gt;&lt;wsp:rsid wsp:val=&quot;003077EB&quot;/&gt;&lt;wsp:rsid wsp:val=&quot;003104D2&quot;/&gt;&lt;wsp:rsid wsp:val=&quot;00310A25&quot;/&gt;&lt;wsp:rsid wsp:val=&quot;00310B50&quot;/&gt;&lt;wsp:rsid wsp:val=&quot;00311C1E&quot;/&gt;&lt;wsp:rsid wsp:val=&quot;003141A0&quot;/&gt;&lt;wsp:rsid wsp:val=&quot;00315B95&quot;/&gt;&lt;wsp:rsid wsp:val=&quot;00322AF8&quot;/&gt;&lt;wsp:rsid wsp:val=&quot;00325F72&quot;/&gt;&lt;wsp:rsid wsp:val=&quot;00330C1E&quot;/&gt;&lt;wsp:rsid wsp:val=&quot;00330EF4&quot;/&gt;&lt;wsp:rsid wsp:val=&quot;00331003&quot;/&gt;&lt;wsp:rsid wsp:val=&quot;00331E18&quot;/&gt;&lt;wsp:rsid wsp:val=&quot;00331F49&quot;/&gt;&lt;wsp:rsid wsp:val=&quot;003402B7&quot;/&gt;&lt;wsp:rsid wsp:val=&quot;00344505&quot;/&gt;&lt;wsp:rsid wsp:val=&quot;00350EC9&quot;/&gt;&lt;wsp:rsid wsp:val=&quot;003551F3&quot;/&gt;&lt;wsp:rsid wsp:val=&quot;00361865&quot;/&gt;&lt;wsp:rsid wsp:val=&quot;003629F0&quot;/&gt;&lt;wsp:rsid wsp:val=&quot;00373B82&quot;/&gt;&lt;wsp:rsid wsp:val=&quot;003821C4&quot;/&gt;&lt;wsp:rsid wsp:val=&quot;00387896&quot;/&gt;&lt;wsp:rsid wsp:val=&quot;003B0B63&quot;/&gt;&lt;wsp:rsid wsp:val=&quot;003D1FAB&quot;/&gt;&lt;wsp:rsid wsp:val=&quot;003D3FC8&quot;/&gt;&lt;wsp:rsid wsp:val=&quot;003E5644&quot;/&gt;&lt;wsp:rsid wsp:val=&quot;003F0051&quot;/&gt;&lt;wsp:rsid wsp:val=&quot;003F1149&quot;/&gt;&lt;wsp:rsid wsp:val=&quot;004111BA&quot;/&gt;&lt;wsp:rsid wsp:val=&quot;0042489B&quot;/&gt;&lt;wsp:rsid wsp:val=&quot;00425525&quot;/&gt;&lt;wsp:rsid wsp:val=&quot;00427B3E&quot;/&gt;&lt;wsp:rsid wsp:val=&quot;00434DC0&quot;/&gt;&lt;wsp:rsid wsp:val=&quot;00447757&quot;/&gt;&lt;wsp:rsid wsp:val=&quot;00447BE1&quot;/&gt;&lt;wsp:rsid wsp:val=&quot;004511C4&quot;/&gt;&lt;wsp:rsid wsp:val=&quot;004576CA&quot;/&gt;&lt;wsp:rsid wsp:val=&quot;00461035&quot;/&gt;&lt;wsp:rsid wsp:val=&quot;004647D8&quot;/&gt;&lt;wsp:rsid wsp:val=&quot;0047152C&quot;/&gt;&lt;wsp:rsid wsp:val=&quot;00476F55&quot;/&gt;&lt;wsp:rsid wsp:val=&quot;00481B18&quot;/&gt;&lt;wsp:rsid wsp:val=&quot;004912A7&quot;/&gt;&lt;wsp:rsid wsp:val=&quot;00492AA0&quot;/&gt;&lt;wsp:rsid wsp:val=&quot;00496401&quot;/&gt;&lt;wsp:rsid wsp:val=&quot;004A094F&quot;/&gt;&lt;wsp:rsid wsp:val=&quot;004A0E12&quot;/&gt;&lt;wsp:rsid wsp:val=&quot;004A3B2A&quot;/&gt;&lt;wsp:rsid wsp:val=&quot;004A4003&quot;/&gt;&lt;wsp:rsid wsp:val=&quot;004B5BC3&quot;/&gt;&lt;wsp:rsid wsp:val=&quot;004B692F&quot;/&gt;&lt;wsp:rsid wsp:val=&quot;004C18B2&quot;/&gt;&lt;wsp:rsid wsp:val=&quot;004D189D&quot;/&gt;&lt;wsp:rsid wsp:val=&quot;004D1F5B&quot;/&gt;&lt;wsp:rsid wsp:val=&quot;004D240E&quot;/&gt;&lt;wsp:rsid wsp:val=&quot;004D355F&quot;/&gt;&lt;wsp:rsid wsp:val=&quot;004D7FD9&quot;/&gt;&lt;wsp:rsid wsp:val=&quot;004E0A59&quot;/&gt;&lt;wsp:rsid wsp:val=&quot;004E5DC7&quot;/&gt;&lt;wsp:rsid wsp:val=&quot;004F0F7E&quot;/&gt;&lt;wsp:rsid wsp:val=&quot;004F125C&quot;/&gt;&lt;wsp:rsid wsp:val=&quot;004F4CBB&quot;/&gt;&lt;wsp:rsid wsp:val=&quot;005033F0&quot;/&gt;&lt;wsp:rsid wsp:val=&quot;00514FF4&quot;/&gt;&lt;wsp:rsid wsp:val=&quot;005173F2&quot;/&gt;&lt;wsp:rsid wsp:val=&quot;00523E32&quot;/&gt;&lt;wsp:rsid wsp:val=&quot;00532989&quot;/&gt;&lt;wsp:rsid wsp:val=&quot;00536E3C&quot;/&gt;&lt;wsp:rsid wsp:val=&quot;00544BB6&quot;/&gt;&lt;wsp:rsid wsp:val=&quot;00570A36&quot;/&gt;&lt;wsp:rsid wsp:val=&quot;0057575C&quot;/&gt;&lt;wsp:rsid wsp:val=&quot;00577970&quot;/&gt;&lt;wsp:rsid wsp:val=&quot;00584659&quot;/&gt;&lt;wsp:rsid wsp:val=&quot;005A1DBB&quot;/&gt;&lt;wsp:rsid wsp:val=&quot;005A5CE4&quot;/&gt;&lt;wsp:rsid wsp:val=&quot;005A6DEA&quot;/&gt;&lt;wsp:rsid wsp:val=&quot;005C42CB&quot;/&gt;&lt;wsp:rsid wsp:val=&quot;005D57CC&quot;/&gt;&lt;wsp:rsid wsp:val=&quot;005D7087&quot;/&gt;&lt;wsp:rsid wsp:val=&quot;005D7D52&quot;/&gt;&lt;wsp:rsid wsp:val=&quot;005E5AEB&quot;/&gt;&lt;wsp:rsid wsp:val=&quot;005F027A&quot;/&gt;&lt;wsp:rsid wsp:val=&quot;005F699F&quot;/&gt;&lt;wsp:rsid wsp:val=&quot;006000DD&quot;/&gt;&lt;wsp:rsid wsp:val=&quot;00613351&quot;/&gt;&lt;wsp:rsid wsp:val=&quot;00622589&quot;/&gt;&lt;wsp:rsid wsp:val=&quot;00623424&quot;/&gt;&lt;wsp:rsid wsp:val=&quot;00633558&quot;/&gt;&lt;wsp:rsid wsp:val=&quot;006464BD&quot;/&gt;&lt;wsp:rsid wsp:val=&quot;006536EC&quot;/&gt;&lt;wsp:rsid wsp:val=&quot;006558C4&quot;/&gt;&lt;wsp:rsid wsp:val=&quot;00665A4E&quot;/&gt;&lt;wsp:rsid wsp:val=&quot;00667613&quot;/&gt;&lt;wsp:rsid wsp:val=&quot;00667DF1&quot;/&gt;&lt;wsp:rsid wsp:val=&quot;00672FB0&quot;/&gt;&lt;wsp:rsid wsp:val=&quot;00675529&quot;/&gt;&lt;wsp:rsid wsp:val=&quot;00680CE4&quot;/&gt;&lt;wsp:rsid wsp:val=&quot;006827A9&quot;/&gt;&lt;wsp:rsid wsp:val=&quot;00684E0A&quot;/&gt;&lt;wsp:rsid wsp:val=&quot;006B451E&quot;/&gt;&lt;wsp:rsid wsp:val=&quot;006B66FE&quot;/&gt;&lt;wsp:rsid wsp:val=&quot;006C46BF&quot;/&gt;&lt;wsp:rsid wsp:val=&quot;006D088E&quot;/&gt;&lt;wsp:rsid wsp:val=&quot;006D6326&quot;/&gt;&lt;wsp:rsid wsp:val=&quot;00703701&quot;/&gt;&lt;wsp:rsid wsp:val=&quot;0071239B&quot;/&gt;&lt;wsp:rsid wsp:val=&quot;0072516A&quot;/&gt;&lt;wsp:rsid wsp:val=&quot;0073091A&quot;/&gt;&lt;wsp:rsid wsp:val=&quot;00730D79&quot;/&gt;&lt;wsp:rsid wsp:val=&quot;00735B3A&quot;/&gt;&lt;wsp:rsid wsp:val=&quot;00736452&quot;/&gt;&lt;wsp:rsid wsp:val=&quot;00741F33&quot;/&gt;&lt;wsp:rsid wsp:val=&quot;00745ABF&quot;/&gt;&lt;wsp:rsid wsp:val=&quot;00761249&quot;/&gt;&lt;wsp:rsid wsp:val=&quot;007619C8&quot;/&gt;&lt;wsp:rsid wsp:val=&quot;00762138&quot;/&gt;&lt;wsp:rsid wsp:val=&quot;00762A67&quot;/&gt;&lt;wsp:rsid wsp:val=&quot;0076534B&quot;/&gt;&lt;wsp:rsid wsp:val=&quot;007668BA&quot;/&gt;&lt;wsp:rsid wsp:val=&quot;00767AD2&quot;/&gt;&lt;wsp:rsid wsp:val=&quot;00770279&quot;/&gt;&lt;wsp:rsid wsp:val=&quot;0077138D&quot;/&gt;&lt;wsp:rsid wsp:val=&quot;00776086&quot;/&gt;&lt;wsp:rsid wsp:val=&quot;0078182E&quot;/&gt;&lt;wsp:rsid wsp:val=&quot;00783B99&quot;/&gt;&lt;wsp:rsid wsp:val=&quot;00787558&quot;/&gt;&lt;wsp:rsid wsp:val=&quot;0079517D&quot;/&gt;&lt;wsp:rsid wsp:val=&quot;00795E41&quot;/&gt;&lt;wsp:rsid wsp:val=&quot;007A3E5A&quot;/&gt;&lt;wsp:rsid wsp:val=&quot;007A4730&quot;/&gt;&lt;wsp:rsid wsp:val=&quot;007A47D8&quot;/&gt;&lt;wsp:rsid wsp:val=&quot;007A7C89&quot;/&gt;&lt;wsp:rsid wsp:val=&quot;007B2A28&quot;/&gt;&lt;wsp:rsid wsp:val=&quot;007B4135&quot;/&gt;&lt;wsp:rsid wsp:val=&quot;007B63DF&quot;/&gt;&lt;wsp:rsid wsp:val=&quot;007C2D29&quot;/&gt;&lt;wsp:rsid wsp:val=&quot;007C411B&quot;/&gt;&lt;wsp:rsid wsp:val=&quot;007D4AFE&quot;/&gt;&lt;wsp:rsid wsp:val=&quot;007E2897&quot;/&gt;&lt;wsp:rsid wsp:val=&quot;007F56DD&quot;/&gt;&lt;wsp:rsid wsp:val=&quot;007F6167&quot;/&gt;&lt;wsp:rsid wsp:val=&quot;00802146&quot;/&gt;&lt;wsp:rsid wsp:val=&quot;008067EB&quot;/&gt;&lt;wsp:rsid wsp:val=&quot;00807445&quot;/&gt;&lt;wsp:rsid wsp:val=&quot;00812D35&quot;/&gt;&lt;wsp:rsid wsp:val=&quot;00825C91&quot;/&gt;&lt;wsp:rsid wsp:val=&quot;0085109E&quot;/&gt;&lt;wsp:rsid wsp:val=&quot;008531DF&quot;/&gt;&lt;wsp:rsid wsp:val=&quot;00853CD2&quot;/&gt;&lt;wsp:rsid wsp:val=&quot;00864DE4&quot;/&gt;&lt;wsp:rsid wsp:val=&quot;00865921&quot;/&gt;&lt;wsp:rsid wsp:val=&quot;008663E7&quot;/&gt;&lt;wsp:rsid wsp:val=&quot;00870975&quot;/&gt;&lt;wsp:rsid wsp:val=&quot;008764FF&quot;/&gt;&lt;wsp:rsid wsp:val=&quot;0089074D&quot;/&gt;&lt;wsp:rsid wsp:val=&quot;00894987&quot;/&gt;&lt;wsp:rsid wsp:val=&quot;008C03F6&quot;/&gt;&lt;wsp:rsid wsp:val=&quot;008C042D&quot;/&gt;&lt;wsp:rsid wsp:val=&quot;008C0DF9&quot;/&gt;&lt;wsp:rsid wsp:val=&quot;008E038E&quot;/&gt;&lt;wsp:rsid wsp:val=&quot;008E4F7F&quot;/&gt;&lt;wsp:rsid wsp:val=&quot;008E5322&quot;/&gt;&lt;wsp:rsid wsp:val=&quot;008E7746&quot;/&gt;&lt;wsp:rsid wsp:val=&quot;008F2EAA&quot;/&gt;&lt;wsp:rsid wsp:val=&quot;008F619D&quot;/&gt;&lt;wsp:rsid wsp:val=&quot;00911C3F&quot;/&gt;&lt;wsp:rsid wsp:val=&quot;0091308C&quot;/&gt;&lt;wsp:rsid wsp:val=&quot;00920540&quot;/&gt;&lt;wsp:rsid wsp:val=&quot;00920FB5&quot;/&gt;&lt;wsp:rsid wsp:val=&quot;00935666&quot;/&gt;&lt;wsp:rsid wsp:val=&quot;00936DE3&quot;/&gt;&lt;wsp:rsid wsp:val=&quot;00936F4D&quot;/&gt;&lt;wsp:rsid wsp:val=&quot;00944C99&quot;/&gt;&lt;wsp:rsid wsp:val=&quot;00945130&quot;/&gt;&lt;wsp:rsid wsp:val=&quot;009550E1&quot;/&gt;&lt;wsp:rsid wsp:val=&quot;00957024&quot;/&gt;&lt;wsp:rsid wsp:val=&quot;00957ABE&quot;/&gt;&lt;wsp:rsid wsp:val=&quot;00965163&quot;/&gt;&lt;wsp:rsid wsp:val=&quot;0096697E&quot;/&gt;&lt;wsp:rsid wsp:val=&quot;00975A79&quot;/&gt;&lt;wsp:rsid wsp:val=&quot;00982DC4&quot;/&gt;&lt;wsp:rsid wsp:val=&quot;0099026B&quot;/&gt;&lt;wsp:rsid wsp:val=&quot;00993EF4&quot;/&gt;&lt;wsp:rsid wsp:val=&quot;009A2761&quot;/&gt;&lt;wsp:rsid wsp:val=&quot;009A4F9F&quot;/&gt;&lt;wsp:rsid wsp:val=&quot;009B11E4&quot;/&gt;&lt;wsp:rsid wsp:val=&quot;009C6BB5&quot;/&gt;&lt;wsp:rsid wsp:val=&quot;009C758D&quot;/&gt;&lt;wsp:rsid wsp:val=&quot;009D682E&quot;/&gt;&lt;wsp:rsid wsp:val=&quot;009F28F8&quot;/&gt;&lt;wsp:rsid wsp:val=&quot;009F53FC&quot;/&gt;&lt;wsp:rsid wsp:val=&quot;00A028D8&quot;/&gt;&lt;wsp:rsid wsp:val=&quot;00A0730D&quot;/&gt;&lt;wsp:rsid wsp:val=&quot;00A21D35&quot;/&gt;&lt;wsp:rsid wsp:val=&quot;00A2268F&quot;/&gt;&lt;wsp:rsid wsp:val=&quot;00A23923&quot;/&gt;&lt;wsp:rsid wsp:val=&quot;00A249D7&quot;/&gt;&lt;wsp:rsid wsp:val=&quot;00A30373&quot;/&gt;&lt;wsp:rsid wsp:val=&quot;00A5023A&quot;/&gt;&lt;wsp:rsid wsp:val=&quot;00A54221&quot;/&gt;&lt;wsp:rsid wsp:val=&quot;00A64320&quot;/&gt;&lt;wsp:rsid wsp:val=&quot;00A64977&quot;/&gt;&lt;wsp:rsid wsp:val=&quot;00A66741&quot;/&gt;&lt;wsp:rsid wsp:val=&quot;00A667B1&quot;/&gt;&lt;wsp:rsid wsp:val=&quot;00A761D6&quot;/&gt;&lt;wsp:rsid wsp:val=&quot;00A8030E&quot;/&gt;&lt;wsp:rsid wsp:val=&quot;00A806B6&quot;/&gt;&lt;wsp:rsid wsp:val=&quot;00A9194E&quot;/&gt;&lt;wsp:rsid wsp:val=&quot;00AA0CA0&quot;/&gt;&lt;wsp:rsid wsp:val=&quot;00AA7EF5&quot;/&gt;&lt;wsp:rsid wsp:val=&quot;00AB32C0&quot;/&gt;&lt;wsp:rsid wsp:val=&quot;00AB5B8E&quot;/&gt;&lt;wsp:rsid wsp:val=&quot;00AC06AE&quot;/&gt;&lt;wsp:rsid wsp:val=&quot;00AC351C&quot;/&gt;&lt;wsp:rsid wsp:val=&quot;00AC4B59&quot;/&gt;&lt;wsp:rsid wsp:val=&quot;00AC539A&quot;/&gt;&lt;wsp:rsid wsp:val=&quot;00AE739F&quot;/&gt;&lt;wsp:rsid wsp:val=&quot;00AF1AFD&quot;/&gt;&lt;wsp:rsid wsp:val=&quot;00B01499&quot;/&gt;&lt;wsp:rsid wsp:val=&quot;00B03D20&quot;/&gt;&lt;wsp:rsid wsp:val=&quot;00B07968&quot;/&gt;&lt;wsp:rsid wsp:val=&quot;00B226AF&quot;/&gt;&lt;wsp:rsid wsp:val=&quot;00B27189&quot;/&gt;&lt;wsp:rsid wsp:val=&quot;00B30178&quot;/&gt;&lt;wsp:rsid wsp:val=&quot;00B36F56&quot;/&gt;&lt;wsp:rsid wsp:val=&quot;00B473A7&quot;/&gt;&lt;wsp:rsid wsp:val=&quot;00B51CE3&quot;/&gt;&lt;wsp:rsid wsp:val=&quot;00B53093&quot;/&gt;&lt;wsp:rsid wsp:val=&quot;00B538A6&quot;/&gt;&lt;wsp:rsid wsp:val=&quot;00B55DFE&quot;/&gt;&lt;wsp:rsid wsp:val=&quot;00B56AAF&quot;/&gt;&lt;wsp:rsid wsp:val=&quot;00B60AAE&quot;/&gt;&lt;wsp:rsid wsp:val=&quot;00B625CB&quot;/&gt;&lt;wsp:rsid wsp:val=&quot;00B67297&quot;/&gt;&lt;wsp:rsid wsp:val=&quot;00B72429&quot;/&gt;&lt;wsp:rsid wsp:val=&quot;00B77947&quot;/&gt;&lt;wsp:rsid wsp:val=&quot;00B8529F&quot;/&gt;&lt;wsp:rsid wsp:val=&quot;00B91E3F&quot;/&gt;&lt;wsp:rsid wsp:val=&quot;00B9373A&quot;/&gt;&lt;wsp:rsid wsp:val=&quot;00B960B2&quot;/&gt;&lt;wsp:rsid wsp:val=&quot;00BA0F1D&quot;/&gt;&lt;wsp:rsid wsp:val=&quot;00BA2E04&quot;/&gt;&lt;wsp:rsid wsp:val=&quot;00BA37F7&quot;/&gt;&lt;wsp:rsid wsp:val=&quot;00BC3E54&quot;/&gt;&lt;wsp:rsid wsp:val=&quot;00BC48A0&quot;/&gt;&lt;wsp:rsid wsp:val=&quot;00BD03E3&quot;/&gt;&lt;wsp:rsid wsp:val=&quot;00BE04BD&quot;/&gt;&lt;wsp:rsid wsp:val=&quot;00BF279A&quot;/&gt;&lt;wsp:rsid wsp:val=&quot;00BF7A65&quot;/&gt;&lt;wsp:rsid wsp:val=&quot;00C10A10&quot;/&gt;&lt;wsp:rsid wsp:val=&quot;00C171DF&quot;/&gt;&lt;wsp:rsid wsp:val=&quot;00C213F4&quot;/&gt;&lt;wsp:rsid wsp:val=&quot;00C21F71&quot;/&gt;&lt;wsp:rsid wsp:val=&quot;00C230A2&quot;/&gt;&lt;wsp:rsid wsp:val=&quot;00C327FC&quot;/&gt;&lt;wsp:rsid wsp:val=&quot;00C422AC&quot;/&gt;&lt;wsp:rsid wsp:val=&quot;00C43085&quot;/&gt;&lt;wsp:rsid wsp:val=&quot;00C45CD8&quot;/&gt;&lt;wsp:rsid wsp:val=&quot;00C45F79&quot;/&gt;&lt;wsp:rsid wsp:val=&quot;00C470D7&quot;/&gt;&lt;wsp:rsid wsp:val=&quot;00C47957&quot;/&gt;&lt;wsp:rsid wsp:val=&quot;00C56ED2&quot;/&gt;&lt;wsp:rsid wsp:val=&quot;00C71B9F&quot;/&gt;&lt;wsp:rsid wsp:val=&quot;00C84BA5&quot;/&gt;&lt;wsp:rsid wsp:val=&quot;00C904E9&quot;/&gt;&lt;wsp:rsid wsp:val=&quot;00CA0062&quot;/&gt;&lt;wsp:rsid wsp:val=&quot;00CB13AC&quot;/&gt;&lt;wsp:rsid wsp:val=&quot;00CB22E0&quot;/&gt;&lt;wsp:rsid wsp:val=&quot;00CB26E4&quot;/&gt;&lt;wsp:rsid wsp:val=&quot;00CB6C14&quot;/&gt;&lt;wsp:rsid wsp:val=&quot;00CB7B5C&quot;/&gt;&lt;wsp:rsid wsp:val=&quot;00CD3069&quot;/&gt;&lt;wsp:rsid wsp:val=&quot;00CD7EDD&quot;/&gt;&lt;wsp:rsid wsp:val=&quot;00CE0CD6&quot;/&gt;&lt;wsp:rsid wsp:val=&quot;00CE354A&quot;/&gt;&lt;wsp:rsid wsp:val=&quot;00CE3C40&quot;/&gt;&lt;wsp:rsid wsp:val=&quot;00CF2DFE&quot;/&gt;&lt;wsp:rsid wsp:val=&quot;00CF491D&quot;/&gt;&lt;wsp:rsid wsp:val=&quot;00D22D84&quot;/&gt;&lt;wsp:rsid wsp:val=&quot;00D27895&quot;/&gt;&lt;wsp:rsid wsp:val=&quot;00D36073&quot;/&gt;&lt;wsp:rsid wsp:val=&quot;00D4447A&quot;/&gt;&lt;wsp:rsid wsp:val=&quot;00D60444&quot;/&gt;&lt;wsp:rsid wsp:val=&quot;00D63175&quot;/&gt;&lt;wsp:rsid wsp:val=&quot;00D65AD2&quot;/&gt;&lt;wsp:rsid wsp:val=&quot;00D809B6&quot;/&gt;&lt;wsp:rsid wsp:val=&quot;00D83387&quot;/&gt;&lt;wsp:rsid wsp:val=&quot;00D8360E&quot;/&gt;&lt;wsp:rsid wsp:val=&quot;00D84291&quot;/&gt;&lt;wsp:rsid wsp:val=&quot;00D84383&quot;/&gt;&lt;wsp:rsid wsp:val=&quot;00D852C3&quot;/&gt;&lt;wsp:rsid wsp:val=&quot;00D96828&quot;/&gt;&lt;wsp:rsid wsp:val=&quot;00DA13BE&quot;/&gt;&lt;wsp:rsid wsp:val=&quot;00DA6DD2&quot;/&gt;&lt;wsp:rsid wsp:val=&quot;00DA79D4&quot;/&gt;&lt;wsp:rsid wsp:val=&quot;00DB0FC5&quot;/&gt;&lt;wsp:rsid wsp:val=&quot;00DB4F07&quot;/&gt;&lt;wsp:rsid wsp:val=&quot;00DB5BB9&quot;/&gt;&lt;wsp:rsid wsp:val=&quot;00DB659F&quot;/&gt;&lt;wsp:rsid wsp:val=&quot;00DC5709&quot;/&gt;&lt;wsp:rsid wsp:val=&quot;00DC7BEE&quot;/&gt;&lt;wsp:rsid wsp:val=&quot;00DD5623&quot;/&gt;&lt;wsp:rsid wsp:val=&quot;00DD7AC6&quot;/&gt;&lt;wsp:rsid wsp:val=&quot;00DE1E9F&quot;/&gt;&lt;wsp:rsid wsp:val=&quot;00DE37C1&quot;/&gt;&lt;wsp:rsid wsp:val=&quot;00DE405F&quot;/&gt;&lt;wsp:rsid wsp:val=&quot;00DE45FD&quot;/&gt;&lt;wsp:rsid wsp:val=&quot;00DF0355&quot;/&gt;&lt;wsp:rsid wsp:val=&quot;00E23832&quot;/&gt;&lt;wsp:rsid wsp:val=&quot;00E27B99&quot;/&gt;&lt;wsp:rsid wsp:val=&quot;00E36B39&quot;/&gt;&lt;wsp:rsid wsp:val=&quot;00E36FB7&quot;/&gt;&lt;wsp:rsid wsp:val=&quot;00E37C66&quot;/&gt;&lt;wsp:rsid wsp:val=&quot;00E52A55&quot;/&gt;&lt;wsp:rsid wsp:val=&quot;00E5304D&quot;/&gt;&lt;wsp:rsid wsp:val=&quot;00E56ECE&quot;/&gt;&lt;wsp:rsid wsp:val=&quot;00E623C0&quot;/&gt;&lt;wsp:rsid wsp:val=&quot;00E65F05&quot;/&gt;&lt;wsp:rsid wsp:val=&quot;00E6731C&quot;/&gt;&lt;wsp:rsid wsp:val=&quot;00E72CF0&quot;/&gt;&lt;wsp:rsid wsp:val=&quot;00E75C8C&quot;/&gt;&lt;wsp:rsid wsp:val=&quot;00E766DA&quot;/&gt;&lt;wsp:rsid wsp:val=&quot;00E813B5&quot;/&gt;&lt;wsp:rsid wsp:val=&quot;00E835D5&quot;/&gt;&lt;wsp:rsid wsp:val=&quot;00EA2CEE&quot;/&gt;&lt;wsp:rsid wsp:val=&quot;00EA4566&quot;/&gt;&lt;wsp:rsid wsp:val=&quot;00EA6C99&quot;/&gt;&lt;wsp:rsid wsp:val=&quot;00EB30A4&quot;/&gt;&lt;wsp:rsid wsp:val=&quot;00EB31E8&quot;/&gt;&lt;wsp:rsid wsp:val=&quot;00EB3411&quot;/&gt;&lt;wsp:rsid wsp:val=&quot;00EB6088&quot;/&gt;&lt;wsp:rsid wsp:val=&quot;00EB7C45&quot;/&gt;&lt;wsp:rsid wsp:val=&quot;00ED0FB0&quot;/&gt;&lt;wsp:rsid wsp:val=&quot;00ED3016&quot;/&gt;&lt;wsp:rsid wsp:val=&quot;00ED36A1&quot;/&gt;&lt;wsp:rsid wsp:val=&quot;00ED550D&quot;/&gt;&lt;wsp:rsid wsp:val=&quot;00ED67BC&quot;/&gt;&lt;wsp:rsid wsp:val=&quot;00EE192F&quot;/&gt;&lt;wsp:rsid wsp:val=&quot;00EE4A5F&quot;/&gt;&lt;wsp:rsid wsp:val=&quot;00F033DC&quot;/&gt;&lt;wsp:rsid wsp:val=&quot;00F06C16&quot;/&gt;&lt;wsp:rsid wsp:val=&quot;00F15545&quot;/&gt;&lt;wsp:rsid wsp:val=&quot;00F20EAC&quot;/&gt;&lt;wsp:rsid wsp:val=&quot;00F23A51&quot;/&gt;&lt;wsp:rsid wsp:val=&quot;00F3339A&quot;/&gt;&lt;wsp:rsid wsp:val=&quot;00F4593E&quot;/&gt;&lt;wsp:rsid wsp:val=&quot;00F5626E&quot;/&gt;&lt;wsp:rsid wsp:val=&quot;00F60EFB&quot;/&gt;&lt;wsp:rsid wsp:val=&quot;00F61FDE&quot;/&gt;&lt;wsp:rsid wsp:val=&quot;00F70F4D&quot;/&gt;&lt;wsp:rsid wsp:val=&quot;00F810AD&quot;/&gt;&lt;wsp:rsid wsp:val=&quot;00F82185&quot;/&gt;&lt;wsp:rsid wsp:val=&quot;00F8503A&quot;/&gt;&lt;wsp:rsid wsp:val=&quot;00F87543&quot;/&gt;&lt;wsp:rsid wsp:val=&quot;00F92101&quot;/&gt;&lt;wsp:rsid wsp:val=&quot;00F96705&quot;/&gt;&lt;wsp:rsid wsp:val=&quot;00F96765&quot;/&gt;&lt;wsp:rsid wsp:val=&quot;00FA2968&quot;/&gt;&lt;wsp:rsid wsp:val=&quot;00FA2A02&quot;/&gt;&lt;wsp:rsid wsp:val=&quot;00FA3D30&quot;/&gt;&lt;wsp:rsid wsp:val=&quot;00FA7B28&quot;/&gt;&lt;wsp:rsid wsp:val=&quot;00FB2416&quot;/&gt;&lt;wsp:rsid wsp:val=&quot;00FB2774&quot;/&gt;&lt;wsp:rsid wsp:val=&quot;00FB2945&quot;/&gt;&lt;wsp:rsid wsp:val=&quot;00FC1B3E&quot;/&gt;&lt;wsp:rsid wsp:val=&quot;00FE4BB6&quot;/&gt;&lt;wsp:rsid wsp:val=&quot;00FE7DD8&quot;/&gt;&lt;wsp:rsid wsp:val=&quot;00FF1E52&quot;/&gt;&lt;/wsp:rsids&gt;&lt;/w:docPr&gt;&lt;w:body&gt;&lt;w:p wsp:rsidR=&quot;00000000&quot; wsp:rsidRDefault=&quot;004A3B2A&quot;&gt;&lt;m:oMathPara&gt;&lt;m:oMath&gt;&lt;m:sSub&gt;&lt;m:sSubPr&gt;&lt;m:ctrlPr&gt;&lt;w:rPr&gt;&lt;w:rFonts w:ascii=&quot;Cambria Math&quot; w:h-ansi=&quot;Cambria Math&quot;/&gt;&lt;wx:font wx:val=&quot;Cambria Math&quot;/&gt;&lt;w:i/&gt;&lt;w:color w:val=&quot;000000&quot;/&gt;&lt;w:kern w:val=&quot;2&quot;/&gt;&lt;w:sz w:val=&quot;28&quot;/&gt;&lt;w:sz-cs w:val=&quot;28&quot;/&gt;&lt;/w:rPr&gt;&lt;/m:ctrlPr&gt;&lt;/m:sSubPr&gt;&lt;m:e&gt;&lt;m:r&gt;&lt;m:rPr&gt;&lt;m:sty m:val=&quot;p&quot;/&gt;&lt;/m:rPr&gt;&lt;w:rPr&gt;&lt;w:rFonts w:ascii=&quot;Cambria Math&quot; w:h-ansi=&quot;Cambria Math&quot;/&gt;&lt;wx:font wx:val=&quot;Cambria Math&quot;/&gt;&lt;w:color w:val=&quot;000000&quot;/&gt;&lt;w:kern w:val=&quot;2&quot;/&gt;&lt;w:sz w:val=&quot;28&quot;/&gt;&lt;w:sz-cs w:val=&quot;28&quot;/&gt;&lt;/w:rPr&gt;&lt;m:t&gt;V&lt;/m:t&gt;&lt;/m:r&gt;&lt;/m:e&gt;&lt;m:sub&gt;&lt;m:r&gt;&lt;m:rPr&gt;&lt;m:sty m:val=&quot;p&quot;/&gt;&lt;/m:rPr&gt;&lt;w:rPr&gt;&lt;w:rFonts w:ascii=&quot;Cambria Math&quot; w:h-ansi=&quot;Cambria Math&quot;/&gt;&lt;wx:font wx:val=&quot;Cambria Math&quot;/&gt;&lt;w:color w:val=&quot;000000&quot;/&gt;&lt;w:kern w:val=&quot;2&quot;/&gt;&lt;w:sz w:val=&quot;28&quot;/&gt;&lt;w:sz-cs w:val=&quot;28&quot;/&gt;&lt;/w:rPr&gt;&lt;m:t&gt;i&lt;/m:t&gt;&lt;/m:r&gt;&lt;/m:sub&gt;&lt;/m:sSub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9" o:title="" chromakey="white"/>
          </v:shape>
        </w:pict>
      </w:r>
      <w:r w:rsidRPr="00153C7F">
        <w:rPr>
          <w:color w:val="000000"/>
          <w:kern w:val="2"/>
          <w:sz w:val="28"/>
          <w:szCs w:val="28"/>
        </w:rPr>
        <w:fldChar w:fldCharType="end"/>
      </w:r>
      <w:r w:rsidRPr="00153C7F">
        <w:rPr>
          <w:color w:val="000000"/>
          <w:kern w:val="2"/>
          <w:sz w:val="28"/>
          <w:szCs w:val="28"/>
        </w:rPr>
        <w:t xml:space="preserve"> – объем установленной </w:t>
      </w:r>
      <w:r>
        <w:rPr>
          <w:color w:val="000000"/>
          <w:kern w:val="2"/>
          <w:sz w:val="28"/>
          <w:szCs w:val="28"/>
        </w:rPr>
        <w:t>муниципальным</w:t>
      </w:r>
      <w:r w:rsidRPr="00153C7F">
        <w:rPr>
          <w:color w:val="000000"/>
          <w:kern w:val="2"/>
          <w:sz w:val="28"/>
          <w:szCs w:val="28"/>
        </w:rPr>
        <w:t xml:space="preserve"> заданием i-й </w:t>
      </w:r>
      <w:r>
        <w:rPr>
          <w:color w:val="000000"/>
          <w:kern w:val="2"/>
          <w:sz w:val="28"/>
          <w:szCs w:val="28"/>
        </w:rPr>
        <w:t>муниципальной</w:t>
      </w:r>
      <w:r w:rsidRPr="00153C7F">
        <w:rPr>
          <w:color w:val="000000"/>
          <w:kern w:val="2"/>
          <w:sz w:val="28"/>
          <w:szCs w:val="28"/>
        </w:rPr>
        <w:t xml:space="preserve"> услуги;</w:t>
      </w:r>
    </w:p>
    <w:p w:rsidR="0033002A" w:rsidRPr="00153C7F" w:rsidRDefault="0033002A" w:rsidP="0033002A">
      <w:pPr>
        <w:tabs>
          <w:tab w:val="left" w:pos="2655"/>
        </w:tabs>
        <w:autoSpaceDE w:val="0"/>
        <w:autoSpaceDN w:val="0"/>
        <w:adjustRightInd w:val="0"/>
        <w:spacing w:line="235" w:lineRule="auto"/>
        <w:ind w:firstLine="709"/>
        <w:jc w:val="both"/>
        <w:outlineLvl w:val="2"/>
        <w:rPr>
          <w:color w:val="000000"/>
          <w:kern w:val="2"/>
          <w:sz w:val="28"/>
          <w:szCs w:val="28"/>
        </w:rPr>
      </w:pPr>
      <w:r w:rsidRPr="00153C7F">
        <w:rPr>
          <w:color w:val="000000"/>
          <w:kern w:val="2"/>
          <w:sz w:val="28"/>
          <w:szCs w:val="28"/>
        </w:rPr>
        <w:fldChar w:fldCharType="begin"/>
      </w:r>
      <w:r w:rsidRPr="00153C7F">
        <w:rPr>
          <w:color w:val="000000"/>
          <w:kern w:val="2"/>
          <w:sz w:val="28"/>
          <w:szCs w:val="28"/>
        </w:rPr>
        <w:instrText xml:space="preserve"> QUOTE </w:instrText>
      </w:r>
      <w:r w:rsidRPr="00153C7F">
        <w:rPr>
          <w:sz w:val="28"/>
          <w:szCs w:val="28"/>
        </w:rPr>
        <w:pict>
          <v:shape id="_x0000_i1030" type="#_x0000_t75" style="width:18.8pt;height:13.4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val=&quot;full-page&quot; w:percent=&quot;55&quot;/&gt;&lt;w:doNotEmbedSystemFonts/&gt;&lt;w:stylePaneFormatFilter w:val=&quot;3F01&quot;/&gt;&lt;w:defaultTabStop w:val=&quot;709&quot;/&gt;&lt;w:displayHorizontalDrawingGridEvery w:val=&quot;0&quot;/&gt;&lt;w:displayVerticalDrawingGridEvery w:val=&quot;0&quot;/&gt;&lt;w:useMarginsForDrawingGridOrigin/&gt;&lt;w:characterSpacingControl w:val=&quot;DontCompress&quot;/&gt;&lt;w:optimizeForBrowser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1E7744&quot;/&gt;&lt;wsp:rsid wsp:val=&quot;00003B0D&quot;/&gt;&lt;wsp:rsid wsp:val=&quot;000067D7&quot;/&gt;&lt;wsp:rsid wsp:val=&quot;000279E0&quot;/&gt;&lt;wsp:rsid wsp:val=&quot;00040175&quot;/&gt;&lt;wsp:rsid wsp:val=&quot;00042414&quot;/&gt;&lt;wsp:rsid wsp:val=&quot;000437CB&quot;/&gt;&lt;wsp:rsid wsp:val=&quot;000553CB&quot;/&gt;&lt;wsp:rsid wsp:val=&quot;00055658&quot;/&gt;&lt;wsp:rsid wsp:val=&quot;000676E0&quot;/&gt;&lt;wsp:rsid wsp:val=&quot;00072471&quot;/&gt;&lt;wsp:rsid wsp:val=&quot;00073812&quot;/&gt;&lt;wsp:rsid wsp:val=&quot;000813B6&quot;/&gt;&lt;wsp:rsid wsp:val=&quot;000A1D2A&quot;/&gt;&lt;wsp:rsid wsp:val=&quot;000A6888&quot;/&gt;&lt;wsp:rsid wsp:val=&quot;000B1E8F&quot;/&gt;&lt;wsp:rsid wsp:val=&quot;000B3952&quot;/&gt;&lt;wsp:rsid wsp:val=&quot;000B3C5E&quot;/&gt;&lt;wsp:rsid wsp:val=&quot;000B4EB6&quot;/&gt;&lt;wsp:rsid wsp:val=&quot;000C00C6&quot;/&gt;&lt;wsp:rsid wsp:val=&quot;000D08B2&quot;/&gt;&lt;wsp:rsid wsp:val=&quot;000D157C&quot;/&gt;&lt;wsp:rsid wsp:val=&quot;000E1E20&quot;/&gt;&lt;wsp:rsid wsp:val=&quot;000E5F10&quot;/&gt;&lt;wsp:rsid wsp:val=&quot;000F06A4&quot;/&gt;&lt;wsp:rsid wsp:val=&quot;0010321F&quot;/&gt;&lt;wsp:rsid wsp:val=&quot;001157AE&quot;/&gt;&lt;wsp:rsid wsp:val=&quot;001228AE&quot;/&gt;&lt;wsp:rsid wsp:val=&quot;00123961&quot;/&gt;&lt;wsp:rsid wsp:val=&quot;001307B1&quot;/&gt;&lt;wsp:rsid wsp:val=&quot;001312D1&quot;/&gt;&lt;wsp:rsid wsp:val=&quot;0013133D&quot;/&gt;&lt;wsp:rsid wsp:val=&quot;001329BF&quot;/&gt;&lt;wsp:rsid wsp:val=&quot;001532E8&quot;/&gt;&lt;wsp:rsid wsp:val=&quot;00153E1D&quot;/&gt;&lt;wsp:rsid wsp:val=&quot;001540BC&quot;/&gt;&lt;wsp:rsid wsp:val=&quot;001622DD&quot;/&gt;&lt;wsp:rsid wsp:val=&quot;00184E27&quot;/&gt;&lt;wsp:rsid wsp:val=&quot;0019006B&quot;/&gt;&lt;wsp:rsid wsp:val=&quot;0019306B&quot;/&gt;&lt;wsp:rsid wsp:val=&quot;001969E4&quot;/&gt;&lt;wsp:rsid wsp:val=&quot;001A0C17&quot;/&gt;&lt;wsp:rsid wsp:val=&quot;001A1B4E&quot;/&gt;&lt;wsp:rsid wsp:val=&quot;001A49DD&quot;/&gt;&lt;wsp:rsid wsp:val=&quot;001A7BFD&quot;/&gt;&lt;wsp:rsid wsp:val=&quot;001B592D&quot;/&gt;&lt;wsp:rsid wsp:val=&quot;001B61C1&quot;/&gt;&lt;wsp:rsid wsp:val=&quot;001C1398&quot;/&gt;&lt;wsp:rsid wsp:val=&quot;001C75BB&quot;/&gt;&lt;wsp:rsid wsp:val=&quot;001E7744&quot;/&gt;&lt;wsp:rsid wsp:val=&quot;001E7D7F&quot;/&gt;&lt;wsp:rsid wsp:val=&quot;001F5743&quot;/&gt;&lt;wsp:rsid wsp:val=&quot;002015E3&quot;/&gt;&lt;wsp:rsid wsp:val=&quot;00203618&quot;/&gt;&lt;wsp:rsid wsp:val=&quot;00204667&quot;/&gt;&lt;wsp:rsid wsp:val=&quot;002052ED&quot;/&gt;&lt;wsp:rsid wsp:val=&quot;00206936&quot;/&gt;&lt;wsp:rsid wsp:val=&quot;002079AD&quot;/&gt;&lt;wsp:rsid wsp:val=&quot;00223BD0&quot;/&gt;&lt;wsp:rsid wsp:val=&quot;00223FCB&quot;/&gt;&lt;wsp:rsid wsp:val=&quot;00227415&quot;/&gt;&lt;wsp:rsid wsp:val=&quot;002355C2&quot;/&gt;&lt;wsp:rsid wsp:val=&quot;0024187C&quot;/&gt;&lt;wsp:rsid wsp:val=&quot;002428A4&quot;/&gt;&lt;wsp:rsid wsp:val=&quot;002439FE&quot;/&gt;&lt;wsp:rsid wsp:val=&quot;00253935&quot;/&gt;&lt;wsp:rsid wsp:val=&quot;00257360&quot;/&gt;&lt;wsp:rsid wsp:val=&quot;0026768C&quot;/&gt;&lt;wsp:rsid wsp:val=&quot;0027683B&quot;/&gt;&lt;wsp:rsid wsp:val=&quot;00290E92&quot;/&gt;&lt;wsp:rsid wsp:val=&quot;0029301B&quot;/&gt;&lt;wsp:rsid wsp:val=&quot;0029470B&quot;/&gt;&lt;wsp:rsid wsp:val=&quot;002957A0&quot;/&gt;&lt;wsp:rsid wsp:val=&quot;002A642E&quot;/&gt;&lt;wsp:rsid wsp:val=&quot;002B15BD&quot;/&gt;&lt;wsp:rsid wsp:val=&quot;002B22E6&quot;/&gt;&lt;wsp:rsid wsp:val=&quot;002B5BB9&quot;/&gt;&lt;wsp:rsid wsp:val=&quot;002B6AE4&quot;/&gt;&lt;wsp:rsid wsp:val=&quot;002C2DF4&quot;/&gt;&lt;wsp:rsid wsp:val=&quot;002C6052&quot;/&gt;&lt;wsp:rsid wsp:val=&quot;002C6C4B&quot;/&gt;&lt;wsp:rsid wsp:val=&quot;002D180B&quot;/&gt;&lt;wsp:rsid wsp:val=&quot;002D319D&quot;/&gt;&lt;wsp:rsid wsp:val=&quot;002D404A&quot;/&gt;&lt;wsp:rsid wsp:val=&quot;002E4312&quot;/&gt;&lt;wsp:rsid wsp:val=&quot;002F4D57&quot;/&gt;&lt;wsp:rsid wsp:val=&quot;00305371&quot;/&gt;&lt;wsp:rsid wsp:val=&quot;003077EB&quot;/&gt;&lt;wsp:rsid wsp:val=&quot;003104D2&quot;/&gt;&lt;wsp:rsid wsp:val=&quot;00310A25&quot;/&gt;&lt;wsp:rsid wsp:val=&quot;00310B50&quot;/&gt;&lt;wsp:rsid wsp:val=&quot;00311C1E&quot;/&gt;&lt;wsp:rsid wsp:val=&quot;003141A0&quot;/&gt;&lt;wsp:rsid wsp:val=&quot;00315B95&quot;/&gt;&lt;wsp:rsid wsp:val=&quot;00322AF8&quot;/&gt;&lt;wsp:rsid wsp:val=&quot;00325F72&quot;/&gt;&lt;wsp:rsid wsp:val=&quot;00330C1E&quot;/&gt;&lt;wsp:rsid wsp:val=&quot;00330EF4&quot;/&gt;&lt;wsp:rsid wsp:val=&quot;00331003&quot;/&gt;&lt;wsp:rsid wsp:val=&quot;00331E18&quot;/&gt;&lt;wsp:rsid wsp:val=&quot;00331F49&quot;/&gt;&lt;wsp:rsid wsp:val=&quot;003402B7&quot;/&gt;&lt;wsp:rsid wsp:val=&quot;00344505&quot;/&gt;&lt;wsp:rsid wsp:val=&quot;00350EC9&quot;/&gt;&lt;wsp:rsid wsp:val=&quot;003551F3&quot;/&gt;&lt;wsp:rsid wsp:val=&quot;00361865&quot;/&gt;&lt;wsp:rsid wsp:val=&quot;003629F0&quot;/&gt;&lt;wsp:rsid wsp:val=&quot;00373B82&quot;/&gt;&lt;wsp:rsid wsp:val=&quot;003821C4&quot;/&gt;&lt;wsp:rsid wsp:val=&quot;00387896&quot;/&gt;&lt;wsp:rsid wsp:val=&quot;003B0B63&quot;/&gt;&lt;wsp:rsid wsp:val=&quot;003D1FAB&quot;/&gt;&lt;wsp:rsid wsp:val=&quot;003D3FC8&quot;/&gt;&lt;wsp:rsid wsp:val=&quot;003E5644&quot;/&gt;&lt;wsp:rsid wsp:val=&quot;003F0051&quot;/&gt;&lt;wsp:rsid wsp:val=&quot;003F1149&quot;/&gt;&lt;wsp:rsid wsp:val=&quot;004111BA&quot;/&gt;&lt;wsp:rsid wsp:val=&quot;0042489B&quot;/&gt;&lt;wsp:rsid wsp:val=&quot;00425525&quot;/&gt;&lt;wsp:rsid wsp:val=&quot;00427B3E&quot;/&gt;&lt;wsp:rsid wsp:val=&quot;00434DC0&quot;/&gt;&lt;wsp:rsid wsp:val=&quot;00447757&quot;/&gt;&lt;wsp:rsid wsp:val=&quot;00447BE1&quot;/&gt;&lt;wsp:rsid wsp:val=&quot;004511C4&quot;/&gt;&lt;wsp:rsid wsp:val=&quot;004576CA&quot;/&gt;&lt;wsp:rsid wsp:val=&quot;00461035&quot;/&gt;&lt;wsp:rsid wsp:val=&quot;004647D8&quot;/&gt;&lt;wsp:rsid wsp:val=&quot;0047152C&quot;/&gt;&lt;wsp:rsid wsp:val=&quot;00476F55&quot;/&gt;&lt;wsp:rsid wsp:val=&quot;00481B18&quot;/&gt;&lt;wsp:rsid wsp:val=&quot;004912A7&quot;/&gt;&lt;wsp:rsid wsp:val=&quot;00492AA0&quot;/&gt;&lt;wsp:rsid wsp:val=&quot;00496401&quot;/&gt;&lt;wsp:rsid wsp:val=&quot;004A094F&quot;/&gt;&lt;wsp:rsid wsp:val=&quot;004A0E12&quot;/&gt;&lt;wsp:rsid wsp:val=&quot;004A4003&quot;/&gt;&lt;wsp:rsid wsp:val=&quot;004B304E&quot;/&gt;&lt;wsp:rsid wsp:val=&quot;004B5BC3&quot;/&gt;&lt;wsp:rsid wsp:val=&quot;004B692F&quot;/&gt;&lt;wsp:rsid wsp:val=&quot;004C18B2&quot;/&gt;&lt;wsp:rsid wsp:val=&quot;004D189D&quot;/&gt;&lt;wsp:rsid wsp:val=&quot;004D1F5B&quot;/&gt;&lt;wsp:rsid wsp:val=&quot;004D240E&quot;/&gt;&lt;wsp:rsid wsp:val=&quot;004D355F&quot;/&gt;&lt;wsp:rsid wsp:val=&quot;004D7FD9&quot;/&gt;&lt;wsp:rsid wsp:val=&quot;004E0A59&quot;/&gt;&lt;wsp:rsid wsp:val=&quot;004E5DC7&quot;/&gt;&lt;wsp:rsid wsp:val=&quot;004F0F7E&quot;/&gt;&lt;wsp:rsid wsp:val=&quot;004F125C&quot;/&gt;&lt;wsp:rsid wsp:val=&quot;004F4CBB&quot;/&gt;&lt;wsp:rsid wsp:val=&quot;005033F0&quot;/&gt;&lt;wsp:rsid wsp:val=&quot;00514FF4&quot;/&gt;&lt;wsp:rsid wsp:val=&quot;005173F2&quot;/&gt;&lt;wsp:rsid wsp:val=&quot;00523E32&quot;/&gt;&lt;wsp:rsid wsp:val=&quot;00532989&quot;/&gt;&lt;wsp:rsid wsp:val=&quot;00536E3C&quot;/&gt;&lt;wsp:rsid wsp:val=&quot;00544BB6&quot;/&gt;&lt;wsp:rsid wsp:val=&quot;00570A36&quot;/&gt;&lt;wsp:rsid wsp:val=&quot;0057575C&quot;/&gt;&lt;wsp:rsid wsp:val=&quot;00577970&quot;/&gt;&lt;wsp:rsid wsp:val=&quot;00584659&quot;/&gt;&lt;wsp:rsid wsp:val=&quot;005A1DBB&quot;/&gt;&lt;wsp:rsid wsp:val=&quot;005A5CE4&quot;/&gt;&lt;wsp:rsid wsp:val=&quot;005A6DEA&quot;/&gt;&lt;wsp:rsid wsp:val=&quot;005C42CB&quot;/&gt;&lt;wsp:rsid wsp:val=&quot;005D57CC&quot;/&gt;&lt;wsp:rsid wsp:val=&quot;005D7087&quot;/&gt;&lt;wsp:rsid wsp:val=&quot;005D7D52&quot;/&gt;&lt;wsp:rsid wsp:val=&quot;005E5AEB&quot;/&gt;&lt;wsp:rsid wsp:val=&quot;005F027A&quot;/&gt;&lt;wsp:rsid wsp:val=&quot;005F699F&quot;/&gt;&lt;wsp:rsid wsp:val=&quot;006000DD&quot;/&gt;&lt;wsp:rsid wsp:val=&quot;00613351&quot;/&gt;&lt;wsp:rsid wsp:val=&quot;00622589&quot;/&gt;&lt;wsp:rsid wsp:val=&quot;00623424&quot;/&gt;&lt;wsp:rsid wsp:val=&quot;00633558&quot;/&gt;&lt;wsp:rsid wsp:val=&quot;006464BD&quot;/&gt;&lt;wsp:rsid wsp:val=&quot;006536EC&quot;/&gt;&lt;wsp:rsid wsp:val=&quot;006558C4&quot;/&gt;&lt;wsp:rsid wsp:val=&quot;00665A4E&quot;/&gt;&lt;wsp:rsid wsp:val=&quot;00667613&quot;/&gt;&lt;wsp:rsid wsp:val=&quot;00667DF1&quot;/&gt;&lt;wsp:rsid wsp:val=&quot;00672FB0&quot;/&gt;&lt;wsp:rsid wsp:val=&quot;00675529&quot;/&gt;&lt;wsp:rsid wsp:val=&quot;00680CE4&quot;/&gt;&lt;wsp:rsid wsp:val=&quot;006827A9&quot;/&gt;&lt;wsp:rsid wsp:val=&quot;00684E0A&quot;/&gt;&lt;wsp:rsid wsp:val=&quot;006B451E&quot;/&gt;&lt;wsp:rsid wsp:val=&quot;006B66FE&quot;/&gt;&lt;wsp:rsid wsp:val=&quot;006C46BF&quot;/&gt;&lt;wsp:rsid wsp:val=&quot;006D088E&quot;/&gt;&lt;wsp:rsid wsp:val=&quot;006D6326&quot;/&gt;&lt;wsp:rsid wsp:val=&quot;00703701&quot;/&gt;&lt;wsp:rsid wsp:val=&quot;0071239B&quot;/&gt;&lt;wsp:rsid wsp:val=&quot;0072516A&quot;/&gt;&lt;wsp:rsid wsp:val=&quot;0073091A&quot;/&gt;&lt;wsp:rsid wsp:val=&quot;00730D79&quot;/&gt;&lt;wsp:rsid wsp:val=&quot;00735B3A&quot;/&gt;&lt;wsp:rsid wsp:val=&quot;00736452&quot;/&gt;&lt;wsp:rsid wsp:val=&quot;00741F33&quot;/&gt;&lt;wsp:rsid wsp:val=&quot;00745ABF&quot;/&gt;&lt;wsp:rsid wsp:val=&quot;00761249&quot;/&gt;&lt;wsp:rsid wsp:val=&quot;007619C8&quot;/&gt;&lt;wsp:rsid wsp:val=&quot;00762138&quot;/&gt;&lt;wsp:rsid wsp:val=&quot;00762A67&quot;/&gt;&lt;wsp:rsid wsp:val=&quot;0076534B&quot;/&gt;&lt;wsp:rsid wsp:val=&quot;007668BA&quot;/&gt;&lt;wsp:rsid wsp:val=&quot;00767AD2&quot;/&gt;&lt;wsp:rsid wsp:val=&quot;00770279&quot;/&gt;&lt;wsp:rsid wsp:val=&quot;0077138D&quot;/&gt;&lt;wsp:rsid wsp:val=&quot;00776086&quot;/&gt;&lt;wsp:rsid wsp:val=&quot;0078182E&quot;/&gt;&lt;wsp:rsid wsp:val=&quot;00783B99&quot;/&gt;&lt;wsp:rsid wsp:val=&quot;00787558&quot;/&gt;&lt;wsp:rsid wsp:val=&quot;0079517D&quot;/&gt;&lt;wsp:rsid wsp:val=&quot;00795E41&quot;/&gt;&lt;wsp:rsid wsp:val=&quot;007A3E5A&quot;/&gt;&lt;wsp:rsid wsp:val=&quot;007A4730&quot;/&gt;&lt;wsp:rsid wsp:val=&quot;007A47D8&quot;/&gt;&lt;wsp:rsid wsp:val=&quot;007A7C89&quot;/&gt;&lt;wsp:rsid wsp:val=&quot;007B2A28&quot;/&gt;&lt;wsp:rsid wsp:val=&quot;007B4135&quot;/&gt;&lt;wsp:rsid wsp:val=&quot;007B63DF&quot;/&gt;&lt;wsp:rsid wsp:val=&quot;007C2D29&quot;/&gt;&lt;wsp:rsid wsp:val=&quot;007C411B&quot;/&gt;&lt;wsp:rsid wsp:val=&quot;007D4AFE&quot;/&gt;&lt;wsp:rsid wsp:val=&quot;007E2897&quot;/&gt;&lt;wsp:rsid wsp:val=&quot;007F56DD&quot;/&gt;&lt;wsp:rsid wsp:val=&quot;007F6167&quot;/&gt;&lt;wsp:rsid wsp:val=&quot;00802146&quot;/&gt;&lt;wsp:rsid wsp:val=&quot;008067EB&quot;/&gt;&lt;wsp:rsid wsp:val=&quot;00807445&quot;/&gt;&lt;wsp:rsid wsp:val=&quot;00812D35&quot;/&gt;&lt;wsp:rsid wsp:val=&quot;00825C91&quot;/&gt;&lt;wsp:rsid wsp:val=&quot;0085109E&quot;/&gt;&lt;wsp:rsid wsp:val=&quot;008531DF&quot;/&gt;&lt;wsp:rsid wsp:val=&quot;00853CD2&quot;/&gt;&lt;wsp:rsid wsp:val=&quot;00864DE4&quot;/&gt;&lt;wsp:rsid wsp:val=&quot;00865921&quot;/&gt;&lt;wsp:rsid wsp:val=&quot;008663E7&quot;/&gt;&lt;wsp:rsid wsp:val=&quot;00870975&quot;/&gt;&lt;wsp:rsid wsp:val=&quot;008764FF&quot;/&gt;&lt;wsp:rsid wsp:val=&quot;0089074D&quot;/&gt;&lt;wsp:rsid wsp:val=&quot;00894987&quot;/&gt;&lt;wsp:rsid wsp:val=&quot;008C03F6&quot;/&gt;&lt;wsp:rsid wsp:val=&quot;008C042D&quot;/&gt;&lt;wsp:rsid wsp:val=&quot;008C0DF9&quot;/&gt;&lt;wsp:rsid wsp:val=&quot;008E038E&quot;/&gt;&lt;wsp:rsid wsp:val=&quot;008E4F7F&quot;/&gt;&lt;wsp:rsid wsp:val=&quot;008E5322&quot;/&gt;&lt;wsp:rsid wsp:val=&quot;008E7746&quot;/&gt;&lt;wsp:rsid wsp:val=&quot;008F2EAA&quot;/&gt;&lt;wsp:rsid wsp:val=&quot;008F619D&quot;/&gt;&lt;wsp:rsid wsp:val=&quot;00911C3F&quot;/&gt;&lt;wsp:rsid wsp:val=&quot;0091308C&quot;/&gt;&lt;wsp:rsid wsp:val=&quot;00920540&quot;/&gt;&lt;wsp:rsid wsp:val=&quot;00920FB5&quot;/&gt;&lt;wsp:rsid wsp:val=&quot;00935666&quot;/&gt;&lt;wsp:rsid wsp:val=&quot;00936DE3&quot;/&gt;&lt;wsp:rsid wsp:val=&quot;00936F4D&quot;/&gt;&lt;wsp:rsid wsp:val=&quot;00944C99&quot;/&gt;&lt;wsp:rsid wsp:val=&quot;00945130&quot;/&gt;&lt;wsp:rsid wsp:val=&quot;009550E1&quot;/&gt;&lt;wsp:rsid wsp:val=&quot;00957024&quot;/&gt;&lt;wsp:rsid wsp:val=&quot;00957ABE&quot;/&gt;&lt;wsp:rsid wsp:val=&quot;00965163&quot;/&gt;&lt;wsp:rsid wsp:val=&quot;0096697E&quot;/&gt;&lt;wsp:rsid wsp:val=&quot;00975A79&quot;/&gt;&lt;wsp:rsid wsp:val=&quot;00982DC4&quot;/&gt;&lt;wsp:rsid wsp:val=&quot;0099026B&quot;/&gt;&lt;wsp:rsid wsp:val=&quot;00993EF4&quot;/&gt;&lt;wsp:rsid wsp:val=&quot;009A2761&quot;/&gt;&lt;wsp:rsid wsp:val=&quot;009A4F9F&quot;/&gt;&lt;wsp:rsid wsp:val=&quot;009B11E4&quot;/&gt;&lt;wsp:rsid wsp:val=&quot;009C6BB5&quot;/&gt;&lt;wsp:rsid wsp:val=&quot;009C758D&quot;/&gt;&lt;wsp:rsid wsp:val=&quot;009D682E&quot;/&gt;&lt;wsp:rsid wsp:val=&quot;009F28F8&quot;/&gt;&lt;wsp:rsid wsp:val=&quot;009F53FC&quot;/&gt;&lt;wsp:rsid wsp:val=&quot;00A028D8&quot;/&gt;&lt;wsp:rsid wsp:val=&quot;00A0730D&quot;/&gt;&lt;wsp:rsid wsp:val=&quot;00A21D35&quot;/&gt;&lt;wsp:rsid wsp:val=&quot;00A2268F&quot;/&gt;&lt;wsp:rsid wsp:val=&quot;00A23923&quot;/&gt;&lt;wsp:rsid wsp:val=&quot;00A249D7&quot;/&gt;&lt;wsp:rsid wsp:val=&quot;00A30373&quot;/&gt;&lt;wsp:rsid wsp:val=&quot;00A5023A&quot;/&gt;&lt;wsp:rsid wsp:val=&quot;00A54221&quot;/&gt;&lt;wsp:rsid wsp:val=&quot;00A64320&quot;/&gt;&lt;wsp:rsid wsp:val=&quot;00A64977&quot;/&gt;&lt;wsp:rsid wsp:val=&quot;00A66741&quot;/&gt;&lt;wsp:rsid wsp:val=&quot;00A667B1&quot;/&gt;&lt;wsp:rsid wsp:val=&quot;00A761D6&quot;/&gt;&lt;wsp:rsid wsp:val=&quot;00A8030E&quot;/&gt;&lt;wsp:rsid wsp:val=&quot;00A806B6&quot;/&gt;&lt;wsp:rsid wsp:val=&quot;00A9194E&quot;/&gt;&lt;wsp:rsid wsp:val=&quot;00AA0CA0&quot;/&gt;&lt;wsp:rsid wsp:val=&quot;00AA7EF5&quot;/&gt;&lt;wsp:rsid wsp:val=&quot;00AB32C0&quot;/&gt;&lt;wsp:rsid wsp:val=&quot;00AB5B8E&quot;/&gt;&lt;wsp:rsid wsp:val=&quot;00AC06AE&quot;/&gt;&lt;wsp:rsid wsp:val=&quot;00AC351C&quot;/&gt;&lt;wsp:rsid wsp:val=&quot;00AC4B59&quot;/&gt;&lt;wsp:rsid wsp:val=&quot;00AC539A&quot;/&gt;&lt;wsp:rsid wsp:val=&quot;00AE739F&quot;/&gt;&lt;wsp:rsid wsp:val=&quot;00AF1AFD&quot;/&gt;&lt;wsp:rsid wsp:val=&quot;00B01499&quot;/&gt;&lt;wsp:rsid wsp:val=&quot;00B03D20&quot;/&gt;&lt;wsp:rsid wsp:val=&quot;00B07968&quot;/&gt;&lt;wsp:rsid wsp:val=&quot;00B226AF&quot;/&gt;&lt;wsp:rsid wsp:val=&quot;00B27189&quot;/&gt;&lt;wsp:rsid wsp:val=&quot;00B30178&quot;/&gt;&lt;wsp:rsid wsp:val=&quot;00B36F56&quot;/&gt;&lt;wsp:rsid wsp:val=&quot;00B473A7&quot;/&gt;&lt;wsp:rsid wsp:val=&quot;00B51CE3&quot;/&gt;&lt;wsp:rsid wsp:val=&quot;00B53093&quot;/&gt;&lt;wsp:rsid wsp:val=&quot;00B538A6&quot;/&gt;&lt;wsp:rsid wsp:val=&quot;00B55DFE&quot;/&gt;&lt;wsp:rsid wsp:val=&quot;00B56AAF&quot;/&gt;&lt;wsp:rsid wsp:val=&quot;00B60AAE&quot;/&gt;&lt;wsp:rsid wsp:val=&quot;00B625CB&quot;/&gt;&lt;wsp:rsid wsp:val=&quot;00B67297&quot;/&gt;&lt;wsp:rsid wsp:val=&quot;00B72429&quot;/&gt;&lt;wsp:rsid wsp:val=&quot;00B77947&quot;/&gt;&lt;wsp:rsid wsp:val=&quot;00B8529F&quot;/&gt;&lt;wsp:rsid wsp:val=&quot;00B91E3F&quot;/&gt;&lt;wsp:rsid wsp:val=&quot;00B9373A&quot;/&gt;&lt;wsp:rsid wsp:val=&quot;00B960B2&quot;/&gt;&lt;wsp:rsid wsp:val=&quot;00BA0F1D&quot;/&gt;&lt;wsp:rsid wsp:val=&quot;00BA2E04&quot;/&gt;&lt;wsp:rsid wsp:val=&quot;00BA37F7&quot;/&gt;&lt;wsp:rsid wsp:val=&quot;00BC3E54&quot;/&gt;&lt;wsp:rsid wsp:val=&quot;00BC48A0&quot;/&gt;&lt;wsp:rsid wsp:val=&quot;00BD03E3&quot;/&gt;&lt;wsp:rsid wsp:val=&quot;00BE04BD&quot;/&gt;&lt;wsp:rsid wsp:val=&quot;00BF279A&quot;/&gt;&lt;wsp:rsid wsp:val=&quot;00BF7A65&quot;/&gt;&lt;wsp:rsid wsp:val=&quot;00C10A10&quot;/&gt;&lt;wsp:rsid wsp:val=&quot;00C171DF&quot;/&gt;&lt;wsp:rsid wsp:val=&quot;00C213F4&quot;/&gt;&lt;wsp:rsid wsp:val=&quot;00C21F71&quot;/&gt;&lt;wsp:rsid wsp:val=&quot;00C230A2&quot;/&gt;&lt;wsp:rsid wsp:val=&quot;00C327FC&quot;/&gt;&lt;wsp:rsid wsp:val=&quot;00C422AC&quot;/&gt;&lt;wsp:rsid wsp:val=&quot;00C43085&quot;/&gt;&lt;wsp:rsid wsp:val=&quot;00C45CD8&quot;/&gt;&lt;wsp:rsid wsp:val=&quot;00C45F79&quot;/&gt;&lt;wsp:rsid wsp:val=&quot;00C470D7&quot;/&gt;&lt;wsp:rsid wsp:val=&quot;00C47957&quot;/&gt;&lt;wsp:rsid wsp:val=&quot;00C56ED2&quot;/&gt;&lt;wsp:rsid wsp:val=&quot;00C71B9F&quot;/&gt;&lt;wsp:rsid wsp:val=&quot;00C84BA5&quot;/&gt;&lt;wsp:rsid wsp:val=&quot;00C904E9&quot;/&gt;&lt;wsp:rsid wsp:val=&quot;00CA0062&quot;/&gt;&lt;wsp:rsid wsp:val=&quot;00CB13AC&quot;/&gt;&lt;wsp:rsid wsp:val=&quot;00CB22E0&quot;/&gt;&lt;wsp:rsid wsp:val=&quot;00CB26E4&quot;/&gt;&lt;wsp:rsid wsp:val=&quot;00CB6C14&quot;/&gt;&lt;wsp:rsid wsp:val=&quot;00CB7B5C&quot;/&gt;&lt;wsp:rsid wsp:val=&quot;00CD3069&quot;/&gt;&lt;wsp:rsid wsp:val=&quot;00CD7EDD&quot;/&gt;&lt;wsp:rsid wsp:val=&quot;00CE0CD6&quot;/&gt;&lt;wsp:rsid wsp:val=&quot;00CE354A&quot;/&gt;&lt;wsp:rsid wsp:val=&quot;00CE3C40&quot;/&gt;&lt;wsp:rsid wsp:val=&quot;00CF2DFE&quot;/&gt;&lt;wsp:rsid wsp:val=&quot;00CF491D&quot;/&gt;&lt;wsp:rsid wsp:val=&quot;00D22D84&quot;/&gt;&lt;wsp:rsid wsp:val=&quot;00D27895&quot;/&gt;&lt;wsp:rsid wsp:val=&quot;00D36073&quot;/&gt;&lt;wsp:rsid wsp:val=&quot;00D4447A&quot;/&gt;&lt;wsp:rsid wsp:val=&quot;00D60444&quot;/&gt;&lt;wsp:rsid wsp:val=&quot;00D63175&quot;/&gt;&lt;wsp:rsid wsp:val=&quot;00D65AD2&quot;/&gt;&lt;wsp:rsid wsp:val=&quot;00D809B6&quot;/&gt;&lt;wsp:rsid wsp:val=&quot;00D83387&quot;/&gt;&lt;wsp:rsid wsp:val=&quot;00D8360E&quot;/&gt;&lt;wsp:rsid wsp:val=&quot;00D84291&quot;/&gt;&lt;wsp:rsid wsp:val=&quot;00D84383&quot;/&gt;&lt;wsp:rsid wsp:val=&quot;00D852C3&quot;/&gt;&lt;wsp:rsid wsp:val=&quot;00D96828&quot;/&gt;&lt;wsp:rsid wsp:val=&quot;00DA13BE&quot;/&gt;&lt;wsp:rsid wsp:val=&quot;00DA6DD2&quot;/&gt;&lt;wsp:rsid wsp:val=&quot;00DA79D4&quot;/&gt;&lt;wsp:rsid wsp:val=&quot;00DB0FC5&quot;/&gt;&lt;wsp:rsid wsp:val=&quot;00DB4F07&quot;/&gt;&lt;wsp:rsid wsp:val=&quot;00DB5BB9&quot;/&gt;&lt;wsp:rsid wsp:val=&quot;00DB659F&quot;/&gt;&lt;wsp:rsid wsp:val=&quot;00DC5709&quot;/&gt;&lt;wsp:rsid wsp:val=&quot;00DC7BEE&quot;/&gt;&lt;wsp:rsid wsp:val=&quot;00DD5623&quot;/&gt;&lt;wsp:rsid wsp:val=&quot;00DD7AC6&quot;/&gt;&lt;wsp:rsid wsp:val=&quot;00DE1E9F&quot;/&gt;&lt;wsp:rsid wsp:val=&quot;00DE37C1&quot;/&gt;&lt;wsp:rsid wsp:val=&quot;00DE405F&quot;/&gt;&lt;wsp:rsid wsp:val=&quot;00DE45FD&quot;/&gt;&lt;wsp:rsid wsp:val=&quot;00DF0355&quot;/&gt;&lt;wsp:rsid wsp:val=&quot;00E23832&quot;/&gt;&lt;wsp:rsid wsp:val=&quot;00E27B99&quot;/&gt;&lt;wsp:rsid wsp:val=&quot;00E36B39&quot;/&gt;&lt;wsp:rsid wsp:val=&quot;00E36FB7&quot;/&gt;&lt;wsp:rsid wsp:val=&quot;00E37C66&quot;/&gt;&lt;wsp:rsid wsp:val=&quot;00E52A55&quot;/&gt;&lt;wsp:rsid wsp:val=&quot;00E5304D&quot;/&gt;&lt;wsp:rsid wsp:val=&quot;00E56ECE&quot;/&gt;&lt;wsp:rsid wsp:val=&quot;00E623C0&quot;/&gt;&lt;wsp:rsid wsp:val=&quot;00E65F05&quot;/&gt;&lt;wsp:rsid wsp:val=&quot;00E6731C&quot;/&gt;&lt;wsp:rsid wsp:val=&quot;00E72CF0&quot;/&gt;&lt;wsp:rsid wsp:val=&quot;00E75C8C&quot;/&gt;&lt;wsp:rsid wsp:val=&quot;00E766DA&quot;/&gt;&lt;wsp:rsid wsp:val=&quot;00E813B5&quot;/&gt;&lt;wsp:rsid wsp:val=&quot;00E835D5&quot;/&gt;&lt;wsp:rsid wsp:val=&quot;00EA2CEE&quot;/&gt;&lt;wsp:rsid wsp:val=&quot;00EA4566&quot;/&gt;&lt;wsp:rsid wsp:val=&quot;00EA6C99&quot;/&gt;&lt;wsp:rsid wsp:val=&quot;00EB30A4&quot;/&gt;&lt;wsp:rsid wsp:val=&quot;00EB31E8&quot;/&gt;&lt;wsp:rsid wsp:val=&quot;00EB3411&quot;/&gt;&lt;wsp:rsid wsp:val=&quot;00EB6088&quot;/&gt;&lt;wsp:rsid wsp:val=&quot;00EB7C45&quot;/&gt;&lt;wsp:rsid wsp:val=&quot;00ED0FB0&quot;/&gt;&lt;wsp:rsid wsp:val=&quot;00ED3016&quot;/&gt;&lt;wsp:rsid wsp:val=&quot;00ED36A1&quot;/&gt;&lt;wsp:rsid wsp:val=&quot;00ED550D&quot;/&gt;&lt;wsp:rsid wsp:val=&quot;00ED67BC&quot;/&gt;&lt;wsp:rsid wsp:val=&quot;00EE192F&quot;/&gt;&lt;wsp:rsid wsp:val=&quot;00EE4A5F&quot;/&gt;&lt;wsp:rsid wsp:val=&quot;00F033DC&quot;/&gt;&lt;wsp:rsid wsp:val=&quot;00F06C16&quot;/&gt;&lt;wsp:rsid wsp:val=&quot;00F15545&quot;/&gt;&lt;wsp:rsid wsp:val=&quot;00F20EAC&quot;/&gt;&lt;wsp:rsid wsp:val=&quot;00F23A51&quot;/&gt;&lt;wsp:rsid wsp:val=&quot;00F3339A&quot;/&gt;&lt;wsp:rsid wsp:val=&quot;00F4593E&quot;/&gt;&lt;wsp:rsid wsp:val=&quot;00F5626E&quot;/&gt;&lt;wsp:rsid wsp:val=&quot;00F60EFB&quot;/&gt;&lt;wsp:rsid wsp:val=&quot;00F61FDE&quot;/&gt;&lt;wsp:rsid wsp:val=&quot;00F70F4D&quot;/&gt;&lt;wsp:rsid wsp:val=&quot;00F810AD&quot;/&gt;&lt;wsp:rsid wsp:val=&quot;00F82185&quot;/&gt;&lt;wsp:rsid wsp:val=&quot;00F8503A&quot;/&gt;&lt;wsp:rsid wsp:val=&quot;00F87543&quot;/&gt;&lt;wsp:rsid wsp:val=&quot;00F92101&quot;/&gt;&lt;wsp:rsid wsp:val=&quot;00F96705&quot;/&gt;&lt;wsp:rsid wsp:val=&quot;00F96765&quot;/&gt;&lt;wsp:rsid wsp:val=&quot;00FA2968&quot;/&gt;&lt;wsp:rsid wsp:val=&quot;00FA2A02&quot;/&gt;&lt;wsp:rsid wsp:val=&quot;00FA3D30&quot;/&gt;&lt;wsp:rsid wsp:val=&quot;00FA7B28&quot;/&gt;&lt;wsp:rsid wsp:val=&quot;00FB2416&quot;/&gt;&lt;wsp:rsid wsp:val=&quot;00FB2774&quot;/&gt;&lt;wsp:rsid wsp:val=&quot;00FB2945&quot;/&gt;&lt;wsp:rsid wsp:val=&quot;00FC1B3E&quot;/&gt;&lt;wsp:rsid wsp:val=&quot;00FE4BB6&quot;/&gt;&lt;wsp:rsid wsp:val=&quot;00FE7DD8&quot;/&gt;&lt;wsp:rsid wsp:val=&quot;00FF1E52&quot;/&gt;&lt;/wsp:rsids&gt;&lt;/w:docPr&gt;&lt;w:body&gt;&lt;w:p wsp:rsidR=&quot;00000000&quot; wsp:rsidRDefault=&quot;004B304E&quot;&gt;&lt;m:oMathPara&gt;&lt;m:oMath&gt;&lt;m:sSub&gt;&lt;m:sSubPr&gt;&lt;m:ctrlPr&gt;&lt;w:rPr&gt;&lt;w:rFonts w:ascii=&quot;Cambria Math&quot; w:h-ansi=&quot;Cambria Math&quot;/&gt;&lt;wx:font wx:val=&quot;Cambria Math&quot;/&gt;&lt;w:i/&gt;&lt;w:color w:val=&quot;000000&quot;/&gt;&lt;w:kern w:val=&quot;2&quot;/&gt;&lt;w:sz w:val=&quot;28&quot;/&gt;&lt;w:sz-cs w:val=&quot;28&quot;/&gt;&lt;/w:rPr&gt;&lt;/m:ctrlPr&gt;&lt;/m:sSubPr&gt;&lt;m:e&gt;&lt;m:r&gt;&lt;m:rPr&gt;&lt;m:sty m:val=&quot;p&quot;/&gt;&lt;/m:rPr&gt;&lt;w:rPr&gt;&lt;w:rFonts w:ascii=&quot;Cambria Math&quot; w:h-ansi=&quot;Cambria Math&quot;/&gt;&lt;wx:font wx:val=&quot;Cambria Math&quot;/&gt;&lt;w:color w:val=&quot;000000&quot;/&gt;&lt;w:kern w:val=&quot;2&quot;/&gt;&lt;w:sz w:val=&quot;28&quot;/&gt;&lt;w:sz-cs w:val=&quot;28&quot;/&gt;&lt;/w:rPr&gt;&lt;m:t&gt;N&lt;/m:t&gt;&lt;/m:r&gt;&lt;/m:e&gt;&lt;m:sub&gt;&lt;m:r&gt;&lt;m:rPr&gt;&lt;m:sty m:val=&quot;p&quot;/&gt;&lt;/m:rPr&gt;&lt;w:rPr&gt;&lt;w:rFonts w:ascii=&quot;Cambria Math&quot; w:h-ansi=&quot;Cambria Math&quot;/&gt;&lt;wx:font wx:val=&quot;Cambria Math&quot;/&gt;&lt;w:color w:val=&quot;000000&quot;/&gt;&lt;w:kern w:val=&quot;2&quot;/&gt;&lt;w:sz w:val=&quot;28&quot;/&gt;&lt;w:sz-cs w:val=&quot;28&quot;/&gt;&lt;/w:rPr&gt;&lt;m:t&gt;w&lt;/m:t&gt;&lt;/m:r&gt;&lt;/m:sub&gt;&lt;/m:sSub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10" o:title="" chromakey="white"/>
          </v:shape>
        </w:pict>
      </w:r>
      <w:r w:rsidRPr="00153C7F">
        <w:rPr>
          <w:color w:val="000000"/>
          <w:kern w:val="2"/>
          <w:sz w:val="28"/>
          <w:szCs w:val="28"/>
        </w:rPr>
        <w:instrText xml:space="preserve"> </w:instrText>
      </w:r>
      <w:r w:rsidRPr="00153C7F">
        <w:rPr>
          <w:color w:val="000000"/>
          <w:kern w:val="2"/>
          <w:sz w:val="28"/>
          <w:szCs w:val="28"/>
        </w:rPr>
        <w:fldChar w:fldCharType="separate"/>
      </w:r>
      <w:r w:rsidRPr="00153C7F">
        <w:rPr>
          <w:sz w:val="28"/>
          <w:szCs w:val="28"/>
        </w:rPr>
        <w:pict>
          <v:shape id="_x0000_i1031" type="#_x0000_t75" style="width:18.8pt;height:13.4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val=&quot;full-page&quot; w:percent=&quot;55&quot;/&gt;&lt;w:doNotEmbedSystemFonts/&gt;&lt;w:stylePaneFormatFilter w:val=&quot;3F01&quot;/&gt;&lt;w:defaultTabStop w:val=&quot;709&quot;/&gt;&lt;w:displayHorizontalDrawingGridEvery w:val=&quot;0&quot;/&gt;&lt;w:displayVerticalDrawingGridEvery w:val=&quot;0&quot;/&gt;&lt;w:useMarginsForDrawingGridOrigin/&gt;&lt;w:characterSpacingControl w:val=&quot;DontCompress&quot;/&gt;&lt;w:optimizeForBrowser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1E7744&quot;/&gt;&lt;wsp:rsid wsp:val=&quot;00003B0D&quot;/&gt;&lt;wsp:rsid wsp:val=&quot;000067D7&quot;/&gt;&lt;wsp:rsid wsp:val=&quot;000279E0&quot;/&gt;&lt;wsp:rsid wsp:val=&quot;00040175&quot;/&gt;&lt;wsp:rsid wsp:val=&quot;00042414&quot;/&gt;&lt;wsp:rsid wsp:val=&quot;000437CB&quot;/&gt;&lt;wsp:rsid wsp:val=&quot;000553CB&quot;/&gt;&lt;wsp:rsid wsp:val=&quot;00055658&quot;/&gt;&lt;wsp:rsid wsp:val=&quot;000676E0&quot;/&gt;&lt;wsp:rsid wsp:val=&quot;00072471&quot;/&gt;&lt;wsp:rsid wsp:val=&quot;00073812&quot;/&gt;&lt;wsp:rsid wsp:val=&quot;000813B6&quot;/&gt;&lt;wsp:rsid wsp:val=&quot;000A1D2A&quot;/&gt;&lt;wsp:rsid wsp:val=&quot;000A6888&quot;/&gt;&lt;wsp:rsid wsp:val=&quot;000B1E8F&quot;/&gt;&lt;wsp:rsid wsp:val=&quot;000B3952&quot;/&gt;&lt;wsp:rsid wsp:val=&quot;000B3C5E&quot;/&gt;&lt;wsp:rsid wsp:val=&quot;000B4EB6&quot;/&gt;&lt;wsp:rsid wsp:val=&quot;000C00C6&quot;/&gt;&lt;wsp:rsid wsp:val=&quot;000D08B2&quot;/&gt;&lt;wsp:rsid wsp:val=&quot;000D157C&quot;/&gt;&lt;wsp:rsid wsp:val=&quot;000E1E20&quot;/&gt;&lt;wsp:rsid wsp:val=&quot;000E5F10&quot;/&gt;&lt;wsp:rsid wsp:val=&quot;000F06A4&quot;/&gt;&lt;wsp:rsid wsp:val=&quot;0010321F&quot;/&gt;&lt;wsp:rsid wsp:val=&quot;001157AE&quot;/&gt;&lt;wsp:rsid wsp:val=&quot;001228AE&quot;/&gt;&lt;wsp:rsid wsp:val=&quot;00123961&quot;/&gt;&lt;wsp:rsid wsp:val=&quot;001307B1&quot;/&gt;&lt;wsp:rsid wsp:val=&quot;001312D1&quot;/&gt;&lt;wsp:rsid wsp:val=&quot;0013133D&quot;/&gt;&lt;wsp:rsid wsp:val=&quot;001329BF&quot;/&gt;&lt;wsp:rsid wsp:val=&quot;001532E8&quot;/&gt;&lt;wsp:rsid wsp:val=&quot;00153E1D&quot;/&gt;&lt;wsp:rsid wsp:val=&quot;001540BC&quot;/&gt;&lt;wsp:rsid wsp:val=&quot;001622DD&quot;/&gt;&lt;wsp:rsid wsp:val=&quot;00184E27&quot;/&gt;&lt;wsp:rsid wsp:val=&quot;0019006B&quot;/&gt;&lt;wsp:rsid wsp:val=&quot;0019306B&quot;/&gt;&lt;wsp:rsid wsp:val=&quot;001969E4&quot;/&gt;&lt;wsp:rsid wsp:val=&quot;001A0C17&quot;/&gt;&lt;wsp:rsid wsp:val=&quot;001A1B4E&quot;/&gt;&lt;wsp:rsid wsp:val=&quot;001A49DD&quot;/&gt;&lt;wsp:rsid wsp:val=&quot;001A7BFD&quot;/&gt;&lt;wsp:rsid wsp:val=&quot;001B592D&quot;/&gt;&lt;wsp:rsid wsp:val=&quot;001B61C1&quot;/&gt;&lt;wsp:rsid wsp:val=&quot;001C1398&quot;/&gt;&lt;wsp:rsid wsp:val=&quot;001C75BB&quot;/&gt;&lt;wsp:rsid wsp:val=&quot;001E7744&quot;/&gt;&lt;wsp:rsid wsp:val=&quot;001E7D7F&quot;/&gt;&lt;wsp:rsid wsp:val=&quot;001F5743&quot;/&gt;&lt;wsp:rsid wsp:val=&quot;002015E3&quot;/&gt;&lt;wsp:rsid wsp:val=&quot;00203618&quot;/&gt;&lt;wsp:rsid wsp:val=&quot;00204667&quot;/&gt;&lt;wsp:rsid wsp:val=&quot;002052ED&quot;/&gt;&lt;wsp:rsid wsp:val=&quot;00206936&quot;/&gt;&lt;wsp:rsid wsp:val=&quot;002079AD&quot;/&gt;&lt;wsp:rsid wsp:val=&quot;00223BD0&quot;/&gt;&lt;wsp:rsid wsp:val=&quot;00223FCB&quot;/&gt;&lt;wsp:rsid wsp:val=&quot;00227415&quot;/&gt;&lt;wsp:rsid wsp:val=&quot;002355C2&quot;/&gt;&lt;wsp:rsid wsp:val=&quot;0024187C&quot;/&gt;&lt;wsp:rsid wsp:val=&quot;002428A4&quot;/&gt;&lt;wsp:rsid wsp:val=&quot;002439FE&quot;/&gt;&lt;wsp:rsid wsp:val=&quot;00253935&quot;/&gt;&lt;wsp:rsid wsp:val=&quot;00257360&quot;/&gt;&lt;wsp:rsid wsp:val=&quot;0026768C&quot;/&gt;&lt;wsp:rsid wsp:val=&quot;0027683B&quot;/&gt;&lt;wsp:rsid wsp:val=&quot;00290E92&quot;/&gt;&lt;wsp:rsid wsp:val=&quot;0029301B&quot;/&gt;&lt;wsp:rsid wsp:val=&quot;0029470B&quot;/&gt;&lt;wsp:rsid wsp:val=&quot;002957A0&quot;/&gt;&lt;wsp:rsid wsp:val=&quot;002A642E&quot;/&gt;&lt;wsp:rsid wsp:val=&quot;002B15BD&quot;/&gt;&lt;wsp:rsid wsp:val=&quot;002B22E6&quot;/&gt;&lt;wsp:rsid wsp:val=&quot;002B5BB9&quot;/&gt;&lt;wsp:rsid wsp:val=&quot;002B6AE4&quot;/&gt;&lt;wsp:rsid wsp:val=&quot;002C2DF4&quot;/&gt;&lt;wsp:rsid wsp:val=&quot;002C6052&quot;/&gt;&lt;wsp:rsid wsp:val=&quot;002C6C4B&quot;/&gt;&lt;wsp:rsid wsp:val=&quot;002D180B&quot;/&gt;&lt;wsp:rsid wsp:val=&quot;002D319D&quot;/&gt;&lt;wsp:rsid wsp:val=&quot;002D404A&quot;/&gt;&lt;wsp:rsid wsp:val=&quot;002E4312&quot;/&gt;&lt;wsp:rsid wsp:val=&quot;002F4D57&quot;/&gt;&lt;wsp:rsid wsp:val=&quot;00305371&quot;/&gt;&lt;wsp:rsid wsp:val=&quot;003077EB&quot;/&gt;&lt;wsp:rsid wsp:val=&quot;003104D2&quot;/&gt;&lt;wsp:rsid wsp:val=&quot;00310A25&quot;/&gt;&lt;wsp:rsid wsp:val=&quot;00310B50&quot;/&gt;&lt;wsp:rsid wsp:val=&quot;00311C1E&quot;/&gt;&lt;wsp:rsid wsp:val=&quot;003141A0&quot;/&gt;&lt;wsp:rsid wsp:val=&quot;00315B95&quot;/&gt;&lt;wsp:rsid wsp:val=&quot;00322AF8&quot;/&gt;&lt;wsp:rsid wsp:val=&quot;00325F72&quot;/&gt;&lt;wsp:rsid wsp:val=&quot;00330C1E&quot;/&gt;&lt;wsp:rsid wsp:val=&quot;00330EF4&quot;/&gt;&lt;wsp:rsid wsp:val=&quot;00331003&quot;/&gt;&lt;wsp:rsid wsp:val=&quot;00331E18&quot;/&gt;&lt;wsp:rsid wsp:val=&quot;00331F49&quot;/&gt;&lt;wsp:rsid wsp:val=&quot;003402B7&quot;/&gt;&lt;wsp:rsid wsp:val=&quot;00344505&quot;/&gt;&lt;wsp:rsid wsp:val=&quot;00350EC9&quot;/&gt;&lt;wsp:rsid wsp:val=&quot;003551F3&quot;/&gt;&lt;wsp:rsid wsp:val=&quot;00361865&quot;/&gt;&lt;wsp:rsid wsp:val=&quot;003629F0&quot;/&gt;&lt;wsp:rsid wsp:val=&quot;00373B82&quot;/&gt;&lt;wsp:rsid wsp:val=&quot;003821C4&quot;/&gt;&lt;wsp:rsid wsp:val=&quot;00387896&quot;/&gt;&lt;wsp:rsid wsp:val=&quot;003B0B63&quot;/&gt;&lt;wsp:rsid wsp:val=&quot;003D1FAB&quot;/&gt;&lt;wsp:rsid wsp:val=&quot;003D3FC8&quot;/&gt;&lt;wsp:rsid wsp:val=&quot;003E5644&quot;/&gt;&lt;wsp:rsid wsp:val=&quot;003F0051&quot;/&gt;&lt;wsp:rsid wsp:val=&quot;003F1149&quot;/&gt;&lt;wsp:rsid wsp:val=&quot;004111BA&quot;/&gt;&lt;wsp:rsid wsp:val=&quot;0042489B&quot;/&gt;&lt;wsp:rsid wsp:val=&quot;00425525&quot;/&gt;&lt;wsp:rsid wsp:val=&quot;00427B3E&quot;/&gt;&lt;wsp:rsid wsp:val=&quot;00434DC0&quot;/&gt;&lt;wsp:rsid wsp:val=&quot;00447757&quot;/&gt;&lt;wsp:rsid wsp:val=&quot;00447BE1&quot;/&gt;&lt;wsp:rsid wsp:val=&quot;004511C4&quot;/&gt;&lt;wsp:rsid wsp:val=&quot;004576CA&quot;/&gt;&lt;wsp:rsid wsp:val=&quot;00461035&quot;/&gt;&lt;wsp:rsid wsp:val=&quot;004647D8&quot;/&gt;&lt;wsp:rsid wsp:val=&quot;0047152C&quot;/&gt;&lt;wsp:rsid wsp:val=&quot;00476F55&quot;/&gt;&lt;wsp:rsid wsp:val=&quot;00481B18&quot;/&gt;&lt;wsp:rsid wsp:val=&quot;004912A7&quot;/&gt;&lt;wsp:rsid wsp:val=&quot;00492AA0&quot;/&gt;&lt;wsp:rsid wsp:val=&quot;00496401&quot;/&gt;&lt;wsp:rsid wsp:val=&quot;004A094F&quot;/&gt;&lt;wsp:rsid wsp:val=&quot;004A0E12&quot;/&gt;&lt;wsp:rsid wsp:val=&quot;004A4003&quot;/&gt;&lt;wsp:rsid wsp:val=&quot;004B304E&quot;/&gt;&lt;wsp:rsid wsp:val=&quot;004B5BC3&quot;/&gt;&lt;wsp:rsid wsp:val=&quot;004B692F&quot;/&gt;&lt;wsp:rsid wsp:val=&quot;004C18B2&quot;/&gt;&lt;wsp:rsid wsp:val=&quot;004D189D&quot;/&gt;&lt;wsp:rsid wsp:val=&quot;004D1F5B&quot;/&gt;&lt;wsp:rsid wsp:val=&quot;004D240E&quot;/&gt;&lt;wsp:rsid wsp:val=&quot;004D355F&quot;/&gt;&lt;wsp:rsid wsp:val=&quot;004D7FD9&quot;/&gt;&lt;wsp:rsid wsp:val=&quot;004E0A59&quot;/&gt;&lt;wsp:rsid wsp:val=&quot;004E5DC7&quot;/&gt;&lt;wsp:rsid wsp:val=&quot;004F0F7E&quot;/&gt;&lt;wsp:rsid wsp:val=&quot;004F125C&quot;/&gt;&lt;wsp:rsid wsp:val=&quot;004F4CBB&quot;/&gt;&lt;wsp:rsid wsp:val=&quot;005033F0&quot;/&gt;&lt;wsp:rsid wsp:val=&quot;00514FF4&quot;/&gt;&lt;wsp:rsid wsp:val=&quot;005173F2&quot;/&gt;&lt;wsp:rsid wsp:val=&quot;00523E32&quot;/&gt;&lt;wsp:rsid wsp:val=&quot;00532989&quot;/&gt;&lt;wsp:rsid wsp:val=&quot;00536E3C&quot;/&gt;&lt;wsp:rsid wsp:val=&quot;00544BB6&quot;/&gt;&lt;wsp:rsid wsp:val=&quot;00570A36&quot;/&gt;&lt;wsp:rsid wsp:val=&quot;0057575C&quot;/&gt;&lt;wsp:rsid wsp:val=&quot;00577970&quot;/&gt;&lt;wsp:rsid wsp:val=&quot;00584659&quot;/&gt;&lt;wsp:rsid wsp:val=&quot;005A1DBB&quot;/&gt;&lt;wsp:rsid wsp:val=&quot;005A5CE4&quot;/&gt;&lt;wsp:rsid wsp:val=&quot;005A6DEA&quot;/&gt;&lt;wsp:rsid wsp:val=&quot;005C42CB&quot;/&gt;&lt;wsp:rsid wsp:val=&quot;005D57CC&quot;/&gt;&lt;wsp:rsid wsp:val=&quot;005D7087&quot;/&gt;&lt;wsp:rsid wsp:val=&quot;005D7D52&quot;/&gt;&lt;wsp:rsid wsp:val=&quot;005E5AEB&quot;/&gt;&lt;wsp:rsid wsp:val=&quot;005F027A&quot;/&gt;&lt;wsp:rsid wsp:val=&quot;005F699F&quot;/&gt;&lt;wsp:rsid wsp:val=&quot;006000DD&quot;/&gt;&lt;wsp:rsid wsp:val=&quot;00613351&quot;/&gt;&lt;wsp:rsid wsp:val=&quot;00622589&quot;/&gt;&lt;wsp:rsid wsp:val=&quot;00623424&quot;/&gt;&lt;wsp:rsid wsp:val=&quot;00633558&quot;/&gt;&lt;wsp:rsid wsp:val=&quot;006464BD&quot;/&gt;&lt;wsp:rsid wsp:val=&quot;006536EC&quot;/&gt;&lt;wsp:rsid wsp:val=&quot;006558C4&quot;/&gt;&lt;wsp:rsid wsp:val=&quot;00665A4E&quot;/&gt;&lt;wsp:rsid wsp:val=&quot;00667613&quot;/&gt;&lt;wsp:rsid wsp:val=&quot;00667DF1&quot;/&gt;&lt;wsp:rsid wsp:val=&quot;00672FB0&quot;/&gt;&lt;wsp:rsid wsp:val=&quot;00675529&quot;/&gt;&lt;wsp:rsid wsp:val=&quot;00680CE4&quot;/&gt;&lt;wsp:rsid wsp:val=&quot;006827A9&quot;/&gt;&lt;wsp:rsid wsp:val=&quot;00684E0A&quot;/&gt;&lt;wsp:rsid wsp:val=&quot;006B451E&quot;/&gt;&lt;wsp:rsid wsp:val=&quot;006B66FE&quot;/&gt;&lt;wsp:rsid wsp:val=&quot;006C46BF&quot;/&gt;&lt;wsp:rsid wsp:val=&quot;006D088E&quot;/&gt;&lt;wsp:rsid wsp:val=&quot;006D6326&quot;/&gt;&lt;wsp:rsid wsp:val=&quot;00703701&quot;/&gt;&lt;wsp:rsid wsp:val=&quot;0071239B&quot;/&gt;&lt;wsp:rsid wsp:val=&quot;0072516A&quot;/&gt;&lt;wsp:rsid wsp:val=&quot;0073091A&quot;/&gt;&lt;wsp:rsid wsp:val=&quot;00730D79&quot;/&gt;&lt;wsp:rsid wsp:val=&quot;00735B3A&quot;/&gt;&lt;wsp:rsid wsp:val=&quot;00736452&quot;/&gt;&lt;wsp:rsid wsp:val=&quot;00741F33&quot;/&gt;&lt;wsp:rsid wsp:val=&quot;00745ABF&quot;/&gt;&lt;wsp:rsid wsp:val=&quot;00761249&quot;/&gt;&lt;wsp:rsid wsp:val=&quot;007619C8&quot;/&gt;&lt;wsp:rsid wsp:val=&quot;00762138&quot;/&gt;&lt;wsp:rsid wsp:val=&quot;00762A67&quot;/&gt;&lt;wsp:rsid wsp:val=&quot;0076534B&quot;/&gt;&lt;wsp:rsid wsp:val=&quot;007668BA&quot;/&gt;&lt;wsp:rsid wsp:val=&quot;00767AD2&quot;/&gt;&lt;wsp:rsid wsp:val=&quot;00770279&quot;/&gt;&lt;wsp:rsid wsp:val=&quot;0077138D&quot;/&gt;&lt;wsp:rsid wsp:val=&quot;00776086&quot;/&gt;&lt;wsp:rsid wsp:val=&quot;0078182E&quot;/&gt;&lt;wsp:rsid wsp:val=&quot;00783B99&quot;/&gt;&lt;wsp:rsid wsp:val=&quot;00787558&quot;/&gt;&lt;wsp:rsid wsp:val=&quot;0079517D&quot;/&gt;&lt;wsp:rsid wsp:val=&quot;00795E41&quot;/&gt;&lt;wsp:rsid wsp:val=&quot;007A3E5A&quot;/&gt;&lt;wsp:rsid wsp:val=&quot;007A4730&quot;/&gt;&lt;wsp:rsid wsp:val=&quot;007A47D8&quot;/&gt;&lt;wsp:rsid wsp:val=&quot;007A7C89&quot;/&gt;&lt;wsp:rsid wsp:val=&quot;007B2A28&quot;/&gt;&lt;wsp:rsid wsp:val=&quot;007B4135&quot;/&gt;&lt;wsp:rsid wsp:val=&quot;007B63DF&quot;/&gt;&lt;wsp:rsid wsp:val=&quot;007C2D29&quot;/&gt;&lt;wsp:rsid wsp:val=&quot;007C411B&quot;/&gt;&lt;wsp:rsid wsp:val=&quot;007D4AFE&quot;/&gt;&lt;wsp:rsid wsp:val=&quot;007E2897&quot;/&gt;&lt;wsp:rsid wsp:val=&quot;007F56DD&quot;/&gt;&lt;wsp:rsid wsp:val=&quot;007F6167&quot;/&gt;&lt;wsp:rsid wsp:val=&quot;00802146&quot;/&gt;&lt;wsp:rsid wsp:val=&quot;008067EB&quot;/&gt;&lt;wsp:rsid wsp:val=&quot;00807445&quot;/&gt;&lt;wsp:rsid wsp:val=&quot;00812D35&quot;/&gt;&lt;wsp:rsid wsp:val=&quot;00825C91&quot;/&gt;&lt;wsp:rsid wsp:val=&quot;0085109E&quot;/&gt;&lt;wsp:rsid wsp:val=&quot;008531DF&quot;/&gt;&lt;wsp:rsid wsp:val=&quot;00853CD2&quot;/&gt;&lt;wsp:rsid wsp:val=&quot;00864DE4&quot;/&gt;&lt;wsp:rsid wsp:val=&quot;00865921&quot;/&gt;&lt;wsp:rsid wsp:val=&quot;008663E7&quot;/&gt;&lt;wsp:rsid wsp:val=&quot;00870975&quot;/&gt;&lt;wsp:rsid wsp:val=&quot;008764FF&quot;/&gt;&lt;wsp:rsid wsp:val=&quot;0089074D&quot;/&gt;&lt;wsp:rsid wsp:val=&quot;00894987&quot;/&gt;&lt;wsp:rsid wsp:val=&quot;008C03F6&quot;/&gt;&lt;wsp:rsid wsp:val=&quot;008C042D&quot;/&gt;&lt;wsp:rsid wsp:val=&quot;008C0DF9&quot;/&gt;&lt;wsp:rsid wsp:val=&quot;008E038E&quot;/&gt;&lt;wsp:rsid wsp:val=&quot;008E4F7F&quot;/&gt;&lt;wsp:rsid wsp:val=&quot;008E5322&quot;/&gt;&lt;wsp:rsid wsp:val=&quot;008E7746&quot;/&gt;&lt;wsp:rsid wsp:val=&quot;008F2EAA&quot;/&gt;&lt;wsp:rsid wsp:val=&quot;008F619D&quot;/&gt;&lt;wsp:rsid wsp:val=&quot;00911C3F&quot;/&gt;&lt;wsp:rsid wsp:val=&quot;0091308C&quot;/&gt;&lt;wsp:rsid wsp:val=&quot;00920540&quot;/&gt;&lt;wsp:rsid wsp:val=&quot;00920FB5&quot;/&gt;&lt;wsp:rsid wsp:val=&quot;00935666&quot;/&gt;&lt;wsp:rsid wsp:val=&quot;00936DE3&quot;/&gt;&lt;wsp:rsid wsp:val=&quot;00936F4D&quot;/&gt;&lt;wsp:rsid wsp:val=&quot;00944C99&quot;/&gt;&lt;wsp:rsid wsp:val=&quot;00945130&quot;/&gt;&lt;wsp:rsid wsp:val=&quot;009550E1&quot;/&gt;&lt;wsp:rsid wsp:val=&quot;00957024&quot;/&gt;&lt;wsp:rsid wsp:val=&quot;00957ABE&quot;/&gt;&lt;wsp:rsid wsp:val=&quot;00965163&quot;/&gt;&lt;wsp:rsid wsp:val=&quot;0096697E&quot;/&gt;&lt;wsp:rsid wsp:val=&quot;00975A79&quot;/&gt;&lt;wsp:rsid wsp:val=&quot;00982DC4&quot;/&gt;&lt;wsp:rsid wsp:val=&quot;0099026B&quot;/&gt;&lt;wsp:rsid wsp:val=&quot;00993EF4&quot;/&gt;&lt;wsp:rsid wsp:val=&quot;009A2761&quot;/&gt;&lt;wsp:rsid wsp:val=&quot;009A4F9F&quot;/&gt;&lt;wsp:rsid wsp:val=&quot;009B11E4&quot;/&gt;&lt;wsp:rsid wsp:val=&quot;009C6BB5&quot;/&gt;&lt;wsp:rsid wsp:val=&quot;009C758D&quot;/&gt;&lt;wsp:rsid wsp:val=&quot;009D682E&quot;/&gt;&lt;wsp:rsid wsp:val=&quot;009F28F8&quot;/&gt;&lt;wsp:rsid wsp:val=&quot;009F53FC&quot;/&gt;&lt;wsp:rsid wsp:val=&quot;00A028D8&quot;/&gt;&lt;wsp:rsid wsp:val=&quot;00A0730D&quot;/&gt;&lt;wsp:rsid wsp:val=&quot;00A21D35&quot;/&gt;&lt;wsp:rsid wsp:val=&quot;00A2268F&quot;/&gt;&lt;wsp:rsid wsp:val=&quot;00A23923&quot;/&gt;&lt;wsp:rsid wsp:val=&quot;00A249D7&quot;/&gt;&lt;wsp:rsid wsp:val=&quot;00A30373&quot;/&gt;&lt;wsp:rsid wsp:val=&quot;00A5023A&quot;/&gt;&lt;wsp:rsid wsp:val=&quot;00A54221&quot;/&gt;&lt;wsp:rsid wsp:val=&quot;00A64320&quot;/&gt;&lt;wsp:rsid wsp:val=&quot;00A64977&quot;/&gt;&lt;wsp:rsid wsp:val=&quot;00A66741&quot;/&gt;&lt;wsp:rsid wsp:val=&quot;00A667B1&quot;/&gt;&lt;wsp:rsid wsp:val=&quot;00A761D6&quot;/&gt;&lt;wsp:rsid wsp:val=&quot;00A8030E&quot;/&gt;&lt;wsp:rsid wsp:val=&quot;00A806B6&quot;/&gt;&lt;wsp:rsid wsp:val=&quot;00A9194E&quot;/&gt;&lt;wsp:rsid wsp:val=&quot;00AA0CA0&quot;/&gt;&lt;wsp:rsid wsp:val=&quot;00AA7EF5&quot;/&gt;&lt;wsp:rsid wsp:val=&quot;00AB32C0&quot;/&gt;&lt;wsp:rsid wsp:val=&quot;00AB5B8E&quot;/&gt;&lt;wsp:rsid wsp:val=&quot;00AC06AE&quot;/&gt;&lt;wsp:rsid wsp:val=&quot;00AC351C&quot;/&gt;&lt;wsp:rsid wsp:val=&quot;00AC4B59&quot;/&gt;&lt;wsp:rsid wsp:val=&quot;00AC539A&quot;/&gt;&lt;wsp:rsid wsp:val=&quot;00AE739F&quot;/&gt;&lt;wsp:rsid wsp:val=&quot;00AF1AFD&quot;/&gt;&lt;wsp:rsid wsp:val=&quot;00B01499&quot;/&gt;&lt;wsp:rsid wsp:val=&quot;00B03D20&quot;/&gt;&lt;wsp:rsid wsp:val=&quot;00B07968&quot;/&gt;&lt;wsp:rsid wsp:val=&quot;00B226AF&quot;/&gt;&lt;wsp:rsid wsp:val=&quot;00B27189&quot;/&gt;&lt;wsp:rsid wsp:val=&quot;00B30178&quot;/&gt;&lt;wsp:rsid wsp:val=&quot;00B36F56&quot;/&gt;&lt;wsp:rsid wsp:val=&quot;00B473A7&quot;/&gt;&lt;wsp:rsid wsp:val=&quot;00B51CE3&quot;/&gt;&lt;wsp:rsid wsp:val=&quot;00B53093&quot;/&gt;&lt;wsp:rsid wsp:val=&quot;00B538A6&quot;/&gt;&lt;wsp:rsid wsp:val=&quot;00B55DFE&quot;/&gt;&lt;wsp:rsid wsp:val=&quot;00B56AAF&quot;/&gt;&lt;wsp:rsid wsp:val=&quot;00B60AAE&quot;/&gt;&lt;wsp:rsid wsp:val=&quot;00B625CB&quot;/&gt;&lt;wsp:rsid wsp:val=&quot;00B67297&quot;/&gt;&lt;wsp:rsid wsp:val=&quot;00B72429&quot;/&gt;&lt;wsp:rsid wsp:val=&quot;00B77947&quot;/&gt;&lt;wsp:rsid wsp:val=&quot;00B8529F&quot;/&gt;&lt;wsp:rsid wsp:val=&quot;00B91E3F&quot;/&gt;&lt;wsp:rsid wsp:val=&quot;00B9373A&quot;/&gt;&lt;wsp:rsid wsp:val=&quot;00B960B2&quot;/&gt;&lt;wsp:rsid wsp:val=&quot;00BA0F1D&quot;/&gt;&lt;wsp:rsid wsp:val=&quot;00BA2E04&quot;/&gt;&lt;wsp:rsid wsp:val=&quot;00BA37F7&quot;/&gt;&lt;wsp:rsid wsp:val=&quot;00BC3E54&quot;/&gt;&lt;wsp:rsid wsp:val=&quot;00BC48A0&quot;/&gt;&lt;wsp:rsid wsp:val=&quot;00BD03E3&quot;/&gt;&lt;wsp:rsid wsp:val=&quot;00BE04BD&quot;/&gt;&lt;wsp:rsid wsp:val=&quot;00BF279A&quot;/&gt;&lt;wsp:rsid wsp:val=&quot;00BF7A65&quot;/&gt;&lt;wsp:rsid wsp:val=&quot;00C10A10&quot;/&gt;&lt;wsp:rsid wsp:val=&quot;00C171DF&quot;/&gt;&lt;wsp:rsid wsp:val=&quot;00C213F4&quot;/&gt;&lt;wsp:rsid wsp:val=&quot;00C21F71&quot;/&gt;&lt;wsp:rsid wsp:val=&quot;00C230A2&quot;/&gt;&lt;wsp:rsid wsp:val=&quot;00C327FC&quot;/&gt;&lt;wsp:rsid wsp:val=&quot;00C422AC&quot;/&gt;&lt;wsp:rsid wsp:val=&quot;00C43085&quot;/&gt;&lt;wsp:rsid wsp:val=&quot;00C45CD8&quot;/&gt;&lt;wsp:rsid wsp:val=&quot;00C45F79&quot;/&gt;&lt;wsp:rsid wsp:val=&quot;00C470D7&quot;/&gt;&lt;wsp:rsid wsp:val=&quot;00C47957&quot;/&gt;&lt;wsp:rsid wsp:val=&quot;00C56ED2&quot;/&gt;&lt;wsp:rsid wsp:val=&quot;00C71B9F&quot;/&gt;&lt;wsp:rsid wsp:val=&quot;00C84BA5&quot;/&gt;&lt;wsp:rsid wsp:val=&quot;00C904E9&quot;/&gt;&lt;wsp:rsid wsp:val=&quot;00CA0062&quot;/&gt;&lt;wsp:rsid wsp:val=&quot;00CB13AC&quot;/&gt;&lt;wsp:rsid wsp:val=&quot;00CB22E0&quot;/&gt;&lt;wsp:rsid wsp:val=&quot;00CB26E4&quot;/&gt;&lt;wsp:rsid wsp:val=&quot;00CB6C14&quot;/&gt;&lt;wsp:rsid wsp:val=&quot;00CB7B5C&quot;/&gt;&lt;wsp:rsid wsp:val=&quot;00CD3069&quot;/&gt;&lt;wsp:rsid wsp:val=&quot;00CD7EDD&quot;/&gt;&lt;wsp:rsid wsp:val=&quot;00CE0CD6&quot;/&gt;&lt;wsp:rsid wsp:val=&quot;00CE354A&quot;/&gt;&lt;wsp:rsid wsp:val=&quot;00CE3C40&quot;/&gt;&lt;wsp:rsid wsp:val=&quot;00CF2DFE&quot;/&gt;&lt;wsp:rsid wsp:val=&quot;00CF491D&quot;/&gt;&lt;wsp:rsid wsp:val=&quot;00D22D84&quot;/&gt;&lt;wsp:rsid wsp:val=&quot;00D27895&quot;/&gt;&lt;wsp:rsid wsp:val=&quot;00D36073&quot;/&gt;&lt;wsp:rsid wsp:val=&quot;00D4447A&quot;/&gt;&lt;wsp:rsid wsp:val=&quot;00D60444&quot;/&gt;&lt;wsp:rsid wsp:val=&quot;00D63175&quot;/&gt;&lt;wsp:rsid wsp:val=&quot;00D65AD2&quot;/&gt;&lt;wsp:rsid wsp:val=&quot;00D809B6&quot;/&gt;&lt;wsp:rsid wsp:val=&quot;00D83387&quot;/&gt;&lt;wsp:rsid wsp:val=&quot;00D8360E&quot;/&gt;&lt;wsp:rsid wsp:val=&quot;00D84291&quot;/&gt;&lt;wsp:rsid wsp:val=&quot;00D84383&quot;/&gt;&lt;wsp:rsid wsp:val=&quot;00D852C3&quot;/&gt;&lt;wsp:rsid wsp:val=&quot;00D96828&quot;/&gt;&lt;wsp:rsid wsp:val=&quot;00DA13BE&quot;/&gt;&lt;wsp:rsid wsp:val=&quot;00DA6DD2&quot;/&gt;&lt;wsp:rsid wsp:val=&quot;00DA79D4&quot;/&gt;&lt;wsp:rsid wsp:val=&quot;00DB0FC5&quot;/&gt;&lt;wsp:rsid wsp:val=&quot;00DB4F07&quot;/&gt;&lt;wsp:rsid wsp:val=&quot;00DB5BB9&quot;/&gt;&lt;wsp:rsid wsp:val=&quot;00DB659F&quot;/&gt;&lt;wsp:rsid wsp:val=&quot;00DC5709&quot;/&gt;&lt;wsp:rsid wsp:val=&quot;00DC7BEE&quot;/&gt;&lt;wsp:rsid wsp:val=&quot;00DD5623&quot;/&gt;&lt;wsp:rsid wsp:val=&quot;00DD7AC6&quot;/&gt;&lt;wsp:rsid wsp:val=&quot;00DE1E9F&quot;/&gt;&lt;wsp:rsid wsp:val=&quot;00DE37C1&quot;/&gt;&lt;wsp:rsid wsp:val=&quot;00DE405F&quot;/&gt;&lt;wsp:rsid wsp:val=&quot;00DE45FD&quot;/&gt;&lt;wsp:rsid wsp:val=&quot;00DF0355&quot;/&gt;&lt;wsp:rsid wsp:val=&quot;00E23832&quot;/&gt;&lt;wsp:rsid wsp:val=&quot;00E27B99&quot;/&gt;&lt;wsp:rsid wsp:val=&quot;00E36B39&quot;/&gt;&lt;wsp:rsid wsp:val=&quot;00E36FB7&quot;/&gt;&lt;wsp:rsid wsp:val=&quot;00E37C66&quot;/&gt;&lt;wsp:rsid wsp:val=&quot;00E52A55&quot;/&gt;&lt;wsp:rsid wsp:val=&quot;00E5304D&quot;/&gt;&lt;wsp:rsid wsp:val=&quot;00E56ECE&quot;/&gt;&lt;wsp:rsid wsp:val=&quot;00E623C0&quot;/&gt;&lt;wsp:rsid wsp:val=&quot;00E65F05&quot;/&gt;&lt;wsp:rsid wsp:val=&quot;00E6731C&quot;/&gt;&lt;wsp:rsid wsp:val=&quot;00E72CF0&quot;/&gt;&lt;wsp:rsid wsp:val=&quot;00E75C8C&quot;/&gt;&lt;wsp:rsid wsp:val=&quot;00E766DA&quot;/&gt;&lt;wsp:rsid wsp:val=&quot;00E813B5&quot;/&gt;&lt;wsp:rsid wsp:val=&quot;00E835D5&quot;/&gt;&lt;wsp:rsid wsp:val=&quot;00EA2CEE&quot;/&gt;&lt;wsp:rsid wsp:val=&quot;00EA4566&quot;/&gt;&lt;wsp:rsid wsp:val=&quot;00EA6C99&quot;/&gt;&lt;wsp:rsid wsp:val=&quot;00EB30A4&quot;/&gt;&lt;wsp:rsid wsp:val=&quot;00EB31E8&quot;/&gt;&lt;wsp:rsid wsp:val=&quot;00EB3411&quot;/&gt;&lt;wsp:rsid wsp:val=&quot;00EB6088&quot;/&gt;&lt;wsp:rsid wsp:val=&quot;00EB7C45&quot;/&gt;&lt;wsp:rsid wsp:val=&quot;00ED0FB0&quot;/&gt;&lt;wsp:rsid wsp:val=&quot;00ED3016&quot;/&gt;&lt;wsp:rsid wsp:val=&quot;00ED36A1&quot;/&gt;&lt;wsp:rsid wsp:val=&quot;00ED550D&quot;/&gt;&lt;wsp:rsid wsp:val=&quot;00ED67BC&quot;/&gt;&lt;wsp:rsid wsp:val=&quot;00EE192F&quot;/&gt;&lt;wsp:rsid wsp:val=&quot;00EE4A5F&quot;/&gt;&lt;wsp:rsid wsp:val=&quot;00F033DC&quot;/&gt;&lt;wsp:rsid wsp:val=&quot;00F06C16&quot;/&gt;&lt;wsp:rsid wsp:val=&quot;00F15545&quot;/&gt;&lt;wsp:rsid wsp:val=&quot;00F20EAC&quot;/&gt;&lt;wsp:rsid wsp:val=&quot;00F23A51&quot;/&gt;&lt;wsp:rsid wsp:val=&quot;00F3339A&quot;/&gt;&lt;wsp:rsid wsp:val=&quot;00F4593E&quot;/&gt;&lt;wsp:rsid wsp:val=&quot;00F5626E&quot;/&gt;&lt;wsp:rsid wsp:val=&quot;00F60EFB&quot;/&gt;&lt;wsp:rsid wsp:val=&quot;00F61FDE&quot;/&gt;&lt;wsp:rsid wsp:val=&quot;00F70F4D&quot;/&gt;&lt;wsp:rsid wsp:val=&quot;00F810AD&quot;/&gt;&lt;wsp:rsid wsp:val=&quot;00F82185&quot;/&gt;&lt;wsp:rsid wsp:val=&quot;00F8503A&quot;/&gt;&lt;wsp:rsid wsp:val=&quot;00F87543&quot;/&gt;&lt;wsp:rsid wsp:val=&quot;00F92101&quot;/&gt;&lt;wsp:rsid wsp:val=&quot;00F96705&quot;/&gt;&lt;wsp:rsid wsp:val=&quot;00F96765&quot;/&gt;&lt;wsp:rsid wsp:val=&quot;00FA2968&quot;/&gt;&lt;wsp:rsid wsp:val=&quot;00FA2A02&quot;/&gt;&lt;wsp:rsid wsp:val=&quot;00FA3D30&quot;/&gt;&lt;wsp:rsid wsp:val=&quot;00FA7B28&quot;/&gt;&lt;wsp:rsid wsp:val=&quot;00FB2416&quot;/&gt;&lt;wsp:rsid wsp:val=&quot;00FB2774&quot;/&gt;&lt;wsp:rsid wsp:val=&quot;00FB2945&quot;/&gt;&lt;wsp:rsid wsp:val=&quot;00FC1B3E&quot;/&gt;&lt;wsp:rsid wsp:val=&quot;00FE4BB6&quot;/&gt;&lt;wsp:rsid wsp:val=&quot;00FE7DD8&quot;/&gt;&lt;wsp:rsid wsp:val=&quot;00FF1E52&quot;/&gt;&lt;/wsp:rsids&gt;&lt;/w:docPr&gt;&lt;w:body&gt;&lt;w:p wsp:rsidR=&quot;00000000&quot; wsp:rsidRDefault=&quot;004B304E&quot;&gt;&lt;m:oMathPara&gt;&lt;m:oMath&gt;&lt;m:sSub&gt;&lt;m:sSubPr&gt;&lt;m:ctrlPr&gt;&lt;w:rPr&gt;&lt;w:rFonts w:ascii=&quot;Cambria Math&quot; w:h-ansi=&quot;Cambria Math&quot;/&gt;&lt;wx:font wx:val=&quot;Cambria Math&quot;/&gt;&lt;w:i/&gt;&lt;w:color w:val=&quot;000000&quot;/&gt;&lt;w:kern w:val=&quot;2&quot;/&gt;&lt;w:sz w:val=&quot;28&quot;/&gt;&lt;w:sz-cs w:val=&quot;28&quot;/&gt;&lt;/w:rPr&gt;&lt;/m:ctrlPr&gt;&lt;/m:sSubPr&gt;&lt;m:e&gt;&lt;m:r&gt;&lt;m:rPr&gt;&lt;m:sty m:val=&quot;p&quot;/&gt;&lt;/m:rPr&gt;&lt;w:rPr&gt;&lt;w:rFonts w:ascii=&quot;Cambria Math&quot; w:h-ansi=&quot;Cambria Math&quot;/&gt;&lt;wx:font wx:val=&quot;Cambria Math&quot;/&gt;&lt;w:color w:val=&quot;000000&quot;/&gt;&lt;w:kern w:val=&quot;2&quot;/&gt;&lt;w:sz w:val=&quot;28&quot;/&gt;&lt;w:sz-cs w:val=&quot;28&quot;/&gt;&lt;/w:rPr&gt;&lt;m:t&gt;N&lt;/m:t&gt;&lt;/m:r&gt;&lt;/m:e&gt;&lt;m:sub&gt;&lt;m:r&gt;&lt;m:rPr&gt;&lt;m:sty m:val=&quot;p&quot;/&gt;&lt;/m:rPr&gt;&lt;w:rPr&gt;&lt;w:rFonts w:ascii=&quot;Cambria Math&quot; w:h-ansi=&quot;Cambria Math&quot;/&gt;&lt;wx:font wx:val=&quot;Cambria Math&quot;/&gt;&lt;w:color w:val=&quot;000000&quot;/&gt;&lt;w:kern w:val=&quot;2&quot;/&gt;&lt;w:sz w:val=&quot;28&quot;/&gt;&lt;w:sz-cs w:val=&quot;28&quot;/&gt;&lt;/w:rPr&gt;&lt;m:t&gt;w&lt;/m:t&gt;&lt;/m:r&gt;&lt;/m:sub&gt;&lt;/m:sSub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10" o:title="" chromakey="white"/>
          </v:shape>
        </w:pict>
      </w:r>
      <w:r w:rsidRPr="00153C7F">
        <w:rPr>
          <w:color w:val="000000"/>
          <w:kern w:val="2"/>
          <w:sz w:val="28"/>
          <w:szCs w:val="28"/>
        </w:rPr>
        <w:fldChar w:fldCharType="end"/>
      </w:r>
      <w:r w:rsidRPr="00153C7F">
        <w:rPr>
          <w:color w:val="000000"/>
          <w:kern w:val="2"/>
          <w:sz w:val="28"/>
          <w:szCs w:val="28"/>
        </w:rPr>
        <w:t xml:space="preserve"> – нормативные затраты на выполнение </w:t>
      </w:r>
      <w:r w:rsidRPr="00153C7F">
        <w:rPr>
          <w:color w:val="000000"/>
          <w:kern w:val="2"/>
          <w:sz w:val="28"/>
          <w:szCs w:val="28"/>
          <w:lang w:val="en-US"/>
        </w:rPr>
        <w:t>w</w:t>
      </w:r>
      <w:r w:rsidRPr="00153C7F">
        <w:rPr>
          <w:color w:val="000000"/>
          <w:kern w:val="2"/>
          <w:sz w:val="28"/>
          <w:szCs w:val="28"/>
        </w:rPr>
        <w:t xml:space="preserve">-й работы, включенной в </w:t>
      </w:r>
      <w:r>
        <w:rPr>
          <w:color w:val="000000"/>
          <w:kern w:val="2"/>
          <w:sz w:val="28"/>
          <w:szCs w:val="28"/>
        </w:rPr>
        <w:t>региональный</w:t>
      </w:r>
      <w:r w:rsidRPr="00153C7F">
        <w:rPr>
          <w:color w:val="000000"/>
          <w:kern w:val="2"/>
          <w:sz w:val="28"/>
          <w:szCs w:val="28"/>
        </w:rPr>
        <w:t xml:space="preserve"> перечень;</w:t>
      </w:r>
    </w:p>
    <w:p w:rsidR="0033002A" w:rsidRPr="00153C7F" w:rsidRDefault="0033002A" w:rsidP="0033002A">
      <w:pPr>
        <w:tabs>
          <w:tab w:val="left" w:pos="2655"/>
        </w:tabs>
        <w:autoSpaceDE w:val="0"/>
        <w:autoSpaceDN w:val="0"/>
        <w:adjustRightInd w:val="0"/>
        <w:spacing w:line="235" w:lineRule="auto"/>
        <w:ind w:firstLine="709"/>
        <w:jc w:val="both"/>
        <w:outlineLvl w:val="2"/>
        <w:rPr>
          <w:color w:val="000000"/>
          <w:kern w:val="2"/>
          <w:sz w:val="28"/>
          <w:szCs w:val="28"/>
        </w:rPr>
      </w:pPr>
      <w:r w:rsidRPr="00153C7F">
        <w:rPr>
          <w:color w:val="000000"/>
          <w:kern w:val="2"/>
          <w:sz w:val="28"/>
          <w:szCs w:val="28"/>
        </w:rPr>
        <w:fldChar w:fldCharType="begin"/>
      </w:r>
      <w:r w:rsidRPr="00153C7F">
        <w:rPr>
          <w:color w:val="000000"/>
          <w:kern w:val="2"/>
          <w:sz w:val="28"/>
          <w:szCs w:val="28"/>
        </w:rPr>
        <w:instrText xml:space="preserve"> QUOTE </w:instrText>
      </w:r>
      <w:r w:rsidRPr="00153C7F">
        <w:rPr>
          <w:sz w:val="28"/>
          <w:szCs w:val="28"/>
        </w:rPr>
        <w:pict>
          <v:shape id="_x0000_i1032" type="#_x0000_t75" style="width:13.45pt;height:13.4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val=&quot;full-page&quot; w:percent=&quot;55&quot;/&gt;&lt;w:doNotEmbedSystemFonts/&gt;&lt;w:stylePaneFormatFilter w:val=&quot;3F01&quot;/&gt;&lt;w:defaultTabStop w:val=&quot;709&quot;/&gt;&lt;w:displayHorizontalDrawingGridEvery w:val=&quot;0&quot;/&gt;&lt;w:displayVerticalDrawingGridEvery w:val=&quot;0&quot;/&gt;&lt;w:useMarginsForDrawingGridOrigin/&gt;&lt;w:characterSpacingControl w:val=&quot;DontCompress&quot;/&gt;&lt;w:optimizeForBrowser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1E7744&quot;/&gt;&lt;wsp:rsid wsp:val=&quot;00003B0D&quot;/&gt;&lt;wsp:rsid wsp:val=&quot;000067D7&quot;/&gt;&lt;wsp:rsid wsp:val=&quot;000279E0&quot;/&gt;&lt;wsp:rsid wsp:val=&quot;00040175&quot;/&gt;&lt;wsp:rsid wsp:val=&quot;00042414&quot;/&gt;&lt;wsp:rsid wsp:val=&quot;000437CB&quot;/&gt;&lt;wsp:rsid wsp:val=&quot;000553CB&quot;/&gt;&lt;wsp:rsid wsp:val=&quot;00055658&quot;/&gt;&lt;wsp:rsid wsp:val=&quot;000676E0&quot;/&gt;&lt;wsp:rsid wsp:val=&quot;00072471&quot;/&gt;&lt;wsp:rsid wsp:val=&quot;00073812&quot;/&gt;&lt;wsp:rsid wsp:val=&quot;000813B6&quot;/&gt;&lt;wsp:rsid wsp:val=&quot;000A1D2A&quot;/&gt;&lt;wsp:rsid wsp:val=&quot;000A6888&quot;/&gt;&lt;wsp:rsid wsp:val=&quot;000B1E8F&quot;/&gt;&lt;wsp:rsid wsp:val=&quot;000B3952&quot;/&gt;&lt;wsp:rsid wsp:val=&quot;000B3C5E&quot;/&gt;&lt;wsp:rsid wsp:val=&quot;000B4EB6&quot;/&gt;&lt;wsp:rsid wsp:val=&quot;000C00C6&quot;/&gt;&lt;wsp:rsid wsp:val=&quot;000D08B2&quot;/&gt;&lt;wsp:rsid wsp:val=&quot;000D157C&quot;/&gt;&lt;wsp:rsid wsp:val=&quot;000E1E20&quot;/&gt;&lt;wsp:rsid wsp:val=&quot;000E5F10&quot;/&gt;&lt;wsp:rsid wsp:val=&quot;000F06A4&quot;/&gt;&lt;wsp:rsid wsp:val=&quot;0010321F&quot;/&gt;&lt;wsp:rsid wsp:val=&quot;001157AE&quot;/&gt;&lt;wsp:rsid wsp:val=&quot;001228AE&quot;/&gt;&lt;wsp:rsid wsp:val=&quot;00123961&quot;/&gt;&lt;wsp:rsid wsp:val=&quot;001307B1&quot;/&gt;&lt;wsp:rsid wsp:val=&quot;001312D1&quot;/&gt;&lt;wsp:rsid wsp:val=&quot;0013133D&quot;/&gt;&lt;wsp:rsid wsp:val=&quot;001329BF&quot;/&gt;&lt;wsp:rsid wsp:val=&quot;001532E8&quot;/&gt;&lt;wsp:rsid wsp:val=&quot;00153E1D&quot;/&gt;&lt;wsp:rsid wsp:val=&quot;001540BC&quot;/&gt;&lt;wsp:rsid wsp:val=&quot;001622DD&quot;/&gt;&lt;wsp:rsid wsp:val=&quot;00184E27&quot;/&gt;&lt;wsp:rsid wsp:val=&quot;0019006B&quot;/&gt;&lt;wsp:rsid wsp:val=&quot;0019306B&quot;/&gt;&lt;wsp:rsid wsp:val=&quot;001969E4&quot;/&gt;&lt;wsp:rsid wsp:val=&quot;001A0C17&quot;/&gt;&lt;wsp:rsid wsp:val=&quot;001A1B4E&quot;/&gt;&lt;wsp:rsid wsp:val=&quot;001A49DD&quot;/&gt;&lt;wsp:rsid wsp:val=&quot;001A7BFD&quot;/&gt;&lt;wsp:rsid wsp:val=&quot;001B592D&quot;/&gt;&lt;wsp:rsid wsp:val=&quot;001B61C1&quot;/&gt;&lt;wsp:rsid wsp:val=&quot;001C1398&quot;/&gt;&lt;wsp:rsid wsp:val=&quot;001C75BB&quot;/&gt;&lt;wsp:rsid wsp:val=&quot;001E7744&quot;/&gt;&lt;wsp:rsid wsp:val=&quot;001E7D7F&quot;/&gt;&lt;wsp:rsid wsp:val=&quot;001F5743&quot;/&gt;&lt;wsp:rsid wsp:val=&quot;002015E3&quot;/&gt;&lt;wsp:rsid wsp:val=&quot;00203618&quot;/&gt;&lt;wsp:rsid wsp:val=&quot;00204667&quot;/&gt;&lt;wsp:rsid wsp:val=&quot;002052ED&quot;/&gt;&lt;wsp:rsid wsp:val=&quot;00206936&quot;/&gt;&lt;wsp:rsid wsp:val=&quot;002079AD&quot;/&gt;&lt;wsp:rsid wsp:val=&quot;00223BD0&quot;/&gt;&lt;wsp:rsid wsp:val=&quot;00223FCB&quot;/&gt;&lt;wsp:rsid wsp:val=&quot;00227415&quot;/&gt;&lt;wsp:rsid wsp:val=&quot;002355C2&quot;/&gt;&lt;wsp:rsid wsp:val=&quot;0024187C&quot;/&gt;&lt;wsp:rsid wsp:val=&quot;002428A4&quot;/&gt;&lt;wsp:rsid wsp:val=&quot;002439FE&quot;/&gt;&lt;wsp:rsid wsp:val=&quot;00253935&quot;/&gt;&lt;wsp:rsid wsp:val=&quot;00257360&quot;/&gt;&lt;wsp:rsid wsp:val=&quot;0026768C&quot;/&gt;&lt;wsp:rsid wsp:val=&quot;0027683B&quot;/&gt;&lt;wsp:rsid wsp:val=&quot;00290E92&quot;/&gt;&lt;wsp:rsid wsp:val=&quot;0029301B&quot;/&gt;&lt;wsp:rsid wsp:val=&quot;0029470B&quot;/&gt;&lt;wsp:rsid wsp:val=&quot;002957A0&quot;/&gt;&lt;wsp:rsid wsp:val=&quot;002A642E&quot;/&gt;&lt;wsp:rsid wsp:val=&quot;002B15BD&quot;/&gt;&lt;wsp:rsid wsp:val=&quot;002B22E6&quot;/&gt;&lt;wsp:rsid wsp:val=&quot;002B5BB9&quot;/&gt;&lt;wsp:rsid wsp:val=&quot;002B6AE4&quot;/&gt;&lt;wsp:rsid wsp:val=&quot;002C2DF4&quot;/&gt;&lt;wsp:rsid wsp:val=&quot;002C6052&quot;/&gt;&lt;wsp:rsid wsp:val=&quot;002C6C4B&quot;/&gt;&lt;wsp:rsid wsp:val=&quot;002D180B&quot;/&gt;&lt;wsp:rsid wsp:val=&quot;002D319D&quot;/&gt;&lt;wsp:rsid wsp:val=&quot;002D404A&quot;/&gt;&lt;wsp:rsid wsp:val=&quot;002E4312&quot;/&gt;&lt;wsp:rsid wsp:val=&quot;002F4D57&quot;/&gt;&lt;wsp:rsid wsp:val=&quot;00305371&quot;/&gt;&lt;wsp:rsid wsp:val=&quot;003077EB&quot;/&gt;&lt;wsp:rsid wsp:val=&quot;003104D2&quot;/&gt;&lt;wsp:rsid wsp:val=&quot;00310A25&quot;/&gt;&lt;wsp:rsid wsp:val=&quot;00310B50&quot;/&gt;&lt;wsp:rsid wsp:val=&quot;00311C1E&quot;/&gt;&lt;wsp:rsid wsp:val=&quot;003141A0&quot;/&gt;&lt;wsp:rsid wsp:val=&quot;00315B95&quot;/&gt;&lt;wsp:rsid wsp:val=&quot;00322AF8&quot;/&gt;&lt;wsp:rsid wsp:val=&quot;00325F72&quot;/&gt;&lt;wsp:rsid wsp:val=&quot;00330C1E&quot;/&gt;&lt;wsp:rsid wsp:val=&quot;00330EF4&quot;/&gt;&lt;wsp:rsid wsp:val=&quot;00331003&quot;/&gt;&lt;wsp:rsid wsp:val=&quot;00331E18&quot;/&gt;&lt;wsp:rsid wsp:val=&quot;00331F49&quot;/&gt;&lt;wsp:rsid wsp:val=&quot;003402B7&quot;/&gt;&lt;wsp:rsid wsp:val=&quot;00344505&quot;/&gt;&lt;wsp:rsid wsp:val=&quot;00350EC9&quot;/&gt;&lt;wsp:rsid wsp:val=&quot;003551F3&quot;/&gt;&lt;wsp:rsid wsp:val=&quot;00361865&quot;/&gt;&lt;wsp:rsid wsp:val=&quot;003629F0&quot;/&gt;&lt;wsp:rsid wsp:val=&quot;00373B82&quot;/&gt;&lt;wsp:rsid wsp:val=&quot;003821C4&quot;/&gt;&lt;wsp:rsid wsp:val=&quot;00387896&quot;/&gt;&lt;wsp:rsid wsp:val=&quot;003B0B63&quot;/&gt;&lt;wsp:rsid wsp:val=&quot;003D1FAB&quot;/&gt;&lt;wsp:rsid wsp:val=&quot;003D3FC8&quot;/&gt;&lt;wsp:rsid wsp:val=&quot;003E5644&quot;/&gt;&lt;wsp:rsid wsp:val=&quot;003F0051&quot;/&gt;&lt;wsp:rsid wsp:val=&quot;003F1149&quot;/&gt;&lt;wsp:rsid wsp:val=&quot;004111BA&quot;/&gt;&lt;wsp:rsid wsp:val=&quot;0042489B&quot;/&gt;&lt;wsp:rsid wsp:val=&quot;00425525&quot;/&gt;&lt;wsp:rsid wsp:val=&quot;00427B3E&quot;/&gt;&lt;wsp:rsid wsp:val=&quot;00434DC0&quot;/&gt;&lt;wsp:rsid wsp:val=&quot;00447757&quot;/&gt;&lt;wsp:rsid wsp:val=&quot;00447BE1&quot;/&gt;&lt;wsp:rsid wsp:val=&quot;004511C4&quot;/&gt;&lt;wsp:rsid wsp:val=&quot;004576CA&quot;/&gt;&lt;wsp:rsid wsp:val=&quot;00461035&quot;/&gt;&lt;wsp:rsid wsp:val=&quot;004647D8&quot;/&gt;&lt;wsp:rsid wsp:val=&quot;0047152C&quot;/&gt;&lt;wsp:rsid wsp:val=&quot;00476F55&quot;/&gt;&lt;wsp:rsid wsp:val=&quot;00481B18&quot;/&gt;&lt;wsp:rsid wsp:val=&quot;004912A7&quot;/&gt;&lt;wsp:rsid wsp:val=&quot;00492AA0&quot;/&gt;&lt;wsp:rsid wsp:val=&quot;00496401&quot;/&gt;&lt;wsp:rsid wsp:val=&quot;004A094F&quot;/&gt;&lt;wsp:rsid wsp:val=&quot;004A0E12&quot;/&gt;&lt;wsp:rsid wsp:val=&quot;004A4003&quot;/&gt;&lt;wsp:rsid wsp:val=&quot;004B5BC3&quot;/&gt;&lt;wsp:rsid wsp:val=&quot;004B692F&quot;/&gt;&lt;wsp:rsid wsp:val=&quot;004C18B2&quot;/&gt;&lt;wsp:rsid wsp:val=&quot;004D189D&quot;/&gt;&lt;wsp:rsid wsp:val=&quot;004D1F5B&quot;/&gt;&lt;wsp:rsid wsp:val=&quot;004D240E&quot;/&gt;&lt;wsp:rsid wsp:val=&quot;004D355F&quot;/&gt;&lt;wsp:rsid wsp:val=&quot;004D7FD9&quot;/&gt;&lt;wsp:rsid wsp:val=&quot;004E0A59&quot;/&gt;&lt;wsp:rsid wsp:val=&quot;004E5DC7&quot;/&gt;&lt;wsp:rsid wsp:val=&quot;004F0F7E&quot;/&gt;&lt;wsp:rsid wsp:val=&quot;004F125C&quot;/&gt;&lt;wsp:rsid wsp:val=&quot;004F4CBB&quot;/&gt;&lt;wsp:rsid wsp:val=&quot;005033F0&quot;/&gt;&lt;wsp:rsid wsp:val=&quot;00514FF4&quot;/&gt;&lt;wsp:rsid wsp:val=&quot;005173F2&quot;/&gt;&lt;wsp:rsid wsp:val=&quot;00523E32&quot;/&gt;&lt;wsp:rsid wsp:val=&quot;00532989&quot;/&gt;&lt;wsp:rsid wsp:val=&quot;00536E3C&quot;/&gt;&lt;wsp:rsid wsp:val=&quot;00544BB6&quot;/&gt;&lt;wsp:rsid wsp:val=&quot;00570A36&quot;/&gt;&lt;wsp:rsid wsp:val=&quot;0057575C&quot;/&gt;&lt;wsp:rsid wsp:val=&quot;00577970&quot;/&gt;&lt;wsp:rsid wsp:val=&quot;00584659&quot;/&gt;&lt;wsp:rsid wsp:val=&quot;005A1DBB&quot;/&gt;&lt;wsp:rsid wsp:val=&quot;005A5CE4&quot;/&gt;&lt;wsp:rsid wsp:val=&quot;005A6DEA&quot;/&gt;&lt;wsp:rsid wsp:val=&quot;005C42CB&quot;/&gt;&lt;wsp:rsid wsp:val=&quot;005D57CC&quot;/&gt;&lt;wsp:rsid wsp:val=&quot;005D7087&quot;/&gt;&lt;wsp:rsid wsp:val=&quot;005D7D52&quot;/&gt;&lt;wsp:rsid wsp:val=&quot;005E5AEB&quot;/&gt;&lt;wsp:rsid wsp:val=&quot;005F027A&quot;/&gt;&lt;wsp:rsid wsp:val=&quot;005F699F&quot;/&gt;&lt;wsp:rsid wsp:val=&quot;006000DD&quot;/&gt;&lt;wsp:rsid wsp:val=&quot;00613351&quot;/&gt;&lt;wsp:rsid wsp:val=&quot;00622589&quot;/&gt;&lt;wsp:rsid wsp:val=&quot;00623424&quot;/&gt;&lt;wsp:rsid wsp:val=&quot;00633558&quot;/&gt;&lt;wsp:rsid wsp:val=&quot;006464BD&quot;/&gt;&lt;wsp:rsid wsp:val=&quot;006536EC&quot;/&gt;&lt;wsp:rsid wsp:val=&quot;006558C4&quot;/&gt;&lt;wsp:rsid wsp:val=&quot;00665A4E&quot;/&gt;&lt;wsp:rsid wsp:val=&quot;00667613&quot;/&gt;&lt;wsp:rsid wsp:val=&quot;00667DF1&quot;/&gt;&lt;wsp:rsid wsp:val=&quot;00672FB0&quot;/&gt;&lt;wsp:rsid wsp:val=&quot;00675529&quot;/&gt;&lt;wsp:rsid wsp:val=&quot;00680CE4&quot;/&gt;&lt;wsp:rsid wsp:val=&quot;006827A9&quot;/&gt;&lt;wsp:rsid wsp:val=&quot;00684E0A&quot;/&gt;&lt;wsp:rsid wsp:val=&quot;006B451E&quot;/&gt;&lt;wsp:rsid wsp:val=&quot;006B66FE&quot;/&gt;&lt;wsp:rsid wsp:val=&quot;006C46BF&quot;/&gt;&lt;wsp:rsid wsp:val=&quot;006D088E&quot;/&gt;&lt;wsp:rsid wsp:val=&quot;006D6326&quot;/&gt;&lt;wsp:rsid wsp:val=&quot;00703701&quot;/&gt;&lt;wsp:rsid wsp:val=&quot;0071239B&quot;/&gt;&lt;wsp:rsid wsp:val=&quot;0072516A&quot;/&gt;&lt;wsp:rsid wsp:val=&quot;0073091A&quot;/&gt;&lt;wsp:rsid wsp:val=&quot;00730D79&quot;/&gt;&lt;wsp:rsid wsp:val=&quot;00735B3A&quot;/&gt;&lt;wsp:rsid wsp:val=&quot;00736452&quot;/&gt;&lt;wsp:rsid wsp:val=&quot;00741F33&quot;/&gt;&lt;wsp:rsid wsp:val=&quot;00745ABF&quot;/&gt;&lt;wsp:rsid wsp:val=&quot;00761249&quot;/&gt;&lt;wsp:rsid wsp:val=&quot;007619C8&quot;/&gt;&lt;wsp:rsid wsp:val=&quot;00762138&quot;/&gt;&lt;wsp:rsid wsp:val=&quot;00762A67&quot;/&gt;&lt;wsp:rsid wsp:val=&quot;0076534B&quot;/&gt;&lt;wsp:rsid wsp:val=&quot;007668BA&quot;/&gt;&lt;wsp:rsid wsp:val=&quot;00767AD2&quot;/&gt;&lt;wsp:rsid wsp:val=&quot;00770279&quot;/&gt;&lt;wsp:rsid wsp:val=&quot;0077138D&quot;/&gt;&lt;wsp:rsid wsp:val=&quot;00776086&quot;/&gt;&lt;wsp:rsid wsp:val=&quot;0078182E&quot;/&gt;&lt;wsp:rsid wsp:val=&quot;00783B99&quot;/&gt;&lt;wsp:rsid wsp:val=&quot;00787558&quot;/&gt;&lt;wsp:rsid wsp:val=&quot;0079517D&quot;/&gt;&lt;wsp:rsid wsp:val=&quot;00795E41&quot;/&gt;&lt;wsp:rsid wsp:val=&quot;007A3E5A&quot;/&gt;&lt;wsp:rsid wsp:val=&quot;007A4730&quot;/&gt;&lt;wsp:rsid wsp:val=&quot;007A47D8&quot;/&gt;&lt;wsp:rsid wsp:val=&quot;007A7C89&quot;/&gt;&lt;wsp:rsid wsp:val=&quot;007B2A28&quot;/&gt;&lt;wsp:rsid wsp:val=&quot;007B4135&quot;/&gt;&lt;wsp:rsid wsp:val=&quot;007B63DF&quot;/&gt;&lt;wsp:rsid wsp:val=&quot;007C2D29&quot;/&gt;&lt;wsp:rsid wsp:val=&quot;007C411B&quot;/&gt;&lt;wsp:rsid wsp:val=&quot;007D4AFE&quot;/&gt;&lt;wsp:rsid wsp:val=&quot;007E2897&quot;/&gt;&lt;wsp:rsid wsp:val=&quot;007F56DD&quot;/&gt;&lt;wsp:rsid wsp:val=&quot;007F6167&quot;/&gt;&lt;wsp:rsid wsp:val=&quot;00802146&quot;/&gt;&lt;wsp:rsid wsp:val=&quot;008067EB&quot;/&gt;&lt;wsp:rsid wsp:val=&quot;00807445&quot;/&gt;&lt;wsp:rsid wsp:val=&quot;00812D35&quot;/&gt;&lt;wsp:rsid wsp:val=&quot;00825C91&quot;/&gt;&lt;wsp:rsid wsp:val=&quot;0085109E&quot;/&gt;&lt;wsp:rsid wsp:val=&quot;008531DF&quot;/&gt;&lt;wsp:rsid wsp:val=&quot;00853CD2&quot;/&gt;&lt;wsp:rsid wsp:val=&quot;00864DE4&quot;/&gt;&lt;wsp:rsid wsp:val=&quot;00865921&quot;/&gt;&lt;wsp:rsid wsp:val=&quot;008663E7&quot;/&gt;&lt;wsp:rsid wsp:val=&quot;00870975&quot;/&gt;&lt;wsp:rsid wsp:val=&quot;008764FF&quot;/&gt;&lt;wsp:rsid wsp:val=&quot;0089074D&quot;/&gt;&lt;wsp:rsid wsp:val=&quot;00894987&quot;/&gt;&lt;wsp:rsid wsp:val=&quot;008C03F6&quot;/&gt;&lt;wsp:rsid wsp:val=&quot;008C042D&quot;/&gt;&lt;wsp:rsid wsp:val=&quot;008C0DF9&quot;/&gt;&lt;wsp:rsid wsp:val=&quot;008E038E&quot;/&gt;&lt;wsp:rsid wsp:val=&quot;008E4F7F&quot;/&gt;&lt;wsp:rsid wsp:val=&quot;008E5322&quot;/&gt;&lt;wsp:rsid wsp:val=&quot;008E7746&quot;/&gt;&lt;wsp:rsid wsp:val=&quot;008F2EAA&quot;/&gt;&lt;wsp:rsid wsp:val=&quot;008F619D&quot;/&gt;&lt;wsp:rsid wsp:val=&quot;00911C3F&quot;/&gt;&lt;wsp:rsid wsp:val=&quot;0091308C&quot;/&gt;&lt;wsp:rsid wsp:val=&quot;00920540&quot;/&gt;&lt;wsp:rsid wsp:val=&quot;00920FB5&quot;/&gt;&lt;wsp:rsid wsp:val=&quot;00935666&quot;/&gt;&lt;wsp:rsid wsp:val=&quot;00936DE3&quot;/&gt;&lt;wsp:rsid wsp:val=&quot;00936F4D&quot;/&gt;&lt;wsp:rsid wsp:val=&quot;00944C99&quot;/&gt;&lt;wsp:rsid wsp:val=&quot;00945130&quot;/&gt;&lt;wsp:rsid wsp:val=&quot;009550E1&quot;/&gt;&lt;wsp:rsid wsp:val=&quot;00957024&quot;/&gt;&lt;wsp:rsid wsp:val=&quot;00957ABE&quot;/&gt;&lt;wsp:rsid wsp:val=&quot;00965163&quot;/&gt;&lt;wsp:rsid wsp:val=&quot;0096697E&quot;/&gt;&lt;wsp:rsid wsp:val=&quot;00975A79&quot;/&gt;&lt;wsp:rsid wsp:val=&quot;00982DC4&quot;/&gt;&lt;wsp:rsid wsp:val=&quot;0099026B&quot;/&gt;&lt;wsp:rsid wsp:val=&quot;00993EF4&quot;/&gt;&lt;wsp:rsid wsp:val=&quot;009A2761&quot;/&gt;&lt;wsp:rsid wsp:val=&quot;009A4F9F&quot;/&gt;&lt;wsp:rsid wsp:val=&quot;009B11E4&quot;/&gt;&lt;wsp:rsid wsp:val=&quot;009C6BB5&quot;/&gt;&lt;wsp:rsid wsp:val=&quot;009C758D&quot;/&gt;&lt;wsp:rsid wsp:val=&quot;009D682E&quot;/&gt;&lt;wsp:rsid wsp:val=&quot;009F28F8&quot;/&gt;&lt;wsp:rsid wsp:val=&quot;009F53FC&quot;/&gt;&lt;wsp:rsid wsp:val=&quot;00A028D8&quot;/&gt;&lt;wsp:rsid wsp:val=&quot;00A0730D&quot;/&gt;&lt;wsp:rsid wsp:val=&quot;00A21D35&quot;/&gt;&lt;wsp:rsid wsp:val=&quot;00A2268F&quot;/&gt;&lt;wsp:rsid wsp:val=&quot;00A23923&quot;/&gt;&lt;wsp:rsid wsp:val=&quot;00A249D7&quot;/&gt;&lt;wsp:rsid wsp:val=&quot;00A30373&quot;/&gt;&lt;wsp:rsid wsp:val=&quot;00A5023A&quot;/&gt;&lt;wsp:rsid wsp:val=&quot;00A54221&quot;/&gt;&lt;wsp:rsid wsp:val=&quot;00A64320&quot;/&gt;&lt;wsp:rsid wsp:val=&quot;00A64977&quot;/&gt;&lt;wsp:rsid wsp:val=&quot;00A66741&quot;/&gt;&lt;wsp:rsid wsp:val=&quot;00A667B1&quot;/&gt;&lt;wsp:rsid wsp:val=&quot;00A761D6&quot;/&gt;&lt;wsp:rsid wsp:val=&quot;00A8030E&quot;/&gt;&lt;wsp:rsid wsp:val=&quot;00A806B6&quot;/&gt;&lt;wsp:rsid wsp:val=&quot;00A9194E&quot;/&gt;&lt;wsp:rsid wsp:val=&quot;00AA0CA0&quot;/&gt;&lt;wsp:rsid wsp:val=&quot;00AA7EF5&quot;/&gt;&lt;wsp:rsid wsp:val=&quot;00AB32C0&quot;/&gt;&lt;wsp:rsid wsp:val=&quot;00AB5B8E&quot;/&gt;&lt;wsp:rsid wsp:val=&quot;00AC06AE&quot;/&gt;&lt;wsp:rsid wsp:val=&quot;00AC351C&quot;/&gt;&lt;wsp:rsid wsp:val=&quot;00AC4B59&quot;/&gt;&lt;wsp:rsid wsp:val=&quot;00AC539A&quot;/&gt;&lt;wsp:rsid wsp:val=&quot;00AE739F&quot;/&gt;&lt;wsp:rsid wsp:val=&quot;00AF1AFD&quot;/&gt;&lt;wsp:rsid wsp:val=&quot;00B01499&quot;/&gt;&lt;wsp:rsid wsp:val=&quot;00B03D20&quot;/&gt;&lt;wsp:rsid wsp:val=&quot;00B07968&quot;/&gt;&lt;wsp:rsid wsp:val=&quot;00B226AF&quot;/&gt;&lt;wsp:rsid wsp:val=&quot;00B27189&quot;/&gt;&lt;wsp:rsid wsp:val=&quot;00B30178&quot;/&gt;&lt;wsp:rsid wsp:val=&quot;00B36F56&quot;/&gt;&lt;wsp:rsid wsp:val=&quot;00B473A7&quot;/&gt;&lt;wsp:rsid wsp:val=&quot;00B51CE3&quot;/&gt;&lt;wsp:rsid wsp:val=&quot;00B53093&quot;/&gt;&lt;wsp:rsid wsp:val=&quot;00B538A6&quot;/&gt;&lt;wsp:rsid wsp:val=&quot;00B55DFE&quot;/&gt;&lt;wsp:rsid wsp:val=&quot;00B56AAF&quot;/&gt;&lt;wsp:rsid wsp:val=&quot;00B60AAE&quot;/&gt;&lt;wsp:rsid wsp:val=&quot;00B625CB&quot;/&gt;&lt;wsp:rsid wsp:val=&quot;00B67297&quot;/&gt;&lt;wsp:rsid wsp:val=&quot;00B72429&quot;/&gt;&lt;wsp:rsid wsp:val=&quot;00B77947&quot;/&gt;&lt;wsp:rsid wsp:val=&quot;00B8529F&quot;/&gt;&lt;wsp:rsid wsp:val=&quot;00B91E3F&quot;/&gt;&lt;wsp:rsid wsp:val=&quot;00B9373A&quot;/&gt;&lt;wsp:rsid wsp:val=&quot;00B960B2&quot;/&gt;&lt;wsp:rsid wsp:val=&quot;00BA0F1D&quot;/&gt;&lt;wsp:rsid wsp:val=&quot;00BA2E04&quot;/&gt;&lt;wsp:rsid wsp:val=&quot;00BA37F7&quot;/&gt;&lt;wsp:rsid wsp:val=&quot;00BC3E54&quot;/&gt;&lt;wsp:rsid wsp:val=&quot;00BC48A0&quot;/&gt;&lt;wsp:rsid wsp:val=&quot;00BD03E3&quot;/&gt;&lt;wsp:rsid wsp:val=&quot;00BE04BD&quot;/&gt;&lt;wsp:rsid wsp:val=&quot;00BF279A&quot;/&gt;&lt;wsp:rsid wsp:val=&quot;00BF7A65&quot;/&gt;&lt;wsp:rsid wsp:val=&quot;00C10A10&quot;/&gt;&lt;wsp:rsid wsp:val=&quot;00C171DF&quot;/&gt;&lt;wsp:rsid wsp:val=&quot;00C213F4&quot;/&gt;&lt;wsp:rsid wsp:val=&quot;00C21F71&quot;/&gt;&lt;wsp:rsid wsp:val=&quot;00C230A2&quot;/&gt;&lt;wsp:rsid wsp:val=&quot;00C327FC&quot;/&gt;&lt;wsp:rsid wsp:val=&quot;00C422AC&quot;/&gt;&lt;wsp:rsid wsp:val=&quot;00C43085&quot;/&gt;&lt;wsp:rsid wsp:val=&quot;00C45CD8&quot;/&gt;&lt;wsp:rsid wsp:val=&quot;00C45F79&quot;/&gt;&lt;wsp:rsid wsp:val=&quot;00C470D7&quot;/&gt;&lt;wsp:rsid wsp:val=&quot;00C47957&quot;/&gt;&lt;wsp:rsid wsp:val=&quot;00C56ED2&quot;/&gt;&lt;wsp:rsid wsp:val=&quot;00C71B9F&quot;/&gt;&lt;wsp:rsid wsp:val=&quot;00C84BA5&quot;/&gt;&lt;wsp:rsid wsp:val=&quot;00C904E9&quot;/&gt;&lt;wsp:rsid wsp:val=&quot;00CA0062&quot;/&gt;&lt;wsp:rsid wsp:val=&quot;00CB13AC&quot;/&gt;&lt;wsp:rsid wsp:val=&quot;00CB22E0&quot;/&gt;&lt;wsp:rsid wsp:val=&quot;00CB26E4&quot;/&gt;&lt;wsp:rsid wsp:val=&quot;00CB6C14&quot;/&gt;&lt;wsp:rsid wsp:val=&quot;00CB7B5C&quot;/&gt;&lt;wsp:rsid wsp:val=&quot;00CD3069&quot;/&gt;&lt;wsp:rsid wsp:val=&quot;00CD7EDD&quot;/&gt;&lt;wsp:rsid wsp:val=&quot;00CE0CD6&quot;/&gt;&lt;wsp:rsid wsp:val=&quot;00CE354A&quot;/&gt;&lt;wsp:rsid wsp:val=&quot;00CE3C40&quot;/&gt;&lt;wsp:rsid wsp:val=&quot;00CF2DFE&quot;/&gt;&lt;wsp:rsid wsp:val=&quot;00CF491D&quot;/&gt;&lt;wsp:rsid wsp:val=&quot;00D22D84&quot;/&gt;&lt;wsp:rsid wsp:val=&quot;00D27895&quot;/&gt;&lt;wsp:rsid wsp:val=&quot;00D36073&quot;/&gt;&lt;wsp:rsid wsp:val=&quot;00D4447A&quot;/&gt;&lt;wsp:rsid wsp:val=&quot;00D60444&quot;/&gt;&lt;wsp:rsid wsp:val=&quot;00D63175&quot;/&gt;&lt;wsp:rsid wsp:val=&quot;00D65AD2&quot;/&gt;&lt;wsp:rsid wsp:val=&quot;00D809B6&quot;/&gt;&lt;wsp:rsid wsp:val=&quot;00D83387&quot;/&gt;&lt;wsp:rsid wsp:val=&quot;00D8360E&quot;/&gt;&lt;wsp:rsid wsp:val=&quot;00D84291&quot;/&gt;&lt;wsp:rsid wsp:val=&quot;00D84383&quot;/&gt;&lt;wsp:rsid wsp:val=&quot;00D852C3&quot;/&gt;&lt;wsp:rsid wsp:val=&quot;00D96828&quot;/&gt;&lt;wsp:rsid wsp:val=&quot;00DA13BE&quot;/&gt;&lt;wsp:rsid wsp:val=&quot;00DA6DD2&quot;/&gt;&lt;wsp:rsid wsp:val=&quot;00DA79D4&quot;/&gt;&lt;wsp:rsid wsp:val=&quot;00DB0FC5&quot;/&gt;&lt;wsp:rsid wsp:val=&quot;00DB4F07&quot;/&gt;&lt;wsp:rsid wsp:val=&quot;00DB5BB9&quot;/&gt;&lt;wsp:rsid wsp:val=&quot;00DB659F&quot;/&gt;&lt;wsp:rsid wsp:val=&quot;00DC5709&quot;/&gt;&lt;wsp:rsid wsp:val=&quot;00DC7BEE&quot;/&gt;&lt;wsp:rsid wsp:val=&quot;00DD5623&quot;/&gt;&lt;wsp:rsid wsp:val=&quot;00DD7AC6&quot;/&gt;&lt;wsp:rsid wsp:val=&quot;00DE1E9F&quot;/&gt;&lt;wsp:rsid wsp:val=&quot;00DE37C1&quot;/&gt;&lt;wsp:rsid wsp:val=&quot;00DE405F&quot;/&gt;&lt;wsp:rsid wsp:val=&quot;00DE45FD&quot;/&gt;&lt;wsp:rsid wsp:val=&quot;00DF0355&quot;/&gt;&lt;wsp:rsid wsp:val=&quot;00E23832&quot;/&gt;&lt;wsp:rsid wsp:val=&quot;00E27B99&quot;/&gt;&lt;wsp:rsid wsp:val=&quot;00E36B39&quot;/&gt;&lt;wsp:rsid wsp:val=&quot;00E36FB7&quot;/&gt;&lt;wsp:rsid wsp:val=&quot;00E37C66&quot;/&gt;&lt;wsp:rsid wsp:val=&quot;00E52A55&quot;/&gt;&lt;wsp:rsid wsp:val=&quot;00E5304D&quot;/&gt;&lt;wsp:rsid wsp:val=&quot;00E56ECE&quot;/&gt;&lt;wsp:rsid wsp:val=&quot;00E623C0&quot;/&gt;&lt;wsp:rsid wsp:val=&quot;00E65F05&quot;/&gt;&lt;wsp:rsid wsp:val=&quot;00E6731C&quot;/&gt;&lt;wsp:rsid wsp:val=&quot;00E72CF0&quot;/&gt;&lt;wsp:rsid wsp:val=&quot;00E75C8C&quot;/&gt;&lt;wsp:rsid wsp:val=&quot;00E766DA&quot;/&gt;&lt;wsp:rsid wsp:val=&quot;00E813B5&quot;/&gt;&lt;wsp:rsid wsp:val=&quot;00E835D5&quot;/&gt;&lt;wsp:rsid wsp:val=&quot;00EA2CEE&quot;/&gt;&lt;wsp:rsid wsp:val=&quot;00EA4566&quot;/&gt;&lt;wsp:rsid wsp:val=&quot;00EA6C99&quot;/&gt;&lt;wsp:rsid wsp:val=&quot;00EB1C39&quot;/&gt;&lt;wsp:rsid wsp:val=&quot;00EB30A4&quot;/&gt;&lt;wsp:rsid wsp:val=&quot;00EB31E8&quot;/&gt;&lt;wsp:rsid wsp:val=&quot;00EB3411&quot;/&gt;&lt;wsp:rsid wsp:val=&quot;00EB6088&quot;/&gt;&lt;wsp:rsid wsp:val=&quot;00EB7C45&quot;/&gt;&lt;wsp:rsid wsp:val=&quot;00ED0FB0&quot;/&gt;&lt;wsp:rsid wsp:val=&quot;00ED3016&quot;/&gt;&lt;wsp:rsid wsp:val=&quot;00ED36A1&quot;/&gt;&lt;wsp:rsid wsp:val=&quot;00ED550D&quot;/&gt;&lt;wsp:rsid wsp:val=&quot;00ED67BC&quot;/&gt;&lt;wsp:rsid wsp:val=&quot;00EE192F&quot;/&gt;&lt;wsp:rsid wsp:val=&quot;00EE4A5F&quot;/&gt;&lt;wsp:rsid wsp:val=&quot;00F033DC&quot;/&gt;&lt;wsp:rsid wsp:val=&quot;00F06C16&quot;/&gt;&lt;wsp:rsid wsp:val=&quot;00F15545&quot;/&gt;&lt;wsp:rsid wsp:val=&quot;00F20EAC&quot;/&gt;&lt;wsp:rsid wsp:val=&quot;00F23A51&quot;/&gt;&lt;wsp:rsid wsp:val=&quot;00F3339A&quot;/&gt;&lt;wsp:rsid wsp:val=&quot;00F4593E&quot;/&gt;&lt;wsp:rsid wsp:val=&quot;00F5626E&quot;/&gt;&lt;wsp:rsid wsp:val=&quot;00F60EFB&quot;/&gt;&lt;wsp:rsid wsp:val=&quot;00F61FDE&quot;/&gt;&lt;wsp:rsid wsp:val=&quot;00F70F4D&quot;/&gt;&lt;wsp:rsid wsp:val=&quot;00F810AD&quot;/&gt;&lt;wsp:rsid wsp:val=&quot;00F82185&quot;/&gt;&lt;wsp:rsid wsp:val=&quot;00F8503A&quot;/&gt;&lt;wsp:rsid wsp:val=&quot;00F87543&quot;/&gt;&lt;wsp:rsid wsp:val=&quot;00F92101&quot;/&gt;&lt;wsp:rsid wsp:val=&quot;00F96705&quot;/&gt;&lt;wsp:rsid wsp:val=&quot;00F96765&quot;/&gt;&lt;wsp:rsid wsp:val=&quot;00FA2968&quot;/&gt;&lt;wsp:rsid wsp:val=&quot;00FA2A02&quot;/&gt;&lt;wsp:rsid wsp:val=&quot;00FA3D30&quot;/&gt;&lt;wsp:rsid wsp:val=&quot;00FA7B28&quot;/&gt;&lt;wsp:rsid wsp:val=&quot;00FB2416&quot;/&gt;&lt;wsp:rsid wsp:val=&quot;00FB2774&quot;/&gt;&lt;wsp:rsid wsp:val=&quot;00FB2945&quot;/&gt;&lt;wsp:rsid wsp:val=&quot;00FC1B3E&quot;/&gt;&lt;wsp:rsid wsp:val=&quot;00FE4BB6&quot;/&gt;&lt;wsp:rsid wsp:val=&quot;00FE7DD8&quot;/&gt;&lt;wsp:rsid wsp:val=&quot;00FF1E52&quot;/&gt;&lt;/wsp:rsids&gt;&lt;/w:docPr&gt;&lt;w:body&gt;&lt;w:p wsp:rsidR=&quot;00000000&quot; wsp:rsidRDefault=&quot;00EB1C39&quot;&gt;&lt;m:oMathPara&gt;&lt;m:oMath&gt;&lt;m:sSub&gt;&lt;m:sSubPr&gt;&lt;m:ctrlPr&gt;&lt;w:rPr&gt;&lt;w:rFonts w:ascii=&quot;Cambria Math&quot; w:h-ansi=&quot;Cambria Math&quot;/&gt;&lt;wx:font wx:val=&quot;Cambria Math&quot;/&gt;&lt;w:i/&gt;&lt;w:color w:val=&quot;000000&quot;/&gt;&lt;w:kern w:val=&quot;2&quot;/&gt;&lt;w:sz w:val=&quot;28&quot;/&gt;&lt;w:sz-cs w:val=&quot;28&quot;/&gt;&lt;/w:rPr&gt;&lt;/m:ctrlPr&gt;&lt;/m:sSubPr&gt;&lt;m:e&gt;&lt;m:r&gt;&lt;m:rPr&gt;&lt;m:sty m:val=&quot;p&quot;/&gt;&lt;/m:rPr&gt;&lt;w:rPr&gt;&lt;w:rFonts w:ascii=&quot;Cambria Math&quot; w:h-ansi=&quot;Cambria Math&quot;/&gt;&lt;wx:font wx:val=&quot;Cambria Math&quot;/&gt;&lt;w:color w:val=&quot;000000&quot;/&gt;&lt;w:kern w:val=&quot;2&quot;/&gt;&lt;w:sz w:val=&quot;28&quot;/&gt;&lt;w:sz-cs w:val=&quot;28&quot;/&gt;&lt;/w:rPr&gt;&lt;m:t&gt;P&lt;/m:t&gt;&lt;/m:r&gt;&lt;/m:e&gt;&lt;m:sub&gt;&lt;m:r&gt;&lt;m:rPr&gt;&lt;m:sty m:val=&quot;p&quot;/&gt;&lt;/m:rPr&gt;&lt;w:rPr&gt;&lt;w:rFonts w:ascii=&quot;Cambria Math&quot; w:h-ansi=&quot;Cambria Math&quot;/&gt;&lt;wx:font wx:val=&quot;Cambria Math&quot;/&gt;&lt;w:color w:val=&quot;000000&quot;/&gt;&lt;w:kern w:val=&quot;2&quot;/&gt;&lt;w:sz w:val=&quot;28&quot;/&gt;&lt;w:sz-cs w:val=&quot;28&quot;/&gt;&lt;/w:rPr&gt;&lt;m:t&gt;i&lt;/m:t&gt;&lt;/m:r&gt;&lt;/m:sub&gt;&lt;/m:sSub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11" o:title="" chromakey="white"/>
          </v:shape>
        </w:pict>
      </w:r>
      <w:r w:rsidRPr="00153C7F">
        <w:rPr>
          <w:color w:val="000000"/>
          <w:kern w:val="2"/>
          <w:sz w:val="28"/>
          <w:szCs w:val="28"/>
        </w:rPr>
        <w:instrText xml:space="preserve"> </w:instrText>
      </w:r>
      <w:r w:rsidRPr="00153C7F">
        <w:rPr>
          <w:color w:val="000000"/>
          <w:kern w:val="2"/>
          <w:sz w:val="28"/>
          <w:szCs w:val="28"/>
        </w:rPr>
        <w:fldChar w:fldCharType="separate"/>
      </w:r>
      <w:r w:rsidRPr="00153C7F">
        <w:rPr>
          <w:sz w:val="28"/>
          <w:szCs w:val="28"/>
        </w:rPr>
        <w:pict>
          <v:shape id="_x0000_i1033" type="#_x0000_t75" style="width:13.45pt;height:13.4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val=&quot;full-page&quot; w:percent=&quot;55&quot;/&gt;&lt;w:doNotEmbedSystemFonts/&gt;&lt;w:stylePaneFormatFilter w:val=&quot;3F01&quot;/&gt;&lt;w:defaultTabStop w:val=&quot;709&quot;/&gt;&lt;w:displayHorizontalDrawingGridEvery w:val=&quot;0&quot;/&gt;&lt;w:displayVerticalDrawingGridEvery w:val=&quot;0&quot;/&gt;&lt;w:useMarginsForDrawingGridOrigin/&gt;&lt;w:characterSpacingControl w:val=&quot;DontCompress&quot;/&gt;&lt;w:optimizeForBrowser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1E7744&quot;/&gt;&lt;wsp:rsid wsp:val=&quot;00003B0D&quot;/&gt;&lt;wsp:rsid wsp:val=&quot;000067D7&quot;/&gt;&lt;wsp:rsid wsp:val=&quot;000279E0&quot;/&gt;&lt;wsp:rsid wsp:val=&quot;00040175&quot;/&gt;&lt;wsp:rsid wsp:val=&quot;00042414&quot;/&gt;&lt;wsp:rsid wsp:val=&quot;000437CB&quot;/&gt;&lt;wsp:rsid wsp:val=&quot;000553CB&quot;/&gt;&lt;wsp:rsid wsp:val=&quot;00055658&quot;/&gt;&lt;wsp:rsid wsp:val=&quot;000676E0&quot;/&gt;&lt;wsp:rsid wsp:val=&quot;00072471&quot;/&gt;&lt;wsp:rsid wsp:val=&quot;00073812&quot;/&gt;&lt;wsp:rsid wsp:val=&quot;000813B6&quot;/&gt;&lt;wsp:rsid wsp:val=&quot;000A1D2A&quot;/&gt;&lt;wsp:rsid wsp:val=&quot;000A6888&quot;/&gt;&lt;wsp:rsid wsp:val=&quot;000B1E8F&quot;/&gt;&lt;wsp:rsid wsp:val=&quot;000B3952&quot;/&gt;&lt;wsp:rsid wsp:val=&quot;000B3C5E&quot;/&gt;&lt;wsp:rsid wsp:val=&quot;000B4EB6&quot;/&gt;&lt;wsp:rsid wsp:val=&quot;000C00C6&quot;/&gt;&lt;wsp:rsid wsp:val=&quot;000D08B2&quot;/&gt;&lt;wsp:rsid wsp:val=&quot;000D157C&quot;/&gt;&lt;wsp:rsid wsp:val=&quot;000E1E20&quot;/&gt;&lt;wsp:rsid wsp:val=&quot;000E5F10&quot;/&gt;&lt;wsp:rsid wsp:val=&quot;000F06A4&quot;/&gt;&lt;wsp:rsid wsp:val=&quot;0010321F&quot;/&gt;&lt;wsp:rsid wsp:val=&quot;001157AE&quot;/&gt;&lt;wsp:rsid wsp:val=&quot;001228AE&quot;/&gt;&lt;wsp:rsid wsp:val=&quot;00123961&quot;/&gt;&lt;wsp:rsid wsp:val=&quot;001307B1&quot;/&gt;&lt;wsp:rsid wsp:val=&quot;001312D1&quot;/&gt;&lt;wsp:rsid wsp:val=&quot;0013133D&quot;/&gt;&lt;wsp:rsid wsp:val=&quot;001329BF&quot;/&gt;&lt;wsp:rsid wsp:val=&quot;001532E8&quot;/&gt;&lt;wsp:rsid wsp:val=&quot;00153E1D&quot;/&gt;&lt;wsp:rsid wsp:val=&quot;001540BC&quot;/&gt;&lt;wsp:rsid wsp:val=&quot;001622DD&quot;/&gt;&lt;wsp:rsid wsp:val=&quot;00184E27&quot;/&gt;&lt;wsp:rsid wsp:val=&quot;0019006B&quot;/&gt;&lt;wsp:rsid wsp:val=&quot;0019306B&quot;/&gt;&lt;wsp:rsid wsp:val=&quot;001969E4&quot;/&gt;&lt;wsp:rsid wsp:val=&quot;001A0C17&quot;/&gt;&lt;wsp:rsid wsp:val=&quot;001A1B4E&quot;/&gt;&lt;wsp:rsid wsp:val=&quot;001A49DD&quot;/&gt;&lt;wsp:rsid wsp:val=&quot;001A7BFD&quot;/&gt;&lt;wsp:rsid wsp:val=&quot;001B592D&quot;/&gt;&lt;wsp:rsid wsp:val=&quot;001B61C1&quot;/&gt;&lt;wsp:rsid wsp:val=&quot;001C1398&quot;/&gt;&lt;wsp:rsid wsp:val=&quot;001C75BB&quot;/&gt;&lt;wsp:rsid wsp:val=&quot;001E7744&quot;/&gt;&lt;wsp:rsid wsp:val=&quot;001E7D7F&quot;/&gt;&lt;wsp:rsid wsp:val=&quot;001F5743&quot;/&gt;&lt;wsp:rsid wsp:val=&quot;002015E3&quot;/&gt;&lt;wsp:rsid wsp:val=&quot;00203618&quot;/&gt;&lt;wsp:rsid wsp:val=&quot;00204667&quot;/&gt;&lt;wsp:rsid wsp:val=&quot;002052ED&quot;/&gt;&lt;wsp:rsid wsp:val=&quot;00206936&quot;/&gt;&lt;wsp:rsid wsp:val=&quot;002079AD&quot;/&gt;&lt;wsp:rsid wsp:val=&quot;00223BD0&quot;/&gt;&lt;wsp:rsid wsp:val=&quot;00223FCB&quot;/&gt;&lt;wsp:rsid wsp:val=&quot;00227415&quot;/&gt;&lt;wsp:rsid wsp:val=&quot;002355C2&quot;/&gt;&lt;wsp:rsid wsp:val=&quot;0024187C&quot;/&gt;&lt;wsp:rsid wsp:val=&quot;002428A4&quot;/&gt;&lt;wsp:rsid wsp:val=&quot;002439FE&quot;/&gt;&lt;wsp:rsid wsp:val=&quot;00253935&quot;/&gt;&lt;wsp:rsid wsp:val=&quot;00257360&quot;/&gt;&lt;wsp:rsid wsp:val=&quot;0026768C&quot;/&gt;&lt;wsp:rsid wsp:val=&quot;0027683B&quot;/&gt;&lt;wsp:rsid wsp:val=&quot;00290E92&quot;/&gt;&lt;wsp:rsid wsp:val=&quot;0029301B&quot;/&gt;&lt;wsp:rsid wsp:val=&quot;0029470B&quot;/&gt;&lt;wsp:rsid wsp:val=&quot;002957A0&quot;/&gt;&lt;wsp:rsid wsp:val=&quot;002A642E&quot;/&gt;&lt;wsp:rsid wsp:val=&quot;002B15BD&quot;/&gt;&lt;wsp:rsid wsp:val=&quot;002B22E6&quot;/&gt;&lt;wsp:rsid wsp:val=&quot;002B5BB9&quot;/&gt;&lt;wsp:rsid wsp:val=&quot;002B6AE4&quot;/&gt;&lt;wsp:rsid wsp:val=&quot;002C2DF4&quot;/&gt;&lt;wsp:rsid wsp:val=&quot;002C6052&quot;/&gt;&lt;wsp:rsid wsp:val=&quot;002C6C4B&quot;/&gt;&lt;wsp:rsid wsp:val=&quot;002D180B&quot;/&gt;&lt;wsp:rsid wsp:val=&quot;002D319D&quot;/&gt;&lt;wsp:rsid wsp:val=&quot;002D404A&quot;/&gt;&lt;wsp:rsid wsp:val=&quot;002E4312&quot;/&gt;&lt;wsp:rsid wsp:val=&quot;002F4D57&quot;/&gt;&lt;wsp:rsid wsp:val=&quot;00305371&quot;/&gt;&lt;wsp:rsid wsp:val=&quot;003077EB&quot;/&gt;&lt;wsp:rsid wsp:val=&quot;003104D2&quot;/&gt;&lt;wsp:rsid wsp:val=&quot;00310A25&quot;/&gt;&lt;wsp:rsid wsp:val=&quot;00310B50&quot;/&gt;&lt;wsp:rsid wsp:val=&quot;00311C1E&quot;/&gt;&lt;wsp:rsid wsp:val=&quot;003141A0&quot;/&gt;&lt;wsp:rsid wsp:val=&quot;00315B95&quot;/&gt;&lt;wsp:rsid wsp:val=&quot;00322AF8&quot;/&gt;&lt;wsp:rsid wsp:val=&quot;00325F72&quot;/&gt;&lt;wsp:rsid wsp:val=&quot;00330C1E&quot;/&gt;&lt;wsp:rsid wsp:val=&quot;00330EF4&quot;/&gt;&lt;wsp:rsid wsp:val=&quot;00331003&quot;/&gt;&lt;wsp:rsid wsp:val=&quot;00331E18&quot;/&gt;&lt;wsp:rsid wsp:val=&quot;00331F49&quot;/&gt;&lt;wsp:rsid wsp:val=&quot;003402B7&quot;/&gt;&lt;wsp:rsid wsp:val=&quot;00344505&quot;/&gt;&lt;wsp:rsid wsp:val=&quot;00350EC9&quot;/&gt;&lt;wsp:rsid wsp:val=&quot;003551F3&quot;/&gt;&lt;wsp:rsid wsp:val=&quot;00361865&quot;/&gt;&lt;wsp:rsid wsp:val=&quot;003629F0&quot;/&gt;&lt;wsp:rsid wsp:val=&quot;00373B82&quot;/&gt;&lt;wsp:rsid wsp:val=&quot;003821C4&quot;/&gt;&lt;wsp:rsid wsp:val=&quot;00387896&quot;/&gt;&lt;wsp:rsid wsp:val=&quot;003B0B63&quot;/&gt;&lt;wsp:rsid wsp:val=&quot;003D1FAB&quot;/&gt;&lt;wsp:rsid wsp:val=&quot;003D3FC8&quot;/&gt;&lt;wsp:rsid wsp:val=&quot;003E5644&quot;/&gt;&lt;wsp:rsid wsp:val=&quot;003F0051&quot;/&gt;&lt;wsp:rsid wsp:val=&quot;003F1149&quot;/&gt;&lt;wsp:rsid wsp:val=&quot;004111BA&quot;/&gt;&lt;wsp:rsid wsp:val=&quot;0042489B&quot;/&gt;&lt;wsp:rsid wsp:val=&quot;00425525&quot;/&gt;&lt;wsp:rsid wsp:val=&quot;00427B3E&quot;/&gt;&lt;wsp:rsid wsp:val=&quot;00434DC0&quot;/&gt;&lt;wsp:rsid wsp:val=&quot;00447757&quot;/&gt;&lt;wsp:rsid wsp:val=&quot;00447BE1&quot;/&gt;&lt;wsp:rsid wsp:val=&quot;004511C4&quot;/&gt;&lt;wsp:rsid wsp:val=&quot;004576CA&quot;/&gt;&lt;wsp:rsid wsp:val=&quot;00461035&quot;/&gt;&lt;wsp:rsid wsp:val=&quot;004647D8&quot;/&gt;&lt;wsp:rsid wsp:val=&quot;0047152C&quot;/&gt;&lt;wsp:rsid wsp:val=&quot;00476F55&quot;/&gt;&lt;wsp:rsid wsp:val=&quot;00481B18&quot;/&gt;&lt;wsp:rsid wsp:val=&quot;004912A7&quot;/&gt;&lt;wsp:rsid wsp:val=&quot;00492AA0&quot;/&gt;&lt;wsp:rsid wsp:val=&quot;00496401&quot;/&gt;&lt;wsp:rsid wsp:val=&quot;004A094F&quot;/&gt;&lt;wsp:rsid wsp:val=&quot;004A0E12&quot;/&gt;&lt;wsp:rsid wsp:val=&quot;004A4003&quot;/&gt;&lt;wsp:rsid wsp:val=&quot;004B5BC3&quot;/&gt;&lt;wsp:rsid wsp:val=&quot;004B692F&quot;/&gt;&lt;wsp:rsid wsp:val=&quot;004C18B2&quot;/&gt;&lt;wsp:rsid wsp:val=&quot;004D189D&quot;/&gt;&lt;wsp:rsid wsp:val=&quot;004D1F5B&quot;/&gt;&lt;wsp:rsid wsp:val=&quot;004D240E&quot;/&gt;&lt;wsp:rsid wsp:val=&quot;004D355F&quot;/&gt;&lt;wsp:rsid wsp:val=&quot;004D7FD9&quot;/&gt;&lt;wsp:rsid wsp:val=&quot;004E0A59&quot;/&gt;&lt;wsp:rsid wsp:val=&quot;004E5DC7&quot;/&gt;&lt;wsp:rsid wsp:val=&quot;004F0F7E&quot;/&gt;&lt;wsp:rsid wsp:val=&quot;004F125C&quot;/&gt;&lt;wsp:rsid wsp:val=&quot;004F4CBB&quot;/&gt;&lt;wsp:rsid wsp:val=&quot;005033F0&quot;/&gt;&lt;wsp:rsid wsp:val=&quot;00514FF4&quot;/&gt;&lt;wsp:rsid wsp:val=&quot;005173F2&quot;/&gt;&lt;wsp:rsid wsp:val=&quot;00523E32&quot;/&gt;&lt;wsp:rsid wsp:val=&quot;00532989&quot;/&gt;&lt;wsp:rsid wsp:val=&quot;00536E3C&quot;/&gt;&lt;wsp:rsid wsp:val=&quot;00544BB6&quot;/&gt;&lt;wsp:rsid wsp:val=&quot;00570A36&quot;/&gt;&lt;wsp:rsid wsp:val=&quot;0057575C&quot;/&gt;&lt;wsp:rsid wsp:val=&quot;00577970&quot;/&gt;&lt;wsp:rsid wsp:val=&quot;00584659&quot;/&gt;&lt;wsp:rsid wsp:val=&quot;005A1DBB&quot;/&gt;&lt;wsp:rsid wsp:val=&quot;005A5CE4&quot;/&gt;&lt;wsp:rsid wsp:val=&quot;005A6DEA&quot;/&gt;&lt;wsp:rsid wsp:val=&quot;005C42CB&quot;/&gt;&lt;wsp:rsid wsp:val=&quot;005D57CC&quot;/&gt;&lt;wsp:rsid wsp:val=&quot;005D7087&quot;/&gt;&lt;wsp:rsid wsp:val=&quot;005D7D52&quot;/&gt;&lt;wsp:rsid wsp:val=&quot;005E5AEB&quot;/&gt;&lt;wsp:rsid wsp:val=&quot;005F027A&quot;/&gt;&lt;wsp:rsid wsp:val=&quot;005F699F&quot;/&gt;&lt;wsp:rsid wsp:val=&quot;006000DD&quot;/&gt;&lt;wsp:rsid wsp:val=&quot;00613351&quot;/&gt;&lt;wsp:rsid wsp:val=&quot;00622589&quot;/&gt;&lt;wsp:rsid wsp:val=&quot;00623424&quot;/&gt;&lt;wsp:rsid wsp:val=&quot;00633558&quot;/&gt;&lt;wsp:rsid wsp:val=&quot;006464BD&quot;/&gt;&lt;wsp:rsid wsp:val=&quot;006536EC&quot;/&gt;&lt;wsp:rsid wsp:val=&quot;006558C4&quot;/&gt;&lt;wsp:rsid wsp:val=&quot;00665A4E&quot;/&gt;&lt;wsp:rsid wsp:val=&quot;00667613&quot;/&gt;&lt;wsp:rsid wsp:val=&quot;00667DF1&quot;/&gt;&lt;wsp:rsid wsp:val=&quot;00672FB0&quot;/&gt;&lt;wsp:rsid wsp:val=&quot;00675529&quot;/&gt;&lt;wsp:rsid wsp:val=&quot;00680CE4&quot;/&gt;&lt;wsp:rsid wsp:val=&quot;006827A9&quot;/&gt;&lt;wsp:rsid wsp:val=&quot;00684E0A&quot;/&gt;&lt;wsp:rsid wsp:val=&quot;006B451E&quot;/&gt;&lt;wsp:rsid wsp:val=&quot;006B66FE&quot;/&gt;&lt;wsp:rsid wsp:val=&quot;006C46BF&quot;/&gt;&lt;wsp:rsid wsp:val=&quot;006D088E&quot;/&gt;&lt;wsp:rsid wsp:val=&quot;006D6326&quot;/&gt;&lt;wsp:rsid wsp:val=&quot;00703701&quot;/&gt;&lt;wsp:rsid wsp:val=&quot;0071239B&quot;/&gt;&lt;wsp:rsid wsp:val=&quot;0072516A&quot;/&gt;&lt;wsp:rsid wsp:val=&quot;0073091A&quot;/&gt;&lt;wsp:rsid wsp:val=&quot;00730D79&quot;/&gt;&lt;wsp:rsid wsp:val=&quot;00735B3A&quot;/&gt;&lt;wsp:rsid wsp:val=&quot;00736452&quot;/&gt;&lt;wsp:rsid wsp:val=&quot;00741F33&quot;/&gt;&lt;wsp:rsid wsp:val=&quot;00745ABF&quot;/&gt;&lt;wsp:rsid wsp:val=&quot;00761249&quot;/&gt;&lt;wsp:rsid wsp:val=&quot;007619C8&quot;/&gt;&lt;wsp:rsid wsp:val=&quot;00762138&quot;/&gt;&lt;wsp:rsid wsp:val=&quot;00762A67&quot;/&gt;&lt;wsp:rsid wsp:val=&quot;0076534B&quot;/&gt;&lt;wsp:rsid wsp:val=&quot;007668BA&quot;/&gt;&lt;wsp:rsid wsp:val=&quot;00767AD2&quot;/&gt;&lt;wsp:rsid wsp:val=&quot;00770279&quot;/&gt;&lt;wsp:rsid wsp:val=&quot;0077138D&quot;/&gt;&lt;wsp:rsid wsp:val=&quot;00776086&quot;/&gt;&lt;wsp:rsid wsp:val=&quot;0078182E&quot;/&gt;&lt;wsp:rsid wsp:val=&quot;00783B99&quot;/&gt;&lt;wsp:rsid wsp:val=&quot;00787558&quot;/&gt;&lt;wsp:rsid wsp:val=&quot;0079517D&quot;/&gt;&lt;wsp:rsid wsp:val=&quot;00795E41&quot;/&gt;&lt;wsp:rsid wsp:val=&quot;007A3E5A&quot;/&gt;&lt;wsp:rsid wsp:val=&quot;007A4730&quot;/&gt;&lt;wsp:rsid wsp:val=&quot;007A47D8&quot;/&gt;&lt;wsp:rsid wsp:val=&quot;007A7C89&quot;/&gt;&lt;wsp:rsid wsp:val=&quot;007B2A28&quot;/&gt;&lt;wsp:rsid wsp:val=&quot;007B4135&quot;/&gt;&lt;wsp:rsid wsp:val=&quot;007B63DF&quot;/&gt;&lt;wsp:rsid wsp:val=&quot;007C2D29&quot;/&gt;&lt;wsp:rsid wsp:val=&quot;007C411B&quot;/&gt;&lt;wsp:rsid wsp:val=&quot;007D4AFE&quot;/&gt;&lt;wsp:rsid wsp:val=&quot;007E2897&quot;/&gt;&lt;wsp:rsid wsp:val=&quot;007F56DD&quot;/&gt;&lt;wsp:rsid wsp:val=&quot;007F6167&quot;/&gt;&lt;wsp:rsid wsp:val=&quot;00802146&quot;/&gt;&lt;wsp:rsid wsp:val=&quot;008067EB&quot;/&gt;&lt;wsp:rsid wsp:val=&quot;00807445&quot;/&gt;&lt;wsp:rsid wsp:val=&quot;00812D35&quot;/&gt;&lt;wsp:rsid wsp:val=&quot;00825C91&quot;/&gt;&lt;wsp:rsid wsp:val=&quot;0085109E&quot;/&gt;&lt;wsp:rsid wsp:val=&quot;008531DF&quot;/&gt;&lt;wsp:rsid wsp:val=&quot;00853CD2&quot;/&gt;&lt;wsp:rsid wsp:val=&quot;00864DE4&quot;/&gt;&lt;wsp:rsid wsp:val=&quot;00865921&quot;/&gt;&lt;wsp:rsid wsp:val=&quot;008663E7&quot;/&gt;&lt;wsp:rsid wsp:val=&quot;00870975&quot;/&gt;&lt;wsp:rsid wsp:val=&quot;008764FF&quot;/&gt;&lt;wsp:rsid wsp:val=&quot;0089074D&quot;/&gt;&lt;wsp:rsid wsp:val=&quot;00894987&quot;/&gt;&lt;wsp:rsid wsp:val=&quot;008C03F6&quot;/&gt;&lt;wsp:rsid wsp:val=&quot;008C042D&quot;/&gt;&lt;wsp:rsid wsp:val=&quot;008C0DF9&quot;/&gt;&lt;wsp:rsid wsp:val=&quot;008E038E&quot;/&gt;&lt;wsp:rsid wsp:val=&quot;008E4F7F&quot;/&gt;&lt;wsp:rsid wsp:val=&quot;008E5322&quot;/&gt;&lt;wsp:rsid wsp:val=&quot;008E7746&quot;/&gt;&lt;wsp:rsid wsp:val=&quot;008F2EAA&quot;/&gt;&lt;wsp:rsid wsp:val=&quot;008F619D&quot;/&gt;&lt;wsp:rsid wsp:val=&quot;00911C3F&quot;/&gt;&lt;wsp:rsid wsp:val=&quot;0091308C&quot;/&gt;&lt;wsp:rsid wsp:val=&quot;00920540&quot;/&gt;&lt;wsp:rsid wsp:val=&quot;00920FB5&quot;/&gt;&lt;wsp:rsid wsp:val=&quot;00935666&quot;/&gt;&lt;wsp:rsid wsp:val=&quot;00936DE3&quot;/&gt;&lt;wsp:rsid wsp:val=&quot;00936F4D&quot;/&gt;&lt;wsp:rsid wsp:val=&quot;00944C99&quot;/&gt;&lt;wsp:rsid wsp:val=&quot;00945130&quot;/&gt;&lt;wsp:rsid wsp:val=&quot;009550E1&quot;/&gt;&lt;wsp:rsid wsp:val=&quot;00957024&quot;/&gt;&lt;wsp:rsid wsp:val=&quot;00957ABE&quot;/&gt;&lt;wsp:rsid wsp:val=&quot;00965163&quot;/&gt;&lt;wsp:rsid wsp:val=&quot;0096697E&quot;/&gt;&lt;wsp:rsid wsp:val=&quot;00975A79&quot;/&gt;&lt;wsp:rsid wsp:val=&quot;00982DC4&quot;/&gt;&lt;wsp:rsid wsp:val=&quot;0099026B&quot;/&gt;&lt;wsp:rsid wsp:val=&quot;00993EF4&quot;/&gt;&lt;wsp:rsid wsp:val=&quot;009A2761&quot;/&gt;&lt;wsp:rsid wsp:val=&quot;009A4F9F&quot;/&gt;&lt;wsp:rsid wsp:val=&quot;009B11E4&quot;/&gt;&lt;wsp:rsid wsp:val=&quot;009C6BB5&quot;/&gt;&lt;wsp:rsid wsp:val=&quot;009C758D&quot;/&gt;&lt;wsp:rsid wsp:val=&quot;009D682E&quot;/&gt;&lt;wsp:rsid wsp:val=&quot;009F28F8&quot;/&gt;&lt;wsp:rsid wsp:val=&quot;009F53FC&quot;/&gt;&lt;wsp:rsid wsp:val=&quot;00A028D8&quot;/&gt;&lt;wsp:rsid wsp:val=&quot;00A0730D&quot;/&gt;&lt;wsp:rsid wsp:val=&quot;00A21D35&quot;/&gt;&lt;wsp:rsid wsp:val=&quot;00A2268F&quot;/&gt;&lt;wsp:rsid wsp:val=&quot;00A23923&quot;/&gt;&lt;wsp:rsid wsp:val=&quot;00A249D7&quot;/&gt;&lt;wsp:rsid wsp:val=&quot;00A30373&quot;/&gt;&lt;wsp:rsid wsp:val=&quot;00A5023A&quot;/&gt;&lt;wsp:rsid wsp:val=&quot;00A54221&quot;/&gt;&lt;wsp:rsid wsp:val=&quot;00A64320&quot;/&gt;&lt;wsp:rsid wsp:val=&quot;00A64977&quot;/&gt;&lt;wsp:rsid wsp:val=&quot;00A66741&quot;/&gt;&lt;wsp:rsid wsp:val=&quot;00A667B1&quot;/&gt;&lt;wsp:rsid wsp:val=&quot;00A761D6&quot;/&gt;&lt;wsp:rsid wsp:val=&quot;00A8030E&quot;/&gt;&lt;wsp:rsid wsp:val=&quot;00A806B6&quot;/&gt;&lt;wsp:rsid wsp:val=&quot;00A9194E&quot;/&gt;&lt;wsp:rsid wsp:val=&quot;00AA0CA0&quot;/&gt;&lt;wsp:rsid wsp:val=&quot;00AA7EF5&quot;/&gt;&lt;wsp:rsid wsp:val=&quot;00AB32C0&quot;/&gt;&lt;wsp:rsid wsp:val=&quot;00AB5B8E&quot;/&gt;&lt;wsp:rsid wsp:val=&quot;00AC06AE&quot;/&gt;&lt;wsp:rsid wsp:val=&quot;00AC351C&quot;/&gt;&lt;wsp:rsid wsp:val=&quot;00AC4B59&quot;/&gt;&lt;wsp:rsid wsp:val=&quot;00AC539A&quot;/&gt;&lt;wsp:rsid wsp:val=&quot;00AE739F&quot;/&gt;&lt;wsp:rsid wsp:val=&quot;00AF1AFD&quot;/&gt;&lt;wsp:rsid wsp:val=&quot;00B01499&quot;/&gt;&lt;wsp:rsid wsp:val=&quot;00B03D20&quot;/&gt;&lt;wsp:rsid wsp:val=&quot;00B07968&quot;/&gt;&lt;wsp:rsid wsp:val=&quot;00B226AF&quot;/&gt;&lt;wsp:rsid wsp:val=&quot;00B27189&quot;/&gt;&lt;wsp:rsid wsp:val=&quot;00B30178&quot;/&gt;&lt;wsp:rsid wsp:val=&quot;00B36F56&quot;/&gt;&lt;wsp:rsid wsp:val=&quot;00B473A7&quot;/&gt;&lt;wsp:rsid wsp:val=&quot;00B51CE3&quot;/&gt;&lt;wsp:rsid wsp:val=&quot;00B53093&quot;/&gt;&lt;wsp:rsid wsp:val=&quot;00B538A6&quot;/&gt;&lt;wsp:rsid wsp:val=&quot;00B55DFE&quot;/&gt;&lt;wsp:rsid wsp:val=&quot;00B56AAF&quot;/&gt;&lt;wsp:rsid wsp:val=&quot;00B60AAE&quot;/&gt;&lt;wsp:rsid wsp:val=&quot;00B625CB&quot;/&gt;&lt;wsp:rsid wsp:val=&quot;00B67297&quot;/&gt;&lt;wsp:rsid wsp:val=&quot;00B72429&quot;/&gt;&lt;wsp:rsid wsp:val=&quot;00B77947&quot;/&gt;&lt;wsp:rsid wsp:val=&quot;00B8529F&quot;/&gt;&lt;wsp:rsid wsp:val=&quot;00B91E3F&quot;/&gt;&lt;wsp:rsid wsp:val=&quot;00B9373A&quot;/&gt;&lt;wsp:rsid wsp:val=&quot;00B960B2&quot;/&gt;&lt;wsp:rsid wsp:val=&quot;00BA0F1D&quot;/&gt;&lt;wsp:rsid wsp:val=&quot;00BA2E04&quot;/&gt;&lt;wsp:rsid wsp:val=&quot;00BA37F7&quot;/&gt;&lt;wsp:rsid wsp:val=&quot;00BC3E54&quot;/&gt;&lt;wsp:rsid wsp:val=&quot;00BC48A0&quot;/&gt;&lt;wsp:rsid wsp:val=&quot;00BD03E3&quot;/&gt;&lt;wsp:rsid wsp:val=&quot;00BE04BD&quot;/&gt;&lt;wsp:rsid wsp:val=&quot;00BF279A&quot;/&gt;&lt;wsp:rsid wsp:val=&quot;00BF7A65&quot;/&gt;&lt;wsp:rsid wsp:val=&quot;00C10A10&quot;/&gt;&lt;wsp:rsid wsp:val=&quot;00C171DF&quot;/&gt;&lt;wsp:rsid wsp:val=&quot;00C213F4&quot;/&gt;&lt;wsp:rsid wsp:val=&quot;00C21F71&quot;/&gt;&lt;wsp:rsid wsp:val=&quot;00C230A2&quot;/&gt;&lt;wsp:rsid wsp:val=&quot;00C327FC&quot;/&gt;&lt;wsp:rsid wsp:val=&quot;00C422AC&quot;/&gt;&lt;wsp:rsid wsp:val=&quot;00C43085&quot;/&gt;&lt;wsp:rsid wsp:val=&quot;00C45CD8&quot;/&gt;&lt;wsp:rsid wsp:val=&quot;00C45F79&quot;/&gt;&lt;wsp:rsid wsp:val=&quot;00C470D7&quot;/&gt;&lt;wsp:rsid wsp:val=&quot;00C47957&quot;/&gt;&lt;wsp:rsid wsp:val=&quot;00C56ED2&quot;/&gt;&lt;wsp:rsid wsp:val=&quot;00C71B9F&quot;/&gt;&lt;wsp:rsid wsp:val=&quot;00C84BA5&quot;/&gt;&lt;wsp:rsid wsp:val=&quot;00C904E9&quot;/&gt;&lt;wsp:rsid wsp:val=&quot;00CA0062&quot;/&gt;&lt;wsp:rsid wsp:val=&quot;00CB13AC&quot;/&gt;&lt;wsp:rsid wsp:val=&quot;00CB22E0&quot;/&gt;&lt;wsp:rsid wsp:val=&quot;00CB26E4&quot;/&gt;&lt;wsp:rsid wsp:val=&quot;00CB6C14&quot;/&gt;&lt;wsp:rsid wsp:val=&quot;00CB7B5C&quot;/&gt;&lt;wsp:rsid wsp:val=&quot;00CD3069&quot;/&gt;&lt;wsp:rsid wsp:val=&quot;00CD7EDD&quot;/&gt;&lt;wsp:rsid wsp:val=&quot;00CE0CD6&quot;/&gt;&lt;wsp:rsid wsp:val=&quot;00CE354A&quot;/&gt;&lt;wsp:rsid wsp:val=&quot;00CE3C40&quot;/&gt;&lt;wsp:rsid wsp:val=&quot;00CF2DFE&quot;/&gt;&lt;wsp:rsid wsp:val=&quot;00CF491D&quot;/&gt;&lt;wsp:rsid wsp:val=&quot;00D22D84&quot;/&gt;&lt;wsp:rsid wsp:val=&quot;00D27895&quot;/&gt;&lt;wsp:rsid wsp:val=&quot;00D36073&quot;/&gt;&lt;wsp:rsid wsp:val=&quot;00D4447A&quot;/&gt;&lt;wsp:rsid wsp:val=&quot;00D60444&quot;/&gt;&lt;wsp:rsid wsp:val=&quot;00D63175&quot;/&gt;&lt;wsp:rsid wsp:val=&quot;00D65AD2&quot;/&gt;&lt;wsp:rsid wsp:val=&quot;00D809B6&quot;/&gt;&lt;wsp:rsid wsp:val=&quot;00D83387&quot;/&gt;&lt;wsp:rsid wsp:val=&quot;00D8360E&quot;/&gt;&lt;wsp:rsid wsp:val=&quot;00D84291&quot;/&gt;&lt;wsp:rsid wsp:val=&quot;00D84383&quot;/&gt;&lt;wsp:rsid wsp:val=&quot;00D852C3&quot;/&gt;&lt;wsp:rsid wsp:val=&quot;00D96828&quot;/&gt;&lt;wsp:rsid wsp:val=&quot;00DA13BE&quot;/&gt;&lt;wsp:rsid wsp:val=&quot;00DA6DD2&quot;/&gt;&lt;wsp:rsid wsp:val=&quot;00DA79D4&quot;/&gt;&lt;wsp:rsid wsp:val=&quot;00DB0FC5&quot;/&gt;&lt;wsp:rsid wsp:val=&quot;00DB4F07&quot;/&gt;&lt;wsp:rsid wsp:val=&quot;00DB5BB9&quot;/&gt;&lt;wsp:rsid wsp:val=&quot;00DB659F&quot;/&gt;&lt;wsp:rsid wsp:val=&quot;00DC5709&quot;/&gt;&lt;wsp:rsid wsp:val=&quot;00DC7BEE&quot;/&gt;&lt;wsp:rsid wsp:val=&quot;00DD5623&quot;/&gt;&lt;wsp:rsid wsp:val=&quot;00DD7AC6&quot;/&gt;&lt;wsp:rsid wsp:val=&quot;00DE1E9F&quot;/&gt;&lt;wsp:rsid wsp:val=&quot;00DE37C1&quot;/&gt;&lt;wsp:rsid wsp:val=&quot;00DE405F&quot;/&gt;&lt;wsp:rsid wsp:val=&quot;00DE45FD&quot;/&gt;&lt;wsp:rsid wsp:val=&quot;00DF0355&quot;/&gt;&lt;wsp:rsid wsp:val=&quot;00E23832&quot;/&gt;&lt;wsp:rsid wsp:val=&quot;00E27B99&quot;/&gt;&lt;wsp:rsid wsp:val=&quot;00E36B39&quot;/&gt;&lt;wsp:rsid wsp:val=&quot;00E36FB7&quot;/&gt;&lt;wsp:rsid wsp:val=&quot;00E37C66&quot;/&gt;&lt;wsp:rsid wsp:val=&quot;00E52A55&quot;/&gt;&lt;wsp:rsid wsp:val=&quot;00E5304D&quot;/&gt;&lt;wsp:rsid wsp:val=&quot;00E56ECE&quot;/&gt;&lt;wsp:rsid wsp:val=&quot;00E623C0&quot;/&gt;&lt;wsp:rsid wsp:val=&quot;00E65F05&quot;/&gt;&lt;wsp:rsid wsp:val=&quot;00E6731C&quot;/&gt;&lt;wsp:rsid wsp:val=&quot;00E72CF0&quot;/&gt;&lt;wsp:rsid wsp:val=&quot;00E75C8C&quot;/&gt;&lt;wsp:rsid wsp:val=&quot;00E766DA&quot;/&gt;&lt;wsp:rsid wsp:val=&quot;00E813B5&quot;/&gt;&lt;wsp:rsid wsp:val=&quot;00E835D5&quot;/&gt;&lt;wsp:rsid wsp:val=&quot;00EA2CEE&quot;/&gt;&lt;wsp:rsid wsp:val=&quot;00EA4566&quot;/&gt;&lt;wsp:rsid wsp:val=&quot;00EA6C99&quot;/&gt;&lt;wsp:rsid wsp:val=&quot;00EB1C39&quot;/&gt;&lt;wsp:rsid wsp:val=&quot;00EB30A4&quot;/&gt;&lt;wsp:rsid wsp:val=&quot;00EB31E8&quot;/&gt;&lt;wsp:rsid wsp:val=&quot;00EB3411&quot;/&gt;&lt;wsp:rsid wsp:val=&quot;00EB6088&quot;/&gt;&lt;wsp:rsid wsp:val=&quot;00EB7C45&quot;/&gt;&lt;wsp:rsid wsp:val=&quot;00ED0FB0&quot;/&gt;&lt;wsp:rsid wsp:val=&quot;00ED3016&quot;/&gt;&lt;wsp:rsid wsp:val=&quot;00ED36A1&quot;/&gt;&lt;wsp:rsid wsp:val=&quot;00ED550D&quot;/&gt;&lt;wsp:rsid wsp:val=&quot;00ED67BC&quot;/&gt;&lt;wsp:rsid wsp:val=&quot;00EE192F&quot;/&gt;&lt;wsp:rsid wsp:val=&quot;00EE4A5F&quot;/&gt;&lt;wsp:rsid wsp:val=&quot;00F033DC&quot;/&gt;&lt;wsp:rsid wsp:val=&quot;00F06C16&quot;/&gt;&lt;wsp:rsid wsp:val=&quot;00F15545&quot;/&gt;&lt;wsp:rsid wsp:val=&quot;00F20EAC&quot;/&gt;&lt;wsp:rsid wsp:val=&quot;00F23A51&quot;/&gt;&lt;wsp:rsid wsp:val=&quot;00F3339A&quot;/&gt;&lt;wsp:rsid wsp:val=&quot;00F4593E&quot;/&gt;&lt;wsp:rsid wsp:val=&quot;00F5626E&quot;/&gt;&lt;wsp:rsid wsp:val=&quot;00F60EFB&quot;/&gt;&lt;wsp:rsid wsp:val=&quot;00F61FDE&quot;/&gt;&lt;wsp:rsid wsp:val=&quot;00F70F4D&quot;/&gt;&lt;wsp:rsid wsp:val=&quot;00F810AD&quot;/&gt;&lt;wsp:rsid wsp:val=&quot;00F82185&quot;/&gt;&lt;wsp:rsid wsp:val=&quot;00F8503A&quot;/&gt;&lt;wsp:rsid wsp:val=&quot;00F87543&quot;/&gt;&lt;wsp:rsid wsp:val=&quot;00F92101&quot;/&gt;&lt;wsp:rsid wsp:val=&quot;00F96705&quot;/&gt;&lt;wsp:rsid wsp:val=&quot;00F96765&quot;/&gt;&lt;wsp:rsid wsp:val=&quot;00FA2968&quot;/&gt;&lt;wsp:rsid wsp:val=&quot;00FA2A02&quot;/&gt;&lt;wsp:rsid wsp:val=&quot;00FA3D30&quot;/&gt;&lt;wsp:rsid wsp:val=&quot;00FA7B28&quot;/&gt;&lt;wsp:rsid wsp:val=&quot;00FB2416&quot;/&gt;&lt;wsp:rsid wsp:val=&quot;00FB2774&quot;/&gt;&lt;wsp:rsid wsp:val=&quot;00FB2945&quot;/&gt;&lt;wsp:rsid wsp:val=&quot;00FC1B3E&quot;/&gt;&lt;wsp:rsid wsp:val=&quot;00FE4BB6&quot;/&gt;&lt;wsp:rsid wsp:val=&quot;00FE7DD8&quot;/&gt;&lt;wsp:rsid wsp:val=&quot;00FF1E52&quot;/&gt;&lt;/wsp:rsids&gt;&lt;/w:docPr&gt;&lt;w:body&gt;&lt;w:p wsp:rsidR=&quot;00000000&quot; wsp:rsidRDefault=&quot;00EB1C39&quot;&gt;&lt;m:oMathPara&gt;&lt;m:oMath&gt;&lt;m:sSub&gt;&lt;m:sSubPr&gt;&lt;m:ctrlPr&gt;&lt;w:rPr&gt;&lt;w:rFonts w:ascii=&quot;Cambria Math&quot; w:h-ansi=&quot;Cambria Math&quot;/&gt;&lt;wx:font wx:val=&quot;Cambria Math&quot;/&gt;&lt;w:i/&gt;&lt;w:color w:val=&quot;000000&quot;/&gt;&lt;w:kern w:val=&quot;2&quot;/&gt;&lt;w:sz w:val=&quot;28&quot;/&gt;&lt;w:sz-cs w:val=&quot;28&quot;/&gt;&lt;/w:rPr&gt;&lt;/m:ctrlPr&gt;&lt;/m:sSubPr&gt;&lt;m:e&gt;&lt;m:r&gt;&lt;m:rPr&gt;&lt;m:sty m:val=&quot;p&quot;/&gt;&lt;/m:rPr&gt;&lt;w:rPr&gt;&lt;w:rFonts w:ascii=&quot;Cambria Math&quot; w:h-ansi=&quot;Cambria Math&quot;/&gt;&lt;wx:font wx:val=&quot;Cambria Math&quot;/&gt;&lt;w:color w:val=&quot;000000&quot;/&gt;&lt;w:kern w:val=&quot;2&quot;/&gt;&lt;w:sz w:val=&quot;28&quot;/&gt;&lt;w:sz-cs w:val=&quot;28&quot;/&gt;&lt;/w:rPr&gt;&lt;m:t&gt;P&lt;/m:t&gt;&lt;/m:r&gt;&lt;/m:e&gt;&lt;m:sub&gt;&lt;m:r&gt;&lt;m:rPr&gt;&lt;m:sty m:val=&quot;p&quot;/&gt;&lt;/m:rPr&gt;&lt;w:rPr&gt;&lt;w:rFonts w:ascii=&quot;Cambria Math&quot; w:h-ansi=&quot;Cambria Math&quot;/&gt;&lt;wx:font wx:val=&quot;Cambria Math&quot;/&gt;&lt;w:color w:val=&quot;000000&quot;/&gt;&lt;w:kern w:val=&quot;2&quot;/&gt;&lt;w:sz w:val=&quot;28&quot;/&gt;&lt;w:sz-cs w:val=&quot;28&quot;/&gt;&lt;/w:rPr&gt;&lt;m:t&gt;i&lt;/m:t&gt;&lt;/m:r&gt;&lt;/m:sub&gt;&lt;/m:sSub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11" o:title="" chromakey="white"/>
          </v:shape>
        </w:pict>
      </w:r>
      <w:r w:rsidRPr="00153C7F">
        <w:rPr>
          <w:color w:val="000000"/>
          <w:kern w:val="2"/>
          <w:sz w:val="28"/>
          <w:szCs w:val="28"/>
        </w:rPr>
        <w:fldChar w:fldCharType="end"/>
      </w:r>
      <w:r w:rsidRPr="00153C7F">
        <w:rPr>
          <w:color w:val="000000"/>
          <w:kern w:val="2"/>
          <w:sz w:val="28"/>
          <w:szCs w:val="28"/>
        </w:rPr>
        <w:t xml:space="preserve"> – размер платы (тариф, цена) за оказание i-й </w:t>
      </w:r>
      <w:r>
        <w:rPr>
          <w:color w:val="000000"/>
          <w:kern w:val="2"/>
          <w:sz w:val="28"/>
          <w:szCs w:val="28"/>
        </w:rPr>
        <w:t>муниципальной</w:t>
      </w:r>
      <w:r w:rsidRPr="00153C7F">
        <w:rPr>
          <w:color w:val="000000"/>
          <w:kern w:val="2"/>
          <w:sz w:val="28"/>
          <w:szCs w:val="28"/>
        </w:rPr>
        <w:t xml:space="preserve"> ус</w:t>
      </w:r>
      <w:r>
        <w:rPr>
          <w:color w:val="000000"/>
          <w:kern w:val="2"/>
          <w:sz w:val="28"/>
          <w:szCs w:val="28"/>
        </w:rPr>
        <w:t xml:space="preserve">луги в соответствии с пунктом </w:t>
      </w:r>
      <w:r w:rsidRPr="00153C7F">
        <w:rPr>
          <w:color w:val="000000"/>
          <w:kern w:val="2"/>
          <w:sz w:val="28"/>
          <w:szCs w:val="28"/>
        </w:rPr>
        <w:t xml:space="preserve">19 </w:t>
      </w:r>
      <w:r>
        <w:rPr>
          <w:color w:val="000000"/>
          <w:kern w:val="2"/>
          <w:sz w:val="28"/>
          <w:szCs w:val="28"/>
        </w:rPr>
        <w:t>статьи 3</w:t>
      </w:r>
      <w:r w:rsidRPr="00153C7F">
        <w:rPr>
          <w:color w:val="000000"/>
          <w:kern w:val="2"/>
          <w:sz w:val="28"/>
          <w:szCs w:val="28"/>
        </w:rPr>
        <w:t xml:space="preserve">, установленный </w:t>
      </w:r>
      <w:r>
        <w:rPr>
          <w:color w:val="000000"/>
          <w:kern w:val="2"/>
          <w:sz w:val="28"/>
          <w:szCs w:val="28"/>
        </w:rPr>
        <w:t>муниципальным</w:t>
      </w:r>
      <w:r w:rsidRPr="00153C7F">
        <w:rPr>
          <w:color w:val="000000"/>
          <w:kern w:val="2"/>
          <w:sz w:val="28"/>
          <w:szCs w:val="28"/>
        </w:rPr>
        <w:t xml:space="preserve"> заданием;</w:t>
      </w:r>
    </w:p>
    <w:p w:rsidR="0033002A" w:rsidRPr="00153C7F" w:rsidRDefault="0033002A" w:rsidP="0033002A">
      <w:pPr>
        <w:tabs>
          <w:tab w:val="left" w:pos="2655"/>
        </w:tabs>
        <w:autoSpaceDE w:val="0"/>
        <w:autoSpaceDN w:val="0"/>
        <w:adjustRightInd w:val="0"/>
        <w:spacing w:line="235" w:lineRule="auto"/>
        <w:ind w:firstLine="709"/>
        <w:jc w:val="both"/>
        <w:outlineLvl w:val="2"/>
        <w:rPr>
          <w:color w:val="000000"/>
          <w:kern w:val="2"/>
          <w:sz w:val="28"/>
          <w:szCs w:val="28"/>
        </w:rPr>
      </w:pPr>
      <w:r w:rsidRPr="00153C7F">
        <w:rPr>
          <w:color w:val="000000"/>
          <w:kern w:val="2"/>
          <w:sz w:val="28"/>
          <w:szCs w:val="28"/>
        </w:rPr>
        <w:fldChar w:fldCharType="begin"/>
      </w:r>
      <w:r w:rsidRPr="00153C7F">
        <w:rPr>
          <w:color w:val="000000"/>
          <w:kern w:val="2"/>
          <w:sz w:val="28"/>
          <w:szCs w:val="28"/>
        </w:rPr>
        <w:instrText xml:space="preserve"> QUOTE </w:instrText>
      </w:r>
      <w:r w:rsidRPr="00153C7F">
        <w:rPr>
          <w:sz w:val="28"/>
          <w:szCs w:val="28"/>
        </w:rPr>
        <w:pict>
          <v:shape id="_x0000_i1034" type="#_x0000_t75" style="width:26.35pt;height:18.2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val=&quot;full-page&quot; w:percent=&quot;55&quot;/&gt;&lt;w:doNotEmbedSystemFonts/&gt;&lt;w:stylePaneFormatFilter w:val=&quot;3F01&quot;/&gt;&lt;w:defaultTabStop w:val=&quot;709&quot;/&gt;&lt;w:displayHorizontalDrawingGridEvery w:val=&quot;0&quot;/&gt;&lt;w:displayVerticalDrawingGridEvery w:val=&quot;0&quot;/&gt;&lt;w:useMarginsForDrawingGridOrigin/&gt;&lt;w:characterSpacingControl w:val=&quot;DontCompress&quot;/&gt;&lt;w:optimizeForBrowser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1E7744&quot;/&gt;&lt;wsp:rsid wsp:val=&quot;00003B0D&quot;/&gt;&lt;wsp:rsid wsp:val=&quot;000067D7&quot;/&gt;&lt;wsp:rsid wsp:val=&quot;000279E0&quot;/&gt;&lt;wsp:rsid wsp:val=&quot;00040175&quot;/&gt;&lt;wsp:rsid wsp:val=&quot;00042414&quot;/&gt;&lt;wsp:rsid wsp:val=&quot;000437CB&quot;/&gt;&lt;wsp:rsid wsp:val=&quot;000553CB&quot;/&gt;&lt;wsp:rsid wsp:val=&quot;00055658&quot;/&gt;&lt;wsp:rsid wsp:val=&quot;000676E0&quot;/&gt;&lt;wsp:rsid wsp:val=&quot;00072471&quot;/&gt;&lt;wsp:rsid wsp:val=&quot;00073812&quot;/&gt;&lt;wsp:rsid wsp:val=&quot;000813B6&quot;/&gt;&lt;wsp:rsid wsp:val=&quot;000A1D2A&quot;/&gt;&lt;wsp:rsid wsp:val=&quot;000A6888&quot;/&gt;&lt;wsp:rsid wsp:val=&quot;000B1E8F&quot;/&gt;&lt;wsp:rsid wsp:val=&quot;000B3952&quot;/&gt;&lt;wsp:rsid wsp:val=&quot;000B3C5E&quot;/&gt;&lt;wsp:rsid wsp:val=&quot;000B4EB6&quot;/&gt;&lt;wsp:rsid wsp:val=&quot;000C00C6&quot;/&gt;&lt;wsp:rsid wsp:val=&quot;000D08B2&quot;/&gt;&lt;wsp:rsid wsp:val=&quot;000D157C&quot;/&gt;&lt;wsp:rsid wsp:val=&quot;000E1E20&quot;/&gt;&lt;wsp:rsid wsp:val=&quot;000E5F10&quot;/&gt;&lt;wsp:rsid wsp:val=&quot;000F06A4&quot;/&gt;&lt;wsp:rsid wsp:val=&quot;0010321F&quot;/&gt;&lt;wsp:rsid wsp:val=&quot;001157AE&quot;/&gt;&lt;wsp:rsid wsp:val=&quot;001228AE&quot;/&gt;&lt;wsp:rsid wsp:val=&quot;00123961&quot;/&gt;&lt;wsp:rsid wsp:val=&quot;001307B1&quot;/&gt;&lt;wsp:rsid wsp:val=&quot;001312D1&quot;/&gt;&lt;wsp:rsid wsp:val=&quot;0013133D&quot;/&gt;&lt;wsp:rsid wsp:val=&quot;001329BF&quot;/&gt;&lt;wsp:rsid wsp:val=&quot;001532E8&quot;/&gt;&lt;wsp:rsid wsp:val=&quot;00153E1D&quot;/&gt;&lt;wsp:rsid wsp:val=&quot;001540BC&quot;/&gt;&lt;wsp:rsid wsp:val=&quot;001622DD&quot;/&gt;&lt;wsp:rsid wsp:val=&quot;00184E27&quot;/&gt;&lt;wsp:rsid wsp:val=&quot;0019006B&quot;/&gt;&lt;wsp:rsid wsp:val=&quot;0019306B&quot;/&gt;&lt;wsp:rsid wsp:val=&quot;001969E4&quot;/&gt;&lt;wsp:rsid wsp:val=&quot;001A0C17&quot;/&gt;&lt;wsp:rsid wsp:val=&quot;001A1B4E&quot;/&gt;&lt;wsp:rsid wsp:val=&quot;001A49DD&quot;/&gt;&lt;wsp:rsid wsp:val=&quot;001A7BFD&quot;/&gt;&lt;wsp:rsid wsp:val=&quot;001B592D&quot;/&gt;&lt;wsp:rsid wsp:val=&quot;001B61C1&quot;/&gt;&lt;wsp:rsid wsp:val=&quot;001C1398&quot;/&gt;&lt;wsp:rsid wsp:val=&quot;001C75BB&quot;/&gt;&lt;wsp:rsid wsp:val=&quot;001E7744&quot;/&gt;&lt;wsp:rsid wsp:val=&quot;001E7D7F&quot;/&gt;&lt;wsp:rsid wsp:val=&quot;001F5743&quot;/&gt;&lt;wsp:rsid wsp:val=&quot;002015E3&quot;/&gt;&lt;wsp:rsid wsp:val=&quot;00203618&quot;/&gt;&lt;wsp:rsid wsp:val=&quot;00204667&quot;/&gt;&lt;wsp:rsid wsp:val=&quot;002052ED&quot;/&gt;&lt;wsp:rsid wsp:val=&quot;00206936&quot;/&gt;&lt;wsp:rsid wsp:val=&quot;002079AD&quot;/&gt;&lt;wsp:rsid wsp:val=&quot;00223BD0&quot;/&gt;&lt;wsp:rsid wsp:val=&quot;00223FCB&quot;/&gt;&lt;wsp:rsid wsp:val=&quot;00227415&quot;/&gt;&lt;wsp:rsid wsp:val=&quot;002355C2&quot;/&gt;&lt;wsp:rsid wsp:val=&quot;0024187C&quot;/&gt;&lt;wsp:rsid wsp:val=&quot;002428A4&quot;/&gt;&lt;wsp:rsid wsp:val=&quot;002439FE&quot;/&gt;&lt;wsp:rsid wsp:val=&quot;00253935&quot;/&gt;&lt;wsp:rsid wsp:val=&quot;00257360&quot;/&gt;&lt;wsp:rsid wsp:val=&quot;0026768C&quot;/&gt;&lt;wsp:rsid wsp:val=&quot;0027683B&quot;/&gt;&lt;wsp:rsid wsp:val=&quot;00290E92&quot;/&gt;&lt;wsp:rsid wsp:val=&quot;0029301B&quot;/&gt;&lt;wsp:rsid wsp:val=&quot;0029470B&quot;/&gt;&lt;wsp:rsid wsp:val=&quot;002957A0&quot;/&gt;&lt;wsp:rsid wsp:val=&quot;002A642E&quot;/&gt;&lt;wsp:rsid wsp:val=&quot;002B15BD&quot;/&gt;&lt;wsp:rsid wsp:val=&quot;002B22E6&quot;/&gt;&lt;wsp:rsid wsp:val=&quot;002B5BB9&quot;/&gt;&lt;wsp:rsid wsp:val=&quot;002B6AE4&quot;/&gt;&lt;wsp:rsid wsp:val=&quot;002C2DF4&quot;/&gt;&lt;wsp:rsid wsp:val=&quot;002C6052&quot;/&gt;&lt;wsp:rsid wsp:val=&quot;002C6C4B&quot;/&gt;&lt;wsp:rsid wsp:val=&quot;002D180B&quot;/&gt;&lt;wsp:rsid wsp:val=&quot;002D319D&quot;/&gt;&lt;wsp:rsid wsp:val=&quot;002D404A&quot;/&gt;&lt;wsp:rsid wsp:val=&quot;002E4312&quot;/&gt;&lt;wsp:rsid wsp:val=&quot;002F4D57&quot;/&gt;&lt;wsp:rsid wsp:val=&quot;00305371&quot;/&gt;&lt;wsp:rsid wsp:val=&quot;003077EB&quot;/&gt;&lt;wsp:rsid wsp:val=&quot;003104D2&quot;/&gt;&lt;wsp:rsid wsp:val=&quot;00310A25&quot;/&gt;&lt;wsp:rsid wsp:val=&quot;00310B50&quot;/&gt;&lt;wsp:rsid wsp:val=&quot;00311C1E&quot;/&gt;&lt;wsp:rsid wsp:val=&quot;003141A0&quot;/&gt;&lt;wsp:rsid wsp:val=&quot;00315B95&quot;/&gt;&lt;wsp:rsid wsp:val=&quot;00322AF8&quot;/&gt;&lt;wsp:rsid wsp:val=&quot;00325F72&quot;/&gt;&lt;wsp:rsid wsp:val=&quot;00330C1E&quot;/&gt;&lt;wsp:rsid wsp:val=&quot;00330EF4&quot;/&gt;&lt;wsp:rsid wsp:val=&quot;00331003&quot;/&gt;&lt;wsp:rsid wsp:val=&quot;00331E18&quot;/&gt;&lt;wsp:rsid wsp:val=&quot;00331F49&quot;/&gt;&lt;wsp:rsid wsp:val=&quot;003402B7&quot;/&gt;&lt;wsp:rsid wsp:val=&quot;00344505&quot;/&gt;&lt;wsp:rsid wsp:val=&quot;00350EC9&quot;/&gt;&lt;wsp:rsid wsp:val=&quot;003551F3&quot;/&gt;&lt;wsp:rsid wsp:val=&quot;00361865&quot;/&gt;&lt;wsp:rsid wsp:val=&quot;003629F0&quot;/&gt;&lt;wsp:rsid wsp:val=&quot;00373B82&quot;/&gt;&lt;wsp:rsid wsp:val=&quot;003821C4&quot;/&gt;&lt;wsp:rsid wsp:val=&quot;00387896&quot;/&gt;&lt;wsp:rsid wsp:val=&quot;003B0B63&quot;/&gt;&lt;wsp:rsid wsp:val=&quot;003D1FAB&quot;/&gt;&lt;wsp:rsid wsp:val=&quot;003D3FC8&quot;/&gt;&lt;wsp:rsid wsp:val=&quot;003E5644&quot;/&gt;&lt;wsp:rsid wsp:val=&quot;003F0051&quot;/&gt;&lt;wsp:rsid wsp:val=&quot;003F1149&quot;/&gt;&lt;wsp:rsid wsp:val=&quot;004111BA&quot;/&gt;&lt;wsp:rsid wsp:val=&quot;0042489B&quot;/&gt;&lt;wsp:rsid wsp:val=&quot;00425525&quot;/&gt;&lt;wsp:rsid wsp:val=&quot;00427B3E&quot;/&gt;&lt;wsp:rsid wsp:val=&quot;00434DC0&quot;/&gt;&lt;wsp:rsid wsp:val=&quot;00447757&quot;/&gt;&lt;wsp:rsid wsp:val=&quot;00447BE1&quot;/&gt;&lt;wsp:rsid wsp:val=&quot;004511C4&quot;/&gt;&lt;wsp:rsid wsp:val=&quot;004576CA&quot;/&gt;&lt;wsp:rsid wsp:val=&quot;00461035&quot;/&gt;&lt;wsp:rsid wsp:val=&quot;004647D8&quot;/&gt;&lt;wsp:rsid wsp:val=&quot;0047152C&quot;/&gt;&lt;wsp:rsid wsp:val=&quot;00476F55&quot;/&gt;&lt;wsp:rsid wsp:val=&quot;00481B18&quot;/&gt;&lt;wsp:rsid wsp:val=&quot;004912A7&quot;/&gt;&lt;wsp:rsid wsp:val=&quot;00492AA0&quot;/&gt;&lt;wsp:rsid wsp:val=&quot;00496401&quot;/&gt;&lt;wsp:rsid wsp:val=&quot;004A094F&quot;/&gt;&lt;wsp:rsid wsp:val=&quot;004A0E12&quot;/&gt;&lt;wsp:rsid wsp:val=&quot;004A4003&quot;/&gt;&lt;wsp:rsid wsp:val=&quot;004B5BC3&quot;/&gt;&lt;wsp:rsid wsp:val=&quot;004B692F&quot;/&gt;&lt;wsp:rsid wsp:val=&quot;004C18B2&quot;/&gt;&lt;wsp:rsid wsp:val=&quot;004D189D&quot;/&gt;&lt;wsp:rsid wsp:val=&quot;004D1F5B&quot;/&gt;&lt;wsp:rsid wsp:val=&quot;004D240E&quot;/&gt;&lt;wsp:rsid wsp:val=&quot;004D355F&quot;/&gt;&lt;wsp:rsid wsp:val=&quot;004D7FD9&quot;/&gt;&lt;wsp:rsid wsp:val=&quot;004E0A59&quot;/&gt;&lt;wsp:rsid wsp:val=&quot;004E5DC7&quot;/&gt;&lt;wsp:rsid wsp:val=&quot;004F0F7E&quot;/&gt;&lt;wsp:rsid wsp:val=&quot;004F125C&quot;/&gt;&lt;wsp:rsid wsp:val=&quot;004F4CBB&quot;/&gt;&lt;wsp:rsid wsp:val=&quot;005033F0&quot;/&gt;&lt;wsp:rsid wsp:val=&quot;00514FF4&quot;/&gt;&lt;wsp:rsid wsp:val=&quot;005173F2&quot;/&gt;&lt;wsp:rsid wsp:val=&quot;00523E32&quot;/&gt;&lt;wsp:rsid wsp:val=&quot;00532989&quot;/&gt;&lt;wsp:rsid wsp:val=&quot;00536E3C&quot;/&gt;&lt;wsp:rsid wsp:val=&quot;00544BB6&quot;/&gt;&lt;wsp:rsid wsp:val=&quot;00570A36&quot;/&gt;&lt;wsp:rsid wsp:val=&quot;0057575C&quot;/&gt;&lt;wsp:rsid wsp:val=&quot;00577970&quot;/&gt;&lt;wsp:rsid wsp:val=&quot;00584659&quot;/&gt;&lt;wsp:rsid wsp:val=&quot;005A1DBB&quot;/&gt;&lt;wsp:rsid wsp:val=&quot;005A5CE4&quot;/&gt;&lt;wsp:rsid wsp:val=&quot;005A6DEA&quot;/&gt;&lt;wsp:rsid wsp:val=&quot;005C42CB&quot;/&gt;&lt;wsp:rsid wsp:val=&quot;005D57CC&quot;/&gt;&lt;wsp:rsid wsp:val=&quot;005D7087&quot;/&gt;&lt;wsp:rsid wsp:val=&quot;005D7D52&quot;/&gt;&lt;wsp:rsid wsp:val=&quot;005E5AEB&quot;/&gt;&lt;wsp:rsid wsp:val=&quot;005F027A&quot;/&gt;&lt;wsp:rsid wsp:val=&quot;005F699F&quot;/&gt;&lt;wsp:rsid wsp:val=&quot;006000DD&quot;/&gt;&lt;wsp:rsid wsp:val=&quot;00613351&quot;/&gt;&lt;wsp:rsid wsp:val=&quot;00622589&quot;/&gt;&lt;wsp:rsid wsp:val=&quot;00623424&quot;/&gt;&lt;wsp:rsid wsp:val=&quot;00633558&quot;/&gt;&lt;wsp:rsid wsp:val=&quot;006464BD&quot;/&gt;&lt;wsp:rsid wsp:val=&quot;006536EC&quot;/&gt;&lt;wsp:rsid wsp:val=&quot;006558C4&quot;/&gt;&lt;wsp:rsid wsp:val=&quot;00665A4E&quot;/&gt;&lt;wsp:rsid wsp:val=&quot;00667613&quot;/&gt;&lt;wsp:rsid wsp:val=&quot;00667DF1&quot;/&gt;&lt;wsp:rsid wsp:val=&quot;00672FB0&quot;/&gt;&lt;wsp:rsid wsp:val=&quot;00675529&quot;/&gt;&lt;wsp:rsid wsp:val=&quot;00680CE4&quot;/&gt;&lt;wsp:rsid wsp:val=&quot;006827A9&quot;/&gt;&lt;wsp:rsid wsp:val=&quot;00684E0A&quot;/&gt;&lt;wsp:rsid wsp:val=&quot;006B451E&quot;/&gt;&lt;wsp:rsid wsp:val=&quot;006B66FE&quot;/&gt;&lt;wsp:rsid wsp:val=&quot;006C46BF&quot;/&gt;&lt;wsp:rsid wsp:val=&quot;006D088E&quot;/&gt;&lt;wsp:rsid wsp:val=&quot;006D6326&quot;/&gt;&lt;wsp:rsid wsp:val=&quot;00703701&quot;/&gt;&lt;wsp:rsid wsp:val=&quot;0071239B&quot;/&gt;&lt;wsp:rsid wsp:val=&quot;0072516A&quot;/&gt;&lt;wsp:rsid wsp:val=&quot;0073091A&quot;/&gt;&lt;wsp:rsid wsp:val=&quot;00730D79&quot;/&gt;&lt;wsp:rsid wsp:val=&quot;00735B3A&quot;/&gt;&lt;wsp:rsid wsp:val=&quot;00736452&quot;/&gt;&lt;wsp:rsid wsp:val=&quot;00741F33&quot;/&gt;&lt;wsp:rsid wsp:val=&quot;00745ABF&quot;/&gt;&lt;wsp:rsid wsp:val=&quot;00761249&quot;/&gt;&lt;wsp:rsid wsp:val=&quot;007619C8&quot;/&gt;&lt;wsp:rsid wsp:val=&quot;00762138&quot;/&gt;&lt;wsp:rsid wsp:val=&quot;00762A67&quot;/&gt;&lt;wsp:rsid wsp:val=&quot;0076534B&quot;/&gt;&lt;wsp:rsid wsp:val=&quot;007668BA&quot;/&gt;&lt;wsp:rsid wsp:val=&quot;00767AD2&quot;/&gt;&lt;wsp:rsid wsp:val=&quot;00770279&quot;/&gt;&lt;wsp:rsid wsp:val=&quot;0077138D&quot;/&gt;&lt;wsp:rsid wsp:val=&quot;00776086&quot;/&gt;&lt;wsp:rsid wsp:val=&quot;0078182E&quot;/&gt;&lt;wsp:rsid wsp:val=&quot;00783B99&quot;/&gt;&lt;wsp:rsid wsp:val=&quot;00787558&quot;/&gt;&lt;wsp:rsid wsp:val=&quot;0079517D&quot;/&gt;&lt;wsp:rsid wsp:val=&quot;00795E41&quot;/&gt;&lt;wsp:rsid wsp:val=&quot;007A3E5A&quot;/&gt;&lt;wsp:rsid wsp:val=&quot;007A4730&quot;/&gt;&lt;wsp:rsid wsp:val=&quot;007A47D8&quot;/&gt;&lt;wsp:rsid wsp:val=&quot;007A7C89&quot;/&gt;&lt;wsp:rsid wsp:val=&quot;007B2A28&quot;/&gt;&lt;wsp:rsid wsp:val=&quot;007B4135&quot;/&gt;&lt;wsp:rsid wsp:val=&quot;007B63DF&quot;/&gt;&lt;wsp:rsid wsp:val=&quot;007C2D29&quot;/&gt;&lt;wsp:rsid wsp:val=&quot;007C411B&quot;/&gt;&lt;wsp:rsid wsp:val=&quot;007D4AFE&quot;/&gt;&lt;wsp:rsid wsp:val=&quot;007E2897&quot;/&gt;&lt;wsp:rsid wsp:val=&quot;007F56DD&quot;/&gt;&lt;wsp:rsid wsp:val=&quot;007F6167&quot;/&gt;&lt;wsp:rsid wsp:val=&quot;00802146&quot;/&gt;&lt;wsp:rsid wsp:val=&quot;008067EB&quot;/&gt;&lt;wsp:rsid wsp:val=&quot;00807445&quot;/&gt;&lt;wsp:rsid wsp:val=&quot;00812D35&quot;/&gt;&lt;wsp:rsid wsp:val=&quot;00825C91&quot;/&gt;&lt;wsp:rsid wsp:val=&quot;0085109E&quot;/&gt;&lt;wsp:rsid wsp:val=&quot;008531DF&quot;/&gt;&lt;wsp:rsid wsp:val=&quot;00853CD2&quot;/&gt;&lt;wsp:rsid wsp:val=&quot;00864DE4&quot;/&gt;&lt;wsp:rsid wsp:val=&quot;00865921&quot;/&gt;&lt;wsp:rsid wsp:val=&quot;008663E7&quot;/&gt;&lt;wsp:rsid wsp:val=&quot;00870975&quot;/&gt;&lt;wsp:rsid wsp:val=&quot;008764FF&quot;/&gt;&lt;wsp:rsid wsp:val=&quot;0089074D&quot;/&gt;&lt;wsp:rsid wsp:val=&quot;00894987&quot;/&gt;&lt;wsp:rsid wsp:val=&quot;008C03F6&quot;/&gt;&lt;wsp:rsid wsp:val=&quot;008C042D&quot;/&gt;&lt;wsp:rsid wsp:val=&quot;008C0DF9&quot;/&gt;&lt;wsp:rsid wsp:val=&quot;008E038E&quot;/&gt;&lt;wsp:rsid wsp:val=&quot;008E4F7F&quot;/&gt;&lt;wsp:rsid wsp:val=&quot;008E5322&quot;/&gt;&lt;wsp:rsid wsp:val=&quot;008E7746&quot;/&gt;&lt;wsp:rsid wsp:val=&quot;008F2EAA&quot;/&gt;&lt;wsp:rsid wsp:val=&quot;008F619D&quot;/&gt;&lt;wsp:rsid wsp:val=&quot;00911C3F&quot;/&gt;&lt;wsp:rsid wsp:val=&quot;0091308C&quot;/&gt;&lt;wsp:rsid wsp:val=&quot;00920540&quot;/&gt;&lt;wsp:rsid wsp:val=&quot;00920FB5&quot;/&gt;&lt;wsp:rsid wsp:val=&quot;00935666&quot;/&gt;&lt;wsp:rsid wsp:val=&quot;00936DE3&quot;/&gt;&lt;wsp:rsid wsp:val=&quot;00936F4D&quot;/&gt;&lt;wsp:rsid wsp:val=&quot;00944C99&quot;/&gt;&lt;wsp:rsid wsp:val=&quot;00945130&quot;/&gt;&lt;wsp:rsid wsp:val=&quot;009550E1&quot;/&gt;&lt;wsp:rsid wsp:val=&quot;00957024&quot;/&gt;&lt;wsp:rsid wsp:val=&quot;00957ABE&quot;/&gt;&lt;wsp:rsid wsp:val=&quot;00965163&quot;/&gt;&lt;wsp:rsid wsp:val=&quot;0096697E&quot;/&gt;&lt;wsp:rsid wsp:val=&quot;00975A79&quot;/&gt;&lt;wsp:rsid wsp:val=&quot;00982DC4&quot;/&gt;&lt;wsp:rsid wsp:val=&quot;0099026B&quot;/&gt;&lt;wsp:rsid wsp:val=&quot;00993EF4&quot;/&gt;&lt;wsp:rsid wsp:val=&quot;009A2761&quot;/&gt;&lt;wsp:rsid wsp:val=&quot;009A4F9F&quot;/&gt;&lt;wsp:rsid wsp:val=&quot;009B11E4&quot;/&gt;&lt;wsp:rsid wsp:val=&quot;009C6BB5&quot;/&gt;&lt;wsp:rsid wsp:val=&quot;009C758D&quot;/&gt;&lt;wsp:rsid wsp:val=&quot;009D682E&quot;/&gt;&lt;wsp:rsid wsp:val=&quot;009F28F8&quot;/&gt;&lt;wsp:rsid wsp:val=&quot;009F53FC&quot;/&gt;&lt;wsp:rsid wsp:val=&quot;00A028D8&quot;/&gt;&lt;wsp:rsid wsp:val=&quot;00A0730D&quot;/&gt;&lt;wsp:rsid wsp:val=&quot;00A21D35&quot;/&gt;&lt;wsp:rsid wsp:val=&quot;00A2268F&quot;/&gt;&lt;wsp:rsid wsp:val=&quot;00A23923&quot;/&gt;&lt;wsp:rsid wsp:val=&quot;00A249D7&quot;/&gt;&lt;wsp:rsid wsp:val=&quot;00A30373&quot;/&gt;&lt;wsp:rsid wsp:val=&quot;00A5023A&quot;/&gt;&lt;wsp:rsid wsp:val=&quot;00A54221&quot;/&gt;&lt;wsp:rsid wsp:val=&quot;00A64320&quot;/&gt;&lt;wsp:rsid wsp:val=&quot;00A64977&quot;/&gt;&lt;wsp:rsid wsp:val=&quot;00A66741&quot;/&gt;&lt;wsp:rsid wsp:val=&quot;00A667B1&quot;/&gt;&lt;wsp:rsid wsp:val=&quot;00A761D6&quot;/&gt;&lt;wsp:rsid wsp:val=&quot;00A8030E&quot;/&gt;&lt;wsp:rsid wsp:val=&quot;00A806B6&quot;/&gt;&lt;wsp:rsid wsp:val=&quot;00A9194E&quot;/&gt;&lt;wsp:rsid wsp:val=&quot;00AA0CA0&quot;/&gt;&lt;wsp:rsid wsp:val=&quot;00AA7EF5&quot;/&gt;&lt;wsp:rsid wsp:val=&quot;00AB32C0&quot;/&gt;&lt;wsp:rsid wsp:val=&quot;00AB5B8E&quot;/&gt;&lt;wsp:rsid wsp:val=&quot;00AC06AE&quot;/&gt;&lt;wsp:rsid wsp:val=&quot;00AC351C&quot;/&gt;&lt;wsp:rsid wsp:val=&quot;00AC4B59&quot;/&gt;&lt;wsp:rsid wsp:val=&quot;00AC539A&quot;/&gt;&lt;wsp:rsid wsp:val=&quot;00AE739F&quot;/&gt;&lt;wsp:rsid wsp:val=&quot;00AF1AFD&quot;/&gt;&lt;wsp:rsid wsp:val=&quot;00B01499&quot;/&gt;&lt;wsp:rsid wsp:val=&quot;00B03D20&quot;/&gt;&lt;wsp:rsid wsp:val=&quot;00B07968&quot;/&gt;&lt;wsp:rsid wsp:val=&quot;00B226AF&quot;/&gt;&lt;wsp:rsid wsp:val=&quot;00B27189&quot;/&gt;&lt;wsp:rsid wsp:val=&quot;00B30178&quot;/&gt;&lt;wsp:rsid wsp:val=&quot;00B36F56&quot;/&gt;&lt;wsp:rsid wsp:val=&quot;00B473A7&quot;/&gt;&lt;wsp:rsid wsp:val=&quot;00B51CE3&quot;/&gt;&lt;wsp:rsid wsp:val=&quot;00B53093&quot;/&gt;&lt;wsp:rsid wsp:val=&quot;00B538A6&quot;/&gt;&lt;wsp:rsid wsp:val=&quot;00B55DFE&quot;/&gt;&lt;wsp:rsid wsp:val=&quot;00B56AAF&quot;/&gt;&lt;wsp:rsid wsp:val=&quot;00B60AAE&quot;/&gt;&lt;wsp:rsid wsp:val=&quot;00B625CB&quot;/&gt;&lt;wsp:rsid wsp:val=&quot;00B67297&quot;/&gt;&lt;wsp:rsid wsp:val=&quot;00B72429&quot;/&gt;&lt;wsp:rsid wsp:val=&quot;00B77947&quot;/&gt;&lt;wsp:rsid wsp:val=&quot;00B8529F&quot;/&gt;&lt;wsp:rsid wsp:val=&quot;00B91E3F&quot;/&gt;&lt;wsp:rsid wsp:val=&quot;00B9373A&quot;/&gt;&lt;wsp:rsid wsp:val=&quot;00B960B2&quot;/&gt;&lt;wsp:rsid wsp:val=&quot;00BA0F1D&quot;/&gt;&lt;wsp:rsid wsp:val=&quot;00BA2E04&quot;/&gt;&lt;wsp:rsid wsp:val=&quot;00BA37F7&quot;/&gt;&lt;wsp:rsid wsp:val=&quot;00BC3E54&quot;/&gt;&lt;wsp:rsid wsp:val=&quot;00BC48A0&quot;/&gt;&lt;wsp:rsid wsp:val=&quot;00BD03E3&quot;/&gt;&lt;wsp:rsid wsp:val=&quot;00BE04BD&quot;/&gt;&lt;wsp:rsid wsp:val=&quot;00BF279A&quot;/&gt;&lt;wsp:rsid wsp:val=&quot;00BF7A65&quot;/&gt;&lt;wsp:rsid wsp:val=&quot;00C10A10&quot;/&gt;&lt;wsp:rsid wsp:val=&quot;00C171DF&quot;/&gt;&lt;wsp:rsid wsp:val=&quot;00C213F4&quot;/&gt;&lt;wsp:rsid wsp:val=&quot;00C21F71&quot;/&gt;&lt;wsp:rsid wsp:val=&quot;00C230A2&quot;/&gt;&lt;wsp:rsid wsp:val=&quot;00C327FC&quot;/&gt;&lt;wsp:rsid wsp:val=&quot;00C422AC&quot;/&gt;&lt;wsp:rsid wsp:val=&quot;00C43085&quot;/&gt;&lt;wsp:rsid wsp:val=&quot;00C45CD8&quot;/&gt;&lt;wsp:rsid wsp:val=&quot;00C45F79&quot;/&gt;&lt;wsp:rsid wsp:val=&quot;00C470D7&quot;/&gt;&lt;wsp:rsid wsp:val=&quot;00C47957&quot;/&gt;&lt;wsp:rsid wsp:val=&quot;00C56ED2&quot;/&gt;&lt;wsp:rsid wsp:val=&quot;00C71B9F&quot;/&gt;&lt;wsp:rsid wsp:val=&quot;00C84BA5&quot;/&gt;&lt;wsp:rsid wsp:val=&quot;00C904E9&quot;/&gt;&lt;wsp:rsid wsp:val=&quot;00CA0062&quot;/&gt;&lt;wsp:rsid wsp:val=&quot;00CB13AC&quot;/&gt;&lt;wsp:rsid wsp:val=&quot;00CB22E0&quot;/&gt;&lt;wsp:rsid wsp:val=&quot;00CB26E4&quot;/&gt;&lt;wsp:rsid wsp:val=&quot;00CB6C14&quot;/&gt;&lt;wsp:rsid wsp:val=&quot;00CB7B5C&quot;/&gt;&lt;wsp:rsid wsp:val=&quot;00CD3069&quot;/&gt;&lt;wsp:rsid wsp:val=&quot;00CD7EDD&quot;/&gt;&lt;wsp:rsid wsp:val=&quot;00CE0CD6&quot;/&gt;&lt;wsp:rsid wsp:val=&quot;00CE354A&quot;/&gt;&lt;wsp:rsid wsp:val=&quot;00CE3C40&quot;/&gt;&lt;wsp:rsid wsp:val=&quot;00CF2DFE&quot;/&gt;&lt;wsp:rsid wsp:val=&quot;00CF491D&quot;/&gt;&lt;wsp:rsid wsp:val=&quot;00D22D84&quot;/&gt;&lt;wsp:rsid wsp:val=&quot;00D27895&quot;/&gt;&lt;wsp:rsid wsp:val=&quot;00D36073&quot;/&gt;&lt;wsp:rsid wsp:val=&quot;00D4447A&quot;/&gt;&lt;wsp:rsid wsp:val=&quot;00D60444&quot;/&gt;&lt;wsp:rsid wsp:val=&quot;00D63175&quot;/&gt;&lt;wsp:rsid wsp:val=&quot;00D65AD2&quot;/&gt;&lt;wsp:rsid wsp:val=&quot;00D809B6&quot;/&gt;&lt;wsp:rsid wsp:val=&quot;00D83387&quot;/&gt;&lt;wsp:rsid wsp:val=&quot;00D8360E&quot;/&gt;&lt;wsp:rsid wsp:val=&quot;00D84291&quot;/&gt;&lt;wsp:rsid wsp:val=&quot;00D84383&quot;/&gt;&lt;wsp:rsid wsp:val=&quot;00D852C3&quot;/&gt;&lt;wsp:rsid wsp:val=&quot;00D96828&quot;/&gt;&lt;wsp:rsid wsp:val=&quot;00DA13BE&quot;/&gt;&lt;wsp:rsid wsp:val=&quot;00DA6DD2&quot;/&gt;&lt;wsp:rsid wsp:val=&quot;00DA79D4&quot;/&gt;&lt;wsp:rsid wsp:val=&quot;00DB0FC5&quot;/&gt;&lt;wsp:rsid wsp:val=&quot;00DB4F07&quot;/&gt;&lt;wsp:rsid wsp:val=&quot;00DB5BB9&quot;/&gt;&lt;wsp:rsid wsp:val=&quot;00DB659F&quot;/&gt;&lt;wsp:rsid wsp:val=&quot;00DC5709&quot;/&gt;&lt;wsp:rsid wsp:val=&quot;00DC7BEE&quot;/&gt;&lt;wsp:rsid wsp:val=&quot;00DD5623&quot;/&gt;&lt;wsp:rsid wsp:val=&quot;00DD7AC6&quot;/&gt;&lt;wsp:rsid wsp:val=&quot;00DE1E9F&quot;/&gt;&lt;wsp:rsid wsp:val=&quot;00DE37C1&quot;/&gt;&lt;wsp:rsid wsp:val=&quot;00DE405F&quot;/&gt;&lt;wsp:rsid wsp:val=&quot;00DE45FD&quot;/&gt;&lt;wsp:rsid wsp:val=&quot;00DF0355&quot;/&gt;&lt;wsp:rsid wsp:val=&quot;00E20FA1&quot;/&gt;&lt;wsp:rsid wsp:val=&quot;00E23832&quot;/&gt;&lt;wsp:rsid wsp:val=&quot;00E27B99&quot;/&gt;&lt;wsp:rsid wsp:val=&quot;00E36B39&quot;/&gt;&lt;wsp:rsid wsp:val=&quot;00E36FB7&quot;/&gt;&lt;wsp:rsid wsp:val=&quot;00E37C66&quot;/&gt;&lt;wsp:rsid wsp:val=&quot;00E52A55&quot;/&gt;&lt;wsp:rsid wsp:val=&quot;00E5304D&quot;/&gt;&lt;wsp:rsid wsp:val=&quot;00E56ECE&quot;/&gt;&lt;wsp:rsid wsp:val=&quot;00E623C0&quot;/&gt;&lt;wsp:rsid wsp:val=&quot;00E65F05&quot;/&gt;&lt;wsp:rsid wsp:val=&quot;00E6731C&quot;/&gt;&lt;wsp:rsid wsp:val=&quot;00E72CF0&quot;/&gt;&lt;wsp:rsid wsp:val=&quot;00E75C8C&quot;/&gt;&lt;wsp:rsid wsp:val=&quot;00E766DA&quot;/&gt;&lt;wsp:rsid wsp:val=&quot;00E813B5&quot;/&gt;&lt;wsp:rsid wsp:val=&quot;00E835D5&quot;/&gt;&lt;wsp:rsid wsp:val=&quot;00EA2CEE&quot;/&gt;&lt;wsp:rsid wsp:val=&quot;00EA4566&quot;/&gt;&lt;wsp:rsid wsp:val=&quot;00EA6C99&quot;/&gt;&lt;wsp:rsid wsp:val=&quot;00EB30A4&quot;/&gt;&lt;wsp:rsid wsp:val=&quot;00EB31E8&quot;/&gt;&lt;wsp:rsid wsp:val=&quot;00EB3411&quot;/&gt;&lt;wsp:rsid wsp:val=&quot;00EB6088&quot;/&gt;&lt;wsp:rsid wsp:val=&quot;00EB7C45&quot;/&gt;&lt;wsp:rsid wsp:val=&quot;00ED0FB0&quot;/&gt;&lt;wsp:rsid wsp:val=&quot;00ED3016&quot;/&gt;&lt;wsp:rsid wsp:val=&quot;00ED36A1&quot;/&gt;&lt;wsp:rsid wsp:val=&quot;00ED550D&quot;/&gt;&lt;wsp:rsid wsp:val=&quot;00ED67BC&quot;/&gt;&lt;wsp:rsid wsp:val=&quot;00EE192F&quot;/&gt;&lt;wsp:rsid wsp:val=&quot;00EE4A5F&quot;/&gt;&lt;wsp:rsid wsp:val=&quot;00F033DC&quot;/&gt;&lt;wsp:rsid wsp:val=&quot;00F06C16&quot;/&gt;&lt;wsp:rsid wsp:val=&quot;00F15545&quot;/&gt;&lt;wsp:rsid wsp:val=&quot;00F20EAC&quot;/&gt;&lt;wsp:rsid wsp:val=&quot;00F23A51&quot;/&gt;&lt;wsp:rsid wsp:val=&quot;00F3339A&quot;/&gt;&lt;wsp:rsid wsp:val=&quot;00F4593E&quot;/&gt;&lt;wsp:rsid wsp:val=&quot;00F5626E&quot;/&gt;&lt;wsp:rsid wsp:val=&quot;00F60EFB&quot;/&gt;&lt;wsp:rsid wsp:val=&quot;00F61FDE&quot;/&gt;&lt;wsp:rsid wsp:val=&quot;00F70F4D&quot;/&gt;&lt;wsp:rsid wsp:val=&quot;00F810AD&quot;/&gt;&lt;wsp:rsid wsp:val=&quot;00F82185&quot;/&gt;&lt;wsp:rsid wsp:val=&quot;00F8503A&quot;/&gt;&lt;wsp:rsid wsp:val=&quot;00F87543&quot;/&gt;&lt;wsp:rsid wsp:val=&quot;00F92101&quot;/&gt;&lt;wsp:rsid wsp:val=&quot;00F96705&quot;/&gt;&lt;wsp:rsid wsp:val=&quot;00F96765&quot;/&gt;&lt;wsp:rsid wsp:val=&quot;00FA2968&quot;/&gt;&lt;wsp:rsid wsp:val=&quot;00FA2A02&quot;/&gt;&lt;wsp:rsid wsp:val=&quot;00FA3D30&quot;/&gt;&lt;wsp:rsid wsp:val=&quot;00FA7B28&quot;/&gt;&lt;wsp:rsid wsp:val=&quot;00FB2416&quot;/&gt;&lt;wsp:rsid wsp:val=&quot;00FB2774&quot;/&gt;&lt;wsp:rsid wsp:val=&quot;00FB2945&quot;/&gt;&lt;wsp:rsid wsp:val=&quot;00FC1B3E&quot;/&gt;&lt;wsp:rsid wsp:val=&quot;00FE4BB6&quot;/&gt;&lt;wsp:rsid wsp:val=&quot;00FE7DD8&quot;/&gt;&lt;wsp:rsid wsp:val=&quot;00FF1E52&quot;/&gt;&lt;/wsp:rsids&gt;&lt;/w:docPr&gt;&lt;w:body&gt;&lt;w:p wsp:rsidR=&quot;00000000&quot; wsp:rsidRDefault=&quot;00E20FA1&quot;&gt;&lt;m:oMathPara&gt;&lt;m:oMath&gt;&lt;m:sSup&gt;&lt;m:sSupPr&gt;&lt;m:ctrlPr&gt;&lt;w:rPr&gt;&lt;w:rFonts w:ascii=&quot;Cambria Math&quot; w:h-ansi=&quot;Cambria Math&quot;/&gt;&lt;wx:font wx:val=&quot;Cambria Math&quot;/&gt;&lt;w:i/&gt;&lt;w:color w:val=&quot;000000&quot;/&gt;&lt;w:kern w:val=&quot;2&quot;/&gt;&lt;w:sz w:val=&quot;28&quot;/&gt;&lt;w:sz-cs w:val=&quot;28&quot;/&gt;&lt;/w:rPr&gt;&lt;/m:ctrlPr&gt;&lt;/m:sSupPr&gt;&lt;m:e&gt;&lt;m:r&gt;&lt;m:rPr&gt;&lt;m:sty m:val=&quot;p&quot;/&gt;&lt;/m:rPr&gt;&lt;w:rPr&gt;&lt;w:rFonts w:ascii=&quot;Cambria Math&quot; w:h-ansi=&quot;Cambria Math&quot;/&gt;&lt;wx:font wx:val=&quot;Cambria Math&quot;/&gt;&lt;w:color w:val=&quot;000000&quot;/&gt;&lt;w:kern w:val=&quot;2&quot;/&gt;&lt;w:sz w:val=&quot;28&quot;/&gt;&lt;w:sz-cs w:val=&quot;28&quot;/&gt;&lt;w:lang w:val=&quot;EN-US&quot;/&gt;&lt;/w:rPr&gt;&lt;m:t&gt;N&lt;/m:t&gt;&lt;/m:r&gt;&lt;/m:e&gt;&lt;m:sup&gt;&lt;m:r&gt;&lt;m:rPr&gt;&lt;m:sty m:val=&quot;p&quot;/&gt;&lt;/m:rPr&gt;&lt;w:rPr&gt;&lt;w:rFonts w:ascii=&quot;Cambria Math&quot; w:h-ansi=&quot;Cambria Math&quot;/&gt;&lt;wx:font wx:val=&quot;Cambria Math&quot;/&gt;&lt;w:color w:val=&quot;000000&quot;/&gt;&lt;w:kern w:val=&quot;2&quot;/&gt;&lt;w:sz w:val=&quot;28&quot;/&gt;&lt;w:sz-cs w:val=&quot;28&quot;/&gt;&lt;/w:rPr&gt;&lt;m:t&gt;РЈРќ&lt;/m:t&gt;&lt;/m:r&gt;&lt;/m:sup&gt;&lt;/m:sSup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12" o:title="" chromakey="white"/>
          </v:shape>
        </w:pict>
      </w:r>
      <w:r w:rsidRPr="00153C7F">
        <w:rPr>
          <w:color w:val="000000"/>
          <w:kern w:val="2"/>
          <w:sz w:val="28"/>
          <w:szCs w:val="28"/>
        </w:rPr>
        <w:instrText xml:space="preserve"> </w:instrText>
      </w:r>
      <w:r w:rsidRPr="00153C7F">
        <w:rPr>
          <w:color w:val="000000"/>
          <w:kern w:val="2"/>
          <w:sz w:val="28"/>
          <w:szCs w:val="28"/>
        </w:rPr>
        <w:fldChar w:fldCharType="separate"/>
      </w:r>
      <w:r w:rsidRPr="00153C7F">
        <w:rPr>
          <w:sz w:val="28"/>
          <w:szCs w:val="28"/>
        </w:rPr>
        <w:pict>
          <v:shape id="_x0000_i1035" type="#_x0000_t75" style="width:26.35pt;height:18.2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val=&quot;full-page&quot; w:percent=&quot;55&quot;/&gt;&lt;w:doNotEmbedSystemFonts/&gt;&lt;w:stylePaneFormatFilter w:val=&quot;3F01&quot;/&gt;&lt;w:defaultTabStop w:val=&quot;709&quot;/&gt;&lt;w:displayHorizontalDrawingGridEvery w:val=&quot;0&quot;/&gt;&lt;w:displayVerticalDrawingGridEvery w:val=&quot;0&quot;/&gt;&lt;w:useMarginsForDrawingGridOrigin/&gt;&lt;w:characterSpacingControl w:val=&quot;DontCompress&quot;/&gt;&lt;w:optimizeForBrowser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1E7744&quot;/&gt;&lt;wsp:rsid wsp:val=&quot;00003B0D&quot;/&gt;&lt;wsp:rsid wsp:val=&quot;000067D7&quot;/&gt;&lt;wsp:rsid wsp:val=&quot;000279E0&quot;/&gt;&lt;wsp:rsid wsp:val=&quot;00040175&quot;/&gt;&lt;wsp:rsid wsp:val=&quot;00042414&quot;/&gt;&lt;wsp:rsid wsp:val=&quot;000437CB&quot;/&gt;&lt;wsp:rsid wsp:val=&quot;000553CB&quot;/&gt;&lt;wsp:rsid wsp:val=&quot;00055658&quot;/&gt;&lt;wsp:rsid wsp:val=&quot;000676E0&quot;/&gt;&lt;wsp:rsid wsp:val=&quot;00072471&quot;/&gt;&lt;wsp:rsid wsp:val=&quot;00073812&quot;/&gt;&lt;wsp:rsid wsp:val=&quot;000813B6&quot;/&gt;&lt;wsp:rsid wsp:val=&quot;000A1D2A&quot;/&gt;&lt;wsp:rsid wsp:val=&quot;000A6888&quot;/&gt;&lt;wsp:rsid wsp:val=&quot;000B1E8F&quot;/&gt;&lt;wsp:rsid wsp:val=&quot;000B3952&quot;/&gt;&lt;wsp:rsid wsp:val=&quot;000B3C5E&quot;/&gt;&lt;wsp:rsid wsp:val=&quot;000B4EB6&quot;/&gt;&lt;wsp:rsid wsp:val=&quot;000C00C6&quot;/&gt;&lt;wsp:rsid wsp:val=&quot;000D08B2&quot;/&gt;&lt;wsp:rsid wsp:val=&quot;000D157C&quot;/&gt;&lt;wsp:rsid wsp:val=&quot;000E1E20&quot;/&gt;&lt;wsp:rsid wsp:val=&quot;000E5F10&quot;/&gt;&lt;wsp:rsid wsp:val=&quot;000F06A4&quot;/&gt;&lt;wsp:rsid wsp:val=&quot;0010321F&quot;/&gt;&lt;wsp:rsid wsp:val=&quot;001157AE&quot;/&gt;&lt;wsp:rsid wsp:val=&quot;001228AE&quot;/&gt;&lt;wsp:rsid wsp:val=&quot;00123961&quot;/&gt;&lt;wsp:rsid wsp:val=&quot;001307B1&quot;/&gt;&lt;wsp:rsid wsp:val=&quot;001312D1&quot;/&gt;&lt;wsp:rsid wsp:val=&quot;0013133D&quot;/&gt;&lt;wsp:rsid wsp:val=&quot;001329BF&quot;/&gt;&lt;wsp:rsid wsp:val=&quot;001532E8&quot;/&gt;&lt;wsp:rsid wsp:val=&quot;00153E1D&quot;/&gt;&lt;wsp:rsid wsp:val=&quot;001540BC&quot;/&gt;&lt;wsp:rsid wsp:val=&quot;001622DD&quot;/&gt;&lt;wsp:rsid wsp:val=&quot;00184E27&quot;/&gt;&lt;wsp:rsid wsp:val=&quot;0019006B&quot;/&gt;&lt;wsp:rsid wsp:val=&quot;0019306B&quot;/&gt;&lt;wsp:rsid wsp:val=&quot;001969E4&quot;/&gt;&lt;wsp:rsid wsp:val=&quot;001A0C17&quot;/&gt;&lt;wsp:rsid wsp:val=&quot;001A1B4E&quot;/&gt;&lt;wsp:rsid wsp:val=&quot;001A49DD&quot;/&gt;&lt;wsp:rsid wsp:val=&quot;001A7BFD&quot;/&gt;&lt;wsp:rsid wsp:val=&quot;001B592D&quot;/&gt;&lt;wsp:rsid wsp:val=&quot;001B61C1&quot;/&gt;&lt;wsp:rsid wsp:val=&quot;001C1398&quot;/&gt;&lt;wsp:rsid wsp:val=&quot;001C75BB&quot;/&gt;&lt;wsp:rsid wsp:val=&quot;001E7744&quot;/&gt;&lt;wsp:rsid wsp:val=&quot;001E7D7F&quot;/&gt;&lt;wsp:rsid wsp:val=&quot;001F5743&quot;/&gt;&lt;wsp:rsid wsp:val=&quot;002015E3&quot;/&gt;&lt;wsp:rsid wsp:val=&quot;00203618&quot;/&gt;&lt;wsp:rsid wsp:val=&quot;00204667&quot;/&gt;&lt;wsp:rsid wsp:val=&quot;002052ED&quot;/&gt;&lt;wsp:rsid wsp:val=&quot;00206936&quot;/&gt;&lt;wsp:rsid wsp:val=&quot;002079AD&quot;/&gt;&lt;wsp:rsid wsp:val=&quot;00223BD0&quot;/&gt;&lt;wsp:rsid wsp:val=&quot;00223FCB&quot;/&gt;&lt;wsp:rsid wsp:val=&quot;00227415&quot;/&gt;&lt;wsp:rsid wsp:val=&quot;002355C2&quot;/&gt;&lt;wsp:rsid wsp:val=&quot;0024187C&quot;/&gt;&lt;wsp:rsid wsp:val=&quot;002428A4&quot;/&gt;&lt;wsp:rsid wsp:val=&quot;002439FE&quot;/&gt;&lt;wsp:rsid wsp:val=&quot;00253935&quot;/&gt;&lt;wsp:rsid wsp:val=&quot;00257360&quot;/&gt;&lt;wsp:rsid wsp:val=&quot;0026768C&quot;/&gt;&lt;wsp:rsid wsp:val=&quot;0027683B&quot;/&gt;&lt;wsp:rsid wsp:val=&quot;00290E92&quot;/&gt;&lt;wsp:rsid wsp:val=&quot;0029301B&quot;/&gt;&lt;wsp:rsid wsp:val=&quot;0029470B&quot;/&gt;&lt;wsp:rsid wsp:val=&quot;002957A0&quot;/&gt;&lt;wsp:rsid wsp:val=&quot;002A642E&quot;/&gt;&lt;wsp:rsid wsp:val=&quot;002B15BD&quot;/&gt;&lt;wsp:rsid wsp:val=&quot;002B22E6&quot;/&gt;&lt;wsp:rsid wsp:val=&quot;002B5BB9&quot;/&gt;&lt;wsp:rsid wsp:val=&quot;002B6AE4&quot;/&gt;&lt;wsp:rsid wsp:val=&quot;002C2DF4&quot;/&gt;&lt;wsp:rsid wsp:val=&quot;002C6052&quot;/&gt;&lt;wsp:rsid wsp:val=&quot;002C6C4B&quot;/&gt;&lt;wsp:rsid wsp:val=&quot;002D180B&quot;/&gt;&lt;wsp:rsid wsp:val=&quot;002D319D&quot;/&gt;&lt;wsp:rsid wsp:val=&quot;002D404A&quot;/&gt;&lt;wsp:rsid wsp:val=&quot;002E4312&quot;/&gt;&lt;wsp:rsid wsp:val=&quot;002F4D57&quot;/&gt;&lt;wsp:rsid wsp:val=&quot;00305371&quot;/&gt;&lt;wsp:rsid wsp:val=&quot;003077EB&quot;/&gt;&lt;wsp:rsid wsp:val=&quot;003104D2&quot;/&gt;&lt;wsp:rsid wsp:val=&quot;00310A25&quot;/&gt;&lt;wsp:rsid wsp:val=&quot;00310B50&quot;/&gt;&lt;wsp:rsid wsp:val=&quot;00311C1E&quot;/&gt;&lt;wsp:rsid wsp:val=&quot;003141A0&quot;/&gt;&lt;wsp:rsid wsp:val=&quot;00315B95&quot;/&gt;&lt;wsp:rsid wsp:val=&quot;00322AF8&quot;/&gt;&lt;wsp:rsid wsp:val=&quot;00325F72&quot;/&gt;&lt;wsp:rsid wsp:val=&quot;00330C1E&quot;/&gt;&lt;wsp:rsid wsp:val=&quot;00330EF4&quot;/&gt;&lt;wsp:rsid wsp:val=&quot;00331003&quot;/&gt;&lt;wsp:rsid wsp:val=&quot;00331E18&quot;/&gt;&lt;wsp:rsid wsp:val=&quot;00331F49&quot;/&gt;&lt;wsp:rsid wsp:val=&quot;003402B7&quot;/&gt;&lt;wsp:rsid wsp:val=&quot;00344505&quot;/&gt;&lt;wsp:rsid wsp:val=&quot;00350EC9&quot;/&gt;&lt;wsp:rsid wsp:val=&quot;003551F3&quot;/&gt;&lt;wsp:rsid wsp:val=&quot;00361865&quot;/&gt;&lt;wsp:rsid wsp:val=&quot;003629F0&quot;/&gt;&lt;wsp:rsid wsp:val=&quot;00373B82&quot;/&gt;&lt;wsp:rsid wsp:val=&quot;003821C4&quot;/&gt;&lt;wsp:rsid wsp:val=&quot;00387896&quot;/&gt;&lt;wsp:rsid wsp:val=&quot;003B0B63&quot;/&gt;&lt;wsp:rsid wsp:val=&quot;003D1FAB&quot;/&gt;&lt;wsp:rsid wsp:val=&quot;003D3FC8&quot;/&gt;&lt;wsp:rsid wsp:val=&quot;003E5644&quot;/&gt;&lt;wsp:rsid wsp:val=&quot;003F0051&quot;/&gt;&lt;wsp:rsid wsp:val=&quot;003F1149&quot;/&gt;&lt;wsp:rsid wsp:val=&quot;004111BA&quot;/&gt;&lt;wsp:rsid wsp:val=&quot;0042489B&quot;/&gt;&lt;wsp:rsid wsp:val=&quot;00425525&quot;/&gt;&lt;wsp:rsid wsp:val=&quot;00427B3E&quot;/&gt;&lt;wsp:rsid wsp:val=&quot;00434DC0&quot;/&gt;&lt;wsp:rsid wsp:val=&quot;00447757&quot;/&gt;&lt;wsp:rsid wsp:val=&quot;00447BE1&quot;/&gt;&lt;wsp:rsid wsp:val=&quot;004511C4&quot;/&gt;&lt;wsp:rsid wsp:val=&quot;004576CA&quot;/&gt;&lt;wsp:rsid wsp:val=&quot;00461035&quot;/&gt;&lt;wsp:rsid wsp:val=&quot;004647D8&quot;/&gt;&lt;wsp:rsid wsp:val=&quot;0047152C&quot;/&gt;&lt;wsp:rsid wsp:val=&quot;00476F55&quot;/&gt;&lt;wsp:rsid wsp:val=&quot;00481B18&quot;/&gt;&lt;wsp:rsid wsp:val=&quot;004912A7&quot;/&gt;&lt;wsp:rsid wsp:val=&quot;00492AA0&quot;/&gt;&lt;wsp:rsid wsp:val=&quot;00496401&quot;/&gt;&lt;wsp:rsid wsp:val=&quot;004A094F&quot;/&gt;&lt;wsp:rsid wsp:val=&quot;004A0E12&quot;/&gt;&lt;wsp:rsid wsp:val=&quot;004A4003&quot;/&gt;&lt;wsp:rsid wsp:val=&quot;004B5BC3&quot;/&gt;&lt;wsp:rsid wsp:val=&quot;004B692F&quot;/&gt;&lt;wsp:rsid wsp:val=&quot;004C18B2&quot;/&gt;&lt;wsp:rsid wsp:val=&quot;004D189D&quot;/&gt;&lt;wsp:rsid wsp:val=&quot;004D1F5B&quot;/&gt;&lt;wsp:rsid wsp:val=&quot;004D240E&quot;/&gt;&lt;wsp:rsid wsp:val=&quot;004D355F&quot;/&gt;&lt;wsp:rsid wsp:val=&quot;004D7FD9&quot;/&gt;&lt;wsp:rsid wsp:val=&quot;004E0A59&quot;/&gt;&lt;wsp:rsid wsp:val=&quot;004E5DC7&quot;/&gt;&lt;wsp:rsid wsp:val=&quot;004F0F7E&quot;/&gt;&lt;wsp:rsid wsp:val=&quot;004F125C&quot;/&gt;&lt;wsp:rsid wsp:val=&quot;004F4CBB&quot;/&gt;&lt;wsp:rsid wsp:val=&quot;005033F0&quot;/&gt;&lt;wsp:rsid wsp:val=&quot;00514FF4&quot;/&gt;&lt;wsp:rsid wsp:val=&quot;005173F2&quot;/&gt;&lt;wsp:rsid wsp:val=&quot;00523E32&quot;/&gt;&lt;wsp:rsid wsp:val=&quot;00532989&quot;/&gt;&lt;wsp:rsid wsp:val=&quot;00536E3C&quot;/&gt;&lt;wsp:rsid wsp:val=&quot;00544BB6&quot;/&gt;&lt;wsp:rsid wsp:val=&quot;00570A36&quot;/&gt;&lt;wsp:rsid wsp:val=&quot;0057575C&quot;/&gt;&lt;wsp:rsid wsp:val=&quot;00577970&quot;/&gt;&lt;wsp:rsid wsp:val=&quot;00584659&quot;/&gt;&lt;wsp:rsid wsp:val=&quot;005A1DBB&quot;/&gt;&lt;wsp:rsid wsp:val=&quot;005A5CE4&quot;/&gt;&lt;wsp:rsid wsp:val=&quot;005A6DEA&quot;/&gt;&lt;wsp:rsid wsp:val=&quot;005C42CB&quot;/&gt;&lt;wsp:rsid wsp:val=&quot;005D57CC&quot;/&gt;&lt;wsp:rsid wsp:val=&quot;005D7087&quot;/&gt;&lt;wsp:rsid wsp:val=&quot;005D7D52&quot;/&gt;&lt;wsp:rsid wsp:val=&quot;005E5AEB&quot;/&gt;&lt;wsp:rsid wsp:val=&quot;005F027A&quot;/&gt;&lt;wsp:rsid wsp:val=&quot;005F699F&quot;/&gt;&lt;wsp:rsid wsp:val=&quot;006000DD&quot;/&gt;&lt;wsp:rsid wsp:val=&quot;00613351&quot;/&gt;&lt;wsp:rsid wsp:val=&quot;00622589&quot;/&gt;&lt;wsp:rsid wsp:val=&quot;00623424&quot;/&gt;&lt;wsp:rsid wsp:val=&quot;00633558&quot;/&gt;&lt;wsp:rsid wsp:val=&quot;006464BD&quot;/&gt;&lt;wsp:rsid wsp:val=&quot;006536EC&quot;/&gt;&lt;wsp:rsid wsp:val=&quot;006558C4&quot;/&gt;&lt;wsp:rsid wsp:val=&quot;00665A4E&quot;/&gt;&lt;wsp:rsid wsp:val=&quot;00667613&quot;/&gt;&lt;wsp:rsid wsp:val=&quot;00667DF1&quot;/&gt;&lt;wsp:rsid wsp:val=&quot;00672FB0&quot;/&gt;&lt;wsp:rsid wsp:val=&quot;00675529&quot;/&gt;&lt;wsp:rsid wsp:val=&quot;00680CE4&quot;/&gt;&lt;wsp:rsid wsp:val=&quot;006827A9&quot;/&gt;&lt;wsp:rsid wsp:val=&quot;00684E0A&quot;/&gt;&lt;wsp:rsid wsp:val=&quot;006B451E&quot;/&gt;&lt;wsp:rsid wsp:val=&quot;006B66FE&quot;/&gt;&lt;wsp:rsid wsp:val=&quot;006C46BF&quot;/&gt;&lt;wsp:rsid wsp:val=&quot;006D088E&quot;/&gt;&lt;wsp:rsid wsp:val=&quot;006D6326&quot;/&gt;&lt;wsp:rsid wsp:val=&quot;00703701&quot;/&gt;&lt;wsp:rsid wsp:val=&quot;0071239B&quot;/&gt;&lt;wsp:rsid wsp:val=&quot;0072516A&quot;/&gt;&lt;wsp:rsid wsp:val=&quot;0073091A&quot;/&gt;&lt;wsp:rsid wsp:val=&quot;00730D79&quot;/&gt;&lt;wsp:rsid wsp:val=&quot;00735B3A&quot;/&gt;&lt;wsp:rsid wsp:val=&quot;00736452&quot;/&gt;&lt;wsp:rsid wsp:val=&quot;00741F33&quot;/&gt;&lt;wsp:rsid wsp:val=&quot;00745ABF&quot;/&gt;&lt;wsp:rsid wsp:val=&quot;00761249&quot;/&gt;&lt;wsp:rsid wsp:val=&quot;007619C8&quot;/&gt;&lt;wsp:rsid wsp:val=&quot;00762138&quot;/&gt;&lt;wsp:rsid wsp:val=&quot;00762A67&quot;/&gt;&lt;wsp:rsid wsp:val=&quot;0076534B&quot;/&gt;&lt;wsp:rsid wsp:val=&quot;007668BA&quot;/&gt;&lt;wsp:rsid wsp:val=&quot;00767AD2&quot;/&gt;&lt;wsp:rsid wsp:val=&quot;00770279&quot;/&gt;&lt;wsp:rsid wsp:val=&quot;0077138D&quot;/&gt;&lt;wsp:rsid wsp:val=&quot;00776086&quot;/&gt;&lt;wsp:rsid wsp:val=&quot;0078182E&quot;/&gt;&lt;wsp:rsid wsp:val=&quot;00783B99&quot;/&gt;&lt;wsp:rsid wsp:val=&quot;00787558&quot;/&gt;&lt;wsp:rsid wsp:val=&quot;0079517D&quot;/&gt;&lt;wsp:rsid wsp:val=&quot;00795E41&quot;/&gt;&lt;wsp:rsid wsp:val=&quot;007A3E5A&quot;/&gt;&lt;wsp:rsid wsp:val=&quot;007A4730&quot;/&gt;&lt;wsp:rsid wsp:val=&quot;007A47D8&quot;/&gt;&lt;wsp:rsid wsp:val=&quot;007A7C89&quot;/&gt;&lt;wsp:rsid wsp:val=&quot;007B2A28&quot;/&gt;&lt;wsp:rsid wsp:val=&quot;007B4135&quot;/&gt;&lt;wsp:rsid wsp:val=&quot;007B63DF&quot;/&gt;&lt;wsp:rsid wsp:val=&quot;007C2D29&quot;/&gt;&lt;wsp:rsid wsp:val=&quot;007C411B&quot;/&gt;&lt;wsp:rsid wsp:val=&quot;007D4AFE&quot;/&gt;&lt;wsp:rsid wsp:val=&quot;007E2897&quot;/&gt;&lt;wsp:rsid wsp:val=&quot;007F56DD&quot;/&gt;&lt;wsp:rsid wsp:val=&quot;007F6167&quot;/&gt;&lt;wsp:rsid wsp:val=&quot;00802146&quot;/&gt;&lt;wsp:rsid wsp:val=&quot;008067EB&quot;/&gt;&lt;wsp:rsid wsp:val=&quot;00807445&quot;/&gt;&lt;wsp:rsid wsp:val=&quot;00812D35&quot;/&gt;&lt;wsp:rsid wsp:val=&quot;00825C91&quot;/&gt;&lt;wsp:rsid wsp:val=&quot;0085109E&quot;/&gt;&lt;wsp:rsid wsp:val=&quot;008531DF&quot;/&gt;&lt;wsp:rsid wsp:val=&quot;00853CD2&quot;/&gt;&lt;wsp:rsid wsp:val=&quot;00864DE4&quot;/&gt;&lt;wsp:rsid wsp:val=&quot;00865921&quot;/&gt;&lt;wsp:rsid wsp:val=&quot;008663E7&quot;/&gt;&lt;wsp:rsid wsp:val=&quot;00870975&quot;/&gt;&lt;wsp:rsid wsp:val=&quot;008764FF&quot;/&gt;&lt;wsp:rsid wsp:val=&quot;0089074D&quot;/&gt;&lt;wsp:rsid wsp:val=&quot;00894987&quot;/&gt;&lt;wsp:rsid wsp:val=&quot;008C03F6&quot;/&gt;&lt;wsp:rsid wsp:val=&quot;008C042D&quot;/&gt;&lt;wsp:rsid wsp:val=&quot;008C0DF9&quot;/&gt;&lt;wsp:rsid wsp:val=&quot;008E038E&quot;/&gt;&lt;wsp:rsid wsp:val=&quot;008E4F7F&quot;/&gt;&lt;wsp:rsid wsp:val=&quot;008E5322&quot;/&gt;&lt;wsp:rsid wsp:val=&quot;008E7746&quot;/&gt;&lt;wsp:rsid wsp:val=&quot;008F2EAA&quot;/&gt;&lt;wsp:rsid wsp:val=&quot;008F619D&quot;/&gt;&lt;wsp:rsid wsp:val=&quot;00911C3F&quot;/&gt;&lt;wsp:rsid wsp:val=&quot;0091308C&quot;/&gt;&lt;wsp:rsid wsp:val=&quot;00920540&quot;/&gt;&lt;wsp:rsid wsp:val=&quot;00920FB5&quot;/&gt;&lt;wsp:rsid wsp:val=&quot;00935666&quot;/&gt;&lt;wsp:rsid wsp:val=&quot;00936DE3&quot;/&gt;&lt;wsp:rsid wsp:val=&quot;00936F4D&quot;/&gt;&lt;wsp:rsid wsp:val=&quot;00944C99&quot;/&gt;&lt;wsp:rsid wsp:val=&quot;00945130&quot;/&gt;&lt;wsp:rsid wsp:val=&quot;009550E1&quot;/&gt;&lt;wsp:rsid wsp:val=&quot;00957024&quot;/&gt;&lt;wsp:rsid wsp:val=&quot;00957ABE&quot;/&gt;&lt;wsp:rsid wsp:val=&quot;00965163&quot;/&gt;&lt;wsp:rsid wsp:val=&quot;0096697E&quot;/&gt;&lt;wsp:rsid wsp:val=&quot;00975A79&quot;/&gt;&lt;wsp:rsid wsp:val=&quot;00982DC4&quot;/&gt;&lt;wsp:rsid wsp:val=&quot;0099026B&quot;/&gt;&lt;wsp:rsid wsp:val=&quot;00993EF4&quot;/&gt;&lt;wsp:rsid wsp:val=&quot;009A2761&quot;/&gt;&lt;wsp:rsid wsp:val=&quot;009A4F9F&quot;/&gt;&lt;wsp:rsid wsp:val=&quot;009B11E4&quot;/&gt;&lt;wsp:rsid wsp:val=&quot;009C6BB5&quot;/&gt;&lt;wsp:rsid wsp:val=&quot;009C758D&quot;/&gt;&lt;wsp:rsid wsp:val=&quot;009D682E&quot;/&gt;&lt;wsp:rsid wsp:val=&quot;009F28F8&quot;/&gt;&lt;wsp:rsid wsp:val=&quot;009F53FC&quot;/&gt;&lt;wsp:rsid wsp:val=&quot;00A028D8&quot;/&gt;&lt;wsp:rsid wsp:val=&quot;00A0730D&quot;/&gt;&lt;wsp:rsid wsp:val=&quot;00A21D35&quot;/&gt;&lt;wsp:rsid wsp:val=&quot;00A2268F&quot;/&gt;&lt;wsp:rsid wsp:val=&quot;00A23923&quot;/&gt;&lt;wsp:rsid wsp:val=&quot;00A249D7&quot;/&gt;&lt;wsp:rsid wsp:val=&quot;00A30373&quot;/&gt;&lt;wsp:rsid wsp:val=&quot;00A5023A&quot;/&gt;&lt;wsp:rsid wsp:val=&quot;00A54221&quot;/&gt;&lt;wsp:rsid wsp:val=&quot;00A64320&quot;/&gt;&lt;wsp:rsid wsp:val=&quot;00A64977&quot;/&gt;&lt;wsp:rsid wsp:val=&quot;00A66741&quot;/&gt;&lt;wsp:rsid wsp:val=&quot;00A667B1&quot;/&gt;&lt;wsp:rsid wsp:val=&quot;00A761D6&quot;/&gt;&lt;wsp:rsid wsp:val=&quot;00A8030E&quot;/&gt;&lt;wsp:rsid wsp:val=&quot;00A806B6&quot;/&gt;&lt;wsp:rsid wsp:val=&quot;00A9194E&quot;/&gt;&lt;wsp:rsid wsp:val=&quot;00AA0CA0&quot;/&gt;&lt;wsp:rsid wsp:val=&quot;00AA7EF5&quot;/&gt;&lt;wsp:rsid wsp:val=&quot;00AB32C0&quot;/&gt;&lt;wsp:rsid wsp:val=&quot;00AB5B8E&quot;/&gt;&lt;wsp:rsid wsp:val=&quot;00AC06AE&quot;/&gt;&lt;wsp:rsid wsp:val=&quot;00AC351C&quot;/&gt;&lt;wsp:rsid wsp:val=&quot;00AC4B59&quot;/&gt;&lt;wsp:rsid wsp:val=&quot;00AC539A&quot;/&gt;&lt;wsp:rsid wsp:val=&quot;00AE739F&quot;/&gt;&lt;wsp:rsid wsp:val=&quot;00AF1AFD&quot;/&gt;&lt;wsp:rsid wsp:val=&quot;00B01499&quot;/&gt;&lt;wsp:rsid wsp:val=&quot;00B03D20&quot;/&gt;&lt;wsp:rsid wsp:val=&quot;00B07968&quot;/&gt;&lt;wsp:rsid wsp:val=&quot;00B226AF&quot;/&gt;&lt;wsp:rsid wsp:val=&quot;00B27189&quot;/&gt;&lt;wsp:rsid wsp:val=&quot;00B30178&quot;/&gt;&lt;wsp:rsid wsp:val=&quot;00B36F56&quot;/&gt;&lt;wsp:rsid wsp:val=&quot;00B473A7&quot;/&gt;&lt;wsp:rsid wsp:val=&quot;00B51CE3&quot;/&gt;&lt;wsp:rsid wsp:val=&quot;00B53093&quot;/&gt;&lt;wsp:rsid wsp:val=&quot;00B538A6&quot;/&gt;&lt;wsp:rsid wsp:val=&quot;00B55DFE&quot;/&gt;&lt;wsp:rsid wsp:val=&quot;00B56AAF&quot;/&gt;&lt;wsp:rsid wsp:val=&quot;00B60AAE&quot;/&gt;&lt;wsp:rsid wsp:val=&quot;00B625CB&quot;/&gt;&lt;wsp:rsid wsp:val=&quot;00B67297&quot;/&gt;&lt;wsp:rsid wsp:val=&quot;00B72429&quot;/&gt;&lt;wsp:rsid wsp:val=&quot;00B77947&quot;/&gt;&lt;wsp:rsid wsp:val=&quot;00B8529F&quot;/&gt;&lt;wsp:rsid wsp:val=&quot;00B91E3F&quot;/&gt;&lt;wsp:rsid wsp:val=&quot;00B9373A&quot;/&gt;&lt;wsp:rsid wsp:val=&quot;00B960B2&quot;/&gt;&lt;wsp:rsid wsp:val=&quot;00BA0F1D&quot;/&gt;&lt;wsp:rsid wsp:val=&quot;00BA2E04&quot;/&gt;&lt;wsp:rsid wsp:val=&quot;00BA37F7&quot;/&gt;&lt;wsp:rsid wsp:val=&quot;00BC3E54&quot;/&gt;&lt;wsp:rsid wsp:val=&quot;00BC48A0&quot;/&gt;&lt;wsp:rsid wsp:val=&quot;00BD03E3&quot;/&gt;&lt;wsp:rsid wsp:val=&quot;00BE04BD&quot;/&gt;&lt;wsp:rsid wsp:val=&quot;00BF279A&quot;/&gt;&lt;wsp:rsid wsp:val=&quot;00BF7A65&quot;/&gt;&lt;wsp:rsid wsp:val=&quot;00C10A10&quot;/&gt;&lt;wsp:rsid wsp:val=&quot;00C171DF&quot;/&gt;&lt;wsp:rsid wsp:val=&quot;00C213F4&quot;/&gt;&lt;wsp:rsid wsp:val=&quot;00C21F71&quot;/&gt;&lt;wsp:rsid wsp:val=&quot;00C230A2&quot;/&gt;&lt;wsp:rsid wsp:val=&quot;00C327FC&quot;/&gt;&lt;wsp:rsid wsp:val=&quot;00C422AC&quot;/&gt;&lt;wsp:rsid wsp:val=&quot;00C43085&quot;/&gt;&lt;wsp:rsid wsp:val=&quot;00C45CD8&quot;/&gt;&lt;wsp:rsid wsp:val=&quot;00C45F79&quot;/&gt;&lt;wsp:rsid wsp:val=&quot;00C470D7&quot;/&gt;&lt;wsp:rsid wsp:val=&quot;00C47957&quot;/&gt;&lt;wsp:rsid wsp:val=&quot;00C56ED2&quot;/&gt;&lt;wsp:rsid wsp:val=&quot;00C71B9F&quot;/&gt;&lt;wsp:rsid wsp:val=&quot;00C84BA5&quot;/&gt;&lt;wsp:rsid wsp:val=&quot;00C904E9&quot;/&gt;&lt;wsp:rsid wsp:val=&quot;00CA0062&quot;/&gt;&lt;wsp:rsid wsp:val=&quot;00CB13AC&quot;/&gt;&lt;wsp:rsid wsp:val=&quot;00CB22E0&quot;/&gt;&lt;wsp:rsid wsp:val=&quot;00CB26E4&quot;/&gt;&lt;wsp:rsid wsp:val=&quot;00CB6C14&quot;/&gt;&lt;wsp:rsid wsp:val=&quot;00CB7B5C&quot;/&gt;&lt;wsp:rsid wsp:val=&quot;00CD3069&quot;/&gt;&lt;wsp:rsid wsp:val=&quot;00CD7EDD&quot;/&gt;&lt;wsp:rsid wsp:val=&quot;00CE0CD6&quot;/&gt;&lt;wsp:rsid wsp:val=&quot;00CE354A&quot;/&gt;&lt;wsp:rsid wsp:val=&quot;00CE3C40&quot;/&gt;&lt;wsp:rsid wsp:val=&quot;00CF2DFE&quot;/&gt;&lt;wsp:rsid wsp:val=&quot;00CF491D&quot;/&gt;&lt;wsp:rsid wsp:val=&quot;00D22D84&quot;/&gt;&lt;wsp:rsid wsp:val=&quot;00D27895&quot;/&gt;&lt;wsp:rsid wsp:val=&quot;00D36073&quot;/&gt;&lt;wsp:rsid wsp:val=&quot;00D4447A&quot;/&gt;&lt;wsp:rsid wsp:val=&quot;00D60444&quot;/&gt;&lt;wsp:rsid wsp:val=&quot;00D63175&quot;/&gt;&lt;wsp:rsid wsp:val=&quot;00D65AD2&quot;/&gt;&lt;wsp:rsid wsp:val=&quot;00D809B6&quot;/&gt;&lt;wsp:rsid wsp:val=&quot;00D83387&quot;/&gt;&lt;wsp:rsid wsp:val=&quot;00D8360E&quot;/&gt;&lt;wsp:rsid wsp:val=&quot;00D84291&quot;/&gt;&lt;wsp:rsid wsp:val=&quot;00D84383&quot;/&gt;&lt;wsp:rsid wsp:val=&quot;00D852C3&quot;/&gt;&lt;wsp:rsid wsp:val=&quot;00D96828&quot;/&gt;&lt;wsp:rsid wsp:val=&quot;00DA13BE&quot;/&gt;&lt;wsp:rsid wsp:val=&quot;00DA6DD2&quot;/&gt;&lt;wsp:rsid wsp:val=&quot;00DA79D4&quot;/&gt;&lt;wsp:rsid wsp:val=&quot;00DB0FC5&quot;/&gt;&lt;wsp:rsid wsp:val=&quot;00DB4F07&quot;/&gt;&lt;wsp:rsid wsp:val=&quot;00DB5BB9&quot;/&gt;&lt;wsp:rsid wsp:val=&quot;00DB659F&quot;/&gt;&lt;wsp:rsid wsp:val=&quot;00DC5709&quot;/&gt;&lt;wsp:rsid wsp:val=&quot;00DC7BEE&quot;/&gt;&lt;wsp:rsid wsp:val=&quot;00DD5623&quot;/&gt;&lt;wsp:rsid wsp:val=&quot;00DD7AC6&quot;/&gt;&lt;wsp:rsid wsp:val=&quot;00DE1E9F&quot;/&gt;&lt;wsp:rsid wsp:val=&quot;00DE37C1&quot;/&gt;&lt;wsp:rsid wsp:val=&quot;00DE405F&quot;/&gt;&lt;wsp:rsid wsp:val=&quot;00DE45FD&quot;/&gt;&lt;wsp:rsid wsp:val=&quot;00DF0355&quot;/&gt;&lt;wsp:rsid wsp:val=&quot;00E20FA1&quot;/&gt;&lt;wsp:rsid wsp:val=&quot;00E23832&quot;/&gt;&lt;wsp:rsid wsp:val=&quot;00E27B99&quot;/&gt;&lt;wsp:rsid wsp:val=&quot;00E36B39&quot;/&gt;&lt;wsp:rsid wsp:val=&quot;00E36FB7&quot;/&gt;&lt;wsp:rsid wsp:val=&quot;00E37C66&quot;/&gt;&lt;wsp:rsid wsp:val=&quot;00E52A55&quot;/&gt;&lt;wsp:rsid wsp:val=&quot;00E5304D&quot;/&gt;&lt;wsp:rsid wsp:val=&quot;00E56ECE&quot;/&gt;&lt;wsp:rsid wsp:val=&quot;00E623C0&quot;/&gt;&lt;wsp:rsid wsp:val=&quot;00E65F05&quot;/&gt;&lt;wsp:rsid wsp:val=&quot;00E6731C&quot;/&gt;&lt;wsp:rsid wsp:val=&quot;00E72CF0&quot;/&gt;&lt;wsp:rsid wsp:val=&quot;00E75C8C&quot;/&gt;&lt;wsp:rsid wsp:val=&quot;00E766DA&quot;/&gt;&lt;wsp:rsid wsp:val=&quot;00E813B5&quot;/&gt;&lt;wsp:rsid wsp:val=&quot;00E835D5&quot;/&gt;&lt;wsp:rsid wsp:val=&quot;00EA2CEE&quot;/&gt;&lt;wsp:rsid wsp:val=&quot;00EA4566&quot;/&gt;&lt;wsp:rsid wsp:val=&quot;00EA6C99&quot;/&gt;&lt;wsp:rsid wsp:val=&quot;00EB30A4&quot;/&gt;&lt;wsp:rsid wsp:val=&quot;00EB31E8&quot;/&gt;&lt;wsp:rsid wsp:val=&quot;00EB3411&quot;/&gt;&lt;wsp:rsid wsp:val=&quot;00EB6088&quot;/&gt;&lt;wsp:rsid wsp:val=&quot;00EB7C45&quot;/&gt;&lt;wsp:rsid wsp:val=&quot;00ED0FB0&quot;/&gt;&lt;wsp:rsid wsp:val=&quot;00ED3016&quot;/&gt;&lt;wsp:rsid wsp:val=&quot;00ED36A1&quot;/&gt;&lt;wsp:rsid wsp:val=&quot;00ED550D&quot;/&gt;&lt;wsp:rsid wsp:val=&quot;00ED67BC&quot;/&gt;&lt;wsp:rsid wsp:val=&quot;00EE192F&quot;/&gt;&lt;wsp:rsid wsp:val=&quot;00EE4A5F&quot;/&gt;&lt;wsp:rsid wsp:val=&quot;00F033DC&quot;/&gt;&lt;wsp:rsid wsp:val=&quot;00F06C16&quot;/&gt;&lt;wsp:rsid wsp:val=&quot;00F15545&quot;/&gt;&lt;wsp:rsid wsp:val=&quot;00F20EAC&quot;/&gt;&lt;wsp:rsid wsp:val=&quot;00F23A51&quot;/&gt;&lt;wsp:rsid wsp:val=&quot;00F3339A&quot;/&gt;&lt;wsp:rsid wsp:val=&quot;00F4593E&quot;/&gt;&lt;wsp:rsid wsp:val=&quot;00F5626E&quot;/&gt;&lt;wsp:rsid wsp:val=&quot;00F60EFB&quot;/&gt;&lt;wsp:rsid wsp:val=&quot;00F61FDE&quot;/&gt;&lt;wsp:rsid wsp:val=&quot;00F70F4D&quot;/&gt;&lt;wsp:rsid wsp:val=&quot;00F810AD&quot;/&gt;&lt;wsp:rsid wsp:val=&quot;00F82185&quot;/&gt;&lt;wsp:rsid wsp:val=&quot;00F8503A&quot;/&gt;&lt;wsp:rsid wsp:val=&quot;00F87543&quot;/&gt;&lt;wsp:rsid wsp:val=&quot;00F92101&quot;/&gt;&lt;wsp:rsid wsp:val=&quot;00F96705&quot;/&gt;&lt;wsp:rsid wsp:val=&quot;00F96765&quot;/&gt;&lt;wsp:rsid wsp:val=&quot;00FA2968&quot;/&gt;&lt;wsp:rsid wsp:val=&quot;00FA2A02&quot;/&gt;&lt;wsp:rsid wsp:val=&quot;00FA3D30&quot;/&gt;&lt;wsp:rsid wsp:val=&quot;00FA7B28&quot;/&gt;&lt;wsp:rsid wsp:val=&quot;00FB2416&quot;/&gt;&lt;wsp:rsid wsp:val=&quot;00FB2774&quot;/&gt;&lt;wsp:rsid wsp:val=&quot;00FB2945&quot;/&gt;&lt;wsp:rsid wsp:val=&quot;00FC1B3E&quot;/&gt;&lt;wsp:rsid wsp:val=&quot;00FE4BB6&quot;/&gt;&lt;wsp:rsid wsp:val=&quot;00FE7DD8&quot;/&gt;&lt;wsp:rsid wsp:val=&quot;00FF1E52&quot;/&gt;&lt;/wsp:rsids&gt;&lt;/w:docPr&gt;&lt;w:body&gt;&lt;w:p wsp:rsidR=&quot;00000000&quot; wsp:rsidRDefault=&quot;00E20FA1&quot;&gt;&lt;m:oMathPara&gt;&lt;m:oMath&gt;&lt;m:sSup&gt;&lt;m:sSupPr&gt;&lt;m:ctrlPr&gt;&lt;w:rPr&gt;&lt;w:rFonts w:ascii=&quot;Cambria Math&quot; w:h-ansi=&quot;Cambria Math&quot;/&gt;&lt;wx:font wx:val=&quot;Cambria Math&quot;/&gt;&lt;w:i/&gt;&lt;w:color w:val=&quot;000000&quot;/&gt;&lt;w:kern w:val=&quot;2&quot;/&gt;&lt;w:sz w:val=&quot;28&quot;/&gt;&lt;w:sz-cs w:val=&quot;28&quot;/&gt;&lt;/w:rPr&gt;&lt;/m:ctrlPr&gt;&lt;/m:sSupPr&gt;&lt;m:e&gt;&lt;m:r&gt;&lt;m:rPr&gt;&lt;m:sty m:val=&quot;p&quot;/&gt;&lt;/m:rPr&gt;&lt;w:rPr&gt;&lt;w:rFonts w:ascii=&quot;Cambria Math&quot; w:h-ansi=&quot;Cambria Math&quot;/&gt;&lt;wx:font wx:val=&quot;Cambria Math&quot;/&gt;&lt;w:color w:val=&quot;000000&quot;/&gt;&lt;w:kern w:val=&quot;2&quot;/&gt;&lt;w:sz w:val=&quot;28&quot;/&gt;&lt;w:sz-cs w:val=&quot;28&quot;/&gt;&lt;w:lang w:val=&quot;EN-US&quot;/&gt;&lt;/w:rPr&gt;&lt;m:t&gt;N&lt;/m:t&gt;&lt;/m:r&gt;&lt;/m:e&gt;&lt;m:sup&gt;&lt;m:r&gt;&lt;m:rPr&gt;&lt;m:sty m:val=&quot;p&quot;/&gt;&lt;/m:rPr&gt;&lt;w:rPr&gt;&lt;w:rFonts w:ascii=&quot;Cambria Math&quot; w:h-ansi=&quot;Cambria Math&quot;/&gt;&lt;wx:font wx:val=&quot;Cambria Math&quot;/&gt;&lt;w:color w:val=&quot;000000&quot;/&gt;&lt;w:kern w:val=&quot;2&quot;/&gt;&lt;w:sz w:val=&quot;28&quot;/&gt;&lt;w:sz-cs w:val=&quot;28&quot;/&gt;&lt;/w:rPr&gt;&lt;m:t&gt;РЈРќ&lt;/m:t&gt;&lt;/m:r&gt;&lt;/m:sup&gt;&lt;/m:sSup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12" o:title="" chromakey="white"/>
          </v:shape>
        </w:pict>
      </w:r>
      <w:r w:rsidRPr="00153C7F">
        <w:rPr>
          <w:color w:val="000000"/>
          <w:kern w:val="2"/>
          <w:sz w:val="28"/>
          <w:szCs w:val="28"/>
        </w:rPr>
        <w:fldChar w:fldCharType="end"/>
      </w:r>
      <w:r w:rsidRPr="00153C7F">
        <w:rPr>
          <w:color w:val="000000"/>
          <w:kern w:val="2"/>
          <w:sz w:val="28"/>
          <w:szCs w:val="28"/>
        </w:rPr>
        <w:t xml:space="preserve"> – затраты на уплату налогов, в качестве объекта налогообложения п</w:t>
      </w:r>
      <w:r>
        <w:rPr>
          <w:color w:val="000000"/>
          <w:kern w:val="2"/>
          <w:sz w:val="28"/>
          <w:szCs w:val="28"/>
        </w:rPr>
        <w:t>о которым признается имущество У</w:t>
      </w:r>
      <w:r w:rsidRPr="00153C7F">
        <w:rPr>
          <w:color w:val="000000"/>
          <w:kern w:val="2"/>
          <w:sz w:val="28"/>
          <w:szCs w:val="28"/>
        </w:rPr>
        <w:t>чреждения;</w:t>
      </w:r>
    </w:p>
    <w:p w:rsidR="0033002A" w:rsidRPr="00153C7F" w:rsidRDefault="0033002A" w:rsidP="0033002A">
      <w:pPr>
        <w:tabs>
          <w:tab w:val="left" w:pos="2655"/>
        </w:tabs>
        <w:autoSpaceDE w:val="0"/>
        <w:autoSpaceDN w:val="0"/>
        <w:adjustRightInd w:val="0"/>
        <w:spacing w:line="235" w:lineRule="auto"/>
        <w:ind w:firstLine="709"/>
        <w:jc w:val="both"/>
        <w:outlineLvl w:val="2"/>
        <w:rPr>
          <w:color w:val="000000"/>
          <w:kern w:val="2"/>
          <w:sz w:val="28"/>
          <w:szCs w:val="28"/>
        </w:rPr>
      </w:pPr>
      <w:r w:rsidRPr="00153C7F">
        <w:rPr>
          <w:color w:val="000000"/>
          <w:kern w:val="2"/>
          <w:sz w:val="28"/>
          <w:szCs w:val="28"/>
        </w:rPr>
        <w:fldChar w:fldCharType="begin"/>
      </w:r>
      <w:r w:rsidRPr="00153C7F">
        <w:rPr>
          <w:color w:val="000000"/>
          <w:kern w:val="2"/>
          <w:sz w:val="28"/>
          <w:szCs w:val="28"/>
        </w:rPr>
        <w:instrText xml:space="preserve"> QUOTE </w:instrText>
      </w:r>
      <w:r w:rsidRPr="00153C7F">
        <w:rPr>
          <w:sz w:val="28"/>
          <w:szCs w:val="28"/>
        </w:rPr>
        <w:pict>
          <v:shape id="_x0000_i1036" type="#_x0000_t75" style="width:26.35pt;height:18.2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val=&quot;full-page&quot; w:percent=&quot;55&quot;/&gt;&lt;w:doNotEmbedSystemFonts/&gt;&lt;w:stylePaneFormatFilter w:val=&quot;3F01&quot;/&gt;&lt;w:defaultTabStop w:val=&quot;709&quot;/&gt;&lt;w:displayHorizontalDrawingGridEvery w:val=&quot;0&quot;/&gt;&lt;w:displayVerticalDrawingGridEvery w:val=&quot;0&quot;/&gt;&lt;w:useMarginsForDrawingGridOrigin/&gt;&lt;w:characterSpacingControl w:val=&quot;DontCompress&quot;/&gt;&lt;w:optimizeForBrowser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1E7744&quot;/&gt;&lt;wsp:rsid wsp:val=&quot;00003B0D&quot;/&gt;&lt;wsp:rsid wsp:val=&quot;000067D7&quot;/&gt;&lt;wsp:rsid wsp:val=&quot;000279E0&quot;/&gt;&lt;wsp:rsid wsp:val=&quot;00040175&quot;/&gt;&lt;wsp:rsid wsp:val=&quot;00042414&quot;/&gt;&lt;wsp:rsid wsp:val=&quot;000437CB&quot;/&gt;&lt;wsp:rsid wsp:val=&quot;000553CB&quot;/&gt;&lt;wsp:rsid wsp:val=&quot;00055658&quot;/&gt;&lt;wsp:rsid wsp:val=&quot;000676E0&quot;/&gt;&lt;wsp:rsid wsp:val=&quot;00072471&quot;/&gt;&lt;wsp:rsid wsp:val=&quot;00073812&quot;/&gt;&lt;wsp:rsid wsp:val=&quot;000813B6&quot;/&gt;&lt;wsp:rsid wsp:val=&quot;000A1D2A&quot;/&gt;&lt;wsp:rsid wsp:val=&quot;000A6888&quot;/&gt;&lt;wsp:rsid wsp:val=&quot;000B1E8F&quot;/&gt;&lt;wsp:rsid wsp:val=&quot;000B3952&quot;/&gt;&lt;wsp:rsid wsp:val=&quot;000B3C5E&quot;/&gt;&lt;wsp:rsid wsp:val=&quot;000B4EB6&quot;/&gt;&lt;wsp:rsid wsp:val=&quot;000C00C6&quot;/&gt;&lt;wsp:rsid wsp:val=&quot;000D08B2&quot;/&gt;&lt;wsp:rsid wsp:val=&quot;000D157C&quot;/&gt;&lt;wsp:rsid wsp:val=&quot;000E1E20&quot;/&gt;&lt;wsp:rsid wsp:val=&quot;000E5F10&quot;/&gt;&lt;wsp:rsid wsp:val=&quot;000F06A4&quot;/&gt;&lt;wsp:rsid wsp:val=&quot;0010321F&quot;/&gt;&lt;wsp:rsid wsp:val=&quot;001157AE&quot;/&gt;&lt;wsp:rsid wsp:val=&quot;001228AE&quot;/&gt;&lt;wsp:rsid wsp:val=&quot;00123961&quot;/&gt;&lt;wsp:rsid wsp:val=&quot;001307B1&quot;/&gt;&lt;wsp:rsid wsp:val=&quot;001312D1&quot;/&gt;&lt;wsp:rsid wsp:val=&quot;0013133D&quot;/&gt;&lt;wsp:rsid wsp:val=&quot;001329BF&quot;/&gt;&lt;wsp:rsid wsp:val=&quot;001532E8&quot;/&gt;&lt;wsp:rsid wsp:val=&quot;00153E1D&quot;/&gt;&lt;wsp:rsid wsp:val=&quot;001540BC&quot;/&gt;&lt;wsp:rsid wsp:val=&quot;001622DD&quot;/&gt;&lt;wsp:rsid wsp:val=&quot;00184E27&quot;/&gt;&lt;wsp:rsid wsp:val=&quot;0019006B&quot;/&gt;&lt;wsp:rsid wsp:val=&quot;0019306B&quot;/&gt;&lt;wsp:rsid wsp:val=&quot;001969E4&quot;/&gt;&lt;wsp:rsid wsp:val=&quot;001A0C17&quot;/&gt;&lt;wsp:rsid wsp:val=&quot;001A1B4E&quot;/&gt;&lt;wsp:rsid wsp:val=&quot;001A49DD&quot;/&gt;&lt;wsp:rsid wsp:val=&quot;001A7BFD&quot;/&gt;&lt;wsp:rsid wsp:val=&quot;001B592D&quot;/&gt;&lt;wsp:rsid wsp:val=&quot;001B61C1&quot;/&gt;&lt;wsp:rsid wsp:val=&quot;001C1398&quot;/&gt;&lt;wsp:rsid wsp:val=&quot;001C75BB&quot;/&gt;&lt;wsp:rsid wsp:val=&quot;001E7744&quot;/&gt;&lt;wsp:rsid wsp:val=&quot;001E7D7F&quot;/&gt;&lt;wsp:rsid wsp:val=&quot;001F5743&quot;/&gt;&lt;wsp:rsid wsp:val=&quot;002015E3&quot;/&gt;&lt;wsp:rsid wsp:val=&quot;00203618&quot;/&gt;&lt;wsp:rsid wsp:val=&quot;00204667&quot;/&gt;&lt;wsp:rsid wsp:val=&quot;002052ED&quot;/&gt;&lt;wsp:rsid wsp:val=&quot;00206936&quot;/&gt;&lt;wsp:rsid wsp:val=&quot;002079AD&quot;/&gt;&lt;wsp:rsid wsp:val=&quot;00223BD0&quot;/&gt;&lt;wsp:rsid wsp:val=&quot;00223FCB&quot;/&gt;&lt;wsp:rsid wsp:val=&quot;00227415&quot;/&gt;&lt;wsp:rsid wsp:val=&quot;002355C2&quot;/&gt;&lt;wsp:rsid wsp:val=&quot;0024187C&quot;/&gt;&lt;wsp:rsid wsp:val=&quot;002428A4&quot;/&gt;&lt;wsp:rsid wsp:val=&quot;002439FE&quot;/&gt;&lt;wsp:rsid wsp:val=&quot;00253935&quot;/&gt;&lt;wsp:rsid wsp:val=&quot;00257360&quot;/&gt;&lt;wsp:rsid wsp:val=&quot;0026768C&quot;/&gt;&lt;wsp:rsid wsp:val=&quot;0027683B&quot;/&gt;&lt;wsp:rsid wsp:val=&quot;00290E92&quot;/&gt;&lt;wsp:rsid wsp:val=&quot;0029301B&quot;/&gt;&lt;wsp:rsid wsp:val=&quot;0029470B&quot;/&gt;&lt;wsp:rsid wsp:val=&quot;002957A0&quot;/&gt;&lt;wsp:rsid wsp:val=&quot;002A642E&quot;/&gt;&lt;wsp:rsid wsp:val=&quot;002B15BD&quot;/&gt;&lt;wsp:rsid wsp:val=&quot;002B22E6&quot;/&gt;&lt;wsp:rsid wsp:val=&quot;002B5BB9&quot;/&gt;&lt;wsp:rsid wsp:val=&quot;002B6AE4&quot;/&gt;&lt;wsp:rsid wsp:val=&quot;002C2DF4&quot;/&gt;&lt;wsp:rsid wsp:val=&quot;002C6052&quot;/&gt;&lt;wsp:rsid wsp:val=&quot;002C6C4B&quot;/&gt;&lt;wsp:rsid wsp:val=&quot;002D180B&quot;/&gt;&lt;wsp:rsid wsp:val=&quot;002D319D&quot;/&gt;&lt;wsp:rsid wsp:val=&quot;002D404A&quot;/&gt;&lt;wsp:rsid wsp:val=&quot;002E4312&quot;/&gt;&lt;wsp:rsid wsp:val=&quot;002F4D57&quot;/&gt;&lt;wsp:rsid wsp:val=&quot;00305371&quot;/&gt;&lt;wsp:rsid wsp:val=&quot;003077EB&quot;/&gt;&lt;wsp:rsid wsp:val=&quot;003104D2&quot;/&gt;&lt;wsp:rsid wsp:val=&quot;00310A25&quot;/&gt;&lt;wsp:rsid wsp:val=&quot;00310B50&quot;/&gt;&lt;wsp:rsid wsp:val=&quot;00311C1E&quot;/&gt;&lt;wsp:rsid wsp:val=&quot;003141A0&quot;/&gt;&lt;wsp:rsid wsp:val=&quot;00315B95&quot;/&gt;&lt;wsp:rsid wsp:val=&quot;00322AF8&quot;/&gt;&lt;wsp:rsid wsp:val=&quot;00325F72&quot;/&gt;&lt;wsp:rsid wsp:val=&quot;00330C1E&quot;/&gt;&lt;wsp:rsid wsp:val=&quot;00330EF4&quot;/&gt;&lt;wsp:rsid wsp:val=&quot;00331003&quot;/&gt;&lt;wsp:rsid wsp:val=&quot;00331E18&quot;/&gt;&lt;wsp:rsid wsp:val=&quot;00331F49&quot;/&gt;&lt;wsp:rsid wsp:val=&quot;003402B7&quot;/&gt;&lt;wsp:rsid wsp:val=&quot;00344505&quot;/&gt;&lt;wsp:rsid wsp:val=&quot;00350EC9&quot;/&gt;&lt;wsp:rsid wsp:val=&quot;003551F3&quot;/&gt;&lt;wsp:rsid wsp:val=&quot;00361865&quot;/&gt;&lt;wsp:rsid wsp:val=&quot;003629F0&quot;/&gt;&lt;wsp:rsid wsp:val=&quot;00373B82&quot;/&gt;&lt;wsp:rsid wsp:val=&quot;003821C4&quot;/&gt;&lt;wsp:rsid wsp:val=&quot;00387896&quot;/&gt;&lt;wsp:rsid wsp:val=&quot;003B0B63&quot;/&gt;&lt;wsp:rsid wsp:val=&quot;003D1FAB&quot;/&gt;&lt;wsp:rsid wsp:val=&quot;003D3FC8&quot;/&gt;&lt;wsp:rsid wsp:val=&quot;003E5644&quot;/&gt;&lt;wsp:rsid wsp:val=&quot;003F0051&quot;/&gt;&lt;wsp:rsid wsp:val=&quot;003F1149&quot;/&gt;&lt;wsp:rsid wsp:val=&quot;004111BA&quot;/&gt;&lt;wsp:rsid wsp:val=&quot;0042489B&quot;/&gt;&lt;wsp:rsid wsp:val=&quot;00425525&quot;/&gt;&lt;wsp:rsid wsp:val=&quot;00427B3E&quot;/&gt;&lt;wsp:rsid wsp:val=&quot;00434DC0&quot;/&gt;&lt;wsp:rsid wsp:val=&quot;00447757&quot;/&gt;&lt;wsp:rsid wsp:val=&quot;00447BE1&quot;/&gt;&lt;wsp:rsid wsp:val=&quot;004511C4&quot;/&gt;&lt;wsp:rsid wsp:val=&quot;004576CA&quot;/&gt;&lt;wsp:rsid wsp:val=&quot;00461035&quot;/&gt;&lt;wsp:rsid wsp:val=&quot;004647D8&quot;/&gt;&lt;wsp:rsid wsp:val=&quot;0047152C&quot;/&gt;&lt;wsp:rsid wsp:val=&quot;00476F55&quot;/&gt;&lt;wsp:rsid wsp:val=&quot;00481B18&quot;/&gt;&lt;wsp:rsid wsp:val=&quot;004912A7&quot;/&gt;&lt;wsp:rsid wsp:val=&quot;00492AA0&quot;/&gt;&lt;wsp:rsid wsp:val=&quot;00496401&quot;/&gt;&lt;wsp:rsid wsp:val=&quot;004A094F&quot;/&gt;&lt;wsp:rsid wsp:val=&quot;004A0E12&quot;/&gt;&lt;wsp:rsid wsp:val=&quot;004A4003&quot;/&gt;&lt;wsp:rsid wsp:val=&quot;004B5BC3&quot;/&gt;&lt;wsp:rsid wsp:val=&quot;004B692F&quot;/&gt;&lt;wsp:rsid wsp:val=&quot;004C18B2&quot;/&gt;&lt;wsp:rsid wsp:val=&quot;004D189D&quot;/&gt;&lt;wsp:rsid wsp:val=&quot;004D1F5B&quot;/&gt;&lt;wsp:rsid wsp:val=&quot;004D240E&quot;/&gt;&lt;wsp:rsid wsp:val=&quot;004D355F&quot;/&gt;&lt;wsp:rsid wsp:val=&quot;004D7FD9&quot;/&gt;&lt;wsp:rsid wsp:val=&quot;004E0A59&quot;/&gt;&lt;wsp:rsid wsp:val=&quot;004E5DC7&quot;/&gt;&lt;wsp:rsid wsp:val=&quot;004F0F7E&quot;/&gt;&lt;wsp:rsid wsp:val=&quot;004F125C&quot;/&gt;&lt;wsp:rsid wsp:val=&quot;004F4CBB&quot;/&gt;&lt;wsp:rsid wsp:val=&quot;005033F0&quot;/&gt;&lt;wsp:rsid wsp:val=&quot;00514FF4&quot;/&gt;&lt;wsp:rsid wsp:val=&quot;005173F2&quot;/&gt;&lt;wsp:rsid wsp:val=&quot;00523E32&quot;/&gt;&lt;wsp:rsid wsp:val=&quot;00532989&quot;/&gt;&lt;wsp:rsid wsp:val=&quot;00536E3C&quot;/&gt;&lt;wsp:rsid wsp:val=&quot;00544BB6&quot;/&gt;&lt;wsp:rsid wsp:val=&quot;00570A36&quot;/&gt;&lt;wsp:rsid wsp:val=&quot;0057575C&quot;/&gt;&lt;wsp:rsid wsp:val=&quot;00576933&quot;/&gt;&lt;wsp:rsid wsp:val=&quot;00577970&quot;/&gt;&lt;wsp:rsid wsp:val=&quot;00584659&quot;/&gt;&lt;wsp:rsid wsp:val=&quot;005A1DBB&quot;/&gt;&lt;wsp:rsid wsp:val=&quot;005A5CE4&quot;/&gt;&lt;wsp:rsid wsp:val=&quot;005A6DEA&quot;/&gt;&lt;wsp:rsid wsp:val=&quot;005C42CB&quot;/&gt;&lt;wsp:rsid wsp:val=&quot;005D57CC&quot;/&gt;&lt;wsp:rsid wsp:val=&quot;005D7087&quot;/&gt;&lt;wsp:rsid wsp:val=&quot;005D7D52&quot;/&gt;&lt;wsp:rsid wsp:val=&quot;005E5AEB&quot;/&gt;&lt;wsp:rsid wsp:val=&quot;005F027A&quot;/&gt;&lt;wsp:rsid wsp:val=&quot;005F699F&quot;/&gt;&lt;wsp:rsid wsp:val=&quot;006000DD&quot;/&gt;&lt;wsp:rsid wsp:val=&quot;00613351&quot;/&gt;&lt;wsp:rsid wsp:val=&quot;00622589&quot;/&gt;&lt;wsp:rsid wsp:val=&quot;00623424&quot;/&gt;&lt;wsp:rsid wsp:val=&quot;00633558&quot;/&gt;&lt;wsp:rsid wsp:val=&quot;006464BD&quot;/&gt;&lt;wsp:rsid wsp:val=&quot;006536EC&quot;/&gt;&lt;wsp:rsid wsp:val=&quot;006558C4&quot;/&gt;&lt;wsp:rsid wsp:val=&quot;00665A4E&quot;/&gt;&lt;wsp:rsid wsp:val=&quot;00667613&quot;/&gt;&lt;wsp:rsid wsp:val=&quot;00667DF1&quot;/&gt;&lt;wsp:rsid wsp:val=&quot;00672FB0&quot;/&gt;&lt;wsp:rsid wsp:val=&quot;00675529&quot;/&gt;&lt;wsp:rsid wsp:val=&quot;00680CE4&quot;/&gt;&lt;wsp:rsid wsp:val=&quot;006827A9&quot;/&gt;&lt;wsp:rsid wsp:val=&quot;00684E0A&quot;/&gt;&lt;wsp:rsid wsp:val=&quot;006B451E&quot;/&gt;&lt;wsp:rsid wsp:val=&quot;006B66FE&quot;/&gt;&lt;wsp:rsid wsp:val=&quot;006C46BF&quot;/&gt;&lt;wsp:rsid wsp:val=&quot;006D088E&quot;/&gt;&lt;wsp:rsid wsp:val=&quot;006D6326&quot;/&gt;&lt;wsp:rsid wsp:val=&quot;00703701&quot;/&gt;&lt;wsp:rsid wsp:val=&quot;0071239B&quot;/&gt;&lt;wsp:rsid wsp:val=&quot;0072516A&quot;/&gt;&lt;wsp:rsid wsp:val=&quot;0073091A&quot;/&gt;&lt;wsp:rsid wsp:val=&quot;00730D79&quot;/&gt;&lt;wsp:rsid wsp:val=&quot;00735B3A&quot;/&gt;&lt;wsp:rsid wsp:val=&quot;00736452&quot;/&gt;&lt;wsp:rsid wsp:val=&quot;00741F33&quot;/&gt;&lt;wsp:rsid wsp:val=&quot;00745ABF&quot;/&gt;&lt;wsp:rsid wsp:val=&quot;00761249&quot;/&gt;&lt;wsp:rsid wsp:val=&quot;007619C8&quot;/&gt;&lt;wsp:rsid wsp:val=&quot;00762138&quot;/&gt;&lt;wsp:rsid wsp:val=&quot;00762A67&quot;/&gt;&lt;wsp:rsid wsp:val=&quot;0076534B&quot;/&gt;&lt;wsp:rsid wsp:val=&quot;007668BA&quot;/&gt;&lt;wsp:rsid wsp:val=&quot;00767AD2&quot;/&gt;&lt;wsp:rsid wsp:val=&quot;00770279&quot;/&gt;&lt;wsp:rsid wsp:val=&quot;0077138D&quot;/&gt;&lt;wsp:rsid wsp:val=&quot;00776086&quot;/&gt;&lt;wsp:rsid wsp:val=&quot;0078182E&quot;/&gt;&lt;wsp:rsid wsp:val=&quot;00783B99&quot;/&gt;&lt;wsp:rsid wsp:val=&quot;00787558&quot;/&gt;&lt;wsp:rsid wsp:val=&quot;0079517D&quot;/&gt;&lt;wsp:rsid wsp:val=&quot;00795E41&quot;/&gt;&lt;wsp:rsid wsp:val=&quot;007A3E5A&quot;/&gt;&lt;wsp:rsid wsp:val=&quot;007A4730&quot;/&gt;&lt;wsp:rsid wsp:val=&quot;007A47D8&quot;/&gt;&lt;wsp:rsid wsp:val=&quot;007A7C89&quot;/&gt;&lt;wsp:rsid wsp:val=&quot;007B2A28&quot;/&gt;&lt;wsp:rsid wsp:val=&quot;007B4135&quot;/&gt;&lt;wsp:rsid wsp:val=&quot;007B63DF&quot;/&gt;&lt;wsp:rsid wsp:val=&quot;007C2D29&quot;/&gt;&lt;wsp:rsid wsp:val=&quot;007C411B&quot;/&gt;&lt;wsp:rsid wsp:val=&quot;007D4AFE&quot;/&gt;&lt;wsp:rsid wsp:val=&quot;007E2897&quot;/&gt;&lt;wsp:rsid wsp:val=&quot;007F56DD&quot;/&gt;&lt;wsp:rsid wsp:val=&quot;007F6167&quot;/&gt;&lt;wsp:rsid wsp:val=&quot;00802146&quot;/&gt;&lt;wsp:rsid wsp:val=&quot;008067EB&quot;/&gt;&lt;wsp:rsid wsp:val=&quot;00807445&quot;/&gt;&lt;wsp:rsid wsp:val=&quot;00812D35&quot;/&gt;&lt;wsp:rsid wsp:val=&quot;00825C91&quot;/&gt;&lt;wsp:rsid wsp:val=&quot;0085109E&quot;/&gt;&lt;wsp:rsid wsp:val=&quot;008531DF&quot;/&gt;&lt;wsp:rsid wsp:val=&quot;00853CD2&quot;/&gt;&lt;wsp:rsid wsp:val=&quot;00864DE4&quot;/&gt;&lt;wsp:rsid wsp:val=&quot;00865921&quot;/&gt;&lt;wsp:rsid wsp:val=&quot;008663E7&quot;/&gt;&lt;wsp:rsid wsp:val=&quot;00870975&quot;/&gt;&lt;wsp:rsid wsp:val=&quot;008764FF&quot;/&gt;&lt;wsp:rsid wsp:val=&quot;0089074D&quot;/&gt;&lt;wsp:rsid wsp:val=&quot;00894987&quot;/&gt;&lt;wsp:rsid wsp:val=&quot;008C03F6&quot;/&gt;&lt;wsp:rsid wsp:val=&quot;008C042D&quot;/&gt;&lt;wsp:rsid wsp:val=&quot;008C0DF9&quot;/&gt;&lt;wsp:rsid wsp:val=&quot;008E038E&quot;/&gt;&lt;wsp:rsid wsp:val=&quot;008E4F7F&quot;/&gt;&lt;wsp:rsid wsp:val=&quot;008E5322&quot;/&gt;&lt;wsp:rsid wsp:val=&quot;008E7746&quot;/&gt;&lt;wsp:rsid wsp:val=&quot;008F2EAA&quot;/&gt;&lt;wsp:rsid wsp:val=&quot;008F619D&quot;/&gt;&lt;wsp:rsid wsp:val=&quot;00911C3F&quot;/&gt;&lt;wsp:rsid wsp:val=&quot;0091308C&quot;/&gt;&lt;wsp:rsid wsp:val=&quot;00920540&quot;/&gt;&lt;wsp:rsid wsp:val=&quot;00920FB5&quot;/&gt;&lt;wsp:rsid wsp:val=&quot;00935666&quot;/&gt;&lt;wsp:rsid wsp:val=&quot;00936DE3&quot;/&gt;&lt;wsp:rsid wsp:val=&quot;00936F4D&quot;/&gt;&lt;wsp:rsid wsp:val=&quot;00944C99&quot;/&gt;&lt;wsp:rsid wsp:val=&quot;00945130&quot;/&gt;&lt;wsp:rsid wsp:val=&quot;009550E1&quot;/&gt;&lt;wsp:rsid wsp:val=&quot;00957024&quot;/&gt;&lt;wsp:rsid wsp:val=&quot;00957ABE&quot;/&gt;&lt;wsp:rsid wsp:val=&quot;00965163&quot;/&gt;&lt;wsp:rsid wsp:val=&quot;0096697E&quot;/&gt;&lt;wsp:rsid wsp:val=&quot;00975A79&quot;/&gt;&lt;wsp:rsid wsp:val=&quot;00982DC4&quot;/&gt;&lt;wsp:rsid wsp:val=&quot;0099026B&quot;/&gt;&lt;wsp:rsid wsp:val=&quot;00993EF4&quot;/&gt;&lt;wsp:rsid wsp:val=&quot;009A2761&quot;/&gt;&lt;wsp:rsid wsp:val=&quot;009A4F9F&quot;/&gt;&lt;wsp:rsid wsp:val=&quot;009B11E4&quot;/&gt;&lt;wsp:rsid wsp:val=&quot;009C6BB5&quot;/&gt;&lt;wsp:rsid wsp:val=&quot;009C758D&quot;/&gt;&lt;wsp:rsid wsp:val=&quot;009D682E&quot;/&gt;&lt;wsp:rsid wsp:val=&quot;009F28F8&quot;/&gt;&lt;wsp:rsid wsp:val=&quot;009F53FC&quot;/&gt;&lt;wsp:rsid wsp:val=&quot;00A028D8&quot;/&gt;&lt;wsp:rsid wsp:val=&quot;00A0730D&quot;/&gt;&lt;wsp:rsid wsp:val=&quot;00A21D35&quot;/&gt;&lt;wsp:rsid wsp:val=&quot;00A2268F&quot;/&gt;&lt;wsp:rsid wsp:val=&quot;00A23923&quot;/&gt;&lt;wsp:rsid wsp:val=&quot;00A249D7&quot;/&gt;&lt;wsp:rsid wsp:val=&quot;00A30373&quot;/&gt;&lt;wsp:rsid wsp:val=&quot;00A5023A&quot;/&gt;&lt;wsp:rsid wsp:val=&quot;00A54221&quot;/&gt;&lt;wsp:rsid wsp:val=&quot;00A64320&quot;/&gt;&lt;wsp:rsid wsp:val=&quot;00A64977&quot;/&gt;&lt;wsp:rsid wsp:val=&quot;00A66741&quot;/&gt;&lt;wsp:rsid wsp:val=&quot;00A667B1&quot;/&gt;&lt;wsp:rsid wsp:val=&quot;00A761D6&quot;/&gt;&lt;wsp:rsid wsp:val=&quot;00A8030E&quot;/&gt;&lt;wsp:rsid wsp:val=&quot;00A806B6&quot;/&gt;&lt;wsp:rsid wsp:val=&quot;00A9194E&quot;/&gt;&lt;wsp:rsid wsp:val=&quot;00AA0CA0&quot;/&gt;&lt;wsp:rsid wsp:val=&quot;00AA7EF5&quot;/&gt;&lt;wsp:rsid wsp:val=&quot;00AB32C0&quot;/&gt;&lt;wsp:rsid wsp:val=&quot;00AB5B8E&quot;/&gt;&lt;wsp:rsid wsp:val=&quot;00AC06AE&quot;/&gt;&lt;wsp:rsid wsp:val=&quot;00AC351C&quot;/&gt;&lt;wsp:rsid wsp:val=&quot;00AC4B59&quot;/&gt;&lt;wsp:rsid wsp:val=&quot;00AC539A&quot;/&gt;&lt;wsp:rsid wsp:val=&quot;00AE739F&quot;/&gt;&lt;wsp:rsid wsp:val=&quot;00AF1AFD&quot;/&gt;&lt;wsp:rsid wsp:val=&quot;00B01499&quot;/&gt;&lt;wsp:rsid wsp:val=&quot;00B03D20&quot;/&gt;&lt;wsp:rsid wsp:val=&quot;00B07968&quot;/&gt;&lt;wsp:rsid wsp:val=&quot;00B226AF&quot;/&gt;&lt;wsp:rsid wsp:val=&quot;00B27189&quot;/&gt;&lt;wsp:rsid wsp:val=&quot;00B30178&quot;/&gt;&lt;wsp:rsid wsp:val=&quot;00B36F56&quot;/&gt;&lt;wsp:rsid wsp:val=&quot;00B473A7&quot;/&gt;&lt;wsp:rsid wsp:val=&quot;00B51CE3&quot;/&gt;&lt;wsp:rsid wsp:val=&quot;00B53093&quot;/&gt;&lt;wsp:rsid wsp:val=&quot;00B538A6&quot;/&gt;&lt;wsp:rsid wsp:val=&quot;00B55DFE&quot;/&gt;&lt;wsp:rsid wsp:val=&quot;00B56AAF&quot;/&gt;&lt;wsp:rsid wsp:val=&quot;00B60AAE&quot;/&gt;&lt;wsp:rsid wsp:val=&quot;00B625CB&quot;/&gt;&lt;wsp:rsid wsp:val=&quot;00B67297&quot;/&gt;&lt;wsp:rsid wsp:val=&quot;00B72429&quot;/&gt;&lt;wsp:rsid wsp:val=&quot;00B77947&quot;/&gt;&lt;wsp:rsid wsp:val=&quot;00B8529F&quot;/&gt;&lt;wsp:rsid wsp:val=&quot;00B91E3F&quot;/&gt;&lt;wsp:rsid wsp:val=&quot;00B9373A&quot;/&gt;&lt;wsp:rsid wsp:val=&quot;00B960B2&quot;/&gt;&lt;wsp:rsid wsp:val=&quot;00BA0F1D&quot;/&gt;&lt;wsp:rsid wsp:val=&quot;00BA2E04&quot;/&gt;&lt;wsp:rsid wsp:val=&quot;00BA37F7&quot;/&gt;&lt;wsp:rsid wsp:val=&quot;00BC3E54&quot;/&gt;&lt;wsp:rsid wsp:val=&quot;00BC48A0&quot;/&gt;&lt;wsp:rsid wsp:val=&quot;00BD03E3&quot;/&gt;&lt;wsp:rsid wsp:val=&quot;00BE04BD&quot;/&gt;&lt;wsp:rsid wsp:val=&quot;00BF279A&quot;/&gt;&lt;wsp:rsid wsp:val=&quot;00BF7A65&quot;/&gt;&lt;wsp:rsid wsp:val=&quot;00C10A10&quot;/&gt;&lt;wsp:rsid wsp:val=&quot;00C171DF&quot;/&gt;&lt;wsp:rsid wsp:val=&quot;00C213F4&quot;/&gt;&lt;wsp:rsid wsp:val=&quot;00C21F71&quot;/&gt;&lt;wsp:rsid wsp:val=&quot;00C230A2&quot;/&gt;&lt;wsp:rsid wsp:val=&quot;00C327FC&quot;/&gt;&lt;wsp:rsid wsp:val=&quot;00C422AC&quot;/&gt;&lt;wsp:rsid wsp:val=&quot;00C43085&quot;/&gt;&lt;wsp:rsid wsp:val=&quot;00C45CD8&quot;/&gt;&lt;wsp:rsid wsp:val=&quot;00C45F79&quot;/&gt;&lt;wsp:rsid wsp:val=&quot;00C470D7&quot;/&gt;&lt;wsp:rsid wsp:val=&quot;00C47957&quot;/&gt;&lt;wsp:rsid wsp:val=&quot;00C56ED2&quot;/&gt;&lt;wsp:rsid wsp:val=&quot;00C71B9F&quot;/&gt;&lt;wsp:rsid wsp:val=&quot;00C84BA5&quot;/&gt;&lt;wsp:rsid wsp:val=&quot;00C904E9&quot;/&gt;&lt;wsp:rsid wsp:val=&quot;00CA0062&quot;/&gt;&lt;wsp:rsid wsp:val=&quot;00CB13AC&quot;/&gt;&lt;wsp:rsid wsp:val=&quot;00CB22E0&quot;/&gt;&lt;wsp:rsid wsp:val=&quot;00CB26E4&quot;/&gt;&lt;wsp:rsid wsp:val=&quot;00CB6C14&quot;/&gt;&lt;wsp:rsid wsp:val=&quot;00CB7B5C&quot;/&gt;&lt;wsp:rsid wsp:val=&quot;00CD3069&quot;/&gt;&lt;wsp:rsid wsp:val=&quot;00CD7EDD&quot;/&gt;&lt;wsp:rsid wsp:val=&quot;00CE0CD6&quot;/&gt;&lt;wsp:rsid wsp:val=&quot;00CE354A&quot;/&gt;&lt;wsp:rsid wsp:val=&quot;00CE3C40&quot;/&gt;&lt;wsp:rsid wsp:val=&quot;00CF2DFE&quot;/&gt;&lt;wsp:rsid wsp:val=&quot;00CF491D&quot;/&gt;&lt;wsp:rsid wsp:val=&quot;00D22D84&quot;/&gt;&lt;wsp:rsid wsp:val=&quot;00D27895&quot;/&gt;&lt;wsp:rsid wsp:val=&quot;00D36073&quot;/&gt;&lt;wsp:rsid wsp:val=&quot;00D4447A&quot;/&gt;&lt;wsp:rsid wsp:val=&quot;00D60444&quot;/&gt;&lt;wsp:rsid wsp:val=&quot;00D63175&quot;/&gt;&lt;wsp:rsid wsp:val=&quot;00D65AD2&quot;/&gt;&lt;wsp:rsid wsp:val=&quot;00D809B6&quot;/&gt;&lt;wsp:rsid wsp:val=&quot;00D83387&quot;/&gt;&lt;wsp:rsid wsp:val=&quot;00D8360E&quot;/&gt;&lt;wsp:rsid wsp:val=&quot;00D84291&quot;/&gt;&lt;wsp:rsid wsp:val=&quot;00D84383&quot;/&gt;&lt;wsp:rsid wsp:val=&quot;00D852C3&quot;/&gt;&lt;wsp:rsid wsp:val=&quot;00D96828&quot;/&gt;&lt;wsp:rsid wsp:val=&quot;00DA13BE&quot;/&gt;&lt;wsp:rsid wsp:val=&quot;00DA6DD2&quot;/&gt;&lt;wsp:rsid wsp:val=&quot;00DA79D4&quot;/&gt;&lt;wsp:rsid wsp:val=&quot;00DB0FC5&quot;/&gt;&lt;wsp:rsid wsp:val=&quot;00DB4F07&quot;/&gt;&lt;wsp:rsid wsp:val=&quot;00DB5BB9&quot;/&gt;&lt;wsp:rsid wsp:val=&quot;00DB659F&quot;/&gt;&lt;wsp:rsid wsp:val=&quot;00DC5709&quot;/&gt;&lt;wsp:rsid wsp:val=&quot;00DC7BEE&quot;/&gt;&lt;wsp:rsid wsp:val=&quot;00DD5623&quot;/&gt;&lt;wsp:rsid wsp:val=&quot;00DD7AC6&quot;/&gt;&lt;wsp:rsid wsp:val=&quot;00DE1E9F&quot;/&gt;&lt;wsp:rsid wsp:val=&quot;00DE37C1&quot;/&gt;&lt;wsp:rsid wsp:val=&quot;00DE405F&quot;/&gt;&lt;wsp:rsid wsp:val=&quot;00DE45FD&quot;/&gt;&lt;wsp:rsid wsp:val=&quot;00DF0355&quot;/&gt;&lt;wsp:rsid wsp:val=&quot;00E23832&quot;/&gt;&lt;wsp:rsid wsp:val=&quot;00E27B99&quot;/&gt;&lt;wsp:rsid wsp:val=&quot;00E36B39&quot;/&gt;&lt;wsp:rsid wsp:val=&quot;00E36FB7&quot;/&gt;&lt;wsp:rsid wsp:val=&quot;00E37C66&quot;/&gt;&lt;wsp:rsid wsp:val=&quot;00E52A55&quot;/&gt;&lt;wsp:rsid wsp:val=&quot;00E5304D&quot;/&gt;&lt;wsp:rsid wsp:val=&quot;00E56ECE&quot;/&gt;&lt;wsp:rsid wsp:val=&quot;00E623C0&quot;/&gt;&lt;wsp:rsid wsp:val=&quot;00E65F05&quot;/&gt;&lt;wsp:rsid wsp:val=&quot;00E6731C&quot;/&gt;&lt;wsp:rsid wsp:val=&quot;00E72CF0&quot;/&gt;&lt;wsp:rsid wsp:val=&quot;00E75C8C&quot;/&gt;&lt;wsp:rsid wsp:val=&quot;00E766DA&quot;/&gt;&lt;wsp:rsid wsp:val=&quot;00E813B5&quot;/&gt;&lt;wsp:rsid wsp:val=&quot;00E835D5&quot;/&gt;&lt;wsp:rsid wsp:val=&quot;00EA2CEE&quot;/&gt;&lt;wsp:rsid wsp:val=&quot;00EA4566&quot;/&gt;&lt;wsp:rsid wsp:val=&quot;00EA6C99&quot;/&gt;&lt;wsp:rsid wsp:val=&quot;00EB30A4&quot;/&gt;&lt;wsp:rsid wsp:val=&quot;00EB31E8&quot;/&gt;&lt;wsp:rsid wsp:val=&quot;00EB3411&quot;/&gt;&lt;wsp:rsid wsp:val=&quot;00EB6088&quot;/&gt;&lt;wsp:rsid wsp:val=&quot;00EB7C45&quot;/&gt;&lt;wsp:rsid wsp:val=&quot;00ED0FB0&quot;/&gt;&lt;wsp:rsid wsp:val=&quot;00ED3016&quot;/&gt;&lt;wsp:rsid wsp:val=&quot;00ED36A1&quot;/&gt;&lt;wsp:rsid wsp:val=&quot;00ED550D&quot;/&gt;&lt;wsp:rsid wsp:val=&quot;00ED67BC&quot;/&gt;&lt;wsp:rsid wsp:val=&quot;00EE192F&quot;/&gt;&lt;wsp:rsid wsp:val=&quot;00EE4A5F&quot;/&gt;&lt;wsp:rsid wsp:val=&quot;00F033DC&quot;/&gt;&lt;wsp:rsid wsp:val=&quot;00F06C16&quot;/&gt;&lt;wsp:rsid wsp:val=&quot;00F15545&quot;/&gt;&lt;wsp:rsid wsp:val=&quot;00F20EAC&quot;/&gt;&lt;wsp:rsid wsp:val=&quot;00F23A51&quot;/&gt;&lt;wsp:rsid wsp:val=&quot;00F3339A&quot;/&gt;&lt;wsp:rsid wsp:val=&quot;00F4593E&quot;/&gt;&lt;wsp:rsid wsp:val=&quot;00F5626E&quot;/&gt;&lt;wsp:rsid wsp:val=&quot;00F60EFB&quot;/&gt;&lt;wsp:rsid wsp:val=&quot;00F61FDE&quot;/&gt;&lt;wsp:rsid wsp:val=&quot;00F70F4D&quot;/&gt;&lt;wsp:rsid wsp:val=&quot;00F810AD&quot;/&gt;&lt;wsp:rsid wsp:val=&quot;00F82185&quot;/&gt;&lt;wsp:rsid wsp:val=&quot;00F8503A&quot;/&gt;&lt;wsp:rsid wsp:val=&quot;00F87543&quot;/&gt;&lt;wsp:rsid wsp:val=&quot;00F92101&quot;/&gt;&lt;wsp:rsid wsp:val=&quot;00F96705&quot;/&gt;&lt;wsp:rsid wsp:val=&quot;00F96765&quot;/&gt;&lt;wsp:rsid wsp:val=&quot;00FA2968&quot;/&gt;&lt;wsp:rsid wsp:val=&quot;00FA2A02&quot;/&gt;&lt;wsp:rsid wsp:val=&quot;00FA3D30&quot;/&gt;&lt;wsp:rsid wsp:val=&quot;00FA7B28&quot;/&gt;&lt;wsp:rsid wsp:val=&quot;00FB2416&quot;/&gt;&lt;wsp:rsid wsp:val=&quot;00FB2774&quot;/&gt;&lt;wsp:rsid wsp:val=&quot;00FB2945&quot;/&gt;&lt;wsp:rsid wsp:val=&quot;00FC1B3E&quot;/&gt;&lt;wsp:rsid wsp:val=&quot;00FE4BB6&quot;/&gt;&lt;wsp:rsid wsp:val=&quot;00FE7DD8&quot;/&gt;&lt;wsp:rsid wsp:val=&quot;00FF1E52&quot;/&gt;&lt;/wsp:rsids&gt;&lt;/w:docPr&gt;&lt;w:body&gt;&lt;w:p wsp:rsidR=&quot;00000000&quot; wsp:rsidRDefault=&quot;00576933&quot;&gt;&lt;m:oMathPara&gt;&lt;m:oMath&gt;&lt;m:sSup&gt;&lt;m:sSupPr&gt;&lt;m:ctrlPr&gt;&lt;w:rPr&gt;&lt;w:rFonts w:ascii=&quot;Cambria Math&quot; w:h-ansi=&quot;Cambria Math&quot;/&gt;&lt;wx:font wx:val=&quot;Cambria Math&quot;/&gt;&lt;w:color w:val=&quot;000000&quot;/&gt;&lt;w:kern w:val=&quot;2&quot;/&gt;&lt;w:sz w:val=&quot;28&quot;/&gt;&lt;w:sz-cs w:val=&quot;28&quot;/&gt;&lt;/w:rPr&gt;&lt;/m:ctrlPr&gt;&lt;/m:sSupPr&gt;&lt;m:e&gt;&lt;m:r&gt;&lt;m:rPr&gt;&lt;m:sty m:val=&quot;p&quot;/&gt;&lt;/m:rPr&gt;&lt;w:rPr&gt;&lt;w:rFonts w:ascii=&quot;Cambria Math&quot; w:h-ansi=&quot;Cambria Math&quot;/&gt;&lt;wx:font wx:val=&quot;Cambria Math&quot;/&gt;&lt;w:color w:val=&quot;000000&quot;/&gt;&lt;w:kern w:val=&quot;2&quot;/&gt;&lt;w:sz w:val=&quot;28&quot;/&gt;&lt;w:sz-cs w:val=&quot;28&quot;/&gt;&lt;/w:rPr&gt;&lt;m:t&gt;N&lt;/m:t&gt;&lt;/m:r&gt;&lt;/m:e&gt;&lt;m:sup&gt;&lt;m:r&gt;&lt;m:rPr&gt;&lt;m:sty m:val=&quot;p&quot;/&gt;&lt;/m:rPr&gt;&lt;w:rPr&gt;&lt;w:rFonts w:ascii=&quot;Cambria Math&quot; w:h-ansi=&quot;Cambria Math&quot;/&gt;&lt;wx:font wx:val=&quot;Cambria Math&quot;/&gt;&lt;w:color w:val=&quot;000000&quot;/&gt;&lt;w:kern w:val=&quot;2&quot;/&gt;&lt;w:sz w:val=&quot;28&quot;/&gt;&lt;w:sz-cs w:val=&quot;28&quot;/&gt;&lt;/w:rPr&gt;&lt;m:t&gt;РЎР&lt;/m:t&gt;&lt;/m:r&gt;&lt;/m:sup&gt;&lt;/m:sSup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13" o:title="" chromakey="white"/>
          </v:shape>
        </w:pict>
      </w:r>
      <w:r w:rsidRPr="00153C7F">
        <w:rPr>
          <w:color w:val="000000"/>
          <w:kern w:val="2"/>
          <w:sz w:val="28"/>
          <w:szCs w:val="28"/>
        </w:rPr>
        <w:instrText xml:space="preserve"> </w:instrText>
      </w:r>
      <w:r w:rsidRPr="00153C7F">
        <w:rPr>
          <w:color w:val="000000"/>
          <w:kern w:val="2"/>
          <w:sz w:val="28"/>
          <w:szCs w:val="28"/>
        </w:rPr>
        <w:fldChar w:fldCharType="separate"/>
      </w:r>
      <w:r w:rsidRPr="00153C7F">
        <w:rPr>
          <w:sz w:val="28"/>
          <w:szCs w:val="28"/>
        </w:rPr>
        <w:pict>
          <v:shape id="_x0000_i1037" type="#_x0000_t75" style="width:26.35pt;height:18.2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val=&quot;full-page&quot; w:percent=&quot;55&quot;/&gt;&lt;w:doNotEmbedSystemFonts/&gt;&lt;w:stylePaneFormatFilter w:val=&quot;3F01&quot;/&gt;&lt;w:defaultTabStop w:val=&quot;709&quot;/&gt;&lt;w:displayHorizontalDrawingGridEvery w:val=&quot;0&quot;/&gt;&lt;w:displayVerticalDrawingGridEvery w:val=&quot;0&quot;/&gt;&lt;w:useMarginsForDrawingGridOrigin/&gt;&lt;w:characterSpacingControl w:val=&quot;DontCompress&quot;/&gt;&lt;w:optimizeForBrowser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1E7744&quot;/&gt;&lt;wsp:rsid wsp:val=&quot;00003B0D&quot;/&gt;&lt;wsp:rsid wsp:val=&quot;000067D7&quot;/&gt;&lt;wsp:rsid wsp:val=&quot;000279E0&quot;/&gt;&lt;wsp:rsid wsp:val=&quot;00040175&quot;/&gt;&lt;wsp:rsid wsp:val=&quot;00042414&quot;/&gt;&lt;wsp:rsid wsp:val=&quot;000437CB&quot;/&gt;&lt;wsp:rsid wsp:val=&quot;000553CB&quot;/&gt;&lt;wsp:rsid wsp:val=&quot;00055658&quot;/&gt;&lt;wsp:rsid wsp:val=&quot;000676E0&quot;/&gt;&lt;wsp:rsid wsp:val=&quot;00072471&quot;/&gt;&lt;wsp:rsid wsp:val=&quot;00073812&quot;/&gt;&lt;wsp:rsid wsp:val=&quot;000813B6&quot;/&gt;&lt;wsp:rsid wsp:val=&quot;000A1D2A&quot;/&gt;&lt;wsp:rsid wsp:val=&quot;000A6888&quot;/&gt;&lt;wsp:rsid wsp:val=&quot;000B1E8F&quot;/&gt;&lt;wsp:rsid wsp:val=&quot;000B3952&quot;/&gt;&lt;wsp:rsid wsp:val=&quot;000B3C5E&quot;/&gt;&lt;wsp:rsid wsp:val=&quot;000B4EB6&quot;/&gt;&lt;wsp:rsid wsp:val=&quot;000C00C6&quot;/&gt;&lt;wsp:rsid wsp:val=&quot;000D08B2&quot;/&gt;&lt;wsp:rsid wsp:val=&quot;000D157C&quot;/&gt;&lt;wsp:rsid wsp:val=&quot;000E1E20&quot;/&gt;&lt;wsp:rsid wsp:val=&quot;000E5F10&quot;/&gt;&lt;wsp:rsid wsp:val=&quot;000F06A4&quot;/&gt;&lt;wsp:rsid wsp:val=&quot;0010321F&quot;/&gt;&lt;wsp:rsid wsp:val=&quot;001157AE&quot;/&gt;&lt;wsp:rsid wsp:val=&quot;001228AE&quot;/&gt;&lt;wsp:rsid wsp:val=&quot;00123961&quot;/&gt;&lt;wsp:rsid wsp:val=&quot;001307B1&quot;/&gt;&lt;wsp:rsid wsp:val=&quot;001312D1&quot;/&gt;&lt;wsp:rsid wsp:val=&quot;0013133D&quot;/&gt;&lt;wsp:rsid wsp:val=&quot;001329BF&quot;/&gt;&lt;wsp:rsid wsp:val=&quot;001532E8&quot;/&gt;&lt;wsp:rsid wsp:val=&quot;00153E1D&quot;/&gt;&lt;wsp:rsid wsp:val=&quot;001540BC&quot;/&gt;&lt;wsp:rsid wsp:val=&quot;001622DD&quot;/&gt;&lt;wsp:rsid wsp:val=&quot;00184E27&quot;/&gt;&lt;wsp:rsid wsp:val=&quot;0019006B&quot;/&gt;&lt;wsp:rsid wsp:val=&quot;0019306B&quot;/&gt;&lt;wsp:rsid wsp:val=&quot;001969E4&quot;/&gt;&lt;wsp:rsid wsp:val=&quot;001A0C17&quot;/&gt;&lt;wsp:rsid wsp:val=&quot;001A1B4E&quot;/&gt;&lt;wsp:rsid wsp:val=&quot;001A49DD&quot;/&gt;&lt;wsp:rsid wsp:val=&quot;001A7BFD&quot;/&gt;&lt;wsp:rsid wsp:val=&quot;001B592D&quot;/&gt;&lt;wsp:rsid wsp:val=&quot;001B61C1&quot;/&gt;&lt;wsp:rsid wsp:val=&quot;001C1398&quot;/&gt;&lt;wsp:rsid wsp:val=&quot;001C75BB&quot;/&gt;&lt;wsp:rsid wsp:val=&quot;001E7744&quot;/&gt;&lt;wsp:rsid wsp:val=&quot;001E7D7F&quot;/&gt;&lt;wsp:rsid wsp:val=&quot;001F5743&quot;/&gt;&lt;wsp:rsid wsp:val=&quot;002015E3&quot;/&gt;&lt;wsp:rsid wsp:val=&quot;00203618&quot;/&gt;&lt;wsp:rsid wsp:val=&quot;00204667&quot;/&gt;&lt;wsp:rsid wsp:val=&quot;002052ED&quot;/&gt;&lt;wsp:rsid wsp:val=&quot;00206936&quot;/&gt;&lt;wsp:rsid wsp:val=&quot;002079AD&quot;/&gt;&lt;wsp:rsid wsp:val=&quot;00223BD0&quot;/&gt;&lt;wsp:rsid wsp:val=&quot;00223FCB&quot;/&gt;&lt;wsp:rsid wsp:val=&quot;00227415&quot;/&gt;&lt;wsp:rsid wsp:val=&quot;002355C2&quot;/&gt;&lt;wsp:rsid wsp:val=&quot;0024187C&quot;/&gt;&lt;wsp:rsid wsp:val=&quot;002428A4&quot;/&gt;&lt;wsp:rsid wsp:val=&quot;002439FE&quot;/&gt;&lt;wsp:rsid wsp:val=&quot;00253935&quot;/&gt;&lt;wsp:rsid wsp:val=&quot;00257360&quot;/&gt;&lt;wsp:rsid wsp:val=&quot;0026768C&quot;/&gt;&lt;wsp:rsid wsp:val=&quot;0027683B&quot;/&gt;&lt;wsp:rsid wsp:val=&quot;00290E92&quot;/&gt;&lt;wsp:rsid wsp:val=&quot;0029301B&quot;/&gt;&lt;wsp:rsid wsp:val=&quot;0029470B&quot;/&gt;&lt;wsp:rsid wsp:val=&quot;002957A0&quot;/&gt;&lt;wsp:rsid wsp:val=&quot;002A642E&quot;/&gt;&lt;wsp:rsid wsp:val=&quot;002B15BD&quot;/&gt;&lt;wsp:rsid wsp:val=&quot;002B22E6&quot;/&gt;&lt;wsp:rsid wsp:val=&quot;002B5BB9&quot;/&gt;&lt;wsp:rsid wsp:val=&quot;002B6AE4&quot;/&gt;&lt;wsp:rsid wsp:val=&quot;002C2DF4&quot;/&gt;&lt;wsp:rsid wsp:val=&quot;002C6052&quot;/&gt;&lt;wsp:rsid wsp:val=&quot;002C6C4B&quot;/&gt;&lt;wsp:rsid wsp:val=&quot;002D180B&quot;/&gt;&lt;wsp:rsid wsp:val=&quot;002D319D&quot;/&gt;&lt;wsp:rsid wsp:val=&quot;002D404A&quot;/&gt;&lt;wsp:rsid wsp:val=&quot;002E4312&quot;/&gt;&lt;wsp:rsid wsp:val=&quot;002F4D57&quot;/&gt;&lt;wsp:rsid wsp:val=&quot;00305371&quot;/&gt;&lt;wsp:rsid wsp:val=&quot;003077EB&quot;/&gt;&lt;wsp:rsid wsp:val=&quot;003104D2&quot;/&gt;&lt;wsp:rsid wsp:val=&quot;00310A25&quot;/&gt;&lt;wsp:rsid wsp:val=&quot;00310B50&quot;/&gt;&lt;wsp:rsid wsp:val=&quot;00311C1E&quot;/&gt;&lt;wsp:rsid wsp:val=&quot;003141A0&quot;/&gt;&lt;wsp:rsid wsp:val=&quot;00315B95&quot;/&gt;&lt;wsp:rsid wsp:val=&quot;00322AF8&quot;/&gt;&lt;wsp:rsid wsp:val=&quot;00325F72&quot;/&gt;&lt;wsp:rsid wsp:val=&quot;00330C1E&quot;/&gt;&lt;wsp:rsid wsp:val=&quot;00330EF4&quot;/&gt;&lt;wsp:rsid wsp:val=&quot;00331003&quot;/&gt;&lt;wsp:rsid wsp:val=&quot;00331E18&quot;/&gt;&lt;wsp:rsid wsp:val=&quot;00331F49&quot;/&gt;&lt;wsp:rsid wsp:val=&quot;003402B7&quot;/&gt;&lt;wsp:rsid wsp:val=&quot;00344505&quot;/&gt;&lt;wsp:rsid wsp:val=&quot;00350EC9&quot;/&gt;&lt;wsp:rsid wsp:val=&quot;003551F3&quot;/&gt;&lt;wsp:rsid wsp:val=&quot;00361865&quot;/&gt;&lt;wsp:rsid wsp:val=&quot;003629F0&quot;/&gt;&lt;wsp:rsid wsp:val=&quot;00373B82&quot;/&gt;&lt;wsp:rsid wsp:val=&quot;003821C4&quot;/&gt;&lt;wsp:rsid wsp:val=&quot;00387896&quot;/&gt;&lt;wsp:rsid wsp:val=&quot;003B0B63&quot;/&gt;&lt;wsp:rsid wsp:val=&quot;003D1FAB&quot;/&gt;&lt;wsp:rsid wsp:val=&quot;003D3FC8&quot;/&gt;&lt;wsp:rsid wsp:val=&quot;003E5644&quot;/&gt;&lt;wsp:rsid wsp:val=&quot;003F0051&quot;/&gt;&lt;wsp:rsid wsp:val=&quot;003F1149&quot;/&gt;&lt;wsp:rsid wsp:val=&quot;004111BA&quot;/&gt;&lt;wsp:rsid wsp:val=&quot;0042489B&quot;/&gt;&lt;wsp:rsid wsp:val=&quot;00425525&quot;/&gt;&lt;wsp:rsid wsp:val=&quot;00427B3E&quot;/&gt;&lt;wsp:rsid wsp:val=&quot;00434DC0&quot;/&gt;&lt;wsp:rsid wsp:val=&quot;00447757&quot;/&gt;&lt;wsp:rsid wsp:val=&quot;00447BE1&quot;/&gt;&lt;wsp:rsid wsp:val=&quot;004511C4&quot;/&gt;&lt;wsp:rsid wsp:val=&quot;004576CA&quot;/&gt;&lt;wsp:rsid wsp:val=&quot;00461035&quot;/&gt;&lt;wsp:rsid wsp:val=&quot;004647D8&quot;/&gt;&lt;wsp:rsid wsp:val=&quot;0047152C&quot;/&gt;&lt;wsp:rsid wsp:val=&quot;00476F55&quot;/&gt;&lt;wsp:rsid wsp:val=&quot;00481B18&quot;/&gt;&lt;wsp:rsid wsp:val=&quot;004912A7&quot;/&gt;&lt;wsp:rsid wsp:val=&quot;00492AA0&quot;/&gt;&lt;wsp:rsid wsp:val=&quot;00496401&quot;/&gt;&lt;wsp:rsid wsp:val=&quot;004A094F&quot;/&gt;&lt;wsp:rsid wsp:val=&quot;004A0E12&quot;/&gt;&lt;wsp:rsid wsp:val=&quot;004A4003&quot;/&gt;&lt;wsp:rsid wsp:val=&quot;004B5BC3&quot;/&gt;&lt;wsp:rsid wsp:val=&quot;004B692F&quot;/&gt;&lt;wsp:rsid wsp:val=&quot;004C18B2&quot;/&gt;&lt;wsp:rsid wsp:val=&quot;004D189D&quot;/&gt;&lt;wsp:rsid wsp:val=&quot;004D1F5B&quot;/&gt;&lt;wsp:rsid wsp:val=&quot;004D240E&quot;/&gt;&lt;wsp:rsid wsp:val=&quot;004D355F&quot;/&gt;&lt;wsp:rsid wsp:val=&quot;004D7FD9&quot;/&gt;&lt;wsp:rsid wsp:val=&quot;004E0A59&quot;/&gt;&lt;wsp:rsid wsp:val=&quot;004E5DC7&quot;/&gt;&lt;wsp:rsid wsp:val=&quot;004F0F7E&quot;/&gt;&lt;wsp:rsid wsp:val=&quot;004F125C&quot;/&gt;&lt;wsp:rsid wsp:val=&quot;004F4CBB&quot;/&gt;&lt;wsp:rsid wsp:val=&quot;005033F0&quot;/&gt;&lt;wsp:rsid wsp:val=&quot;00514FF4&quot;/&gt;&lt;wsp:rsid wsp:val=&quot;005173F2&quot;/&gt;&lt;wsp:rsid wsp:val=&quot;00523E32&quot;/&gt;&lt;wsp:rsid wsp:val=&quot;00532989&quot;/&gt;&lt;wsp:rsid wsp:val=&quot;00536E3C&quot;/&gt;&lt;wsp:rsid wsp:val=&quot;00544BB6&quot;/&gt;&lt;wsp:rsid wsp:val=&quot;00570A36&quot;/&gt;&lt;wsp:rsid wsp:val=&quot;0057575C&quot;/&gt;&lt;wsp:rsid wsp:val=&quot;00576933&quot;/&gt;&lt;wsp:rsid wsp:val=&quot;00577970&quot;/&gt;&lt;wsp:rsid wsp:val=&quot;00584659&quot;/&gt;&lt;wsp:rsid wsp:val=&quot;005A1DBB&quot;/&gt;&lt;wsp:rsid wsp:val=&quot;005A5CE4&quot;/&gt;&lt;wsp:rsid wsp:val=&quot;005A6DEA&quot;/&gt;&lt;wsp:rsid wsp:val=&quot;005C42CB&quot;/&gt;&lt;wsp:rsid wsp:val=&quot;005D57CC&quot;/&gt;&lt;wsp:rsid wsp:val=&quot;005D7087&quot;/&gt;&lt;wsp:rsid wsp:val=&quot;005D7D52&quot;/&gt;&lt;wsp:rsid wsp:val=&quot;005E5AEB&quot;/&gt;&lt;wsp:rsid wsp:val=&quot;005F027A&quot;/&gt;&lt;wsp:rsid wsp:val=&quot;005F699F&quot;/&gt;&lt;wsp:rsid wsp:val=&quot;006000DD&quot;/&gt;&lt;wsp:rsid wsp:val=&quot;00613351&quot;/&gt;&lt;wsp:rsid wsp:val=&quot;00622589&quot;/&gt;&lt;wsp:rsid wsp:val=&quot;00623424&quot;/&gt;&lt;wsp:rsid wsp:val=&quot;00633558&quot;/&gt;&lt;wsp:rsid wsp:val=&quot;006464BD&quot;/&gt;&lt;wsp:rsid wsp:val=&quot;006536EC&quot;/&gt;&lt;wsp:rsid wsp:val=&quot;006558C4&quot;/&gt;&lt;wsp:rsid wsp:val=&quot;00665A4E&quot;/&gt;&lt;wsp:rsid wsp:val=&quot;00667613&quot;/&gt;&lt;wsp:rsid wsp:val=&quot;00667DF1&quot;/&gt;&lt;wsp:rsid wsp:val=&quot;00672FB0&quot;/&gt;&lt;wsp:rsid wsp:val=&quot;00675529&quot;/&gt;&lt;wsp:rsid wsp:val=&quot;00680CE4&quot;/&gt;&lt;wsp:rsid wsp:val=&quot;006827A9&quot;/&gt;&lt;wsp:rsid wsp:val=&quot;00684E0A&quot;/&gt;&lt;wsp:rsid wsp:val=&quot;006B451E&quot;/&gt;&lt;wsp:rsid wsp:val=&quot;006B66FE&quot;/&gt;&lt;wsp:rsid wsp:val=&quot;006C46BF&quot;/&gt;&lt;wsp:rsid wsp:val=&quot;006D088E&quot;/&gt;&lt;wsp:rsid wsp:val=&quot;006D6326&quot;/&gt;&lt;wsp:rsid wsp:val=&quot;00703701&quot;/&gt;&lt;wsp:rsid wsp:val=&quot;0071239B&quot;/&gt;&lt;wsp:rsid wsp:val=&quot;0072516A&quot;/&gt;&lt;wsp:rsid wsp:val=&quot;0073091A&quot;/&gt;&lt;wsp:rsid wsp:val=&quot;00730D79&quot;/&gt;&lt;wsp:rsid wsp:val=&quot;00735B3A&quot;/&gt;&lt;wsp:rsid wsp:val=&quot;00736452&quot;/&gt;&lt;wsp:rsid wsp:val=&quot;00741F33&quot;/&gt;&lt;wsp:rsid wsp:val=&quot;00745ABF&quot;/&gt;&lt;wsp:rsid wsp:val=&quot;00761249&quot;/&gt;&lt;wsp:rsid wsp:val=&quot;007619C8&quot;/&gt;&lt;wsp:rsid wsp:val=&quot;00762138&quot;/&gt;&lt;wsp:rsid wsp:val=&quot;00762A67&quot;/&gt;&lt;wsp:rsid wsp:val=&quot;0076534B&quot;/&gt;&lt;wsp:rsid wsp:val=&quot;007668BA&quot;/&gt;&lt;wsp:rsid wsp:val=&quot;00767AD2&quot;/&gt;&lt;wsp:rsid wsp:val=&quot;00770279&quot;/&gt;&lt;wsp:rsid wsp:val=&quot;0077138D&quot;/&gt;&lt;wsp:rsid wsp:val=&quot;00776086&quot;/&gt;&lt;wsp:rsid wsp:val=&quot;0078182E&quot;/&gt;&lt;wsp:rsid wsp:val=&quot;00783B99&quot;/&gt;&lt;wsp:rsid wsp:val=&quot;00787558&quot;/&gt;&lt;wsp:rsid wsp:val=&quot;0079517D&quot;/&gt;&lt;wsp:rsid wsp:val=&quot;00795E41&quot;/&gt;&lt;wsp:rsid wsp:val=&quot;007A3E5A&quot;/&gt;&lt;wsp:rsid wsp:val=&quot;007A4730&quot;/&gt;&lt;wsp:rsid wsp:val=&quot;007A47D8&quot;/&gt;&lt;wsp:rsid wsp:val=&quot;007A7C89&quot;/&gt;&lt;wsp:rsid wsp:val=&quot;007B2A28&quot;/&gt;&lt;wsp:rsid wsp:val=&quot;007B4135&quot;/&gt;&lt;wsp:rsid wsp:val=&quot;007B63DF&quot;/&gt;&lt;wsp:rsid wsp:val=&quot;007C2D29&quot;/&gt;&lt;wsp:rsid wsp:val=&quot;007C411B&quot;/&gt;&lt;wsp:rsid wsp:val=&quot;007D4AFE&quot;/&gt;&lt;wsp:rsid wsp:val=&quot;007E2897&quot;/&gt;&lt;wsp:rsid wsp:val=&quot;007F56DD&quot;/&gt;&lt;wsp:rsid wsp:val=&quot;007F6167&quot;/&gt;&lt;wsp:rsid wsp:val=&quot;00802146&quot;/&gt;&lt;wsp:rsid wsp:val=&quot;008067EB&quot;/&gt;&lt;wsp:rsid wsp:val=&quot;00807445&quot;/&gt;&lt;wsp:rsid wsp:val=&quot;00812D35&quot;/&gt;&lt;wsp:rsid wsp:val=&quot;00825C91&quot;/&gt;&lt;wsp:rsid wsp:val=&quot;0085109E&quot;/&gt;&lt;wsp:rsid wsp:val=&quot;008531DF&quot;/&gt;&lt;wsp:rsid wsp:val=&quot;00853CD2&quot;/&gt;&lt;wsp:rsid wsp:val=&quot;00864DE4&quot;/&gt;&lt;wsp:rsid wsp:val=&quot;00865921&quot;/&gt;&lt;wsp:rsid wsp:val=&quot;008663E7&quot;/&gt;&lt;wsp:rsid wsp:val=&quot;00870975&quot;/&gt;&lt;wsp:rsid wsp:val=&quot;008764FF&quot;/&gt;&lt;wsp:rsid wsp:val=&quot;0089074D&quot;/&gt;&lt;wsp:rsid wsp:val=&quot;00894987&quot;/&gt;&lt;wsp:rsid wsp:val=&quot;008C03F6&quot;/&gt;&lt;wsp:rsid wsp:val=&quot;008C042D&quot;/&gt;&lt;wsp:rsid wsp:val=&quot;008C0DF9&quot;/&gt;&lt;wsp:rsid wsp:val=&quot;008E038E&quot;/&gt;&lt;wsp:rsid wsp:val=&quot;008E4F7F&quot;/&gt;&lt;wsp:rsid wsp:val=&quot;008E5322&quot;/&gt;&lt;wsp:rsid wsp:val=&quot;008E7746&quot;/&gt;&lt;wsp:rsid wsp:val=&quot;008F2EAA&quot;/&gt;&lt;wsp:rsid wsp:val=&quot;008F619D&quot;/&gt;&lt;wsp:rsid wsp:val=&quot;00911C3F&quot;/&gt;&lt;wsp:rsid wsp:val=&quot;0091308C&quot;/&gt;&lt;wsp:rsid wsp:val=&quot;00920540&quot;/&gt;&lt;wsp:rsid wsp:val=&quot;00920FB5&quot;/&gt;&lt;wsp:rsid wsp:val=&quot;00935666&quot;/&gt;&lt;wsp:rsid wsp:val=&quot;00936DE3&quot;/&gt;&lt;wsp:rsid wsp:val=&quot;00936F4D&quot;/&gt;&lt;wsp:rsid wsp:val=&quot;00944C99&quot;/&gt;&lt;wsp:rsid wsp:val=&quot;00945130&quot;/&gt;&lt;wsp:rsid wsp:val=&quot;009550E1&quot;/&gt;&lt;wsp:rsid wsp:val=&quot;00957024&quot;/&gt;&lt;wsp:rsid wsp:val=&quot;00957ABE&quot;/&gt;&lt;wsp:rsid wsp:val=&quot;00965163&quot;/&gt;&lt;wsp:rsid wsp:val=&quot;0096697E&quot;/&gt;&lt;wsp:rsid wsp:val=&quot;00975A79&quot;/&gt;&lt;wsp:rsid wsp:val=&quot;00982DC4&quot;/&gt;&lt;wsp:rsid wsp:val=&quot;0099026B&quot;/&gt;&lt;wsp:rsid wsp:val=&quot;00993EF4&quot;/&gt;&lt;wsp:rsid wsp:val=&quot;009A2761&quot;/&gt;&lt;wsp:rsid wsp:val=&quot;009A4F9F&quot;/&gt;&lt;wsp:rsid wsp:val=&quot;009B11E4&quot;/&gt;&lt;wsp:rsid wsp:val=&quot;009C6BB5&quot;/&gt;&lt;wsp:rsid wsp:val=&quot;009C758D&quot;/&gt;&lt;wsp:rsid wsp:val=&quot;009D682E&quot;/&gt;&lt;wsp:rsid wsp:val=&quot;009F28F8&quot;/&gt;&lt;wsp:rsid wsp:val=&quot;009F53FC&quot;/&gt;&lt;wsp:rsid wsp:val=&quot;00A028D8&quot;/&gt;&lt;wsp:rsid wsp:val=&quot;00A0730D&quot;/&gt;&lt;wsp:rsid wsp:val=&quot;00A21D35&quot;/&gt;&lt;wsp:rsid wsp:val=&quot;00A2268F&quot;/&gt;&lt;wsp:rsid wsp:val=&quot;00A23923&quot;/&gt;&lt;wsp:rsid wsp:val=&quot;00A249D7&quot;/&gt;&lt;wsp:rsid wsp:val=&quot;00A30373&quot;/&gt;&lt;wsp:rsid wsp:val=&quot;00A5023A&quot;/&gt;&lt;wsp:rsid wsp:val=&quot;00A54221&quot;/&gt;&lt;wsp:rsid wsp:val=&quot;00A64320&quot;/&gt;&lt;wsp:rsid wsp:val=&quot;00A64977&quot;/&gt;&lt;wsp:rsid wsp:val=&quot;00A66741&quot;/&gt;&lt;wsp:rsid wsp:val=&quot;00A667B1&quot;/&gt;&lt;wsp:rsid wsp:val=&quot;00A761D6&quot;/&gt;&lt;wsp:rsid wsp:val=&quot;00A8030E&quot;/&gt;&lt;wsp:rsid wsp:val=&quot;00A806B6&quot;/&gt;&lt;wsp:rsid wsp:val=&quot;00A9194E&quot;/&gt;&lt;wsp:rsid wsp:val=&quot;00AA0CA0&quot;/&gt;&lt;wsp:rsid wsp:val=&quot;00AA7EF5&quot;/&gt;&lt;wsp:rsid wsp:val=&quot;00AB32C0&quot;/&gt;&lt;wsp:rsid wsp:val=&quot;00AB5B8E&quot;/&gt;&lt;wsp:rsid wsp:val=&quot;00AC06AE&quot;/&gt;&lt;wsp:rsid wsp:val=&quot;00AC351C&quot;/&gt;&lt;wsp:rsid wsp:val=&quot;00AC4B59&quot;/&gt;&lt;wsp:rsid wsp:val=&quot;00AC539A&quot;/&gt;&lt;wsp:rsid wsp:val=&quot;00AE739F&quot;/&gt;&lt;wsp:rsid wsp:val=&quot;00AF1AFD&quot;/&gt;&lt;wsp:rsid wsp:val=&quot;00B01499&quot;/&gt;&lt;wsp:rsid wsp:val=&quot;00B03D20&quot;/&gt;&lt;wsp:rsid wsp:val=&quot;00B07968&quot;/&gt;&lt;wsp:rsid wsp:val=&quot;00B226AF&quot;/&gt;&lt;wsp:rsid wsp:val=&quot;00B27189&quot;/&gt;&lt;wsp:rsid wsp:val=&quot;00B30178&quot;/&gt;&lt;wsp:rsid wsp:val=&quot;00B36F56&quot;/&gt;&lt;wsp:rsid wsp:val=&quot;00B473A7&quot;/&gt;&lt;wsp:rsid wsp:val=&quot;00B51CE3&quot;/&gt;&lt;wsp:rsid wsp:val=&quot;00B53093&quot;/&gt;&lt;wsp:rsid wsp:val=&quot;00B538A6&quot;/&gt;&lt;wsp:rsid wsp:val=&quot;00B55DFE&quot;/&gt;&lt;wsp:rsid wsp:val=&quot;00B56AAF&quot;/&gt;&lt;wsp:rsid wsp:val=&quot;00B60AAE&quot;/&gt;&lt;wsp:rsid wsp:val=&quot;00B625CB&quot;/&gt;&lt;wsp:rsid wsp:val=&quot;00B67297&quot;/&gt;&lt;wsp:rsid wsp:val=&quot;00B72429&quot;/&gt;&lt;wsp:rsid wsp:val=&quot;00B77947&quot;/&gt;&lt;wsp:rsid wsp:val=&quot;00B8529F&quot;/&gt;&lt;wsp:rsid wsp:val=&quot;00B91E3F&quot;/&gt;&lt;wsp:rsid wsp:val=&quot;00B9373A&quot;/&gt;&lt;wsp:rsid wsp:val=&quot;00B960B2&quot;/&gt;&lt;wsp:rsid wsp:val=&quot;00BA0F1D&quot;/&gt;&lt;wsp:rsid wsp:val=&quot;00BA2E04&quot;/&gt;&lt;wsp:rsid wsp:val=&quot;00BA37F7&quot;/&gt;&lt;wsp:rsid wsp:val=&quot;00BC3E54&quot;/&gt;&lt;wsp:rsid wsp:val=&quot;00BC48A0&quot;/&gt;&lt;wsp:rsid wsp:val=&quot;00BD03E3&quot;/&gt;&lt;wsp:rsid wsp:val=&quot;00BE04BD&quot;/&gt;&lt;wsp:rsid wsp:val=&quot;00BF279A&quot;/&gt;&lt;wsp:rsid wsp:val=&quot;00BF7A65&quot;/&gt;&lt;wsp:rsid wsp:val=&quot;00C10A10&quot;/&gt;&lt;wsp:rsid wsp:val=&quot;00C171DF&quot;/&gt;&lt;wsp:rsid wsp:val=&quot;00C213F4&quot;/&gt;&lt;wsp:rsid wsp:val=&quot;00C21F71&quot;/&gt;&lt;wsp:rsid wsp:val=&quot;00C230A2&quot;/&gt;&lt;wsp:rsid wsp:val=&quot;00C327FC&quot;/&gt;&lt;wsp:rsid wsp:val=&quot;00C422AC&quot;/&gt;&lt;wsp:rsid wsp:val=&quot;00C43085&quot;/&gt;&lt;wsp:rsid wsp:val=&quot;00C45CD8&quot;/&gt;&lt;wsp:rsid wsp:val=&quot;00C45F79&quot;/&gt;&lt;wsp:rsid wsp:val=&quot;00C470D7&quot;/&gt;&lt;wsp:rsid wsp:val=&quot;00C47957&quot;/&gt;&lt;wsp:rsid wsp:val=&quot;00C56ED2&quot;/&gt;&lt;wsp:rsid wsp:val=&quot;00C71B9F&quot;/&gt;&lt;wsp:rsid wsp:val=&quot;00C84BA5&quot;/&gt;&lt;wsp:rsid wsp:val=&quot;00C904E9&quot;/&gt;&lt;wsp:rsid wsp:val=&quot;00CA0062&quot;/&gt;&lt;wsp:rsid wsp:val=&quot;00CB13AC&quot;/&gt;&lt;wsp:rsid wsp:val=&quot;00CB22E0&quot;/&gt;&lt;wsp:rsid wsp:val=&quot;00CB26E4&quot;/&gt;&lt;wsp:rsid wsp:val=&quot;00CB6C14&quot;/&gt;&lt;wsp:rsid wsp:val=&quot;00CB7B5C&quot;/&gt;&lt;wsp:rsid wsp:val=&quot;00CD3069&quot;/&gt;&lt;wsp:rsid wsp:val=&quot;00CD7EDD&quot;/&gt;&lt;wsp:rsid wsp:val=&quot;00CE0CD6&quot;/&gt;&lt;wsp:rsid wsp:val=&quot;00CE354A&quot;/&gt;&lt;wsp:rsid wsp:val=&quot;00CE3C40&quot;/&gt;&lt;wsp:rsid wsp:val=&quot;00CF2DFE&quot;/&gt;&lt;wsp:rsid wsp:val=&quot;00CF491D&quot;/&gt;&lt;wsp:rsid wsp:val=&quot;00D22D84&quot;/&gt;&lt;wsp:rsid wsp:val=&quot;00D27895&quot;/&gt;&lt;wsp:rsid wsp:val=&quot;00D36073&quot;/&gt;&lt;wsp:rsid wsp:val=&quot;00D4447A&quot;/&gt;&lt;wsp:rsid wsp:val=&quot;00D60444&quot;/&gt;&lt;wsp:rsid wsp:val=&quot;00D63175&quot;/&gt;&lt;wsp:rsid wsp:val=&quot;00D65AD2&quot;/&gt;&lt;wsp:rsid wsp:val=&quot;00D809B6&quot;/&gt;&lt;wsp:rsid wsp:val=&quot;00D83387&quot;/&gt;&lt;wsp:rsid wsp:val=&quot;00D8360E&quot;/&gt;&lt;wsp:rsid wsp:val=&quot;00D84291&quot;/&gt;&lt;wsp:rsid wsp:val=&quot;00D84383&quot;/&gt;&lt;wsp:rsid wsp:val=&quot;00D852C3&quot;/&gt;&lt;wsp:rsid wsp:val=&quot;00D96828&quot;/&gt;&lt;wsp:rsid wsp:val=&quot;00DA13BE&quot;/&gt;&lt;wsp:rsid wsp:val=&quot;00DA6DD2&quot;/&gt;&lt;wsp:rsid wsp:val=&quot;00DA79D4&quot;/&gt;&lt;wsp:rsid wsp:val=&quot;00DB0FC5&quot;/&gt;&lt;wsp:rsid wsp:val=&quot;00DB4F07&quot;/&gt;&lt;wsp:rsid wsp:val=&quot;00DB5BB9&quot;/&gt;&lt;wsp:rsid wsp:val=&quot;00DB659F&quot;/&gt;&lt;wsp:rsid wsp:val=&quot;00DC5709&quot;/&gt;&lt;wsp:rsid wsp:val=&quot;00DC7BEE&quot;/&gt;&lt;wsp:rsid wsp:val=&quot;00DD5623&quot;/&gt;&lt;wsp:rsid wsp:val=&quot;00DD7AC6&quot;/&gt;&lt;wsp:rsid wsp:val=&quot;00DE1E9F&quot;/&gt;&lt;wsp:rsid wsp:val=&quot;00DE37C1&quot;/&gt;&lt;wsp:rsid wsp:val=&quot;00DE405F&quot;/&gt;&lt;wsp:rsid wsp:val=&quot;00DE45FD&quot;/&gt;&lt;wsp:rsid wsp:val=&quot;00DF0355&quot;/&gt;&lt;wsp:rsid wsp:val=&quot;00E23832&quot;/&gt;&lt;wsp:rsid wsp:val=&quot;00E27B99&quot;/&gt;&lt;wsp:rsid wsp:val=&quot;00E36B39&quot;/&gt;&lt;wsp:rsid wsp:val=&quot;00E36FB7&quot;/&gt;&lt;wsp:rsid wsp:val=&quot;00E37C66&quot;/&gt;&lt;wsp:rsid wsp:val=&quot;00E52A55&quot;/&gt;&lt;wsp:rsid wsp:val=&quot;00E5304D&quot;/&gt;&lt;wsp:rsid wsp:val=&quot;00E56ECE&quot;/&gt;&lt;wsp:rsid wsp:val=&quot;00E623C0&quot;/&gt;&lt;wsp:rsid wsp:val=&quot;00E65F05&quot;/&gt;&lt;wsp:rsid wsp:val=&quot;00E6731C&quot;/&gt;&lt;wsp:rsid wsp:val=&quot;00E72CF0&quot;/&gt;&lt;wsp:rsid wsp:val=&quot;00E75C8C&quot;/&gt;&lt;wsp:rsid wsp:val=&quot;00E766DA&quot;/&gt;&lt;wsp:rsid wsp:val=&quot;00E813B5&quot;/&gt;&lt;wsp:rsid wsp:val=&quot;00E835D5&quot;/&gt;&lt;wsp:rsid wsp:val=&quot;00EA2CEE&quot;/&gt;&lt;wsp:rsid wsp:val=&quot;00EA4566&quot;/&gt;&lt;wsp:rsid wsp:val=&quot;00EA6C99&quot;/&gt;&lt;wsp:rsid wsp:val=&quot;00EB30A4&quot;/&gt;&lt;wsp:rsid wsp:val=&quot;00EB31E8&quot;/&gt;&lt;wsp:rsid wsp:val=&quot;00EB3411&quot;/&gt;&lt;wsp:rsid wsp:val=&quot;00EB6088&quot;/&gt;&lt;wsp:rsid wsp:val=&quot;00EB7C45&quot;/&gt;&lt;wsp:rsid wsp:val=&quot;00ED0FB0&quot;/&gt;&lt;wsp:rsid wsp:val=&quot;00ED3016&quot;/&gt;&lt;wsp:rsid wsp:val=&quot;00ED36A1&quot;/&gt;&lt;wsp:rsid wsp:val=&quot;00ED550D&quot;/&gt;&lt;wsp:rsid wsp:val=&quot;00ED67BC&quot;/&gt;&lt;wsp:rsid wsp:val=&quot;00EE192F&quot;/&gt;&lt;wsp:rsid wsp:val=&quot;00EE4A5F&quot;/&gt;&lt;wsp:rsid wsp:val=&quot;00F033DC&quot;/&gt;&lt;wsp:rsid wsp:val=&quot;00F06C16&quot;/&gt;&lt;wsp:rsid wsp:val=&quot;00F15545&quot;/&gt;&lt;wsp:rsid wsp:val=&quot;00F20EAC&quot;/&gt;&lt;wsp:rsid wsp:val=&quot;00F23A51&quot;/&gt;&lt;wsp:rsid wsp:val=&quot;00F3339A&quot;/&gt;&lt;wsp:rsid wsp:val=&quot;00F4593E&quot;/&gt;&lt;wsp:rsid wsp:val=&quot;00F5626E&quot;/&gt;&lt;wsp:rsid wsp:val=&quot;00F60EFB&quot;/&gt;&lt;wsp:rsid wsp:val=&quot;00F61FDE&quot;/&gt;&lt;wsp:rsid wsp:val=&quot;00F70F4D&quot;/&gt;&lt;wsp:rsid wsp:val=&quot;00F810AD&quot;/&gt;&lt;wsp:rsid wsp:val=&quot;00F82185&quot;/&gt;&lt;wsp:rsid wsp:val=&quot;00F8503A&quot;/&gt;&lt;wsp:rsid wsp:val=&quot;00F87543&quot;/&gt;&lt;wsp:rsid wsp:val=&quot;00F92101&quot;/&gt;&lt;wsp:rsid wsp:val=&quot;00F96705&quot;/&gt;&lt;wsp:rsid wsp:val=&quot;00F96765&quot;/&gt;&lt;wsp:rsid wsp:val=&quot;00FA2968&quot;/&gt;&lt;wsp:rsid wsp:val=&quot;00FA2A02&quot;/&gt;&lt;wsp:rsid wsp:val=&quot;00FA3D30&quot;/&gt;&lt;wsp:rsid wsp:val=&quot;00FA7B28&quot;/&gt;&lt;wsp:rsid wsp:val=&quot;00FB2416&quot;/&gt;&lt;wsp:rsid wsp:val=&quot;00FB2774&quot;/&gt;&lt;wsp:rsid wsp:val=&quot;00FB2945&quot;/&gt;&lt;wsp:rsid wsp:val=&quot;00FC1B3E&quot;/&gt;&lt;wsp:rsid wsp:val=&quot;00FE4BB6&quot;/&gt;&lt;wsp:rsid wsp:val=&quot;00FE7DD8&quot;/&gt;&lt;wsp:rsid wsp:val=&quot;00FF1E52&quot;/&gt;&lt;/wsp:rsids&gt;&lt;/w:docPr&gt;&lt;w:body&gt;&lt;w:p wsp:rsidR=&quot;00000000&quot; wsp:rsidRDefault=&quot;00576933&quot;&gt;&lt;m:oMathPara&gt;&lt;m:oMath&gt;&lt;m:sSup&gt;&lt;m:sSupPr&gt;&lt;m:ctrlPr&gt;&lt;w:rPr&gt;&lt;w:rFonts w:ascii=&quot;Cambria Math&quot; w:h-ansi=&quot;Cambria Math&quot;/&gt;&lt;wx:font wx:val=&quot;Cambria Math&quot;/&gt;&lt;w:color w:val=&quot;000000&quot;/&gt;&lt;w:kern w:val=&quot;2&quot;/&gt;&lt;w:sz w:val=&quot;28&quot;/&gt;&lt;w:sz-cs w:val=&quot;28&quot;/&gt;&lt;/w:rPr&gt;&lt;/m:ctrlPr&gt;&lt;/m:sSupPr&gt;&lt;m:e&gt;&lt;m:r&gt;&lt;m:rPr&gt;&lt;m:sty m:val=&quot;p&quot;/&gt;&lt;/m:rPr&gt;&lt;w:rPr&gt;&lt;w:rFonts w:ascii=&quot;Cambria Math&quot; w:h-ansi=&quot;Cambria Math&quot;/&gt;&lt;wx:font wx:val=&quot;Cambria Math&quot;/&gt;&lt;w:color w:val=&quot;000000&quot;/&gt;&lt;w:kern w:val=&quot;2&quot;/&gt;&lt;w:sz w:val=&quot;28&quot;/&gt;&lt;w:sz-cs w:val=&quot;28&quot;/&gt;&lt;/w:rPr&gt;&lt;m:t&gt;N&lt;/m:t&gt;&lt;/m:r&gt;&lt;/m:e&gt;&lt;m:sup&gt;&lt;m:r&gt;&lt;m:rPr&gt;&lt;m:sty m:val=&quot;p&quot;/&gt;&lt;/m:rPr&gt;&lt;w:rPr&gt;&lt;w:rFonts w:ascii=&quot;Cambria Math&quot; w:h-ansi=&quot;Cambria Math&quot;/&gt;&lt;wx:font wx:val=&quot;Cambria Math&quot;/&gt;&lt;w:color w:val=&quot;000000&quot;/&gt;&lt;w:kern w:val=&quot;2&quot;/&gt;&lt;w:sz w:val=&quot;28&quot;/&gt;&lt;w:sz-cs w:val=&quot;28&quot;/&gt;&lt;/w:rPr&gt;&lt;m:t&gt;РЎР&lt;/m:t&gt;&lt;/m:r&gt;&lt;/m:sup&gt;&lt;/m:sSup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13" o:title="" chromakey="white"/>
          </v:shape>
        </w:pict>
      </w:r>
      <w:r w:rsidRPr="00153C7F">
        <w:rPr>
          <w:color w:val="000000"/>
          <w:kern w:val="2"/>
          <w:sz w:val="28"/>
          <w:szCs w:val="28"/>
        </w:rPr>
        <w:fldChar w:fldCharType="end"/>
      </w:r>
      <w:r w:rsidRPr="00153C7F">
        <w:rPr>
          <w:color w:val="000000"/>
          <w:kern w:val="2"/>
          <w:sz w:val="28"/>
          <w:szCs w:val="28"/>
        </w:rPr>
        <w:t xml:space="preserve"> – з</w:t>
      </w:r>
      <w:r>
        <w:rPr>
          <w:color w:val="000000"/>
          <w:kern w:val="2"/>
          <w:sz w:val="28"/>
          <w:szCs w:val="28"/>
        </w:rPr>
        <w:t>атраты на содержание имущества у</w:t>
      </w:r>
      <w:r w:rsidRPr="00153C7F">
        <w:rPr>
          <w:color w:val="000000"/>
          <w:kern w:val="2"/>
          <w:sz w:val="28"/>
          <w:szCs w:val="28"/>
        </w:rPr>
        <w:t xml:space="preserve">чреждения, не используемого для оказания </w:t>
      </w:r>
      <w:r>
        <w:rPr>
          <w:color w:val="000000"/>
          <w:kern w:val="2"/>
          <w:sz w:val="28"/>
          <w:szCs w:val="28"/>
        </w:rPr>
        <w:t>муниципальных</w:t>
      </w:r>
      <w:r w:rsidRPr="00153C7F">
        <w:rPr>
          <w:color w:val="000000"/>
          <w:kern w:val="2"/>
          <w:sz w:val="28"/>
          <w:szCs w:val="28"/>
        </w:rPr>
        <w:t xml:space="preserve"> услуг (выполнения работ) и для общехозяйственных нужд (далее – не используемое для выполнения </w:t>
      </w:r>
      <w:r>
        <w:rPr>
          <w:color w:val="000000"/>
          <w:kern w:val="2"/>
          <w:sz w:val="28"/>
          <w:szCs w:val="28"/>
        </w:rPr>
        <w:t>муниципального</w:t>
      </w:r>
      <w:r w:rsidRPr="00153C7F">
        <w:rPr>
          <w:color w:val="000000"/>
          <w:kern w:val="2"/>
          <w:sz w:val="28"/>
          <w:szCs w:val="28"/>
        </w:rPr>
        <w:t xml:space="preserve"> задания имущество).</w:t>
      </w:r>
      <w:r>
        <w:rPr>
          <w:color w:val="000000"/>
          <w:kern w:val="2"/>
          <w:sz w:val="28"/>
          <w:szCs w:val="28"/>
        </w:rPr>
        <w:t>».</w:t>
      </w:r>
    </w:p>
    <w:p w:rsidR="0033002A" w:rsidRPr="00153C7F" w:rsidRDefault="0033002A" w:rsidP="0033002A">
      <w:pPr>
        <w:tabs>
          <w:tab w:val="left" w:pos="2655"/>
        </w:tabs>
        <w:autoSpaceDE w:val="0"/>
        <w:autoSpaceDN w:val="0"/>
        <w:adjustRightInd w:val="0"/>
        <w:spacing w:line="235" w:lineRule="auto"/>
        <w:ind w:firstLine="709"/>
        <w:jc w:val="both"/>
        <w:outlineLvl w:val="2"/>
        <w:rPr>
          <w:color w:val="000000"/>
          <w:kern w:val="2"/>
          <w:sz w:val="28"/>
          <w:szCs w:val="28"/>
        </w:rPr>
      </w:pPr>
      <w:r>
        <w:rPr>
          <w:color w:val="000000"/>
          <w:kern w:val="2"/>
          <w:sz w:val="28"/>
          <w:szCs w:val="28"/>
        </w:rPr>
        <w:t>3.</w:t>
      </w:r>
      <w:r w:rsidRPr="00153C7F">
        <w:rPr>
          <w:color w:val="000000"/>
          <w:kern w:val="2"/>
          <w:sz w:val="28"/>
          <w:szCs w:val="28"/>
          <w:lang w:val="en-US"/>
        </w:rPr>
        <w:t> </w:t>
      </w:r>
      <w:r w:rsidR="00AB2E19">
        <w:rPr>
          <w:color w:val="000000"/>
          <w:kern w:val="2"/>
          <w:sz w:val="28"/>
          <w:szCs w:val="28"/>
        </w:rPr>
        <w:t>Н</w:t>
      </w:r>
      <w:r w:rsidRPr="00153C7F">
        <w:rPr>
          <w:color w:val="000000"/>
          <w:kern w:val="2"/>
          <w:sz w:val="28"/>
          <w:szCs w:val="28"/>
        </w:rPr>
        <w:t xml:space="preserve">ормативные затраты на оказание </w:t>
      </w:r>
      <w:r>
        <w:rPr>
          <w:color w:val="000000"/>
          <w:kern w:val="2"/>
          <w:sz w:val="28"/>
          <w:szCs w:val="28"/>
        </w:rPr>
        <w:t>муниципальной</w:t>
      </w:r>
      <w:r w:rsidRPr="00153C7F">
        <w:rPr>
          <w:color w:val="000000"/>
          <w:kern w:val="2"/>
          <w:sz w:val="28"/>
          <w:szCs w:val="28"/>
        </w:rPr>
        <w:t xml:space="preserve"> услуги рассчитываются на единицу показателя объема оказания услуги, установленного в </w:t>
      </w:r>
      <w:r>
        <w:rPr>
          <w:color w:val="000000"/>
          <w:kern w:val="2"/>
          <w:sz w:val="28"/>
          <w:szCs w:val="28"/>
        </w:rPr>
        <w:t>муниципальном</w:t>
      </w:r>
      <w:r w:rsidRPr="00153C7F">
        <w:rPr>
          <w:color w:val="000000"/>
          <w:kern w:val="2"/>
          <w:sz w:val="28"/>
          <w:szCs w:val="28"/>
        </w:rPr>
        <w:t xml:space="preserve"> задании, на основе определяемых в соответствии с настоящим Положением базового норматива затрат и корректирующих коэффициентов к базовым нормативам затрат (далее – корректирующие коэффициенты), с соблюдением общих требований к определению нормативных затрат на оказание </w:t>
      </w:r>
      <w:r>
        <w:rPr>
          <w:color w:val="000000"/>
          <w:kern w:val="2"/>
          <w:sz w:val="28"/>
          <w:szCs w:val="28"/>
        </w:rPr>
        <w:t>муниципальных</w:t>
      </w:r>
      <w:r w:rsidRPr="00153C7F">
        <w:rPr>
          <w:color w:val="000000"/>
          <w:kern w:val="2"/>
          <w:sz w:val="28"/>
          <w:szCs w:val="28"/>
        </w:rPr>
        <w:t xml:space="preserve"> услуг, применяемых при расчете объема финансового обеспечения выполнения </w:t>
      </w:r>
      <w:r>
        <w:rPr>
          <w:color w:val="000000"/>
          <w:kern w:val="2"/>
          <w:sz w:val="28"/>
          <w:szCs w:val="28"/>
        </w:rPr>
        <w:t>муниципального</w:t>
      </w:r>
      <w:r w:rsidRPr="00153C7F">
        <w:rPr>
          <w:color w:val="000000"/>
          <w:kern w:val="2"/>
          <w:sz w:val="28"/>
          <w:szCs w:val="28"/>
        </w:rPr>
        <w:t xml:space="preserve"> задания на оказание </w:t>
      </w:r>
      <w:r>
        <w:rPr>
          <w:color w:val="000000"/>
          <w:kern w:val="2"/>
          <w:sz w:val="28"/>
          <w:szCs w:val="28"/>
        </w:rPr>
        <w:t>муниципальных</w:t>
      </w:r>
      <w:r w:rsidRPr="00153C7F">
        <w:rPr>
          <w:color w:val="000000"/>
          <w:kern w:val="2"/>
          <w:sz w:val="28"/>
          <w:szCs w:val="28"/>
        </w:rPr>
        <w:t xml:space="preserve"> услуг (выполнение работ) </w:t>
      </w:r>
      <w:r>
        <w:rPr>
          <w:color w:val="000000"/>
          <w:kern w:val="2"/>
          <w:sz w:val="28"/>
          <w:szCs w:val="28"/>
        </w:rPr>
        <w:t>У</w:t>
      </w:r>
      <w:r w:rsidRPr="00153C7F">
        <w:rPr>
          <w:color w:val="000000"/>
          <w:kern w:val="2"/>
          <w:sz w:val="28"/>
          <w:szCs w:val="28"/>
        </w:rPr>
        <w:t xml:space="preserve">чреждением в соответствующих сферах деятельности (далее – общие требования), утверждаемых </w:t>
      </w:r>
      <w:r>
        <w:rPr>
          <w:color w:val="000000"/>
          <w:kern w:val="2"/>
          <w:sz w:val="28"/>
          <w:szCs w:val="28"/>
        </w:rPr>
        <w:t xml:space="preserve">нормативно-правовыми актами </w:t>
      </w:r>
      <w:r w:rsidR="00D51AAC">
        <w:rPr>
          <w:color w:val="000000"/>
          <w:kern w:val="2"/>
          <w:sz w:val="28"/>
          <w:szCs w:val="28"/>
        </w:rPr>
        <w:t>Грузиновского сельского поселения.</w:t>
      </w:r>
    </w:p>
    <w:p w:rsidR="0033002A" w:rsidRPr="00153C7F" w:rsidRDefault="0033002A" w:rsidP="0033002A">
      <w:pPr>
        <w:autoSpaceDE w:val="0"/>
        <w:autoSpaceDN w:val="0"/>
        <w:adjustRightInd w:val="0"/>
        <w:spacing w:line="235" w:lineRule="auto"/>
        <w:ind w:firstLine="709"/>
        <w:jc w:val="both"/>
        <w:rPr>
          <w:kern w:val="2"/>
          <w:sz w:val="28"/>
          <w:szCs w:val="28"/>
          <w:lang w:eastAsia="en-US"/>
        </w:rPr>
      </w:pPr>
      <w:r w:rsidRPr="005A19BE">
        <w:rPr>
          <w:kern w:val="2"/>
          <w:sz w:val="28"/>
          <w:szCs w:val="28"/>
          <w:lang w:eastAsia="en-US"/>
        </w:rPr>
        <w:t xml:space="preserve">Нормативные затраты </w:t>
      </w:r>
      <w:r>
        <w:rPr>
          <w:kern w:val="2"/>
          <w:sz w:val="28"/>
          <w:szCs w:val="28"/>
          <w:lang w:eastAsia="en-US"/>
        </w:rPr>
        <w:t>рассчитываются с учетом методических рекомендаций по расчету подушевых нормативов финансирования социальных услуг,</w:t>
      </w:r>
      <w:r w:rsidR="00AB2E19">
        <w:rPr>
          <w:kern w:val="2"/>
          <w:sz w:val="28"/>
          <w:szCs w:val="28"/>
          <w:lang w:eastAsia="en-US"/>
        </w:rPr>
        <w:t xml:space="preserve"> утвержденных</w:t>
      </w:r>
      <w:r w:rsidRPr="005A19BE">
        <w:rPr>
          <w:kern w:val="2"/>
          <w:sz w:val="28"/>
          <w:szCs w:val="28"/>
          <w:lang w:eastAsia="en-US"/>
        </w:rPr>
        <w:t xml:space="preserve"> </w:t>
      </w:r>
      <w:r>
        <w:rPr>
          <w:kern w:val="2"/>
          <w:sz w:val="28"/>
          <w:szCs w:val="28"/>
          <w:lang w:eastAsia="en-US"/>
        </w:rPr>
        <w:t>постановлением правительства Российской Федерации от 01.12.2014 №1285 «О расчете подушевых нормативов финансирования социальных услуг».</w:t>
      </w:r>
    </w:p>
    <w:p w:rsidR="0033002A" w:rsidRPr="00153C7F" w:rsidRDefault="0033002A" w:rsidP="0033002A">
      <w:pPr>
        <w:tabs>
          <w:tab w:val="left" w:pos="2655"/>
        </w:tabs>
        <w:autoSpaceDE w:val="0"/>
        <w:autoSpaceDN w:val="0"/>
        <w:adjustRightInd w:val="0"/>
        <w:spacing w:line="235" w:lineRule="auto"/>
        <w:ind w:firstLine="709"/>
        <w:jc w:val="both"/>
        <w:rPr>
          <w:color w:val="000000"/>
          <w:kern w:val="2"/>
          <w:sz w:val="28"/>
          <w:szCs w:val="28"/>
        </w:rPr>
      </w:pPr>
      <w:r>
        <w:rPr>
          <w:color w:val="000000"/>
          <w:kern w:val="2"/>
          <w:sz w:val="28"/>
          <w:szCs w:val="28"/>
        </w:rPr>
        <w:t>4.</w:t>
      </w:r>
      <w:r w:rsidRPr="00153C7F">
        <w:rPr>
          <w:color w:val="000000"/>
          <w:kern w:val="2"/>
          <w:sz w:val="28"/>
          <w:szCs w:val="28"/>
          <w:lang w:val="en-US"/>
        </w:rPr>
        <w:t> </w:t>
      </w:r>
      <w:r w:rsidR="00AB2E19">
        <w:rPr>
          <w:color w:val="000000"/>
          <w:kern w:val="2"/>
          <w:sz w:val="28"/>
          <w:szCs w:val="28"/>
        </w:rPr>
        <w:t>З</w:t>
      </w:r>
      <w:r w:rsidRPr="00153C7F">
        <w:rPr>
          <w:color w:val="000000"/>
          <w:kern w:val="2"/>
          <w:sz w:val="28"/>
          <w:szCs w:val="28"/>
        </w:rPr>
        <w:t xml:space="preserve">начения нормативных затрат на оказание </w:t>
      </w:r>
      <w:r>
        <w:rPr>
          <w:color w:val="000000"/>
          <w:kern w:val="2"/>
          <w:sz w:val="28"/>
          <w:szCs w:val="28"/>
        </w:rPr>
        <w:t>муниципальной</w:t>
      </w:r>
      <w:r w:rsidRPr="00153C7F">
        <w:rPr>
          <w:color w:val="000000"/>
          <w:kern w:val="2"/>
          <w:sz w:val="28"/>
          <w:szCs w:val="28"/>
        </w:rPr>
        <w:t xml:space="preserve"> услуги утверждаются в отношении:</w:t>
      </w:r>
    </w:p>
    <w:p w:rsidR="0033002A" w:rsidRPr="00153C7F" w:rsidRDefault="0033002A" w:rsidP="0033002A">
      <w:pPr>
        <w:tabs>
          <w:tab w:val="left" w:pos="851"/>
          <w:tab w:val="left" w:pos="2655"/>
        </w:tabs>
        <w:autoSpaceDE w:val="0"/>
        <w:autoSpaceDN w:val="0"/>
        <w:adjustRightInd w:val="0"/>
        <w:spacing w:line="235" w:lineRule="auto"/>
        <w:ind w:firstLine="709"/>
        <w:jc w:val="both"/>
        <w:rPr>
          <w:color w:val="000000"/>
          <w:kern w:val="2"/>
          <w:sz w:val="28"/>
          <w:szCs w:val="28"/>
        </w:rPr>
      </w:pPr>
      <w:r w:rsidRPr="00153C7F">
        <w:rPr>
          <w:color w:val="000000"/>
          <w:kern w:val="2"/>
          <w:sz w:val="28"/>
          <w:szCs w:val="28"/>
        </w:rPr>
        <w:t xml:space="preserve">казенных учреждений – </w:t>
      </w:r>
      <w:r>
        <w:rPr>
          <w:color w:val="000000"/>
          <w:kern w:val="2"/>
          <w:sz w:val="28"/>
          <w:szCs w:val="28"/>
        </w:rPr>
        <w:t>ГРСМБ</w:t>
      </w:r>
      <w:r w:rsidRPr="00153C7F">
        <w:rPr>
          <w:color w:val="000000"/>
          <w:kern w:val="2"/>
          <w:sz w:val="28"/>
          <w:szCs w:val="28"/>
        </w:rPr>
        <w:t xml:space="preserve">, в случае принятия им решения о применении нормативных затрат при расчете объема финансового обеспечения выполнения </w:t>
      </w:r>
      <w:r>
        <w:rPr>
          <w:color w:val="000000"/>
          <w:kern w:val="2"/>
          <w:sz w:val="28"/>
          <w:szCs w:val="28"/>
        </w:rPr>
        <w:t>муниципального</w:t>
      </w:r>
      <w:r w:rsidRPr="00153C7F">
        <w:rPr>
          <w:color w:val="000000"/>
          <w:kern w:val="2"/>
          <w:sz w:val="28"/>
          <w:szCs w:val="28"/>
        </w:rPr>
        <w:t xml:space="preserve"> задания;</w:t>
      </w:r>
    </w:p>
    <w:p w:rsidR="0033002A" w:rsidRPr="00153C7F" w:rsidRDefault="0033002A" w:rsidP="0033002A">
      <w:pPr>
        <w:tabs>
          <w:tab w:val="left" w:pos="851"/>
          <w:tab w:val="left" w:pos="2655"/>
        </w:tabs>
        <w:autoSpaceDE w:val="0"/>
        <w:autoSpaceDN w:val="0"/>
        <w:adjustRightInd w:val="0"/>
        <w:spacing w:line="235" w:lineRule="auto"/>
        <w:ind w:firstLine="709"/>
        <w:jc w:val="both"/>
        <w:rPr>
          <w:color w:val="000000"/>
          <w:kern w:val="2"/>
          <w:sz w:val="28"/>
          <w:szCs w:val="28"/>
        </w:rPr>
      </w:pPr>
      <w:r w:rsidRPr="00153C7F">
        <w:rPr>
          <w:color w:val="000000"/>
          <w:kern w:val="2"/>
          <w:sz w:val="28"/>
          <w:szCs w:val="28"/>
        </w:rPr>
        <w:t>бюджетных и автономных учреждений –</w:t>
      </w:r>
      <w:r>
        <w:rPr>
          <w:color w:val="000000"/>
          <w:kern w:val="2"/>
          <w:sz w:val="28"/>
          <w:szCs w:val="28"/>
        </w:rPr>
        <w:t>Учредителем</w:t>
      </w:r>
      <w:r w:rsidRPr="00153C7F">
        <w:rPr>
          <w:color w:val="000000"/>
          <w:kern w:val="2"/>
          <w:sz w:val="28"/>
          <w:szCs w:val="28"/>
        </w:rPr>
        <w:t>.</w:t>
      </w:r>
    </w:p>
    <w:p w:rsidR="0033002A" w:rsidRPr="00153C7F" w:rsidRDefault="0033002A" w:rsidP="0033002A">
      <w:pPr>
        <w:tabs>
          <w:tab w:val="left" w:pos="2655"/>
        </w:tabs>
        <w:autoSpaceDE w:val="0"/>
        <w:autoSpaceDN w:val="0"/>
        <w:adjustRightInd w:val="0"/>
        <w:spacing w:line="235" w:lineRule="auto"/>
        <w:ind w:firstLine="709"/>
        <w:jc w:val="both"/>
        <w:outlineLvl w:val="2"/>
        <w:rPr>
          <w:color w:val="000000"/>
          <w:kern w:val="2"/>
          <w:sz w:val="28"/>
          <w:szCs w:val="28"/>
        </w:rPr>
      </w:pPr>
      <w:r w:rsidRPr="00153C7F">
        <w:rPr>
          <w:color w:val="000000"/>
          <w:kern w:val="2"/>
          <w:sz w:val="28"/>
          <w:szCs w:val="28"/>
        </w:rPr>
        <w:t>5</w:t>
      </w:r>
      <w:r>
        <w:rPr>
          <w:color w:val="000000"/>
          <w:kern w:val="2"/>
          <w:sz w:val="28"/>
          <w:szCs w:val="28"/>
        </w:rPr>
        <w:t>.</w:t>
      </w:r>
      <w:r w:rsidRPr="00153C7F">
        <w:rPr>
          <w:color w:val="000000"/>
          <w:kern w:val="2"/>
          <w:sz w:val="28"/>
          <w:szCs w:val="28"/>
          <w:lang w:val="en-US"/>
        </w:rPr>
        <w:t> </w:t>
      </w:r>
      <w:r w:rsidR="00AB2E19">
        <w:rPr>
          <w:color w:val="000000"/>
          <w:kern w:val="2"/>
          <w:sz w:val="28"/>
          <w:szCs w:val="28"/>
        </w:rPr>
        <w:t>Б</w:t>
      </w:r>
      <w:r w:rsidRPr="00153C7F">
        <w:rPr>
          <w:color w:val="000000"/>
          <w:kern w:val="2"/>
          <w:sz w:val="28"/>
          <w:szCs w:val="28"/>
        </w:rPr>
        <w:t xml:space="preserve">азовый норматив затрат на оказание </w:t>
      </w:r>
      <w:r>
        <w:rPr>
          <w:color w:val="000000"/>
          <w:kern w:val="2"/>
          <w:sz w:val="28"/>
          <w:szCs w:val="28"/>
        </w:rPr>
        <w:t>муниципальной</w:t>
      </w:r>
      <w:r w:rsidRPr="00153C7F">
        <w:rPr>
          <w:color w:val="000000"/>
          <w:kern w:val="2"/>
          <w:sz w:val="28"/>
          <w:szCs w:val="28"/>
        </w:rPr>
        <w:t xml:space="preserve"> услуги состоит из базового норматива:</w:t>
      </w:r>
    </w:p>
    <w:p w:rsidR="0033002A" w:rsidRPr="00153C7F" w:rsidRDefault="0033002A" w:rsidP="0033002A">
      <w:pPr>
        <w:tabs>
          <w:tab w:val="left" w:pos="2655"/>
        </w:tabs>
        <w:autoSpaceDE w:val="0"/>
        <w:autoSpaceDN w:val="0"/>
        <w:adjustRightInd w:val="0"/>
        <w:spacing w:line="235" w:lineRule="auto"/>
        <w:ind w:firstLine="709"/>
        <w:jc w:val="both"/>
        <w:outlineLvl w:val="2"/>
        <w:rPr>
          <w:color w:val="000000"/>
          <w:kern w:val="2"/>
          <w:sz w:val="28"/>
          <w:szCs w:val="28"/>
        </w:rPr>
      </w:pPr>
      <w:r w:rsidRPr="00153C7F">
        <w:rPr>
          <w:color w:val="000000"/>
          <w:kern w:val="2"/>
          <w:sz w:val="28"/>
          <w:szCs w:val="28"/>
        </w:rPr>
        <w:t xml:space="preserve">затрат, непосредственно связанных с оказанием </w:t>
      </w:r>
      <w:r>
        <w:rPr>
          <w:color w:val="000000"/>
          <w:kern w:val="2"/>
          <w:sz w:val="28"/>
          <w:szCs w:val="28"/>
        </w:rPr>
        <w:t>муниципальной</w:t>
      </w:r>
      <w:r w:rsidRPr="00153C7F">
        <w:rPr>
          <w:color w:val="000000"/>
          <w:kern w:val="2"/>
          <w:sz w:val="28"/>
          <w:szCs w:val="28"/>
        </w:rPr>
        <w:t xml:space="preserve"> услуги;</w:t>
      </w:r>
    </w:p>
    <w:p w:rsidR="0033002A" w:rsidRDefault="0033002A" w:rsidP="0033002A">
      <w:pPr>
        <w:tabs>
          <w:tab w:val="left" w:pos="2655"/>
        </w:tabs>
        <w:autoSpaceDE w:val="0"/>
        <w:autoSpaceDN w:val="0"/>
        <w:adjustRightInd w:val="0"/>
        <w:spacing w:line="235" w:lineRule="auto"/>
        <w:ind w:firstLine="709"/>
        <w:jc w:val="both"/>
        <w:outlineLvl w:val="2"/>
        <w:rPr>
          <w:color w:val="000000"/>
          <w:kern w:val="2"/>
          <w:sz w:val="28"/>
          <w:szCs w:val="28"/>
        </w:rPr>
      </w:pPr>
      <w:r w:rsidRPr="00153C7F">
        <w:rPr>
          <w:color w:val="000000"/>
          <w:kern w:val="2"/>
          <w:sz w:val="28"/>
          <w:szCs w:val="28"/>
        </w:rPr>
        <w:t xml:space="preserve">затрат на общехозяйственные нужды на оказание </w:t>
      </w:r>
      <w:r>
        <w:rPr>
          <w:color w:val="000000"/>
          <w:kern w:val="2"/>
          <w:sz w:val="28"/>
          <w:szCs w:val="28"/>
        </w:rPr>
        <w:t>муниципальной</w:t>
      </w:r>
      <w:r w:rsidRPr="00153C7F">
        <w:rPr>
          <w:color w:val="000000"/>
          <w:kern w:val="2"/>
          <w:sz w:val="28"/>
          <w:szCs w:val="28"/>
        </w:rPr>
        <w:t xml:space="preserve"> услуги.</w:t>
      </w:r>
    </w:p>
    <w:p w:rsidR="0033002A" w:rsidRDefault="0033002A" w:rsidP="0033002A">
      <w:pPr>
        <w:tabs>
          <w:tab w:val="left" w:pos="2655"/>
        </w:tabs>
        <w:autoSpaceDE w:val="0"/>
        <w:autoSpaceDN w:val="0"/>
        <w:adjustRightInd w:val="0"/>
        <w:spacing w:line="235" w:lineRule="auto"/>
        <w:ind w:firstLine="709"/>
        <w:jc w:val="both"/>
        <w:outlineLvl w:val="2"/>
        <w:rPr>
          <w:color w:val="000000"/>
          <w:kern w:val="2"/>
          <w:sz w:val="28"/>
          <w:szCs w:val="28"/>
        </w:rPr>
      </w:pPr>
      <w:r w:rsidRPr="00153C7F">
        <w:rPr>
          <w:color w:val="000000"/>
          <w:kern w:val="2"/>
          <w:sz w:val="28"/>
          <w:szCs w:val="28"/>
        </w:rPr>
        <w:t xml:space="preserve">Базовый норматив затрат рассчитывается исходя из затрат, необходимых для оказания </w:t>
      </w:r>
      <w:r>
        <w:rPr>
          <w:color w:val="000000"/>
          <w:kern w:val="2"/>
          <w:sz w:val="28"/>
          <w:szCs w:val="28"/>
        </w:rPr>
        <w:t>муниципальной</w:t>
      </w:r>
      <w:r w:rsidRPr="00153C7F">
        <w:rPr>
          <w:color w:val="000000"/>
          <w:kern w:val="2"/>
          <w:sz w:val="28"/>
          <w:szCs w:val="28"/>
        </w:rPr>
        <w:t xml:space="preserve"> услуги, с соблюдением показателей качества оказания </w:t>
      </w:r>
      <w:r>
        <w:rPr>
          <w:color w:val="000000"/>
          <w:kern w:val="2"/>
          <w:sz w:val="28"/>
          <w:szCs w:val="28"/>
        </w:rPr>
        <w:t>муниципальной</w:t>
      </w:r>
      <w:r w:rsidRPr="00153C7F">
        <w:rPr>
          <w:color w:val="000000"/>
          <w:kern w:val="2"/>
          <w:sz w:val="28"/>
          <w:szCs w:val="28"/>
        </w:rPr>
        <w:t xml:space="preserve"> услуги, а также показателей, отражающих отраслевую специфику </w:t>
      </w:r>
      <w:r>
        <w:rPr>
          <w:color w:val="000000"/>
          <w:kern w:val="2"/>
          <w:sz w:val="28"/>
          <w:szCs w:val="28"/>
        </w:rPr>
        <w:t>муниципальной</w:t>
      </w:r>
      <w:r w:rsidRPr="00153C7F">
        <w:rPr>
          <w:color w:val="000000"/>
          <w:kern w:val="2"/>
          <w:sz w:val="28"/>
          <w:szCs w:val="28"/>
        </w:rPr>
        <w:t xml:space="preserve"> услуги (содержание, условия (формы) оказания </w:t>
      </w:r>
      <w:r>
        <w:rPr>
          <w:color w:val="000000"/>
          <w:kern w:val="2"/>
          <w:sz w:val="28"/>
          <w:szCs w:val="28"/>
        </w:rPr>
        <w:t>муниципальной</w:t>
      </w:r>
      <w:r w:rsidRPr="00153C7F">
        <w:rPr>
          <w:color w:val="000000"/>
          <w:kern w:val="2"/>
          <w:sz w:val="28"/>
          <w:szCs w:val="28"/>
        </w:rPr>
        <w:t xml:space="preserve"> услуги), установленных в</w:t>
      </w:r>
      <w:r>
        <w:rPr>
          <w:color w:val="000000"/>
          <w:kern w:val="2"/>
          <w:sz w:val="28"/>
          <w:szCs w:val="28"/>
        </w:rPr>
        <w:t xml:space="preserve"> обшероссийских базовых</w:t>
      </w:r>
      <w:r w:rsidRPr="00153C7F">
        <w:rPr>
          <w:color w:val="000000"/>
          <w:kern w:val="2"/>
          <w:sz w:val="28"/>
          <w:szCs w:val="28"/>
        </w:rPr>
        <w:t xml:space="preserve"> (отраслев</w:t>
      </w:r>
      <w:r>
        <w:rPr>
          <w:color w:val="000000"/>
          <w:kern w:val="2"/>
          <w:sz w:val="28"/>
          <w:szCs w:val="28"/>
        </w:rPr>
        <w:t>ых) перечнях или региональном перечне</w:t>
      </w:r>
      <w:r w:rsidRPr="00153C7F">
        <w:rPr>
          <w:color w:val="000000"/>
          <w:kern w:val="2"/>
          <w:sz w:val="28"/>
          <w:szCs w:val="28"/>
        </w:rPr>
        <w:t xml:space="preserve"> </w:t>
      </w:r>
      <w:r>
        <w:rPr>
          <w:color w:val="000000"/>
          <w:kern w:val="2"/>
          <w:sz w:val="28"/>
          <w:szCs w:val="28"/>
        </w:rPr>
        <w:t xml:space="preserve"> </w:t>
      </w:r>
      <w:r w:rsidRPr="00153C7F">
        <w:rPr>
          <w:color w:val="000000"/>
          <w:kern w:val="2"/>
          <w:sz w:val="28"/>
          <w:szCs w:val="28"/>
        </w:rPr>
        <w:t>(далее – показатели отраслевой специфики), отраслевой корректирующий коэффициент при которых принимает значение, равное 1.</w:t>
      </w:r>
      <w:r>
        <w:rPr>
          <w:color w:val="000000"/>
          <w:kern w:val="2"/>
          <w:sz w:val="28"/>
          <w:szCs w:val="28"/>
        </w:rPr>
        <w:t>»</w:t>
      </w:r>
    </w:p>
    <w:p w:rsidR="0033002A" w:rsidRDefault="0033002A" w:rsidP="0033002A">
      <w:pPr>
        <w:tabs>
          <w:tab w:val="left" w:pos="2655"/>
        </w:tabs>
        <w:autoSpaceDE w:val="0"/>
        <w:autoSpaceDN w:val="0"/>
        <w:adjustRightInd w:val="0"/>
        <w:spacing w:line="235" w:lineRule="auto"/>
        <w:ind w:firstLine="709"/>
        <w:jc w:val="both"/>
        <w:outlineLvl w:val="2"/>
        <w:rPr>
          <w:color w:val="000000"/>
          <w:kern w:val="2"/>
          <w:sz w:val="28"/>
          <w:szCs w:val="28"/>
        </w:rPr>
      </w:pPr>
      <w:r w:rsidRPr="00153C7F">
        <w:rPr>
          <w:color w:val="000000"/>
          <w:kern w:val="2"/>
          <w:sz w:val="28"/>
          <w:szCs w:val="28"/>
        </w:rPr>
        <w:t>6</w:t>
      </w:r>
      <w:r>
        <w:rPr>
          <w:color w:val="000000"/>
          <w:kern w:val="2"/>
          <w:sz w:val="28"/>
          <w:szCs w:val="28"/>
        </w:rPr>
        <w:t>.</w:t>
      </w:r>
      <w:r w:rsidRPr="00153C7F">
        <w:rPr>
          <w:color w:val="000000"/>
          <w:kern w:val="2"/>
          <w:sz w:val="28"/>
          <w:szCs w:val="28"/>
          <w:lang w:val="en-US"/>
        </w:rPr>
        <w:t> </w:t>
      </w:r>
      <w:r w:rsidR="00330805">
        <w:rPr>
          <w:color w:val="000000"/>
          <w:kern w:val="2"/>
          <w:sz w:val="28"/>
          <w:szCs w:val="28"/>
        </w:rPr>
        <w:t>П</w:t>
      </w:r>
      <w:r w:rsidRPr="00153C7F">
        <w:rPr>
          <w:color w:val="000000"/>
          <w:kern w:val="2"/>
          <w:sz w:val="28"/>
          <w:szCs w:val="28"/>
        </w:rPr>
        <w:t xml:space="preserve">ри определении базового норматива затрат применяются нормы материальных, технических и трудовых ресурсов, используемых для оказания </w:t>
      </w:r>
      <w:r>
        <w:rPr>
          <w:color w:val="000000"/>
          <w:kern w:val="2"/>
          <w:sz w:val="28"/>
          <w:szCs w:val="28"/>
        </w:rPr>
        <w:t>муниципальной</w:t>
      </w:r>
      <w:r w:rsidRPr="00153C7F">
        <w:rPr>
          <w:color w:val="000000"/>
          <w:kern w:val="2"/>
          <w:sz w:val="28"/>
          <w:szCs w:val="28"/>
        </w:rPr>
        <w:t xml:space="preserve"> услуги, </w:t>
      </w:r>
      <w:r w:rsidRPr="0046672C">
        <w:rPr>
          <w:color w:val="000000"/>
          <w:kern w:val="2"/>
          <w:sz w:val="28"/>
          <w:szCs w:val="28"/>
        </w:rPr>
        <w:t>установленные нормативными правовыми актами Российской Федерации,  Ростовской области и</w:t>
      </w:r>
      <w:r w:rsidR="00330805">
        <w:rPr>
          <w:color w:val="000000"/>
          <w:kern w:val="2"/>
          <w:sz w:val="28"/>
          <w:szCs w:val="28"/>
        </w:rPr>
        <w:t xml:space="preserve"> муниципальными правовыми актами</w:t>
      </w:r>
      <w:r w:rsidRPr="0046672C">
        <w:rPr>
          <w:color w:val="000000"/>
          <w:kern w:val="2"/>
          <w:sz w:val="28"/>
          <w:szCs w:val="28"/>
        </w:rPr>
        <w:t xml:space="preserve"> Морозовского района, </w:t>
      </w:r>
      <w:r w:rsidR="00D51AAC">
        <w:rPr>
          <w:color w:val="000000"/>
          <w:kern w:val="2"/>
          <w:sz w:val="28"/>
          <w:szCs w:val="28"/>
        </w:rPr>
        <w:t xml:space="preserve">Грузиновского сельского поселения, </w:t>
      </w:r>
      <w:r w:rsidRPr="0046672C">
        <w:rPr>
          <w:color w:val="000000"/>
          <w:kern w:val="2"/>
          <w:sz w:val="28"/>
          <w:szCs w:val="28"/>
        </w:rPr>
        <w:t>а также межгосударственными, национальными (государственными) стандартами Российской Федерации, строительными нормами и правилами, санитарными нормами и правилами, стандартами, порядками и регламентами оказания муниципальных услуг в установленной сфере (далее – стандарты услуги).</w:t>
      </w:r>
    </w:p>
    <w:p w:rsidR="0033002A" w:rsidRDefault="0033002A" w:rsidP="0033002A">
      <w:pPr>
        <w:tabs>
          <w:tab w:val="left" w:pos="2655"/>
        </w:tabs>
        <w:autoSpaceDE w:val="0"/>
        <w:autoSpaceDN w:val="0"/>
        <w:adjustRightInd w:val="0"/>
        <w:spacing w:line="235" w:lineRule="auto"/>
        <w:ind w:firstLine="709"/>
        <w:jc w:val="both"/>
        <w:outlineLvl w:val="2"/>
        <w:rPr>
          <w:color w:val="000000"/>
          <w:kern w:val="2"/>
          <w:sz w:val="28"/>
          <w:szCs w:val="28"/>
        </w:rPr>
      </w:pPr>
      <w:r w:rsidRPr="00153C7F">
        <w:rPr>
          <w:color w:val="000000"/>
          <w:kern w:val="2"/>
          <w:sz w:val="28"/>
          <w:szCs w:val="28"/>
        </w:rPr>
        <w:t xml:space="preserve">При отсутствии норм, выраженных в натуральных показателях, установленных стандартом услуги, в отношении </w:t>
      </w:r>
      <w:r>
        <w:rPr>
          <w:color w:val="000000"/>
          <w:kern w:val="2"/>
          <w:sz w:val="28"/>
          <w:szCs w:val="28"/>
        </w:rPr>
        <w:t>муниципальной</w:t>
      </w:r>
      <w:r w:rsidRPr="00153C7F">
        <w:rPr>
          <w:color w:val="000000"/>
          <w:kern w:val="2"/>
          <w:sz w:val="28"/>
          <w:szCs w:val="28"/>
        </w:rPr>
        <w:t xml:space="preserve"> услуги в установленной сфере деятельности, оказываемой </w:t>
      </w:r>
      <w:r>
        <w:rPr>
          <w:color w:val="000000"/>
          <w:kern w:val="2"/>
          <w:sz w:val="28"/>
          <w:szCs w:val="28"/>
        </w:rPr>
        <w:t>У</w:t>
      </w:r>
      <w:r w:rsidRPr="00153C7F">
        <w:rPr>
          <w:color w:val="000000"/>
          <w:kern w:val="2"/>
          <w:sz w:val="28"/>
          <w:szCs w:val="28"/>
        </w:rPr>
        <w:t xml:space="preserve">чреждениями, нормы, выраженные в натуральных показателях, определяются на основе анализа и </w:t>
      </w:r>
      <w:r w:rsidRPr="00153C7F">
        <w:rPr>
          <w:b/>
          <w:i/>
          <w:color w:val="000000"/>
          <w:kern w:val="2"/>
          <w:sz w:val="28"/>
          <w:szCs w:val="28"/>
        </w:rPr>
        <w:t xml:space="preserve"> </w:t>
      </w:r>
      <w:r w:rsidRPr="00153C7F">
        <w:rPr>
          <w:color w:val="000000"/>
          <w:kern w:val="2"/>
          <w:sz w:val="28"/>
          <w:szCs w:val="28"/>
        </w:rPr>
        <w:t xml:space="preserve">усреднения показателей деятельности </w:t>
      </w:r>
      <w:r>
        <w:rPr>
          <w:color w:val="000000"/>
          <w:kern w:val="2"/>
          <w:sz w:val="28"/>
          <w:szCs w:val="28"/>
        </w:rPr>
        <w:t>У</w:t>
      </w:r>
      <w:r w:rsidRPr="00153C7F">
        <w:rPr>
          <w:color w:val="000000"/>
          <w:kern w:val="2"/>
          <w:sz w:val="28"/>
          <w:szCs w:val="28"/>
        </w:rPr>
        <w:t xml:space="preserve">чреждения, которое имеет минимальный объем затрат на оказание единицы </w:t>
      </w:r>
      <w:r>
        <w:rPr>
          <w:color w:val="000000"/>
          <w:kern w:val="2"/>
          <w:sz w:val="28"/>
          <w:szCs w:val="28"/>
        </w:rPr>
        <w:t>муниципальной</w:t>
      </w:r>
      <w:r w:rsidRPr="00153C7F">
        <w:rPr>
          <w:color w:val="000000"/>
          <w:kern w:val="2"/>
          <w:sz w:val="28"/>
          <w:szCs w:val="28"/>
        </w:rPr>
        <w:t xml:space="preserve"> услуги в установленной сфере деятельности при выполнении требований к качеству оказания </w:t>
      </w:r>
      <w:r>
        <w:rPr>
          <w:color w:val="000000"/>
          <w:kern w:val="2"/>
          <w:sz w:val="28"/>
          <w:szCs w:val="28"/>
        </w:rPr>
        <w:t>муниципальной</w:t>
      </w:r>
      <w:r w:rsidRPr="00153C7F">
        <w:rPr>
          <w:color w:val="000000"/>
          <w:kern w:val="2"/>
          <w:sz w:val="28"/>
          <w:szCs w:val="28"/>
        </w:rPr>
        <w:t xml:space="preserve"> услуги в установленной сфере деятельности, отраженных в </w:t>
      </w:r>
      <w:r>
        <w:rPr>
          <w:color w:val="000000"/>
          <w:kern w:val="2"/>
          <w:sz w:val="28"/>
          <w:szCs w:val="28"/>
        </w:rPr>
        <w:t xml:space="preserve">общероссийских </w:t>
      </w:r>
      <w:r w:rsidRPr="00153C7F">
        <w:rPr>
          <w:color w:val="000000"/>
          <w:kern w:val="2"/>
          <w:sz w:val="28"/>
          <w:szCs w:val="28"/>
        </w:rPr>
        <w:t>базов</w:t>
      </w:r>
      <w:r>
        <w:rPr>
          <w:color w:val="000000"/>
          <w:kern w:val="2"/>
          <w:sz w:val="28"/>
          <w:szCs w:val="28"/>
        </w:rPr>
        <w:t>ых (отраслевых) перечнях или региональном перечне</w:t>
      </w:r>
      <w:r w:rsidRPr="00153C7F">
        <w:rPr>
          <w:color w:val="000000"/>
          <w:kern w:val="2"/>
          <w:sz w:val="28"/>
          <w:szCs w:val="28"/>
        </w:rPr>
        <w:t xml:space="preserve"> (далее – Метод наиболее эффективного учреждения).</w:t>
      </w:r>
    </w:p>
    <w:p w:rsidR="0033002A" w:rsidRPr="00153C7F" w:rsidRDefault="0033002A" w:rsidP="0033002A">
      <w:pPr>
        <w:tabs>
          <w:tab w:val="left" w:pos="2655"/>
        </w:tabs>
        <w:autoSpaceDE w:val="0"/>
        <w:autoSpaceDN w:val="0"/>
        <w:adjustRightInd w:val="0"/>
        <w:spacing w:line="235" w:lineRule="auto"/>
        <w:ind w:firstLine="709"/>
        <w:jc w:val="both"/>
        <w:outlineLvl w:val="2"/>
        <w:rPr>
          <w:color w:val="000000"/>
          <w:kern w:val="2"/>
          <w:sz w:val="28"/>
          <w:szCs w:val="28"/>
        </w:rPr>
      </w:pPr>
      <w:r w:rsidRPr="00153C7F">
        <w:rPr>
          <w:color w:val="000000"/>
          <w:kern w:val="2"/>
          <w:sz w:val="28"/>
          <w:szCs w:val="28"/>
        </w:rPr>
        <w:t>7.</w:t>
      </w:r>
      <w:r w:rsidRPr="00153C7F">
        <w:rPr>
          <w:color w:val="000000"/>
          <w:kern w:val="2"/>
          <w:sz w:val="28"/>
          <w:szCs w:val="28"/>
          <w:lang w:val="en-US"/>
        </w:rPr>
        <w:t> </w:t>
      </w:r>
      <w:r w:rsidRPr="00153C7F">
        <w:rPr>
          <w:color w:val="000000"/>
          <w:kern w:val="2"/>
          <w:sz w:val="28"/>
          <w:szCs w:val="28"/>
        </w:rPr>
        <w:t xml:space="preserve">В базовый норматив затрат, непосредственно связанных с оказанием </w:t>
      </w:r>
      <w:r>
        <w:rPr>
          <w:color w:val="000000"/>
          <w:kern w:val="2"/>
          <w:sz w:val="28"/>
          <w:szCs w:val="28"/>
        </w:rPr>
        <w:t>муниципальной</w:t>
      </w:r>
      <w:r w:rsidRPr="00153C7F">
        <w:rPr>
          <w:color w:val="000000"/>
          <w:kern w:val="2"/>
          <w:sz w:val="28"/>
          <w:szCs w:val="28"/>
        </w:rPr>
        <w:t xml:space="preserve"> услуги, включаются:</w:t>
      </w:r>
    </w:p>
    <w:p w:rsidR="0033002A" w:rsidRPr="00153C7F" w:rsidRDefault="0033002A" w:rsidP="0033002A">
      <w:pPr>
        <w:tabs>
          <w:tab w:val="left" w:pos="2655"/>
        </w:tabs>
        <w:autoSpaceDE w:val="0"/>
        <w:autoSpaceDN w:val="0"/>
        <w:adjustRightInd w:val="0"/>
        <w:spacing w:line="235" w:lineRule="auto"/>
        <w:ind w:firstLine="709"/>
        <w:jc w:val="both"/>
        <w:outlineLvl w:val="2"/>
        <w:rPr>
          <w:color w:val="000000"/>
          <w:kern w:val="2"/>
          <w:sz w:val="28"/>
          <w:szCs w:val="28"/>
        </w:rPr>
      </w:pPr>
      <w:r w:rsidRPr="00153C7F">
        <w:rPr>
          <w:color w:val="000000"/>
          <w:kern w:val="2"/>
          <w:sz w:val="28"/>
          <w:szCs w:val="28"/>
        </w:rPr>
        <w:t>1</w:t>
      </w:r>
      <w:r>
        <w:rPr>
          <w:color w:val="000000"/>
          <w:kern w:val="2"/>
          <w:sz w:val="28"/>
          <w:szCs w:val="28"/>
        </w:rPr>
        <w:t>)</w:t>
      </w:r>
      <w:r w:rsidRPr="00153C7F">
        <w:rPr>
          <w:color w:val="000000"/>
          <w:kern w:val="2"/>
          <w:sz w:val="28"/>
          <w:szCs w:val="28"/>
          <w:lang w:val="en-US"/>
        </w:rPr>
        <w:t> </w:t>
      </w:r>
      <w:r>
        <w:rPr>
          <w:color w:val="000000"/>
          <w:kern w:val="2"/>
          <w:sz w:val="28"/>
          <w:szCs w:val="28"/>
        </w:rPr>
        <w:t>з</w:t>
      </w:r>
      <w:r w:rsidRPr="00153C7F">
        <w:rPr>
          <w:color w:val="000000"/>
          <w:kern w:val="2"/>
          <w:sz w:val="28"/>
          <w:szCs w:val="28"/>
        </w:rPr>
        <w:t xml:space="preserve">атраты на оплату труда, в том числе начисления на выплаты по оплате труда работников, непосредственно связанных с оказанием </w:t>
      </w:r>
      <w:r>
        <w:rPr>
          <w:color w:val="000000"/>
          <w:kern w:val="2"/>
          <w:sz w:val="28"/>
          <w:szCs w:val="28"/>
        </w:rPr>
        <w:t>муниципальной</w:t>
      </w:r>
      <w:r w:rsidRPr="00153C7F">
        <w:rPr>
          <w:color w:val="000000"/>
          <w:kern w:val="2"/>
          <w:sz w:val="28"/>
          <w:szCs w:val="28"/>
        </w:rPr>
        <w:t xml:space="preserve"> услуги, (далее – работники, непосредственно связанные с оказанием </w:t>
      </w:r>
      <w:r>
        <w:rPr>
          <w:color w:val="000000"/>
          <w:kern w:val="2"/>
          <w:sz w:val="28"/>
          <w:szCs w:val="28"/>
        </w:rPr>
        <w:t>муниципальной</w:t>
      </w:r>
      <w:r w:rsidRPr="00153C7F">
        <w:rPr>
          <w:color w:val="000000"/>
          <w:kern w:val="2"/>
          <w:sz w:val="28"/>
          <w:szCs w:val="28"/>
        </w:rPr>
        <w:t xml:space="preserve"> услуги), </w:t>
      </w:r>
      <w:r w:rsidRPr="003C56E9">
        <w:rPr>
          <w:color w:val="000000"/>
          <w:kern w:val="2"/>
          <w:sz w:val="28"/>
          <w:szCs w:val="28"/>
        </w:rPr>
        <w:t>включая страховые взносы в Пенсионный фонд (ГУ ОПФР по Ростовской области), Государственное учреждение – Ростовское региональное отделение Фонда социального страхования  Российской Федерации</w:t>
      </w:r>
      <w:r>
        <w:rPr>
          <w:color w:val="000000"/>
          <w:kern w:val="2"/>
          <w:sz w:val="28"/>
          <w:szCs w:val="28"/>
        </w:rPr>
        <w:t xml:space="preserve"> и Федеральный фонд обязательного медицинского страхования</w:t>
      </w:r>
      <w:r w:rsidRPr="003C56E9">
        <w:rPr>
          <w:color w:val="000000"/>
          <w:kern w:val="2"/>
          <w:sz w:val="28"/>
          <w:szCs w:val="28"/>
        </w:rPr>
        <w:t xml:space="preserve"> в соответствии с трудовым законодательством и иными нормативными правовыми актами, содержащими нормы трудового права (далее – начисле</w:t>
      </w:r>
      <w:r w:rsidR="00330805">
        <w:rPr>
          <w:color w:val="000000"/>
          <w:kern w:val="2"/>
          <w:sz w:val="28"/>
          <w:szCs w:val="28"/>
        </w:rPr>
        <w:t>ния на выплаты по оплате труда);</w:t>
      </w:r>
    </w:p>
    <w:p w:rsidR="0033002A" w:rsidRPr="00153C7F" w:rsidRDefault="0033002A" w:rsidP="0033002A">
      <w:pPr>
        <w:tabs>
          <w:tab w:val="left" w:pos="2655"/>
        </w:tabs>
        <w:autoSpaceDE w:val="0"/>
        <w:autoSpaceDN w:val="0"/>
        <w:adjustRightInd w:val="0"/>
        <w:spacing w:line="235" w:lineRule="auto"/>
        <w:ind w:firstLine="709"/>
        <w:jc w:val="both"/>
        <w:outlineLvl w:val="2"/>
        <w:rPr>
          <w:color w:val="000000"/>
          <w:kern w:val="2"/>
          <w:sz w:val="28"/>
          <w:szCs w:val="28"/>
        </w:rPr>
      </w:pPr>
      <w:r>
        <w:rPr>
          <w:color w:val="000000"/>
          <w:kern w:val="2"/>
          <w:sz w:val="28"/>
          <w:szCs w:val="28"/>
        </w:rPr>
        <w:t>2)</w:t>
      </w:r>
      <w:r w:rsidRPr="00153C7F">
        <w:rPr>
          <w:color w:val="000000"/>
          <w:kern w:val="2"/>
          <w:sz w:val="28"/>
          <w:szCs w:val="28"/>
          <w:lang w:val="en-US"/>
        </w:rPr>
        <w:t> </w:t>
      </w:r>
      <w:r>
        <w:rPr>
          <w:color w:val="000000"/>
          <w:kern w:val="2"/>
          <w:sz w:val="28"/>
          <w:szCs w:val="28"/>
        </w:rPr>
        <w:t>з</w:t>
      </w:r>
      <w:r w:rsidRPr="00153C7F">
        <w:rPr>
          <w:color w:val="000000"/>
          <w:kern w:val="2"/>
          <w:sz w:val="28"/>
          <w:szCs w:val="28"/>
        </w:rPr>
        <w:t xml:space="preserve">атраты на приобретение материальных запасов, потребляемых (используемых) в процессе оказания </w:t>
      </w:r>
      <w:r>
        <w:rPr>
          <w:color w:val="000000"/>
          <w:kern w:val="2"/>
          <w:sz w:val="28"/>
          <w:szCs w:val="28"/>
        </w:rPr>
        <w:t>муниципальной</w:t>
      </w:r>
      <w:r w:rsidRPr="00153C7F">
        <w:rPr>
          <w:color w:val="000000"/>
          <w:kern w:val="2"/>
          <w:sz w:val="28"/>
          <w:szCs w:val="28"/>
        </w:rPr>
        <w:t xml:space="preserve"> услуги:</w:t>
      </w:r>
    </w:p>
    <w:p w:rsidR="0033002A" w:rsidRPr="00153C7F" w:rsidRDefault="0033002A" w:rsidP="0033002A">
      <w:pPr>
        <w:autoSpaceDE w:val="0"/>
        <w:autoSpaceDN w:val="0"/>
        <w:adjustRightInd w:val="0"/>
        <w:spacing w:line="235" w:lineRule="auto"/>
        <w:ind w:firstLine="709"/>
        <w:jc w:val="both"/>
        <w:rPr>
          <w:color w:val="000000"/>
          <w:kern w:val="2"/>
          <w:sz w:val="28"/>
          <w:szCs w:val="28"/>
        </w:rPr>
      </w:pPr>
      <w:r w:rsidRPr="00153C7F">
        <w:rPr>
          <w:color w:val="000000"/>
          <w:kern w:val="2"/>
          <w:sz w:val="28"/>
          <w:szCs w:val="28"/>
        </w:rPr>
        <w:t>затраты на приобретение и реставрацию музейных предметов;</w:t>
      </w:r>
    </w:p>
    <w:p w:rsidR="0033002A" w:rsidRPr="00153C7F" w:rsidRDefault="0033002A" w:rsidP="0033002A">
      <w:pPr>
        <w:tabs>
          <w:tab w:val="left" w:pos="2655"/>
        </w:tabs>
        <w:autoSpaceDE w:val="0"/>
        <w:autoSpaceDN w:val="0"/>
        <w:adjustRightInd w:val="0"/>
        <w:spacing w:line="235" w:lineRule="auto"/>
        <w:ind w:firstLine="709"/>
        <w:jc w:val="both"/>
        <w:outlineLvl w:val="2"/>
        <w:rPr>
          <w:color w:val="000000"/>
          <w:kern w:val="2"/>
          <w:sz w:val="28"/>
          <w:szCs w:val="28"/>
        </w:rPr>
      </w:pPr>
      <w:r>
        <w:rPr>
          <w:color w:val="000000"/>
          <w:kern w:val="2"/>
          <w:sz w:val="28"/>
          <w:szCs w:val="28"/>
        </w:rPr>
        <w:t>3)</w:t>
      </w:r>
      <w:r w:rsidRPr="00153C7F">
        <w:rPr>
          <w:color w:val="000000"/>
          <w:kern w:val="2"/>
          <w:sz w:val="28"/>
          <w:szCs w:val="28"/>
          <w:lang w:val="en-US"/>
        </w:rPr>
        <w:t> </w:t>
      </w:r>
      <w:r>
        <w:rPr>
          <w:color w:val="000000"/>
          <w:kern w:val="2"/>
          <w:sz w:val="28"/>
          <w:szCs w:val="28"/>
        </w:rPr>
        <w:t>и</w:t>
      </w:r>
      <w:r w:rsidRPr="00153C7F">
        <w:rPr>
          <w:color w:val="000000"/>
          <w:kern w:val="2"/>
          <w:sz w:val="28"/>
          <w:szCs w:val="28"/>
        </w:rPr>
        <w:t xml:space="preserve">ные затраты, непосредственно связанные с оказанием </w:t>
      </w:r>
      <w:r>
        <w:rPr>
          <w:color w:val="000000"/>
          <w:kern w:val="2"/>
          <w:sz w:val="28"/>
          <w:szCs w:val="28"/>
        </w:rPr>
        <w:t xml:space="preserve">муниципальной </w:t>
      </w:r>
      <w:r w:rsidRPr="00153C7F">
        <w:rPr>
          <w:color w:val="000000"/>
          <w:kern w:val="2"/>
          <w:sz w:val="28"/>
          <w:szCs w:val="28"/>
        </w:rPr>
        <w:t>услуги:</w:t>
      </w:r>
    </w:p>
    <w:p w:rsidR="0033002A" w:rsidRPr="00153C7F" w:rsidRDefault="0033002A" w:rsidP="0033002A">
      <w:pPr>
        <w:tabs>
          <w:tab w:val="left" w:pos="851"/>
        </w:tabs>
        <w:autoSpaceDE w:val="0"/>
        <w:autoSpaceDN w:val="0"/>
        <w:adjustRightInd w:val="0"/>
        <w:spacing w:line="235" w:lineRule="auto"/>
        <w:ind w:firstLine="709"/>
        <w:jc w:val="both"/>
        <w:rPr>
          <w:color w:val="000000"/>
          <w:kern w:val="2"/>
          <w:sz w:val="28"/>
          <w:szCs w:val="28"/>
        </w:rPr>
      </w:pPr>
      <w:r w:rsidRPr="00153C7F">
        <w:rPr>
          <w:color w:val="000000"/>
          <w:kern w:val="2"/>
          <w:sz w:val="28"/>
          <w:szCs w:val="28"/>
        </w:rPr>
        <w:t>затраты на повышение квалификации основного персонала в случаях, установленных законодательством;</w:t>
      </w:r>
    </w:p>
    <w:p w:rsidR="0033002A" w:rsidRPr="00153C7F" w:rsidRDefault="0033002A" w:rsidP="0033002A">
      <w:pPr>
        <w:autoSpaceDE w:val="0"/>
        <w:autoSpaceDN w:val="0"/>
        <w:adjustRightInd w:val="0"/>
        <w:spacing w:line="235" w:lineRule="auto"/>
        <w:ind w:firstLine="709"/>
        <w:jc w:val="both"/>
        <w:rPr>
          <w:color w:val="000000"/>
          <w:kern w:val="2"/>
          <w:sz w:val="28"/>
          <w:szCs w:val="28"/>
        </w:rPr>
      </w:pPr>
      <w:r w:rsidRPr="00153C7F">
        <w:rPr>
          <w:color w:val="000000"/>
          <w:kern w:val="2"/>
          <w:sz w:val="28"/>
          <w:szCs w:val="28"/>
        </w:rPr>
        <w:t>затраты на командировочные расходы, связанные с повышением квалификации основного персонала;</w:t>
      </w:r>
    </w:p>
    <w:p w:rsidR="0033002A" w:rsidRPr="00153C7F" w:rsidRDefault="0033002A" w:rsidP="0033002A">
      <w:pPr>
        <w:tabs>
          <w:tab w:val="left" w:pos="851"/>
        </w:tabs>
        <w:autoSpaceDE w:val="0"/>
        <w:autoSpaceDN w:val="0"/>
        <w:adjustRightInd w:val="0"/>
        <w:spacing w:line="235" w:lineRule="auto"/>
        <w:ind w:firstLine="709"/>
        <w:jc w:val="both"/>
        <w:rPr>
          <w:color w:val="000000"/>
          <w:kern w:val="2"/>
          <w:sz w:val="28"/>
          <w:szCs w:val="28"/>
        </w:rPr>
      </w:pPr>
      <w:r w:rsidRPr="00153C7F">
        <w:rPr>
          <w:color w:val="000000"/>
          <w:kern w:val="2"/>
          <w:sz w:val="28"/>
          <w:szCs w:val="28"/>
        </w:rPr>
        <w:t xml:space="preserve">затраты на услуги по медосмотру основного персонала в случаях, </w:t>
      </w:r>
      <w:r w:rsidR="009256C8">
        <w:rPr>
          <w:color w:val="000000"/>
          <w:kern w:val="2"/>
          <w:sz w:val="28"/>
          <w:szCs w:val="28"/>
        </w:rPr>
        <w:t>установленных законодательством.</w:t>
      </w:r>
    </w:p>
    <w:p w:rsidR="0033002A" w:rsidRPr="00153C7F" w:rsidRDefault="0033002A" w:rsidP="0033002A">
      <w:pPr>
        <w:tabs>
          <w:tab w:val="left" w:pos="2655"/>
        </w:tabs>
        <w:autoSpaceDE w:val="0"/>
        <w:autoSpaceDN w:val="0"/>
        <w:adjustRightInd w:val="0"/>
        <w:spacing w:line="235" w:lineRule="auto"/>
        <w:ind w:firstLine="709"/>
        <w:jc w:val="both"/>
        <w:outlineLvl w:val="2"/>
        <w:rPr>
          <w:color w:val="000000"/>
          <w:kern w:val="2"/>
          <w:sz w:val="28"/>
          <w:szCs w:val="28"/>
        </w:rPr>
      </w:pPr>
      <w:r w:rsidRPr="00153C7F">
        <w:rPr>
          <w:color w:val="000000"/>
          <w:kern w:val="2"/>
          <w:sz w:val="28"/>
          <w:szCs w:val="28"/>
        </w:rPr>
        <w:t>8.</w:t>
      </w:r>
      <w:r w:rsidRPr="00153C7F">
        <w:rPr>
          <w:color w:val="000000"/>
          <w:kern w:val="2"/>
          <w:sz w:val="28"/>
          <w:szCs w:val="28"/>
          <w:lang w:val="en-US"/>
        </w:rPr>
        <w:t> </w:t>
      </w:r>
      <w:r w:rsidRPr="00153C7F">
        <w:rPr>
          <w:color w:val="000000"/>
          <w:kern w:val="2"/>
          <w:sz w:val="28"/>
          <w:szCs w:val="28"/>
        </w:rPr>
        <w:t xml:space="preserve">В базовый норматив затрат на общехозяйственные нужды на оказание </w:t>
      </w:r>
      <w:r>
        <w:rPr>
          <w:color w:val="000000"/>
          <w:kern w:val="2"/>
          <w:sz w:val="28"/>
          <w:szCs w:val="28"/>
        </w:rPr>
        <w:t>муниципальной</w:t>
      </w:r>
      <w:r w:rsidRPr="00153C7F">
        <w:rPr>
          <w:color w:val="000000"/>
          <w:kern w:val="2"/>
          <w:sz w:val="28"/>
          <w:szCs w:val="28"/>
        </w:rPr>
        <w:t xml:space="preserve"> услуги включаются:</w:t>
      </w:r>
    </w:p>
    <w:p w:rsidR="0033002A" w:rsidRPr="00153C7F" w:rsidRDefault="0033002A" w:rsidP="0033002A">
      <w:pPr>
        <w:spacing w:line="235" w:lineRule="auto"/>
        <w:ind w:firstLine="709"/>
        <w:jc w:val="both"/>
        <w:rPr>
          <w:color w:val="000000"/>
          <w:kern w:val="2"/>
          <w:sz w:val="28"/>
          <w:szCs w:val="28"/>
        </w:rPr>
      </w:pPr>
      <w:r>
        <w:rPr>
          <w:color w:val="000000"/>
          <w:kern w:val="2"/>
          <w:sz w:val="28"/>
          <w:szCs w:val="28"/>
        </w:rPr>
        <w:t>1)</w:t>
      </w:r>
      <w:r w:rsidRPr="00153C7F">
        <w:rPr>
          <w:color w:val="000000"/>
          <w:kern w:val="2"/>
          <w:sz w:val="28"/>
          <w:szCs w:val="28"/>
          <w:lang w:val="en-US"/>
        </w:rPr>
        <w:t> </w:t>
      </w:r>
      <w:r>
        <w:rPr>
          <w:color w:val="000000"/>
          <w:kern w:val="2"/>
          <w:sz w:val="28"/>
          <w:szCs w:val="28"/>
        </w:rPr>
        <w:t>з</w:t>
      </w:r>
      <w:r w:rsidR="00330805">
        <w:rPr>
          <w:color w:val="000000"/>
          <w:kern w:val="2"/>
          <w:sz w:val="28"/>
          <w:szCs w:val="28"/>
        </w:rPr>
        <w:t>атраты на коммунальные услуги;</w:t>
      </w:r>
    </w:p>
    <w:p w:rsidR="0033002A" w:rsidRPr="00153C7F" w:rsidRDefault="0033002A" w:rsidP="0033002A">
      <w:pPr>
        <w:spacing w:line="235" w:lineRule="auto"/>
        <w:ind w:firstLine="709"/>
        <w:jc w:val="both"/>
        <w:rPr>
          <w:color w:val="000000"/>
          <w:kern w:val="2"/>
          <w:sz w:val="28"/>
          <w:szCs w:val="28"/>
        </w:rPr>
      </w:pPr>
      <w:r>
        <w:rPr>
          <w:color w:val="000000"/>
          <w:kern w:val="2"/>
          <w:sz w:val="28"/>
          <w:szCs w:val="28"/>
        </w:rPr>
        <w:t>2)</w:t>
      </w:r>
      <w:r w:rsidRPr="00153C7F">
        <w:rPr>
          <w:color w:val="000000"/>
          <w:kern w:val="2"/>
          <w:sz w:val="28"/>
          <w:szCs w:val="28"/>
          <w:lang w:val="en-US"/>
        </w:rPr>
        <w:t> </w:t>
      </w:r>
      <w:r>
        <w:rPr>
          <w:color w:val="000000"/>
          <w:kern w:val="2"/>
          <w:sz w:val="28"/>
          <w:szCs w:val="28"/>
        </w:rPr>
        <w:t>з</w:t>
      </w:r>
      <w:r w:rsidRPr="00153C7F">
        <w:rPr>
          <w:color w:val="000000"/>
          <w:kern w:val="2"/>
          <w:sz w:val="28"/>
          <w:szCs w:val="28"/>
        </w:rPr>
        <w:t>атраты на содержание объектов недвижимого имущества:</w:t>
      </w:r>
    </w:p>
    <w:p w:rsidR="0033002A" w:rsidRPr="00153C7F" w:rsidRDefault="0033002A" w:rsidP="0033002A">
      <w:pPr>
        <w:spacing w:line="235" w:lineRule="auto"/>
        <w:ind w:firstLine="709"/>
        <w:jc w:val="both"/>
        <w:rPr>
          <w:color w:val="000000"/>
          <w:kern w:val="2"/>
          <w:sz w:val="28"/>
          <w:szCs w:val="28"/>
        </w:rPr>
      </w:pPr>
      <w:r w:rsidRPr="00153C7F">
        <w:rPr>
          <w:color w:val="000000"/>
          <w:kern w:val="2"/>
          <w:sz w:val="28"/>
          <w:szCs w:val="28"/>
        </w:rPr>
        <w:t xml:space="preserve">затраты на содержание и ремонт общего имущества в здании, сооружении, помещение в котором принадлежит на праве оперативного управления </w:t>
      </w:r>
      <w:r>
        <w:rPr>
          <w:color w:val="000000"/>
          <w:kern w:val="2"/>
          <w:sz w:val="28"/>
          <w:szCs w:val="28"/>
        </w:rPr>
        <w:t>У</w:t>
      </w:r>
      <w:r w:rsidRPr="00153C7F">
        <w:rPr>
          <w:color w:val="000000"/>
          <w:kern w:val="2"/>
          <w:sz w:val="28"/>
          <w:szCs w:val="28"/>
        </w:rPr>
        <w:t>чреждению;</w:t>
      </w:r>
    </w:p>
    <w:p w:rsidR="0033002A" w:rsidRPr="00153C7F" w:rsidRDefault="0033002A" w:rsidP="0033002A">
      <w:pPr>
        <w:tabs>
          <w:tab w:val="left" w:pos="851"/>
        </w:tabs>
        <w:autoSpaceDE w:val="0"/>
        <w:autoSpaceDN w:val="0"/>
        <w:adjustRightInd w:val="0"/>
        <w:spacing w:line="235" w:lineRule="auto"/>
        <w:ind w:firstLine="709"/>
        <w:jc w:val="both"/>
        <w:rPr>
          <w:color w:val="000000"/>
          <w:kern w:val="2"/>
          <w:sz w:val="28"/>
          <w:szCs w:val="28"/>
        </w:rPr>
      </w:pPr>
      <w:r w:rsidRPr="00153C7F">
        <w:rPr>
          <w:color w:val="000000"/>
          <w:kern w:val="2"/>
          <w:sz w:val="28"/>
          <w:szCs w:val="28"/>
        </w:rPr>
        <w:t>зат</w:t>
      </w:r>
      <w:r>
        <w:rPr>
          <w:color w:val="000000"/>
          <w:kern w:val="2"/>
          <w:sz w:val="28"/>
          <w:szCs w:val="28"/>
        </w:rPr>
        <w:t>раты на обслуживание систем виде</w:t>
      </w:r>
      <w:r w:rsidRPr="00153C7F">
        <w:rPr>
          <w:color w:val="000000"/>
          <w:kern w:val="2"/>
          <w:sz w:val="28"/>
          <w:szCs w:val="28"/>
        </w:rPr>
        <w:t>онаблюдения, «тревожных кнопок», контроля доступа в здание;</w:t>
      </w:r>
    </w:p>
    <w:p w:rsidR="0033002A" w:rsidRPr="00153C7F" w:rsidRDefault="0033002A" w:rsidP="0033002A">
      <w:pPr>
        <w:autoSpaceDE w:val="0"/>
        <w:autoSpaceDN w:val="0"/>
        <w:adjustRightInd w:val="0"/>
        <w:spacing w:line="235" w:lineRule="auto"/>
        <w:ind w:firstLine="709"/>
        <w:jc w:val="both"/>
        <w:rPr>
          <w:color w:val="000000"/>
          <w:kern w:val="2"/>
          <w:sz w:val="28"/>
          <w:szCs w:val="28"/>
        </w:rPr>
      </w:pPr>
      <w:r w:rsidRPr="00153C7F">
        <w:rPr>
          <w:color w:val="000000"/>
          <w:kern w:val="2"/>
          <w:sz w:val="28"/>
          <w:szCs w:val="28"/>
        </w:rPr>
        <w:t>затраты на обслуживание противопожарного оборудования, систем охранно-пожарной сигнализации;</w:t>
      </w:r>
    </w:p>
    <w:p w:rsidR="0033002A" w:rsidRPr="00153C7F" w:rsidRDefault="0033002A" w:rsidP="0033002A">
      <w:pPr>
        <w:autoSpaceDE w:val="0"/>
        <w:autoSpaceDN w:val="0"/>
        <w:adjustRightInd w:val="0"/>
        <w:spacing w:line="235" w:lineRule="auto"/>
        <w:ind w:firstLine="709"/>
        <w:jc w:val="both"/>
        <w:rPr>
          <w:color w:val="000000"/>
          <w:kern w:val="2"/>
          <w:sz w:val="28"/>
          <w:szCs w:val="28"/>
        </w:rPr>
      </w:pPr>
      <w:r w:rsidRPr="00153C7F">
        <w:rPr>
          <w:color w:val="000000"/>
          <w:kern w:val="2"/>
          <w:sz w:val="28"/>
          <w:szCs w:val="28"/>
        </w:rPr>
        <w:t>затраты на текущий ремонт и техническое обслуживание зданий и сооружений;</w:t>
      </w:r>
    </w:p>
    <w:p w:rsidR="0033002A" w:rsidRPr="00153C7F" w:rsidRDefault="0033002A" w:rsidP="0033002A">
      <w:pPr>
        <w:tabs>
          <w:tab w:val="left" w:pos="851"/>
        </w:tabs>
        <w:autoSpaceDE w:val="0"/>
        <w:autoSpaceDN w:val="0"/>
        <w:adjustRightInd w:val="0"/>
        <w:spacing w:line="235" w:lineRule="auto"/>
        <w:ind w:firstLine="709"/>
        <w:jc w:val="both"/>
        <w:rPr>
          <w:color w:val="000000"/>
          <w:kern w:val="2"/>
          <w:sz w:val="28"/>
          <w:szCs w:val="28"/>
        </w:rPr>
      </w:pPr>
      <w:r w:rsidRPr="00153C7F">
        <w:rPr>
          <w:color w:val="000000"/>
          <w:kern w:val="2"/>
          <w:sz w:val="28"/>
          <w:szCs w:val="28"/>
        </w:rPr>
        <w:t>затраты на приобретение топлива для котельных;</w:t>
      </w:r>
    </w:p>
    <w:p w:rsidR="0033002A" w:rsidRPr="00153C7F" w:rsidRDefault="0033002A" w:rsidP="0033002A">
      <w:pPr>
        <w:tabs>
          <w:tab w:val="left" w:pos="851"/>
        </w:tabs>
        <w:autoSpaceDE w:val="0"/>
        <w:autoSpaceDN w:val="0"/>
        <w:adjustRightInd w:val="0"/>
        <w:spacing w:line="235" w:lineRule="auto"/>
        <w:ind w:firstLine="709"/>
        <w:jc w:val="both"/>
        <w:rPr>
          <w:color w:val="000000"/>
          <w:kern w:val="2"/>
          <w:sz w:val="28"/>
          <w:szCs w:val="28"/>
        </w:rPr>
      </w:pPr>
      <w:r w:rsidRPr="00153C7F">
        <w:rPr>
          <w:color w:val="000000"/>
          <w:kern w:val="2"/>
          <w:sz w:val="28"/>
          <w:szCs w:val="28"/>
        </w:rPr>
        <w:t>затраты на санитарную обработку помещений;</w:t>
      </w:r>
    </w:p>
    <w:p w:rsidR="0033002A" w:rsidRPr="00153C7F" w:rsidRDefault="0033002A" w:rsidP="0033002A">
      <w:pPr>
        <w:autoSpaceDE w:val="0"/>
        <w:autoSpaceDN w:val="0"/>
        <w:adjustRightInd w:val="0"/>
        <w:spacing w:line="235" w:lineRule="auto"/>
        <w:ind w:firstLine="709"/>
        <w:jc w:val="both"/>
        <w:rPr>
          <w:color w:val="000000"/>
          <w:kern w:val="2"/>
          <w:sz w:val="28"/>
          <w:szCs w:val="28"/>
        </w:rPr>
      </w:pPr>
      <w:r w:rsidRPr="00153C7F">
        <w:rPr>
          <w:color w:val="000000"/>
          <w:kern w:val="2"/>
          <w:sz w:val="28"/>
          <w:szCs w:val="28"/>
        </w:rPr>
        <w:t>затраты н</w:t>
      </w:r>
      <w:r w:rsidR="00330805">
        <w:rPr>
          <w:color w:val="000000"/>
          <w:kern w:val="2"/>
          <w:sz w:val="28"/>
          <w:szCs w:val="28"/>
        </w:rPr>
        <w:t>а вывоз твердых бытовых отходов;</w:t>
      </w:r>
    </w:p>
    <w:p w:rsidR="0033002A" w:rsidRPr="00153C7F" w:rsidRDefault="0033002A" w:rsidP="0033002A">
      <w:pPr>
        <w:spacing w:line="235" w:lineRule="auto"/>
        <w:ind w:firstLine="709"/>
        <w:jc w:val="both"/>
        <w:rPr>
          <w:color w:val="000000"/>
          <w:kern w:val="2"/>
          <w:sz w:val="28"/>
          <w:szCs w:val="28"/>
        </w:rPr>
      </w:pPr>
      <w:r>
        <w:rPr>
          <w:color w:val="000000"/>
          <w:kern w:val="2"/>
          <w:sz w:val="28"/>
          <w:szCs w:val="28"/>
        </w:rPr>
        <w:t>3)</w:t>
      </w:r>
      <w:r w:rsidRPr="00153C7F">
        <w:rPr>
          <w:color w:val="000000"/>
          <w:kern w:val="2"/>
          <w:sz w:val="28"/>
          <w:szCs w:val="28"/>
          <w:lang w:val="en-US"/>
        </w:rPr>
        <w:t> </w:t>
      </w:r>
      <w:r>
        <w:rPr>
          <w:color w:val="000000"/>
          <w:kern w:val="2"/>
          <w:sz w:val="28"/>
          <w:szCs w:val="28"/>
        </w:rPr>
        <w:t>з</w:t>
      </w:r>
      <w:r w:rsidRPr="00153C7F">
        <w:rPr>
          <w:color w:val="000000"/>
          <w:kern w:val="2"/>
          <w:sz w:val="28"/>
          <w:szCs w:val="28"/>
        </w:rPr>
        <w:t>атраты на содержание объектов особо ценного движимого имущества:</w:t>
      </w:r>
    </w:p>
    <w:p w:rsidR="0033002A" w:rsidRPr="00153C7F" w:rsidRDefault="0033002A" w:rsidP="0033002A">
      <w:pPr>
        <w:tabs>
          <w:tab w:val="left" w:pos="851"/>
        </w:tabs>
        <w:autoSpaceDE w:val="0"/>
        <w:autoSpaceDN w:val="0"/>
        <w:adjustRightInd w:val="0"/>
        <w:spacing w:line="235" w:lineRule="auto"/>
        <w:ind w:firstLine="709"/>
        <w:jc w:val="both"/>
        <w:rPr>
          <w:color w:val="000000"/>
          <w:kern w:val="2"/>
          <w:sz w:val="28"/>
          <w:szCs w:val="28"/>
        </w:rPr>
      </w:pPr>
      <w:r w:rsidRPr="00153C7F">
        <w:rPr>
          <w:color w:val="000000"/>
          <w:kern w:val="2"/>
          <w:sz w:val="28"/>
          <w:szCs w:val="28"/>
        </w:rPr>
        <w:t>затраты на текущий ремонт и техническое обслуживание особо ценного движимого имущества;</w:t>
      </w:r>
    </w:p>
    <w:p w:rsidR="0033002A" w:rsidRPr="00153C7F" w:rsidRDefault="0033002A" w:rsidP="0033002A">
      <w:pPr>
        <w:tabs>
          <w:tab w:val="left" w:pos="709"/>
          <w:tab w:val="left" w:pos="851"/>
        </w:tabs>
        <w:autoSpaceDE w:val="0"/>
        <w:autoSpaceDN w:val="0"/>
        <w:adjustRightInd w:val="0"/>
        <w:spacing w:line="235" w:lineRule="auto"/>
        <w:ind w:firstLine="709"/>
        <w:jc w:val="both"/>
        <w:rPr>
          <w:color w:val="000000"/>
          <w:kern w:val="2"/>
          <w:sz w:val="28"/>
          <w:szCs w:val="28"/>
        </w:rPr>
      </w:pPr>
      <w:r w:rsidRPr="00153C7F">
        <w:rPr>
          <w:color w:val="000000"/>
          <w:kern w:val="2"/>
          <w:sz w:val="28"/>
          <w:szCs w:val="28"/>
        </w:rPr>
        <w:t>затраты на содержание транспорта, включая затраты на обязательное страхование гражданской ответственности владельцев автотранспортных средств и приобрете</w:t>
      </w:r>
      <w:r w:rsidR="00330805">
        <w:rPr>
          <w:color w:val="000000"/>
          <w:kern w:val="2"/>
          <w:sz w:val="28"/>
          <w:szCs w:val="28"/>
        </w:rPr>
        <w:t>ние горюче-смазочных материалов;</w:t>
      </w:r>
    </w:p>
    <w:p w:rsidR="0033002A" w:rsidRPr="00153C7F" w:rsidRDefault="0033002A" w:rsidP="0033002A">
      <w:pPr>
        <w:spacing w:line="235" w:lineRule="auto"/>
        <w:ind w:firstLine="709"/>
        <w:jc w:val="both"/>
        <w:rPr>
          <w:color w:val="000000"/>
          <w:kern w:val="2"/>
          <w:sz w:val="28"/>
          <w:szCs w:val="28"/>
        </w:rPr>
      </w:pPr>
      <w:r w:rsidRPr="00153C7F">
        <w:rPr>
          <w:color w:val="000000"/>
          <w:kern w:val="2"/>
          <w:sz w:val="28"/>
          <w:szCs w:val="28"/>
        </w:rPr>
        <w:t>4</w:t>
      </w:r>
      <w:r>
        <w:rPr>
          <w:color w:val="000000"/>
          <w:kern w:val="2"/>
          <w:sz w:val="28"/>
          <w:szCs w:val="28"/>
        </w:rPr>
        <w:t>)</w:t>
      </w:r>
      <w:r w:rsidRPr="00153C7F">
        <w:rPr>
          <w:color w:val="000000"/>
          <w:kern w:val="2"/>
          <w:sz w:val="28"/>
          <w:szCs w:val="28"/>
          <w:lang w:val="en-US"/>
        </w:rPr>
        <w:t> </w:t>
      </w:r>
      <w:r>
        <w:rPr>
          <w:color w:val="000000"/>
          <w:kern w:val="2"/>
          <w:sz w:val="28"/>
          <w:szCs w:val="28"/>
        </w:rPr>
        <w:t>з</w:t>
      </w:r>
      <w:r w:rsidRPr="00153C7F">
        <w:rPr>
          <w:color w:val="000000"/>
          <w:kern w:val="2"/>
          <w:sz w:val="28"/>
          <w:szCs w:val="28"/>
        </w:rPr>
        <w:t>атр</w:t>
      </w:r>
      <w:r w:rsidR="00330805">
        <w:rPr>
          <w:color w:val="000000"/>
          <w:kern w:val="2"/>
          <w:sz w:val="28"/>
          <w:szCs w:val="28"/>
        </w:rPr>
        <w:t>аты на приобретение услуг связи;</w:t>
      </w:r>
    </w:p>
    <w:p w:rsidR="0033002A" w:rsidRPr="00153C7F" w:rsidRDefault="0033002A" w:rsidP="0033002A">
      <w:pPr>
        <w:spacing w:line="235" w:lineRule="auto"/>
        <w:ind w:firstLine="709"/>
        <w:jc w:val="both"/>
        <w:rPr>
          <w:color w:val="000000"/>
          <w:kern w:val="2"/>
          <w:sz w:val="28"/>
          <w:szCs w:val="28"/>
        </w:rPr>
      </w:pPr>
      <w:r>
        <w:rPr>
          <w:color w:val="000000"/>
          <w:kern w:val="2"/>
          <w:sz w:val="28"/>
          <w:szCs w:val="28"/>
        </w:rPr>
        <w:t>5)</w:t>
      </w:r>
      <w:r w:rsidRPr="00153C7F">
        <w:rPr>
          <w:color w:val="000000"/>
          <w:kern w:val="2"/>
          <w:sz w:val="28"/>
          <w:szCs w:val="28"/>
          <w:lang w:val="en-US"/>
        </w:rPr>
        <w:t> </w:t>
      </w:r>
      <w:r>
        <w:rPr>
          <w:color w:val="000000"/>
          <w:kern w:val="2"/>
          <w:sz w:val="28"/>
          <w:szCs w:val="28"/>
        </w:rPr>
        <w:t>з</w:t>
      </w:r>
      <w:r w:rsidRPr="00153C7F">
        <w:rPr>
          <w:color w:val="000000"/>
          <w:kern w:val="2"/>
          <w:sz w:val="28"/>
          <w:szCs w:val="28"/>
        </w:rPr>
        <w:t xml:space="preserve">атраты на </w:t>
      </w:r>
      <w:r w:rsidR="00330805">
        <w:rPr>
          <w:color w:val="000000"/>
          <w:kern w:val="2"/>
          <w:sz w:val="28"/>
          <w:szCs w:val="28"/>
        </w:rPr>
        <w:t>приобретение транспортных услуг;</w:t>
      </w:r>
    </w:p>
    <w:p w:rsidR="0033002A" w:rsidRPr="00153C7F" w:rsidRDefault="0033002A" w:rsidP="0033002A">
      <w:pPr>
        <w:spacing w:line="235" w:lineRule="auto"/>
        <w:ind w:firstLine="709"/>
        <w:jc w:val="both"/>
        <w:rPr>
          <w:color w:val="000000"/>
          <w:kern w:val="2"/>
          <w:sz w:val="28"/>
          <w:szCs w:val="28"/>
        </w:rPr>
      </w:pPr>
      <w:r>
        <w:rPr>
          <w:color w:val="000000"/>
          <w:kern w:val="2"/>
          <w:sz w:val="28"/>
          <w:szCs w:val="28"/>
        </w:rPr>
        <w:t>6)</w:t>
      </w:r>
      <w:r w:rsidRPr="00153C7F">
        <w:rPr>
          <w:color w:val="000000"/>
          <w:kern w:val="2"/>
          <w:sz w:val="28"/>
          <w:szCs w:val="28"/>
          <w:lang w:val="en-US"/>
        </w:rPr>
        <w:t> </w:t>
      </w:r>
      <w:r>
        <w:rPr>
          <w:color w:val="000000"/>
          <w:kern w:val="2"/>
          <w:sz w:val="28"/>
          <w:szCs w:val="28"/>
        </w:rPr>
        <w:t>з</w:t>
      </w:r>
      <w:r w:rsidRPr="00153C7F">
        <w:rPr>
          <w:color w:val="000000"/>
          <w:kern w:val="2"/>
          <w:sz w:val="28"/>
          <w:szCs w:val="28"/>
        </w:rPr>
        <w:t xml:space="preserve">атраты на оплату труда с начислениями на выплаты по оплате труда работников, которые не принимают непосредственного участия в оказании </w:t>
      </w:r>
      <w:r>
        <w:rPr>
          <w:color w:val="000000"/>
          <w:kern w:val="2"/>
          <w:sz w:val="28"/>
          <w:szCs w:val="28"/>
        </w:rPr>
        <w:t>муниципальной услуги</w:t>
      </w:r>
      <w:r w:rsidR="00330805">
        <w:rPr>
          <w:color w:val="000000"/>
          <w:kern w:val="2"/>
          <w:sz w:val="28"/>
          <w:szCs w:val="28"/>
        </w:rPr>
        <w:t>;</w:t>
      </w:r>
    </w:p>
    <w:p w:rsidR="0033002A" w:rsidRPr="00153C7F" w:rsidRDefault="0033002A" w:rsidP="0033002A">
      <w:pPr>
        <w:spacing w:line="235" w:lineRule="auto"/>
        <w:ind w:firstLine="709"/>
        <w:jc w:val="both"/>
        <w:rPr>
          <w:color w:val="000000"/>
          <w:kern w:val="2"/>
          <w:sz w:val="28"/>
          <w:szCs w:val="28"/>
        </w:rPr>
      </w:pPr>
      <w:r>
        <w:rPr>
          <w:color w:val="000000"/>
          <w:kern w:val="2"/>
          <w:sz w:val="28"/>
          <w:szCs w:val="28"/>
        </w:rPr>
        <w:t>7) з</w:t>
      </w:r>
      <w:r w:rsidRPr="00153C7F">
        <w:rPr>
          <w:color w:val="000000"/>
          <w:kern w:val="2"/>
          <w:sz w:val="28"/>
          <w:szCs w:val="28"/>
        </w:rPr>
        <w:t xml:space="preserve">атраты на услуги по медосмотру работников, которые не принимают непосредственного участия в оказании </w:t>
      </w:r>
      <w:r>
        <w:rPr>
          <w:color w:val="000000"/>
          <w:kern w:val="2"/>
          <w:sz w:val="28"/>
          <w:szCs w:val="28"/>
        </w:rPr>
        <w:t>муниципальной</w:t>
      </w:r>
      <w:r w:rsidRPr="00153C7F">
        <w:rPr>
          <w:color w:val="000000"/>
          <w:kern w:val="2"/>
          <w:sz w:val="28"/>
          <w:szCs w:val="28"/>
        </w:rPr>
        <w:t xml:space="preserve"> услуги, в случаях, </w:t>
      </w:r>
      <w:r w:rsidR="00330805">
        <w:rPr>
          <w:color w:val="000000"/>
          <w:kern w:val="2"/>
          <w:sz w:val="28"/>
          <w:szCs w:val="28"/>
        </w:rPr>
        <w:t>установленных законодательством;</w:t>
      </w:r>
      <w:r w:rsidRPr="00153C7F">
        <w:rPr>
          <w:color w:val="000000"/>
          <w:kern w:val="2"/>
          <w:sz w:val="28"/>
          <w:szCs w:val="28"/>
        </w:rPr>
        <w:t xml:space="preserve"> </w:t>
      </w:r>
    </w:p>
    <w:p w:rsidR="0033002A" w:rsidRPr="00153C7F" w:rsidRDefault="0033002A" w:rsidP="0033002A">
      <w:pPr>
        <w:spacing w:line="235" w:lineRule="auto"/>
        <w:ind w:firstLine="709"/>
        <w:jc w:val="both"/>
        <w:rPr>
          <w:color w:val="000000"/>
          <w:kern w:val="2"/>
          <w:sz w:val="28"/>
          <w:szCs w:val="28"/>
        </w:rPr>
      </w:pPr>
      <w:r>
        <w:rPr>
          <w:color w:val="000000"/>
          <w:kern w:val="2"/>
          <w:sz w:val="28"/>
          <w:szCs w:val="28"/>
        </w:rPr>
        <w:t>8)</w:t>
      </w:r>
      <w:r w:rsidRPr="00153C7F">
        <w:rPr>
          <w:color w:val="000000"/>
          <w:kern w:val="2"/>
          <w:sz w:val="28"/>
          <w:szCs w:val="28"/>
          <w:lang w:val="en-US"/>
        </w:rPr>
        <w:t> </w:t>
      </w:r>
      <w:r>
        <w:rPr>
          <w:color w:val="000000"/>
          <w:kern w:val="2"/>
          <w:sz w:val="28"/>
          <w:szCs w:val="28"/>
        </w:rPr>
        <w:t>з</w:t>
      </w:r>
      <w:r w:rsidRPr="00153C7F">
        <w:rPr>
          <w:color w:val="000000"/>
          <w:kern w:val="2"/>
          <w:sz w:val="28"/>
          <w:szCs w:val="28"/>
        </w:rPr>
        <w:t>атраты на прочие общехозяйственные нужды:</w:t>
      </w:r>
    </w:p>
    <w:p w:rsidR="0033002A" w:rsidRPr="00153C7F" w:rsidRDefault="0033002A" w:rsidP="0033002A">
      <w:pPr>
        <w:autoSpaceDE w:val="0"/>
        <w:autoSpaceDN w:val="0"/>
        <w:adjustRightInd w:val="0"/>
        <w:spacing w:line="235" w:lineRule="auto"/>
        <w:ind w:firstLine="709"/>
        <w:jc w:val="both"/>
        <w:rPr>
          <w:color w:val="000000"/>
          <w:kern w:val="2"/>
          <w:sz w:val="28"/>
          <w:szCs w:val="28"/>
        </w:rPr>
      </w:pPr>
      <w:r w:rsidRPr="00153C7F">
        <w:rPr>
          <w:color w:val="000000"/>
          <w:kern w:val="2"/>
          <w:sz w:val="28"/>
          <w:szCs w:val="28"/>
        </w:rPr>
        <w:t xml:space="preserve">затраты на арендную плату за пользование имуществом (в случае если аренда необходима для выполнения </w:t>
      </w:r>
      <w:r>
        <w:rPr>
          <w:color w:val="000000"/>
          <w:kern w:val="2"/>
          <w:sz w:val="28"/>
          <w:szCs w:val="28"/>
        </w:rPr>
        <w:t>муниципального</w:t>
      </w:r>
      <w:r w:rsidRPr="00153C7F">
        <w:rPr>
          <w:color w:val="000000"/>
          <w:kern w:val="2"/>
          <w:sz w:val="28"/>
          <w:szCs w:val="28"/>
        </w:rPr>
        <w:t xml:space="preserve"> задания);</w:t>
      </w:r>
    </w:p>
    <w:p w:rsidR="0033002A" w:rsidRPr="00153C7F" w:rsidRDefault="0033002A" w:rsidP="0033002A">
      <w:pPr>
        <w:autoSpaceDE w:val="0"/>
        <w:autoSpaceDN w:val="0"/>
        <w:adjustRightInd w:val="0"/>
        <w:spacing w:line="235" w:lineRule="auto"/>
        <w:ind w:firstLine="709"/>
        <w:jc w:val="both"/>
        <w:rPr>
          <w:color w:val="000000"/>
          <w:kern w:val="2"/>
          <w:sz w:val="28"/>
          <w:szCs w:val="28"/>
        </w:rPr>
      </w:pPr>
      <w:r w:rsidRPr="00153C7F">
        <w:rPr>
          <w:color w:val="000000"/>
          <w:kern w:val="2"/>
          <w:sz w:val="28"/>
          <w:szCs w:val="28"/>
        </w:rPr>
        <w:t>затраты на услуги банков;</w:t>
      </w:r>
    </w:p>
    <w:p w:rsidR="0033002A" w:rsidRPr="00153C7F" w:rsidRDefault="0033002A" w:rsidP="0033002A">
      <w:pPr>
        <w:autoSpaceDE w:val="0"/>
        <w:autoSpaceDN w:val="0"/>
        <w:adjustRightInd w:val="0"/>
        <w:spacing w:line="235" w:lineRule="auto"/>
        <w:ind w:firstLine="709"/>
        <w:jc w:val="both"/>
        <w:rPr>
          <w:color w:val="000000"/>
          <w:kern w:val="2"/>
          <w:sz w:val="28"/>
          <w:szCs w:val="28"/>
        </w:rPr>
      </w:pPr>
      <w:r w:rsidRPr="00153C7F">
        <w:rPr>
          <w:color w:val="000000"/>
          <w:kern w:val="2"/>
          <w:sz w:val="28"/>
          <w:szCs w:val="28"/>
        </w:rPr>
        <w:t>затраты на услуги в области информационных технологий (в том числе приобретение неисключительных (пользовательских) прав на программное обеспечение);</w:t>
      </w:r>
    </w:p>
    <w:p w:rsidR="0033002A" w:rsidRPr="00153C7F" w:rsidRDefault="0033002A" w:rsidP="0033002A">
      <w:pPr>
        <w:autoSpaceDE w:val="0"/>
        <w:autoSpaceDN w:val="0"/>
        <w:adjustRightInd w:val="0"/>
        <w:spacing w:line="235" w:lineRule="auto"/>
        <w:ind w:firstLine="709"/>
        <w:jc w:val="both"/>
        <w:rPr>
          <w:color w:val="000000"/>
          <w:kern w:val="2"/>
          <w:sz w:val="28"/>
          <w:szCs w:val="28"/>
        </w:rPr>
      </w:pPr>
      <w:r w:rsidRPr="00153C7F">
        <w:rPr>
          <w:color w:val="000000"/>
          <w:kern w:val="2"/>
          <w:sz w:val="28"/>
          <w:szCs w:val="28"/>
        </w:rPr>
        <w:t>затраты на приобретение хозяйственного инвентаря, канцелярских товаров, расходных материалов к компьютерам и оргтехнике;</w:t>
      </w:r>
    </w:p>
    <w:p w:rsidR="0033002A" w:rsidRPr="00153C7F" w:rsidRDefault="0033002A" w:rsidP="0033002A">
      <w:pPr>
        <w:autoSpaceDE w:val="0"/>
        <w:autoSpaceDN w:val="0"/>
        <w:adjustRightInd w:val="0"/>
        <w:spacing w:line="235" w:lineRule="auto"/>
        <w:ind w:firstLine="709"/>
        <w:jc w:val="both"/>
        <w:rPr>
          <w:color w:val="000000"/>
          <w:kern w:val="2"/>
          <w:sz w:val="28"/>
          <w:szCs w:val="28"/>
        </w:rPr>
      </w:pPr>
      <w:r w:rsidRPr="00153C7F">
        <w:rPr>
          <w:color w:val="000000"/>
          <w:kern w:val="2"/>
          <w:sz w:val="28"/>
          <w:szCs w:val="28"/>
        </w:rPr>
        <w:t>затраты на приобретение моющих и дезинфицирующих средств;</w:t>
      </w:r>
    </w:p>
    <w:p w:rsidR="0033002A" w:rsidRPr="00153C7F" w:rsidRDefault="0033002A" w:rsidP="0033002A">
      <w:pPr>
        <w:tabs>
          <w:tab w:val="left" w:pos="851"/>
        </w:tabs>
        <w:autoSpaceDE w:val="0"/>
        <w:autoSpaceDN w:val="0"/>
        <w:adjustRightInd w:val="0"/>
        <w:spacing w:line="235" w:lineRule="auto"/>
        <w:ind w:firstLine="709"/>
        <w:jc w:val="both"/>
        <w:rPr>
          <w:color w:val="000000"/>
          <w:kern w:val="2"/>
          <w:sz w:val="28"/>
          <w:szCs w:val="28"/>
        </w:rPr>
      </w:pPr>
      <w:r w:rsidRPr="00153C7F">
        <w:rPr>
          <w:color w:val="000000"/>
          <w:kern w:val="2"/>
          <w:sz w:val="28"/>
          <w:szCs w:val="28"/>
        </w:rPr>
        <w:t>затраты на уборку помещений, в случае отсутствия в штатном расписании уборщиков служебных помещений;</w:t>
      </w:r>
    </w:p>
    <w:p w:rsidR="0033002A" w:rsidRPr="00153C7F" w:rsidRDefault="0033002A" w:rsidP="0033002A">
      <w:pPr>
        <w:tabs>
          <w:tab w:val="left" w:pos="851"/>
        </w:tabs>
        <w:autoSpaceDE w:val="0"/>
        <w:autoSpaceDN w:val="0"/>
        <w:adjustRightInd w:val="0"/>
        <w:spacing w:line="235" w:lineRule="auto"/>
        <w:ind w:firstLine="709"/>
        <w:jc w:val="both"/>
        <w:rPr>
          <w:color w:val="000000"/>
          <w:kern w:val="2"/>
          <w:sz w:val="28"/>
          <w:szCs w:val="28"/>
        </w:rPr>
      </w:pPr>
      <w:r w:rsidRPr="00153C7F">
        <w:rPr>
          <w:color w:val="000000"/>
          <w:kern w:val="2"/>
          <w:sz w:val="28"/>
          <w:szCs w:val="28"/>
        </w:rPr>
        <w:t xml:space="preserve">затраты на оказание услуг </w:t>
      </w:r>
      <w:r w:rsidR="001F0F6B">
        <w:rPr>
          <w:color w:val="000000"/>
          <w:kern w:val="2"/>
          <w:sz w:val="28"/>
          <w:szCs w:val="28"/>
        </w:rPr>
        <w:t>по</w:t>
      </w:r>
      <w:r w:rsidRPr="00153C7F">
        <w:rPr>
          <w:color w:val="000000"/>
          <w:kern w:val="2"/>
          <w:sz w:val="28"/>
          <w:szCs w:val="28"/>
        </w:rPr>
        <w:t xml:space="preserve"> охран</w:t>
      </w:r>
      <w:r w:rsidR="001F0F6B">
        <w:rPr>
          <w:color w:val="000000"/>
          <w:kern w:val="2"/>
          <w:sz w:val="28"/>
          <w:szCs w:val="28"/>
        </w:rPr>
        <w:t>е</w:t>
      </w:r>
      <w:r w:rsidRPr="00153C7F">
        <w:rPr>
          <w:color w:val="000000"/>
          <w:kern w:val="2"/>
          <w:sz w:val="28"/>
          <w:szCs w:val="28"/>
        </w:rPr>
        <w:t xml:space="preserve"> </w:t>
      </w:r>
      <w:r>
        <w:rPr>
          <w:color w:val="000000"/>
          <w:kern w:val="2"/>
          <w:sz w:val="28"/>
          <w:szCs w:val="28"/>
        </w:rPr>
        <w:t>муниципальных</w:t>
      </w:r>
      <w:r w:rsidRPr="00153C7F">
        <w:rPr>
          <w:color w:val="000000"/>
          <w:kern w:val="2"/>
          <w:sz w:val="28"/>
          <w:szCs w:val="28"/>
        </w:rPr>
        <w:t xml:space="preserve"> учреждений</w:t>
      </w:r>
      <w:r w:rsidR="001F0F6B" w:rsidRPr="00153C7F">
        <w:rPr>
          <w:color w:val="000000"/>
          <w:kern w:val="2"/>
          <w:sz w:val="28"/>
          <w:szCs w:val="28"/>
        </w:rPr>
        <w:t xml:space="preserve">, в случае отсутствия в штатном расписании </w:t>
      </w:r>
      <w:r w:rsidR="001F0F6B">
        <w:rPr>
          <w:color w:val="000000"/>
          <w:kern w:val="2"/>
          <w:sz w:val="28"/>
          <w:szCs w:val="28"/>
        </w:rPr>
        <w:t>сторожей</w:t>
      </w:r>
      <w:r w:rsidRPr="00153C7F">
        <w:rPr>
          <w:color w:val="000000"/>
          <w:kern w:val="2"/>
          <w:sz w:val="28"/>
          <w:szCs w:val="28"/>
        </w:rPr>
        <w:t>.</w:t>
      </w:r>
    </w:p>
    <w:p w:rsidR="0033002A" w:rsidRPr="00153C7F" w:rsidRDefault="0033002A" w:rsidP="0033002A">
      <w:pPr>
        <w:spacing w:line="235" w:lineRule="auto"/>
        <w:ind w:firstLine="709"/>
        <w:jc w:val="both"/>
        <w:rPr>
          <w:color w:val="000000"/>
          <w:kern w:val="2"/>
          <w:sz w:val="28"/>
          <w:szCs w:val="28"/>
        </w:rPr>
      </w:pPr>
      <w:r>
        <w:rPr>
          <w:color w:val="000000"/>
          <w:kern w:val="2"/>
          <w:sz w:val="28"/>
          <w:szCs w:val="28"/>
        </w:rPr>
        <w:t>9.</w:t>
      </w:r>
      <w:r w:rsidRPr="00153C7F">
        <w:rPr>
          <w:color w:val="000000"/>
          <w:kern w:val="2"/>
          <w:sz w:val="28"/>
          <w:szCs w:val="28"/>
        </w:rPr>
        <w:t xml:space="preserve"> В за</w:t>
      </w:r>
      <w:r>
        <w:rPr>
          <w:color w:val="000000"/>
          <w:kern w:val="2"/>
          <w:sz w:val="28"/>
          <w:szCs w:val="28"/>
        </w:rPr>
        <w:t xml:space="preserve">траты, указанные в </w:t>
      </w:r>
      <w:r w:rsidR="00016A29">
        <w:rPr>
          <w:color w:val="000000"/>
          <w:kern w:val="2"/>
          <w:sz w:val="28"/>
          <w:szCs w:val="28"/>
        </w:rPr>
        <w:t xml:space="preserve">статье 3, </w:t>
      </w:r>
      <w:r>
        <w:rPr>
          <w:color w:val="000000"/>
          <w:kern w:val="2"/>
          <w:sz w:val="28"/>
          <w:szCs w:val="28"/>
        </w:rPr>
        <w:t xml:space="preserve">пункта </w:t>
      </w:r>
      <w:r w:rsidR="00016A29">
        <w:rPr>
          <w:color w:val="000000"/>
          <w:kern w:val="2"/>
          <w:sz w:val="28"/>
          <w:szCs w:val="28"/>
        </w:rPr>
        <w:t xml:space="preserve">8, </w:t>
      </w:r>
      <w:r>
        <w:rPr>
          <w:color w:val="000000"/>
          <w:kern w:val="2"/>
          <w:sz w:val="28"/>
          <w:szCs w:val="28"/>
        </w:rPr>
        <w:t>подпункта</w:t>
      </w:r>
      <w:r w:rsidR="00016A29">
        <w:rPr>
          <w:color w:val="000000"/>
          <w:kern w:val="2"/>
          <w:sz w:val="28"/>
          <w:szCs w:val="28"/>
        </w:rPr>
        <w:t xml:space="preserve"> 8,</w:t>
      </w:r>
      <w:r>
        <w:rPr>
          <w:color w:val="000000"/>
          <w:kern w:val="2"/>
          <w:sz w:val="28"/>
          <w:szCs w:val="28"/>
        </w:rPr>
        <w:t xml:space="preserve"> </w:t>
      </w:r>
      <w:r w:rsidRPr="00153C7F">
        <w:rPr>
          <w:color w:val="000000"/>
          <w:kern w:val="2"/>
          <w:sz w:val="28"/>
          <w:szCs w:val="28"/>
        </w:rPr>
        <w:t xml:space="preserve">включаются затраты в отношении имущества </w:t>
      </w:r>
      <w:r>
        <w:rPr>
          <w:color w:val="000000"/>
          <w:kern w:val="2"/>
          <w:sz w:val="28"/>
          <w:szCs w:val="28"/>
        </w:rPr>
        <w:t>У</w:t>
      </w:r>
      <w:r w:rsidRPr="00153C7F">
        <w:rPr>
          <w:color w:val="000000"/>
          <w:kern w:val="2"/>
          <w:sz w:val="28"/>
          <w:szCs w:val="28"/>
        </w:rPr>
        <w:t xml:space="preserve">чреждения, используемого для выполнения </w:t>
      </w:r>
      <w:r>
        <w:rPr>
          <w:color w:val="000000"/>
          <w:kern w:val="2"/>
          <w:sz w:val="28"/>
          <w:szCs w:val="28"/>
        </w:rPr>
        <w:t>муниципального</w:t>
      </w:r>
      <w:r w:rsidRPr="00153C7F">
        <w:rPr>
          <w:color w:val="000000"/>
          <w:kern w:val="2"/>
          <w:sz w:val="28"/>
          <w:szCs w:val="28"/>
        </w:rPr>
        <w:t xml:space="preserve"> задания и общехозяйственных нужд, в том числе на основании договора аренды (финансовой аренды) или договора безвозмездного пользования (далее – имущество, необходимое для выполнения </w:t>
      </w:r>
      <w:r>
        <w:rPr>
          <w:color w:val="000000"/>
          <w:kern w:val="2"/>
          <w:sz w:val="28"/>
          <w:szCs w:val="28"/>
        </w:rPr>
        <w:t>муниципального</w:t>
      </w:r>
      <w:r w:rsidRPr="00153C7F">
        <w:rPr>
          <w:color w:val="000000"/>
          <w:kern w:val="2"/>
          <w:sz w:val="28"/>
          <w:szCs w:val="28"/>
        </w:rPr>
        <w:t xml:space="preserve"> задания) на оказание  </w:t>
      </w:r>
      <w:r>
        <w:rPr>
          <w:color w:val="000000"/>
          <w:kern w:val="2"/>
          <w:sz w:val="28"/>
          <w:szCs w:val="28"/>
        </w:rPr>
        <w:t>муниципальной</w:t>
      </w:r>
      <w:r w:rsidRPr="00153C7F">
        <w:rPr>
          <w:color w:val="000000"/>
          <w:kern w:val="2"/>
          <w:sz w:val="28"/>
          <w:szCs w:val="28"/>
        </w:rPr>
        <w:t xml:space="preserve"> услуги.</w:t>
      </w:r>
    </w:p>
    <w:p w:rsidR="0033002A" w:rsidRPr="00153C7F" w:rsidRDefault="0033002A" w:rsidP="0033002A">
      <w:pPr>
        <w:spacing w:line="235" w:lineRule="auto"/>
        <w:ind w:firstLine="709"/>
        <w:jc w:val="both"/>
        <w:rPr>
          <w:color w:val="000000"/>
          <w:kern w:val="2"/>
          <w:sz w:val="28"/>
          <w:szCs w:val="28"/>
        </w:rPr>
      </w:pPr>
      <w:r w:rsidRPr="00153C7F">
        <w:rPr>
          <w:color w:val="000000"/>
          <w:kern w:val="2"/>
          <w:sz w:val="28"/>
          <w:szCs w:val="28"/>
        </w:rPr>
        <w:t>10</w:t>
      </w:r>
      <w:r>
        <w:rPr>
          <w:color w:val="000000"/>
          <w:kern w:val="2"/>
          <w:sz w:val="28"/>
          <w:szCs w:val="28"/>
        </w:rPr>
        <w:t>.</w:t>
      </w:r>
      <w:r w:rsidRPr="00153C7F">
        <w:rPr>
          <w:color w:val="000000"/>
          <w:kern w:val="2"/>
          <w:sz w:val="28"/>
          <w:szCs w:val="28"/>
          <w:lang w:val="en-US"/>
        </w:rPr>
        <w:t> </w:t>
      </w:r>
      <w:r w:rsidRPr="00153C7F">
        <w:rPr>
          <w:color w:val="000000"/>
          <w:kern w:val="2"/>
          <w:sz w:val="28"/>
          <w:szCs w:val="28"/>
        </w:rPr>
        <w:t xml:space="preserve">Значение базового норматива затрат на оказание </w:t>
      </w:r>
      <w:r>
        <w:rPr>
          <w:color w:val="000000"/>
          <w:kern w:val="2"/>
          <w:sz w:val="28"/>
          <w:szCs w:val="28"/>
        </w:rPr>
        <w:t>муниципальной</w:t>
      </w:r>
      <w:r w:rsidRPr="00153C7F">
        <w:rPr>
          <w:color w:val="000000"/>
          <w:kern w:val="2"/>
          <w:sz w:val="28"/>
          <w:szCs w:val="28"/>
        </w:rPr>
        <w:t xml:space="preserve"> услуги утверждается </w:t>
      </w:r>
      <w:r>
        <w:rPr>
          <w:color w:val="000000"/>
          <w:kern w:val="2"/>
          <w:sz w:val="28"/>
          <w:szCs w:val="28"/>
        </w:rPr>
        <w:t xml:space="preserve">Учредителем </w:t>
      </w:r>
      <w:r w:rsidRPr="00153C7F">
        <w:rPr>
          <w:color w:val="000000"/>
          <w:kern w:val="2"/>
          <w:sz w:val="28"/>
          <w:szCs w:val="28"/>
        </w:rPr>
        <w:t>в отношении бю</w:t>
      </w:r>
      <w:r>
        <w:rPr>
          <w:color w:val="000000"/>
          <w:kern w:val="2"/>
          <w:sz w:val="28"/>
          <w:szCs w:val="28"/>
        </w:rPr>
        <w:t xml:space="preserve">джетных и автономных учреждений и </w:t>
      </w:r>
      <w:r w:rsidRPr="00153C7F">
        <w:rPr>
          <w:color w:val="000000"/>
          <w:kern w:val="2"/>
          <w:sz w:val="28"/>
          <w:szCs w:val="28"/>
        </w:rPr>
        <w:t xml:space="preserve"> </w:t>
      </w:r>
      <w:r>
        <w:rPr>
          <w:color w:val="000000"/>
          <w:kern w:val="2"/>
          <w:sz w:val="28"/>
          <w:szCs w:val="28"/>
        </w:rPr>
        <w:t>ГРСМБ казенным учреждениям общей</w:t>
      </w:r>
      <w:r w:rsidRPr="00153C7F">
        <w:rPr>
          <w:color w:val="000000"/>
          <w:kern w:val="2"/>
          <w:sz w:val="28"/>
          <w:szCs w:val="28"/>
        </w:rPr>
        <w:t xml:space="preserve"> </w:t>
      </w:r>
      <w:r>
        <w:rPr>
          <w:color w:val="000000"/>
          <w:kern w:val="2"/>
          <w:sz w:val="28"/>
          <w:szCs w:val="28"/>
        </w:rPr>
        <w:t>с</w:t>
      </w:r>
      <w:r w:rsidRPr="00153C7F">
        <w:rPr>
          <w:color w:val="000000"/>
          <w:kern w:val="2"/>
          <w:sz w:val="28"/>
          <w:szCs w:val="28"/>
        </w:rPr>
        <w:t>уммой, с выделением:</w:t>
      </w:r>
    </w:p>
    <w:p w:rsidR="0033002A" w:rsidRPr="00153C7F" w:rsidRDefault="0033002A" w:rsidP="0033002A">
      <w:pPr>
        <w:tabs>
          <w:tab w:val="left" w:pos="851"/>
          <w:tab w:val="left" w:pos="2655"/>
        </w:tabs>
        <w:autoSpaceDE w:val="0"/>
        <w:autoSpaceDN w:val="0"/>
        <w:adjustRightInd w:val="0"/>
        <w:spacing w:line="235" w:lineRule="auto"/>
        <w:ind w:firstLine="709"/>
        <w:jc w:val="both"/>
        <w:outlineLvl w:val="2"/>
        <w:rPr>
          <w:strike/>
          <w:color w:val="000000"/>
          <w:kern w:val="2"/>
          <w:sz w:val="28"/>
          <w:szCs w:val="28"/>
        </w:rPr>
      </w:pPr>
      <w:r w:rsidRPr="00153C7F">
        <w:rPr>
          <w:color w:val="000000"/>
          <w:kern w:val="2"/>
          <w:sz w:val="28"/>
          <w:szCs w:val="28"/>
        </w:rPr>
        <w:t xml:space="preserve">суммы затрат на оплату труда с начислениями на выплаты по оплате труда работников, непосредственно связанных с оказанием </w:t>
      </w:r>
      <w:r>
        <w:rPr>
          <w:color w:val="000000"/>
          <w:kern w:val="2"/>
          <w:sz w:val="28"/>
          <w:szCs w:val="28"/>
        </w:rPr>
        <w:t>муниципальной</w:t>
      </w:r>
      <w:r w:rsidRPr="00153C7F">
        <w:rPr>
          <w:color w:val="000000"/>
          <w:kern w:val="2"/>
          <w:sz w:val="28"/>
          <w:szCs w:val="28"/>
        </w:rPr>
        <w:t xml:space="preserve"> услуги,</w:t>
      </w:r>
      <w:r w:rsidRPr="00153C7F">
        <w:rPr>
          <w:strike/>
          <w:color w:val="000000"/>
          <w:kern w:val="2"/>
          <w:sz w:val="28"/>
          <w:szCs w:val="28"/>
        </w:rPr>
        <w:t xml:space="preserve"> </w:t>
      </w:r>
      <w:r w:rsidRPr="00153C7F">
        <w:rPr>
          <w:color w:val="000000"/>
          <w:kern w:val="2"/>
          <w:sz w:val="28"/>
          <w:szCs w:val="28"/>
        </w:rPr>
        <w:t xml:space="preserve">включая административно-управленческий персонал, в случаях, установленных стандартами услуги; </w:t>
      </w:r>
    </w:p>
    <w:p w:rsidR="0033002A" w:rsidRPr="00153C7F" w:rsidRDefault="0033002A" w:rsidP="0033002A">
      <w:pPr>
        <w:tabs>
          <w:tab w:val="left" w:pos="851"/>
        </w:tabs>
        <w:spacing w:line="235" w:lineRule="auto"/>
        <w:ind w:firstLine="709"/>
        <w:jc w:val="both"/>
        <w:rPr>
          <w:color w:val="000000"/>
          <w:kern w:val="2"/>
          <w:sz w:val="28"/>
          <w:szCs w:val="28"/>
        </w:rPr>
      </w:pPr>
      <w:r w:rsidRPr="00153C7F">
        <w:rPr>
          <w:color w:val="000000"/>
          <w:kern w:val="2"/>
          <w:sz w:val="28"/>
          <w:szCs w:val="28"/>
        </w:rPr>
        <w:t xml:space="preserve">суммы затрат на коммунальные услуги и содержание недвижимого имущества, необходимого для выполнения </w:t>
      </w:r>
      <w:r>
        <w:rPr>
          <w:color w:val="000000"/>
          <w:kern w:val="2"/>
          <w:sz w:val="28"/>
          <w:szCs w:val="28"/>
        </w:rPr>
        <w:t>муниципального</w:t>
      </w:r>
      <w:r w:rsidRPr="00153C7F">
        <w:rPr>
          <w:color w:val="000000"/>
          <w:kern w:val="2"/>
          <w:sz w:val="28"/>
          <w:szCs w:val="28"/>
        </w:rPr>
        <w:t xml:space="preserve"> задания на оказание </w:t>
      </w:r>
      <w:r>
        <w:rPr>
          <w:color w:val="000000"/>
          <w:kern w:val="2"/>
          <w:sz w:val="28"/>
          <w:szCs w:val="28"/>
        </w:rPr>
        <w:t>муниципальной</w:t>
      </w:r>
      <w:r w:rsidRPr="00153C7F">
        <w:rPr>
          <w:color w:val="000000"/>
          <w:kern w:val="2"/>
          <w:sz w:val="28"/>
          <w:szCs w:val="28"/>
        </w:rPr>
        <w:t xml:space="preserve"> услуги.</w:t>
      </w:r>
    </w:p>
    <w:p w:rsidR="0033002A" w:rsidRPr="00153C7F" w:rsidRDefault="0033002A" w:rsidP="0033002A">
      <w:pPr>
        <w:tabs>
          <w:tab w:val="left" w:pos="851"/>
        </w:tabs>
        <w:spacing w:line="235" w:lineRule="auto"/>
        <w:ind w:firstLine="709"/>
        <w:jc w:val="both"/>
        <w:rPr>
          <w:color w:val="000000"/>
          <w:kern w:val="2"/>
          <w:sz w:val="28"/>
          <w:szCs w:val="28"/>
        </w:rPr>
      </w:pPr>
      <w:r w:rsidRPr="00153C7F">
        <w:rPr>
          <w:color w:val="000000"/>
          <w:kern w:val="2"/>
          <w:sz w:val="28"/>
          <w:szCs w:val="28"/>
        </w:rPr>
        <w:t xml:space="preserve">При утверждении значения базового норматива затрат на оказание </w:t>
      </w:r>
      <w:r>
        <w:rPr>
          <w:color w:val="000000"/>
          <w:kern w:val="2"/>
          <w:sz w:val="28"/>
          <w:szCs w:val="28"/>
        </w:rPr>
        <w:t>муниципальной</w:t>
      </w:r>
      <w:r w:rsidRPr="00153C7F">
        <w:rPr>
          <w:color w:val="000000"/>
          <w:kern w:val="2"/>
          <w:sz w:val="28"/>
          <w:szCs w:val="28"/>
        </w:rPr>
        <w:t xml:space="preserve"> услуги в установленной сфере, оказываемой </w:t>
      </w:r>
      <w:r>
        <w:rPr>
          <w:color w:val="000000"/>
          <w:kern w:val="2"/>
          <w:sz w:val="28"/>
          <w:szCs w:val="28"/>
        </w:rPr>
        <w:t>У</w:t>
      </w:r>
      <w:r w:rsidRPr="00153C7F">
        <w:rPr>
          <w:color w:val="000000"/>
          <w:kern w:val="2"/>
          <w:sz w:val="28"/>
          <w:szCs w:val="28"/>
        </w:rPr>
        <w:t xml:space="preserve">чреждением, указывается информация о натуральных нормах, необходимых для определения базового норматива затрат на оказание </w:t>
      </w:r>
      <w:r>
        <w:rPr>
          <w:color w:val="000000"/>
          <w:kern w:val="2"/>
          <w:sz w:val="28"/>
          <w:szCs w:val="28"/>
        </w:rPr>
        <w:t>муниципальной</w:t>
      </w:r>
      <w:r w:rsidRPr="00153C7F">
        <w:rPr>
          <w:color w:val="000000"/>
          <w:kern w:val="2"/>
          <w:sz w:val="28"/>
          <w:szCs w:val="28"/>
        </w:rPr>
        <w:t xml:space="preserve"> услуги в установленной сфере, включающая наименование натуральной нормы, ее значение и источник указанного значения.</w:t>
      </w:r>
    </w:p>
    <w:p w:rsidR="0033002A" w:rsidRPr="00153C7F" w:rsidRDefault="0033002A" w:rsidP="0033002A">
      <w:pPr>
        <w:tabs>
          <w:tab w:val="left" w:pos="851"/>
        </w:tabs>
        <w:spacing w:line="235" w:lineRule="auto"/>
        <w:ind w:firstLine="709"/>
        <w:jc w:val="both"/>
        <w:rPr>
          <w:color w:val="000000"/>
          <w:kern w:val="2"/>
          <w:sz w:val="28"/>
          <w:szCs w:val="28"/>
        </w:rPr>
      </w:pPr>
      <w:r w:rsidRPr="00153C7F">
        <w:rPr>
          <w:color w:val="000000"/>
          <w:kern w:val="2"/>
          <w:sz w:val="28"/>
          <w:szCs w:val="28"/>
        </w:rPr>
        <w:t>При отсутствии натуральных норм указывается информация о применении Метода наиболее эффективного учреждения.</w:t>
      </w:r>
    </w:p>
    <w:p w:rsidR="0033002A" w:rsidRPr="00153C7F" w:rsidRDefault="0033002A" w:rsidP="0033002A">
      <w:pPr>
        <w:spacing w:line="235" w:lineRule="auto"/>
        <w:ind w:firstLine="709"/>
        <w:jc w:val="both"/>
        <w:rPr>
          <w:color w:val="000000"/>
          <w:kern w:val="2"/>
          <w:sz w:val="28"/>
          <w:szCs w:val="28"/>
        </w:rPr>
      </w:pPr>
      <w:r w:rsidRPr="00153C7F">
        <w:rPr>
          <w:color w:val="000000"/>
          <w:kern w:val="2"/>
          <w:sz w:val="28"/>
          <w:szCs w:val="28"/>
        </w:rPr>
        <w:t>11</w:t>
      </w:r>
      <w:r>
        <w:rPr>
          <w:color w:val="000000"/>
          <w:kern w:val="2"/>
          <w:sz w:val="28"/>
          <w:szCs w:val="28"/>
        </w:rPr>
        <w:t>.</w:t>
      </w:r>
      <w:r w:rsidRPr="00153C7F">
        <w:rPr>
          <w:color w:val="000000"/>
          <w:kern w:val="2"/>
          <w:sz w:val="28"/>
          <w:szCs w:val="28"/>
          <w:lang w:val="en-US"/>
        </w:rPr>
        <w:t> </w:t>
      </w:r>
      <w:r w:rsidRPr="00153C7F">
        <w:rPr>
          <w:color w:val="000000"/>
          <w:kern w:val="2"/>
          <w:sz w:val="28"/>
          <w:szCs w:val="28"/>
        </w:rPr>
        <w:t xml:space="preserve">Корректирующие коэффициенты, применяемые при расчете нормативных затрат на оказание </w:t>
      </w:r>
      <w:r>
        <w:rPr>
          <w:color w:val="000000"/>
          <w:kern w:val="2"/>
          <w:sz w:val="28"/>
          <w:szCs w:val="28"/>
        </w:rPr>
        <w:t>муниципальной</w:t>
      </w:r>
      <w:r w:rsidRPr="00153C7F">
        <w:rPr>
          <w:color w:val="000000"/>
          <w:kern w:val="2"/>
          <w:sz w:val="28"/>
          <w:szCs w:val="28"/>
        </w:rPr>
        <w:t xml:space="preserve"> услуги, состоят из территориального корректирующего коэффициента и отраслевого корректирующего коэффициента, либо по</w:t>
      </w:r>
      <w:r>
        <w:rPr>
          <w:color w:val="000000"/>
          <w:kern w:val="2"/>
          <w:sz w:val="28"/>
          <w:szCs w:val="28"/>
        </w:rPr>
        <w:t xml:space="preserve"> решению</w:t>
      </w:r>
      <w:r w:rsidRPr="00153C7F">
        <w:rPr>
          <w:color w:val="000000"/>
          <w:kern w:val="2"/>
          <w:sz w:val="28"/>
          <w:szCs w:val="28"/>
        </w:rPr>
        <w:t xml:space="preserve"> </w:t>
      </w:r>
      <w:r>
        <w:rPr>
          <w:color w:val="000000"/>
          <w:kern w:val="2"/>
          <w:sz w:val="28"/>
          <w:szCs w:val="28"/>
        </w:rPr>
        <w:t>У</w:t>
      </w:r>
      <w:r w:rsidRPr="00153C7F">
        <w:rPr>
          <w:color w:val="000000"/>
          <w:kern w:val="2"/>
          <w:sz w:val="28"/>
          <w:szCs w:val="28"/>
        </w:rPr>
        <w:t>чредителя в отношении бюджетных и автономных учреждений,</w:t>
      </w:r>
      <w:r>
        <w:rPr>
          <w:color w:val="000000"/>
          <w:kern w:val="2"/>
          <w:sz w:val="28"/>
          <w:szCs w:val="28"/>
        </w:rPr>
        <w:t xml:space="preserve"> и</w:t>
      </w:r>
      <w:r w:rsidRPr="00153C7F">
        <w:rPr>
          <w:color w:val="000000"/>
          <w:kern w:val="2"/>
          <w:sz w:val="28"/>
          <w:szCs w:val="28"/>
        </w:rPr>
        <w:t xml:space="preserve"> </w:t>
      </w:r>
      <w:r>
        <w:rPr>
          <w:color w:val="000000"/>
          <w:kern w:val="2"/>
          <w:sz w:val="28"/>
          <w:szCs w:val="28"/>
        </w:rPr>
        <w:t>ГРСМБ</w:t>
      </w:r>
      <w:r w:rsidRPr="00153C7F">
        <w:rPr>
          <w:color w:val="000000"/>
          <w:kern w:val="2"/>
          <w:sz w:val="28"/>
          <w:szCs w:val="28"/>
        </w:rPr>
        <w:t xml:space="preserve">, </w:t>
      </w:r>
      <w:r>
        <w:rPr>
          <w:color w:val="000000"/>
          <w:kern w:val="2"/>
          <w:sz w:val="28"/>
          <w:szCs w:val="28"/>
        </w:rPr>
        <w:t>казенным учреждениям</w:t>
      </w:r>
      <w:r w:rsidRPr="00153C7F">
        <w:rPr>
          <w:color w:val="000000"/>
          <w:kern w:val="2"/>
          <w:sz w:val="28"/>
          <w:szCs w:val="28"/>
        </w:rPr>
        <w:t>, из нескольких отраслевых корректирующих коэффициентов.</w:t>
      </w:r>
    </w:p>
    <w:p w:rsidR="0033002A" w:rsidRPr="00153C7F" w:rsidRDefault="0033002A" w:rsidP="0033002A">
      <w:pPr>
        <w:spacing w:line="235" w:lineRule="auto"/>
        <w:ind w:firstLine="709"/>
        <w:jc w:val="both"/>
        <w:rPr>
          <w:color w:val="000000"/>
          <w:kern w:val="2"/>
          <w:sz w:val="28"/>
          <w:szCs w:val="28"/>
        </w:rPr>
      </w:pPr>
      <w:r w:rsidRPr="00153C7F">
        <w:rPr>
          <w:color w:val="000000"/>
          <w:kern w:val="2"/>
          <w:sz w:val="28"/>
          <w:szCs w:val="28"/>
        </w:rPr>
        <w:t>12</w:t>
      </w:r>
      <w:r>
        <w:rPr>
          <w:color w:val="000000"/>
          <w:kern w:val="2"/>
          <w:sz w:val="28"/>
          <w:szCs w:val="28"/>
        </w:rPr>
        <w:t>.</w:t>
      </w:r>
      <w:r w:rsidRPr="00153C7F">
        <w:rPr>
          <w:color w:val="000000"/>
          <w:kern w:val="2"/>
          <w:sz w:val="28"/>
          <w:szCs w:val="28"/>
          <w:lang w:val="en-US"/>
        </w:rPr>
        <w:t> </w:t>
      </w:r>
      <w:r w:rsidRPr="00153C7F">
        <w:rPr>
          <w:color w:val="000000"/>
          <w:kern w:val="2"/>
          <w:sz w:val="28"/>
          <w:szCs w:val="28"/>
        </w:rPr>
        <w:t>В территориальный корректирующий коэффициент включаются: территориальный корректирующий коэффициент на оплату труда с начислениями на выплаты по оплате труда и территориальный корректирующий коэффициент на коммунальные услуги и на содержание недвижимого имущества.</w:t>
      </w:r>
    </w:p>
    <w:p w:rsidR="0033002A" w:rsidRPr="00153C7F" w:rsidRDefault="0033002A" w:rsidP="0033002A">
      <w:pPr>
        <w:tabs>
          <w:tab w:val="left" w:pos="709"/>
        </w:tabs>
        <w:spacing w:line="235" w:lineRule="auto"/>
        <w:ind w:firstLine="709"/>
        <w:jc w:val="both"/>
        <w:rPr>
          <w:color w:val="000000"/>
          <w:kern w:val="2"/>
          <w:sz w:val="28"/>
          <w:szCs w:val="28"/>
        </w:rPr>
      </w:pPr>
      <w:r w:rsidRPr="00153C7F">
        <w:rPr>
          <w:color w:val="000000"/>
          <w:kern w:val="2"/>
          <w:sz w:val="28"/>
          <w:szCs w:val="28"/>
        </w:rPr>
        <w:t xml:space="preserve">Значение территориального корректирующего коэффициента утверждается </w:t>
      </w:r>
      <w:r>
        <w:rPr>
          <w:color w:val="000000"/>
          <w:kern w:val="2"/>
          <w:sz w:val="28"/>
          <w:szCs w:val="28"/>
        </w:rPr>
        <w:t>Учредителем</w:t>
      </w:r>
      <w:r w:rsidRPr="00153C7F">
        <w:rPr>
          <w:color w:val="000000"/>
          <w:kern w:val="2"/>
          <w:sz w:val="28"/>
          <w:szCs w:val="28"/>
        </w:rPr>
        <w:t xml:space="preserve"> в отношении бюджетных или автономных учреждений, с учетом условий, обусловленных территориальными особенностями и составом имущественного комплекса, необходимого для выполнения </w:t>
      </w:r>
      <w:r>
        <w:rPr>
          <w:color w:val="000000"/>
          <w:kern w:val="2"/>
          <w:sz w:val="28"/>
          <w:szCs w:val="28"/>
        </w:rPr>
        <w:t>муниципального</w:t>
      </w:r>
      <w:r w:rsidRPr="00153C7F">
        <w:rPr>
          <w:color w:val="000000"/>
          <w:kern w:val="2"/>
          <w:sz w:val="28"/>
          <w:szCs w:val="28"/>
        </w:rPr>
        <w:t xml:space="preserve"> задания, и рассчитывается в соответствии с общими требованиями. </w:t>
      </w:r>
    </w:p>
    <w:p w:rsidR="0033002A" w:rsidRPr="00153C7F" w:rsidRDefault="0033002A" w:rsidP="0033002A">
      <w:pPr>
        <w:spacing w:line="235" w:lineRule="auto"/>
        <w:ind w:firstLine="709"/>
        <w:jc w:val="both"/>
        <w:rPr>
          <w:color w:val="000000"/>
          <w:kern w:val="2"/>
          <w:sz w:val="28"/>
          <w:szCs w:val="28"/>
        </w:rPr>
      </w:pPr>
      <w:r w:rsidRPr="00153C7F">
        <w:rPr>
          <w:color w:val="000000"/>
          <w:kern w:val="2"/>
          <w:sz w:val="28"/>
          <w:szCs w:val="28"/>
        </w:rPr>
        <w:t>13</w:t>
      </w:r>
      <w:r>
        <w:rPr>
          <w:color w:val="000000"/>
          <w:kern w:val="2"/>
          <w:sz w:val="28"/>
          <w:szCs w:val="28"/>
        </w:rPr>
        <w:t>.</w:t>
      </w:r>
      <w:r w:rsidRPr="00153C7F">
        <w:rPr>
          <w:color w:val="000000"/>
          <w:kern w:val="2"/>
          <w:sz w:val="28"/>
          <w:szCs w:val="28"/>
        </w:rPr>
        <w:t xml:space="preserve"> Отраслевой корректирующий коэффициент учитывает показатели отраслевой специфики, в том числе с учетом показателей качества </w:t>
      </w:r>
      <w:r>
        <w:rPr>
          <w:color w:val="000000"/>
          <w:kern w:val="2"/>
          <w:sz w:val="28"/>
          <w:szCs w:val="28"/>
        </w:rPr>
        <w:t xml:space="preserve">муниципальной </w:t>
      </w:r>
      <w:r w:rsidRPr="00153C7F">
        <w:rPr>
          <w:color w:val="000000"/>
          <w:kern w:val="2"/>
          <w:sz w:val="28"/>
          <w:szCs w:val="28"/>
        </w:rPr>
        <w:t>услуги, и определяется в соответствии с общими требованиями.</w:t>
      </w:r>
    </w:p>
    <w:p w:rsidR="0033002A" w:rsidRPr="00153C7F" w:rsidRDefault="0033002A" w:rsidP="0033002A">
      <w:pPr>
        <w:spacing w:line="235" w:lineRule="auto"/>
        <w:ind w:firstLine="709"/>
        <w:jc w:val="both"/>
        <w:rPr>
          <w:color w:val="000000"/>
          <w:kern w:val="2"/>
          <w:sz w:val="28"/>
          <w:szCs w:val="28"/>
        </w:rPr>
      </w:pPr>
      <w:r w:rsidRPr="00153C7F">
        <w:rPr>
          <w:color w:val="000000"/>
          <w:kern w:val="2"/>
          <w:sz w:val="28"/>
          <w:szCs w:val="28"/>
        </w:rPr>
        <w:t>Значение отраслевого корректирующего коэффициента</w:t>
      </w:r>
      <w:r w:rsidRPr="00153C7F" w:rsidDel="00C54A49">
        <w:rPr>
          <w:color w:val="000000"/>
          <w:kern w:val="2"/>
          <w:sz w:val="28"/>
          <w:szCs w:val="28"/>
        </w:rPr>
        <w:t xml:space="preserve"> </w:t>
      </w:r>
      <w:r w:rsidRPr="00153C7F">
        <w:rPr>
          <w:color w:val="000000"/>
          <w:kern w:val="2"/>
          <w:sz w:val="28"/>
          <w:szCs w:val="28"/>
        </w:rPr>
        <w:t xml:space="preserve">утверждается </w:t>
      </w:r>
      <w:r>
        <w:rPr>
          <w:color w:val="000000"/>
          <w:kern w:val="2"/>
          <w:sz w:val="28"/>
          <w:szCs w:val="28"/>
        </w:rPr>
        <w:t>У</w:t>
      </w:r>
      <w:r w:rsidRPr="00153C7F">
        <w:rPr>
          <w:color w:val="000000"/>
          <w:kern w:val="2"/>
          <w:sz w:val="28"/>
          <w:szCs w:val="28"/>
        </w:rPr>
        <w:t>чредител</w:t>
      </w:r>
      <w:r>
        <w:rPr>
          <w:color w:val="000000"/>
          <w:kern w:val="2"/>
          <w:sz w:val="28"/>
          <w:szCs w:val="28"/>
        </w:rPr>
        <w:t>ем</w:t>
      </w:r>
      <w:r w:rsidRPr="00153C7F">
        <w:rPr>
          <w:color w:val="000000"/>
          <w:kern w:val="2"/>
          <w:sz w:val="28"/>
          <w:szCs w:val="28"/>
        </w:rPr>
        <w:t xml:space="preserve"> в отношении бю</w:t>
      </w:r>
      <w:r>
        <w:rPr>
          <w:color w:val="000000"/>
          <w:kern w:val="2"/>
          <w:sz w:val="28"/>
          <w:szCs w:val="28"/>
        </w:rPr>
        <w:t>джетных и автономных учреждений и</w:t>
      </w:r>
      <w:r w:rsidRPr="00153C7F">
        <w:rPr>
          <w:color w:val="000000"/>
          <w:kern w:val="2"/>
          <w:sz w:val="28"/>
          <w:szCs w:val="28"/>
        </w:rPr>
        <w:t xml:space="preserve"> </w:t>
      </w:r>
      <w:r>
        <w:rPr>
          <w:color w:val="000000"/>
          <w:kern w:val="2"/>
          <w:sz w:val="28"/>
          <w:szCs w:val="28"/>
        </w:rPr>
        <w:t>ГРСМБ</w:t>
      </w:r>
      <w:r w:rsidRPr="00153C7F">
        <w:rPr>
          <w:color w:val="000000"/>
          <w:kern w:val="2"/>
          <w:sz w:val="28"/>
          <w:szCs w:val="28"/>
        </w:rPr>
        <w:t>.</w:t>
      </w:r>
    </w:p>
    <w:p w:rsidR="0033002A" w:rsidRDefault="0033002A" w:rsidP="0033002A">
      <w:pPr>
        <w:spacing w:line="235" w:lineRule="auto"/>
        <w:ind w:firstLine="709"/>
        <w:jc w:val="both"/>
        <w:rPr>
          <w:color w:val="000000"/>
          <w:kern w:val="2"/>
          <w:sz w:val="28"/>
          <w:szCs w:val="28"/>
        </w:rPr>
      </w:pPr>
      <w:r w:rsidRPr="00153C7F">
        <w:rPr>
          <w:color w:val="000000"/>
          <w:kern w:val="2"/>
          <w:sz w:val="28"/>
          <w:szCs w:val="28"/>
        </w:rPr>
        <w:t xml:space="preserve">Значение отраслевого корректирующего коэффициента утверждается по каждой </w:t>
      </w:r>
      <w:r>
        <w:rPr>
          <w:color w:val="000000"/>
          <w:kern w:val="2"/>
          <w:sz w:val="28"/>
          <w:szCs w:val="28"/>
        </w:rPr>
        <w:t>муниципальной</w:t>
      </w:r>
      <w:r w:rsidRPr="00153C7F">
        <w:rPr>
          <w:color w:val="000000"/>
          <w:kern w:val="2"/>
          <w:sz w:val="28"/>
          <w:szCs w:val="28"/>
        </w:rPr>
        <w:t xml:space="preserve"> услуге в установленной сфере деятельности с указанием ее наименования и уникального номера реестровой записи из</w:t>
      </w:r>
      <w:r>
        <w:rPr>
          <w:color w:val="000000"/>
          <w:kern w:val="2"/>
          <w:sz w:val="28"/>
          <w:szCs w:val="28"/>
        </w:rPr>
        <w:t xml:space="preserve"> общероссийских</w:t>
      </w:r>
      <w:r w:rsidRPr="00153C7F">
        <w:rPr>
          <w:color w:val="000000"/>
          <w:kern w:val="2"/>
          <w:sz w:val="28"/>
          <w:szCs w:val="28"/>
        </w:rPr>
        <w:t xml:space="preserve"> базов</w:t>
      </w:r>
      <w:r>
        <w:rPr>
          <w:color w:val="000000"/>
          <w:kern w:val="2"/>
          <w:sz w:val="28"/>
          <w:szCs w:val="28"/>
        </w:rPr>
        <w:t>ых</w:t>
      </w:r>
      <w:r w:rsidRPr="00153C7F">
        <w:rPr>
          <w:color w:val="000000"/>
          <w:kern w:val="2"/>
          <w:sz w:val="28"/>
          <w:szCs w:val="28"/>
        </w:rPr>
        <w:t xml:space="preserve"> (отраслев</w:t>
      </w:r>
      <w:r>
        <w:rPr>
          <w:color w:val="000000"/>
          <w:kern w:val="2"/>
          <w:sz w:val="28"/>
          <w:szCs w:val="28"/>
        </w:rPr>
        <w:t>ых) перечней или регионального перечня</w:t>
      </w:r>
      <w:r w:rsidRPr="00153C7F">
        <w:rPr>
          <w:color w:val="000000"/>
          <w:kern w:val="2"/>
          <w:sz w:val="28"/>
          <w:szCs w:val="28"/>
        </w:rPr>
        <w:t>, а также наименование показателя отраслевой специфики.</w:t>
      </w:r>
    </w:p>
    <w:p w:rsidR="0033002A" w:rsidRPr="00153C7F" w:rsidRDefault="0033002A" w:rsidP="0033002A">
      <w:pPr>
        <w:autoSpaceDE w:val="0"/>
        <w:autoSpaceDN w:val="0"/>
        <w:adjustRightInd w:val="0"/>
        <w:spacing w:line="235" w:lineRule="auto"/>
        <w:ind w:firstLine="709"/>
        <w:jc w:val="both"/>
        <w:rPr>
          <w:color w:val="000000"/>
          <w:kern w:val="2"/>
          <w:sz w:val="28"/>
          <w:szCs w:val="28"/>
        </w:rPr>
      </w:pPr>
      <w:r w:rsidRPr="00153C7F">
        <w:rPr>
          <w:color w:val="000000"/>
          <w:kern w:val="2"/>
          <w:sz w:val="28"/>
          <w:szCs w:val="28"/>
        </w:rPr>
        <w:t>14</w:t>
      </w:r>
      <w:r>
        <w:rPr>
          <w:color w:val="000000"/>
          <w:kern w:val="2"/>
          <w:sz w:val="28"/>
          <w:szCs w:val="28"/>
        </w:rPr>
        <w:t>.</w:t>
      </w:r>
      <w:r w:rsidRPr="00153C7F">
        <w:rPr>
          <w:color w:val="000000"/>
          <w:kern w:val="2"/>
          <w:sz w:val="28"/>
          <w:szCs w:val="28"/>
        </w:rPr>
        <w:t xml:space="preserve"> Значения базовых нормативов затрат на оказание </w:t>
      </w:r>
      <w:r>
        <w:rPr>
          <w:color w:val="000000"/>
          <w:kern w:val="2"/>
          <w:sz w:val="28"/>
          <w:szCs w:val="28"/>
        </w:rPr>
        <w:t>муниципальных</w:t>
      </w:r>
      <w:r w:rsidRPr="00153C7F">
        <w:rPr>
          <w:color w:val="000000"/>
          <w:kern w:val="2"/>
          <w:sz w:val="28"/>
          <w:szCs w:val="28"/>
        </w:rPr>
        <w:t xml:space="preserve"> услуг и отраслевых корректирующих коэффициентов подлежат размещению в порядке</w:t>
      </w:r>
      <w:r w:rsidR="003A209D">
        <w:rPr>
          <w:color w:val="000000"/>
          <w:kern w:val="2"/>
          <w:sz w:val="28"/>
          <w:szCs w:val="28"/>
        </w:rPr>
        <w:t xml:space="preserve">, </w:t>
      </w:r>
      <w:r w:rsidRPr="00153C7F">
        <w:rPr>
          <w:color w:val="000000"/>
          <w:kern w:val="2"/>
          <w:sz w:val="28"/>
          <w:szCs w:val="28"/>
        </w:rPr>
        <w:t>установленном</w:t>
      </w:r>
      <w:r>
        <w:rPr>
          <w:color w:val="000000"/>
          <w:kern w:val="2"/>
          <w:sz w:val="28"/>
          <w:szCs w:val="28"/>
        </w:rPr>
        <w:t xml:space="preserve"> Администрацией </w:t>
      </w:r>
      <w:r w:rsidR="003A209D">
        <w:rPr>
          <w:color w:val="000000"/>
          <w:kern w:val="2"/>
          <w:sz w:val="28"/>
          <w:szCs w:val="28"/>
        </w:rPr>
        <w:t>Грузиновского сельского поселения,</w:t>
      </w:r>
      <w:r w:rsidRPr="00153C7F">
        <w:rPr>
          <w:color w:val="000000"/>
          <w:kern w:val="2"/>
          <w:sz w:val="28"/>
          <w:szCs w:val="28"/>
        </w:rPr>
        <w:t xml:space="preserve"> на официальном сайте</w:t>
      </w:r>
      <w:r w:rsidRPr="00153C7F">
        <w:rPr>
          <w:b/>
          <w:i/>
          <w:color w:val="000000"/>
          <w:kern w:val="2"/>
          <w:sz w:val="28"/>
          <w:szCs w:val="28"/>
        </w:rPr>
        <w:t xml:space="preserve"> </w:t>
      </w:r>
      <w:r w:rsidRPr="00153C7F">
        <w:rPr>
          <w:color w:val="000000"/>
          <w:kern w:val="2"/>
          <w:sz w:val="28"/>
          <w:szCs w:val="28"/>
        </w:rPr>
        <w:t xml:space="preserve">в информационно-телекоммуникационной сети «Интернет» по размещению информации о государственных и муниципальных учреждениях </w:t>
      </w:r>
      <w:r w:rsidRPr="00153C7F">
        <w:rPr>
          <w:kern w:val="2"/>
          <w:sz w:val="28"/>
          <w:szCs w:val="28"/>
        </w:rPr>
        <w:t>(</w:t>
      </w:r>
      <w:hyperlink r:id="rId14" w:history="1">
        <w:r w:rsidRPr="00153C7F">
          <w:rPr>
            <w:kern w:val="2"/>
            <w:sz w:val="28"/>
            <w:szCs w:val="28"/>
          </w:rPr>
          <w:t>www.bus.gov.ru</w:t>
        </w:r>
      </w:hyperlink>
      <w:r w:rsidRPr="00153C7F">
        <w:rPr>
          <w:kern w:val="2"/>
          <w:sz w:val="28"/>
          <w:szCs w:val="28"/>
        </w:rPr>
        <w:t>)</w:t>
      </w:r>
      <w:r w:rsidRPr="00153C7F">
        <w:rPr>
          <w:color w:val="000000"/>
          <w:kern w:val="2"/>
          <w:sz w:val="28"/>
          <w:szCs w:val="28"/>
        </w:rPr>
        <w:t xml:space="preserve"> и (или) на официальных сайтах в информационно-телекоммуникационной сети «Интернет» </w:t>
      </w:r>
      <w:r>
        <w:rPr>
          <w:color w:val="000000"/>
          <w:kern w:val="2"/>
          <w:sz w:val="28"/>
          <w:szCs w:val="28"/>
        </w:rPr>
        <w:t>ГРСМБ</w:t>
      </w:r>
      <w:r w:rsidRPr="00153C7F">
        <w:rPr>
          <w:color w:val="000000"/>
          <w:kern w:val="2"/>
          <w:sz w:val="28"/>
          <w:szCs w:val="28"/>
        </w:rPr>
        <w:t xml:space="preserve">, и </w:t>
      </w:r>
      <w:r>
        <w:rPr>
          <w:color w:val="000000"/>
          <w:kern w:val="2"/>
          <w:sz w:val="28"/>
          <w:szCs w:val="28"/>
        </w:rPr>
        <w:t>У</w:t>
      </w:r>
      <w:r w:rsidRPr="00153C7F">
        <w:rPr>
          <w:color w:val="000000"/>
          <w:kern w:val="2"/>
          <w:sz w:val="28"/>
          <w:szCs w:val="28"/>
        </w:rPr>
        <w:t>чредителя в отношении бюджетных и автономных учреждений.</w:t>
      </w:r>
    </w:p>
    <w:p w:rsidR="0033002A" w:rsidRPr="00153C7F" w:rsidRDefault="0033002A" w:rsidP="0033002A">
      <w:pPr>
        <w:spacing w:line="235" w:lineRule="auto"/>
        <w:ind w:firstLine="709"/>
        <w:jc w:val="both"/>
        <w:rPr>
          <w:color w:val="000000"/>
          <w:kern w:val="2"/>
          <w:sz w:val="28"/>
          <w:szCs w:val="28"/>
        </w:rPr>
      </w:pPr>
      <w:r w:rsidRPr="00153C7F">
        <w:rPr>
          <w:color w:val="000000"/>
          <w:kern w:val="2"/>
          <w:sz w:val="28"/>
          <w:szCs w:val="28"/>
        </w:rPr>
        <w:t>15</w:t>
      </w:r>
      <w:r>
        <w:rPr>
          <w:color w:val="000000"/>
          <w:kern w:val="2"/>
          <w:sz w:val="28"/>
          <w:szCs w:val="28"/>
        </w:rPr>
        <w:t>.</w:t>
      </w:r>
      <w:r w:rsidRPr="00153C7F">
        <w:rPr>
          <w:color w:val="000000"/>
          <w:kern w:val="2"/>
          <w:sz w:val="28"/>
          <w:szCs w:val="28"/>
          <w:lang w:val="en-US"/>
        </w:rPr>
        <w:t> </w:t>
      </w:r>
      <w:r w:rsidRPr="00153C7F">
        <w:rPr>
          <w:color w:val="000000"/>
          <w:kern w:val="2"/>
          <w:sz w:val="28"/>
          <w:szCs w:val="28"/>
        </w:rPr>
        <w:t xml:space="preserve">Нормативные затраты на выполнение работ определяются при расчете объема финансового обеспечения выполнения </w:t>
      </w:r>
      <w:r>
        <w:rPr>
          <w:color w:val="000000"/>
          <w:kern w:val="2"/>
          <w:sz w:val="28"/>
          <w:szCs w:val="28"/>
        </w:rPr>
        <w:t>муниципального</w:t>
      </w:r>
      <w:r w:rsidRPr="00153C7F">
        <w:rPr>
          <w:color w:val="000000"/>
          <w:kern w:val="2"/>
          <w:sz w:val="28"/>
          <w:szCs w:val="28"/>
        </w:rPr>
        <w:t xml:space="preserve"> задания в порядке, установленном </w:t>
      </w:r>
      <w:r>
        <w:rPr>
          <w:color w:val="000000"/>
          <w:kern w:val="2"/>
          <w:sz w:val="28"/>
          <w:szCs w:val="28"/>
        </w:rPr>
        <w:t>Учредителем</w:t>
      </w:r>
      <w:r w:rsidRPr="00153C7F">
        <w:rPr>
          <w:color w:val="000000"/>
          <w:kern w:val="2"/>
          <w:sz w:val="28"/>
          <w:szCs w:val="28"/>
        </w:rPr>
        <w:t xml:space="preserve"> в отношении бюджетных и автономных учреждений, а также по решению </w:t>
      </w:r>
      <w:r>
        <w:rPr>
          <w:color w:val="000000"/>
          <w:kern w:val="2"/>
          <w:sz w:val="28"/>
          <w:szCs w:val="28"/>
        </w:rPr>
        <w:t>ГРСМБ</w:t>
      </w:r>
      <w:r w:rsidRPr="00153C7F">
        <w:rPr>
          <w:color w:val="000000"/>
          <w:kern w:val="2"/>
          <w:sz w:val="28"/>
          <w:szCs w:val="28"/>
        </w:rPr>
        <w:t>.</w:t>
      </w:r>
    </w:p>
    <w:p w:rsidR="0033002A" w:rsidRPr="00153C7F" w:rsidRDefault="0033002A" w:rsidP="0033002A">
      <w:pPr>
        <w:spacing w:line="235" w:lineRule="auto"/>
        <w:ind w:firstLine="709"/>
        <w:jc w:val="both"/>
        <w:rPr>
          <w:color w:val="000000"/>
          <w:kern w:val="2"/>
          <w:sz w:val="28"/>
          <w:szCs w:val="28"/>
        </w:rPr>
      </w:pPr>
      <w:r w:rsidRPr="00153C7F">
        <w:rPr>
          <w:color w:val="000000"/>
          <w:kern w:val="2"/>
          <w:sz w:val="28"/>
          <w:szCs w:val="28"/>
        </w:rPr>
        <w:t>16</w:t>
      </w:r>
      <w:r>
        <w:rPr>
          <w:color w:val="000000"/>
          <w:kern w:val="2"/>
          <w:sz w:val="28"/>
          <w:szCs w:val="28"/>
        </w:rPr>
        <w:t>.</w:t>
      </w:r>
      <w:r w:rsidRPr="00153C7F">
        <w:rPr>
          <w:color w:val="000000"/>
          <w:kern w:val="2"/>
          <w:sz w:val="28"/>
          <w:szCs w:val="28"/>
          <w:lang w:val="en-US"/>
        </w:rPr>
        <w:t> </w:t>
      </w:r>
      <w:r w:rsidRPr="00153C7F">
        <w:rPr>
          <w:color w:val="000000"/>
          <w:kern w:val="2"/>
          <w:sz w:val="28"/>
          <w:szCs w:val="28"/>
        </w:rPr>
        <w:t xml:space="preserve">Нормативные затраты на выполнение работы рассчитываются на работу в целом или в случае установления в </w:t>
      </w:r>
      <w:r>
        <w:rPr>
          <w:color w:val="000000"/>
          <w:kern w:val="2"/>
          <w:sz w:val="28"/>
          <w:szCs w:val="28"/>
        </w:rPr>
        <w:t>муниципальном</w:t>
      </w:r>
      <w:r w:rsidRPr="00153C7F">
        <w:rPr>
          <w:color w:val="000000"/>
          <w:kern w:val="2"/>
          <w:sz w:val="28"/>
          <w:szCs w:val="28"/>
        </w:rPr>
        <w:t xml:space="preserve"> задании показателей объема выполнения работы – на единицу объема работы.</w:t>
      </w:r>
    </w:p>
    <w:p w:rsidR="0033002A" w:rsidRPr="00153C7F" w:rsidRDefault="0033002A" w:rsidP="0033002A">
      <w:pPr>
        <w:spacing w:line="235" w:lineRule="auto"/>
        <w:ind w:firstLine="709"/>
        <w:jc w:val="both"/>
        <w:rPr>
          <w:color w:val="000000"/>
          <w:kern w:val="2"/>
          <w:sz w:val="28"/>
          <w:szCs w:val="28"/>
        </w:rPr>
      </w:pPr>
      <w:r w:rsidRPr="00153C7F">
        <w:rPr>
          <w:color w:val="000000"/>
          <w:kern w:val="2"/>
          <w:sz w:val="28"/>
          <w:szCs w:val="28"/>
        </w:rPr>
        <w:t>В нормативные затраты на выполнение работы включаются, в том числе:</w:t>
      </w:r>
    </w:p>
    <w:p w:rsidR="0033002A" w:rsidRPr="00153C7F" w:rsidRDefault="0033002A" w:rsidP="0033002A">
      <w:pPr>
        <w:spacing w:line="235" w:lineRule="auto"/>
        <w:ind w:firstLine="709"/>
        <w:jc w:val="both"/>
        <w:rPr>
          <w:color w:val="000000"/>
          <w:kern w:val="2"/>
          <w:sz w:val="28"/>
          <w:szCs w:val="28"/>
        </w:rPr>
      </w:pPr>
      <w:r w:rsidRPr="00153C7F">
        <w:rPr>
          <w:color w:val="000000"/>
          <w:kern w:val="2"/>
          <w:sz w:val="28"/>
          <w:szCs w:val="28"/>
        </w:rPr>
        <w:t>затраты на оплату труда с начислениями на выплаты по оплате труда работников, непосредственно</w:t>
      </w:r>
      <w:r>
        <w:rPr>
          <w:color w:val="000000"/>
          <w:kern w:val="2"/>
          <w:sz w:val="28"/>
          <w:szCs w:val="28"/>
        </w:rPr>
        <w:t xml:space="preserve"> связанных с выполнением работы</w:t>
      </w:r>
      <w:r w:rsidRPr="00153C7F">
        <w:rPr>
          <w:color w:val="000000"/>
          <w:kern w:val="2"/>
          <w:sz w:val="28"/>
          <w:szCs w:val="28"/>
        </w:rPr>
        <w:t>;</w:t>
      </w:r>
    </w:p>
    <w:p w:rsidR="0033002A" w:rsidRPr="00153C7F" w:rsidRDefault="0033002A" w:rsidP="0033002A">
      <w:pPr>
        <w:spacing w:line="235" w:lineRule="auto"/>
        <w:ind w:firstLine="709"/>
        <w:jc w:val="both"/>
        <w:rPr>
          <w:i/>
          <w:color w:val="000000"/>
          <w:kern w:val="2"/>
          <w:sz w:val="28"/>
          <w:szCs w:val="28"/>
        </w:rPr>
      </w:pPr>
      <w:r w:rsidRPr="00153C7F">
        <w:rPr>
          <w:color w:val="000000"/>
          <w:kern w:val="2"/>
          <w:sz w:val="28"/>
          <w:szCs w:val="28"/>
        </w:rPr>
        <w:t>затраты на приобретение материальных запасов</w:t>
      </w:r>
      <w:r w:rsidRPr="00153C7F">
        <w:rPr>
          <w:b/>
          <w:color w:val="000000"/>
          <w:kern w:val="2"/>
          <w:sz w:val="28"/>
          <w:szCs w:val="28"/>
        </w:rPr>
        <w:t xml:space="preserve">, </w:t>
      </w:r>
      <w:r w:rsidRPr="00153C7F">
        <w:rPr>
          <w:color w:val="000000"/>
          <w:kern w:val="2"/>
          <w:sz w:val="28"/>
          <w:szCs w:val="28"/>
        </w:rPr>
        <w:t>потребляемых (используемых) в процессе выполнения работы;</w:t>
      </w:r>
    </w:p>
    <w:p w:rsidR="0033002A" w:rsidRPr="00153C7F" w:rsidRDefault="0033002A" w:rsidP="0033002A">
      <w:pPr>
        <w:tabs>
          <w:tab w:val="left" w:pos="851"/>
        </w:tabs>
        <w:autoSpaceDE w:val="0"/>
        <w:autoSpaceDN w:val="0"/>
        <w:adjustRightInd w:val="0"/>
        <w:spacing w:line="235" w:lineRule="auto"/>
        <w:ind w:firstLine="709"/>
        <w:jc w:val="both"/>
        <w:rPr>
          <w:color w:val="000000"/>
          <w:kern w:val="2"/>
          <w:sz w:val="28"/>
          <w:szCs w:val="28"/>
        </w:rPr>
      </w:pPr>
      <w:r w:rsidRPr="00153C7F">
        <w:rPr>
          <w:color w:val="000000"/>
          <w:kern w:val="2"/>
          <w:sz w:val="28"/>
          <w:szCs w:val="28"/>
        </w:rPr>
        <w:t>затраты на повышение квалификации основного персонала в случаях, установленных законодательством;</w:t>
      </w:r>
    </w:p>
    <w:p w:rsidR="0033002A" w:rsidRPr="00153C7F" w:rsidRDefault="0033002A" w:rsidP="0033002A">
      <w:pPr>
        <w:autoSpaceDE w:val="0"/>
        <w:autoSpaceDN w:val="0"/>
        <w:adjustRightInd w:val="0"/>
        <w:spacing w:line="235" w:lineRule="auto"/>
        <w:ind w:firstLine="709"/>
        <w:jc w:val="both"/>
        <w:rPr>
          <w:color w:val="000000"/>
          <w:kern w:val="2"/>
          <w:sz w:val="28"/>
          <w:szCs w:val="28"/>
        </w:rPr>
      </w:pPr>
      <w:r w:rsidRPr="00153C7F">
        <w:rPr>
          <w:color w:val="000000"/>
          <w:kern w:val="2"/>
          <w:sz w:val="28"/>
          <w:szCs w:val="28"/>
        </w:rPr>
        <w:t>затраты на командировочные расходы, связанные с повышением квалификации основного персонала;</w:t>
      </w:r>
    </w:p>
    <w:p w:rsidR="0033002A" w:rsidRPr="00153C7F" w:rsidRDefault="0033002A" w:rsidP="0033002A">
      <w:pPr>
        <w:tabs>
          <w:tab w:val="left" w:pos="851"/>
        </w:tabs>
        <w:autoSpaceDE w:val="0"/>
        <w:autoSpaceDN w:val="0"/>
        <w:adjustRightInd w:val="0"/>
        <w:spacing w:line="235" w:lineRule="auto"/>
        <w:ind w:firstLine="709"/>
        <w:jc w:val="both"/>
        <w:rPr>
          <w:color w:val="000000"/>
          <w:kern w:val="2"/>
          <w:sz w:val="28"/>
          <w:szCs w:val="28"/>
        </w:rPr>
      </w:pPr>
      <w:r w:rsidRPr="00153C7F">
        <w:rPr>
          <w:color w:val="000000"/>
          <w:kern w:val="2"/>
          <w:sz w:val="28"/>
          <w:szCs w:val="28"/>
        </w:rPr>
        <w:t>затраты на услуги по медосмотру основного персонала в случаях, установленных законодательством;</w:t>
      </w:r>
      <w:r w:rsidRPr="00153C7F">
        <w:rPr>
          <w:i/>
          <w:color w:val="000000"/>
          <w:kern w:val="2"/>
          <w:sz w:val="28"/>
          <w:szCs w:val="28"/>
        </w:rPr>
        <w:t xml:space="preserve"> </w:t>
      </w:r>
    </w:p>
    <w:p w:rsidR="0033002A" w:rsidRPr="00153C7F" w:rsidRDefault="0033002A" w:rsidP="0033002A">
      <w:pPr>
        <w:spacing w:line="235" w:lineRule="auto"/>
        <w:ind w:firstLine="709"/>
        <w:jc w:val="both"/>
        <w:rPr>
          <w:color w:val="000000"/>
          <w:kern w:val="2"/>
          <w:sz w:val="28"/>
          <w:szCs w:val="28"/>
        </w:rPr>
      </w:pPr>
      <w:r w:rsidRPr="00153C7F">
        <w:rPr>
          <w:color w:val="000000"/>
          <w:kern w:val="2"/>
          <w:sz w:val="28"/>
          <w:szCs w:val="28"/>
        </w:rPr>
        <w:t>затраты на оплату коммунальных услуг;</w:t>
      </w:r>
    </w:p>
    <w:p w:rsidR="0033002A" w:rsidRPr="00153C7F" w:rsidRDefault="0033002A" w:rsidP="0033002A">
      <w:pPr>
        <w:tabs>
          <w:tab w:val="left" w:pos="851"/>
        </w:tabs>
        <w:autoSpaceDE w:val="0"/>
        <w:autoSpaceDN w:val="0"/>
        <w:adjustRightInd w:val="0"/>
        <w:spacing w:line="235" w:lineRule="auto"/>
        <w:ind w:firstLine="709"/>
        <w:jc w:val="both"/>
        <w:rPr>
          <w:color w:val="000000"/>
          <w:kern w:val="2"/>
          <w:sz w:val="28"/>
          <w:szCs w:val="28"/>
        </w:rPr>
      </w:pPr>
      <w:r w:rsidRPr="00153C7F">
        <w:rPr>
          <w:color w:val="000000"/>
          <w:kern w:val="2"/>
          <w:sz w:val="28"/>
          <w:szCs w:val="28"/>
        </w:rPr>
        <w:t xml:space="preserve">затраты на содержание объектов недвижимого имущества, необходимого для выполнения </w:t>
      </w:r>
      <w:r>
        <w:rPr>
          <w:color w:val="000000"/>
          <w:kern w:val="2"/>
          <w:sz w:val="28"/>
          <w:szCs w:val="28"/>
        </w:rPr>
        <w:t>муниципального</w:t>
      </w:r>
      <w:r w:rsidRPr="00153C7F">
        <w:rPr>
          <w:color w:val="000000"/>
          <w:kern w:val="2"/>
          <w:sz w:val="28"/>
          <w:szCs w:val="28"/>
        </w:rPr>
        <w:t xml:space="preserve"> задания (в том числе затраты на арендные платежи);</w:t>
      </w:r>
      <w:r w:rsidRPr="00153C7F">
        <w:rPr>
          <w:i/>
          <w:color w:val="000000"/>
          <w:kern w:val="2"/>
          <w:sz w:val="28"/>
          <w:szCs w:val="28"/>
        </w:rPr>
        <w:t xml:space="preserve"> </w:t>
      </w:r>
    </w:p>
    <w:p w:rsidR="0033002A" w:rsidRPr="00153C7F" w:rsidRDefault="0033002A" w:rsidP="0033002A">
      <w:pPr>
        <w:spacing w:line="235" w:lineRule="auto"/>
        <w:ind w:firstLine="709"/>
        <w:jc w:val="both"/>
        <w:rPr>
          <w:color w:val="000000"/>
          <w:kern w:val="2"/>
          <w:sz w:val="28"/>
          <w:szCs w:val="28"/>
        </w:rPr>
      </w:pPr>
      <w:r w:rsidRPr="00153C7F">
        <w:rPr>
          <w:color w:val="000000"/>
          <w:kern w:val="2"/>
          <w:sz w:val="28"/>
          <w:szCs w:val="28"/>
        </w:rPr>
        <w:t xml:space="preserve">затраты на содержание объектов особо ценного движимого имущества, имущества, необходимого для выполнения </w:t>
      </w:r>
      <w:r>
        <w:rPr>
          <w:color w:val="000000"/>
          <w:kern w:val="2"/>
          <w:sz w:val="28"/>
          <w:szCs w:val="28"/>
        </w:rPr>
        <w:t>муниципального</w:t>
      </w:r>
      <w:r w:rsidRPr="00153C7F">
        <w:rPr>
          <w:color w:val="000000"/>
          <w:kern w:val="2"/>
          <w:sz w:val="28"/>
          <w:szCs w:val="28"/>
        </w:rPr>
        <w:t xml:space="preserve"> задания; </w:t>
      </w:r>
    </w:p>
    <w:p w:rsidR="0033002A" w:rsidRPr="00153C7F" w:rsidRDefault="0033002A" w:rsidP="0033002A">
      <w:pPr>
        <w:spacing w:line="235" w:lineRule="auto"/>
        <w:ind w:firstLine="709"/>
        <w:jc w:val="both"/>
        <w:rPr>
          <w:color w:val="000000"/>
          <w:kern w:val="2"/>
          <w:sz w:val="28"/>
          <w:szCs w:val="28"/>
        </w:rPr>
      </w:pPr>
      <w:r w:rsidRPr="00153C7F">
        <w:rPr>
          <w:color w:val="000000"/>
          <w:kern w:val="2"/>
          <w:sz w:val="28"/>
          <w:szCs w:val="28"/>
        </w:rPr>
        <w:t>затраты на приобретение услуг связи;</w:t>
      </w:r>
    </w:p>
    <w:p w:rsidR="0033002A" w:rsidRPr="00153C7F" w:rsidRDefault="0033002A" w:rsidP="0033002A">
      <w:pPr>
        <w:spacing w:line="235" w:lineRule="auto"/>
        <w:ind w:firstLine="709"/>
        <w:jc w:val="both"/>
        <w:rPr>
          <w:color w:val="000000"/>
          <w:kern w:val="2"/>
          <w:sz w:val="28"/>
          <w:szCs w:val="28"/>
        </w:rPr>
      </w:pPr>
      <w:r w:rsidRPr="00153C7F">
        <w:rPr>
          <w:color w:val="000000"/>
          <w:kern w:val="2"/>
          <w:sz w:val="28"/>
          <w:szCs w:val="28"/>
        </w:rPr>
        <w:t>затраты на приобретение транспортных услуг;</w:t>
      </w:r>
    </w:p>
    <w:p w:rsidR="0033002A" w:rsidRPr="00153C7F" w:rsidRDefault="0033002A" w:rsidP="0033002A">
      <w:pPr>
        <w:spacing w:line="235" w:lineRule="auto"/>
        <w:ind w:firstLine="709"/>
        <w:jc w:val="both"/>
        <w:rPr>
          <w:color w:val="000000"/>
          <w:kern w:val="2"/>
          <w:sz w:val="28"/>
          <w:szCs w:val="28"/>
        </w:rPr>
      </w:pPr>
      <w:r w:rsidRPr="00153C7F">
        <w:rPr>
          <w:color w:val="000000"/>
          <w:kern w:val="2"/>
          <w:sz w:val="28"/>
          <w:szCs w:val="28"/>
        </w:rPr>
        <w:t>затраты на оплату труда с начислениями на выплаты по оплате труда работников, не связанных с выполнением работы, включая административно-управленческий персонал;</w:t>
      </w:r>
    </w:p>
    <w:p w:rsidR="0033002A" w:rsidRPr="00153C7F" w:rsidRDefault="0033002A" w:rsidP="0033002A">
      <w:pPr>
        <w:autoSpaceDE w:val="0"/>
        <w:autoSpaceDN w:val="0"/>
        <w:adjustRightInd w:val="0"/>
        <w:spacing w:line="235" w:lineRule="auto"/>
        <w:ind w:firstLine="709"/>
        <w:jc w:val="both"/>
        <w:rPr>
          <w:color w:val="000000"/>
          <w:kern w:val="2"/>
          <w:sz w:val="28"/>
          <w:szCs w:val="28"/>
        </w:rPr>
      </w:pPr>
      <w:r w:rsidRPr="00153C7F">
        <w:rPr>
          <w:color w:val="000000"/>
          <w:kern w:val="2"/>
          <w:sz w:val="28"/>
          <w:szCs w:val="28"/>
        </w:rPr>
        <w:t>затраты на услуги банков;</w:t>
      </w:r>
    </w:p>
    <w:p w:rsidR="0033002A" w:rsidRPr="00153C7F" w:rsidRDefault="0033002A" w:rsidP="0033002A">
      <w:pPr>
        <w:autoSpaceDE w:val="0"/>
        <w:autoSpaceDN w:val="0"/>
        <w:adjustRightInd w:val="0"/>
        <w:spacing w:line="235" w:lineRule="auto"/>
        <w:ind w:firstLine="709"/>
        <w:jc w:val="both"/>
        <w:rPr>
          <w:color w:val="000000"/>
          <w:kern w:val="2"/>
          <w:sz w:val="28"/>
          <w:szCs w:val="28"/>
        </w:rPr>
      </w:pPr>
      <w:r w:rsidRPr="00153C7F">
        <w:rPr>
          <w:color w:val="000000"/>
          <w:kern w:val="2"/>
          <w:sz w:val="28"/>
          <w:szCs w:val="28"/>
        </w:rPr>
        <w:t>затраты на услуги в области информационных технологий (в том числе приобретение неисключительных (пользовательских) прав на программное обеспечение);</w:t>
      </w:r>
    </w:p>
    <w:p w:rsidR="0033002A" w:rsidRPr="00153C7F" w:rsidRDefault="0033002A" w:rsidP="0033002A">
      <w:pPr>
        <w:tabs>
          <w:tab w:val="left" w:pos="851"/>
        </w:tabs>
        <w:autoSpaceDE w:val="0"/>
        <w:autoSpaceDN w:val="0"/>
        <w:adjustRightInd w:val="0"/>
        <w:spacing w:line="235" w:lineRule="auto"/>
        <w:ind w:firstLine="709"/>
        <w:jc w:val="both"/>
        <w:rPr>
          <w:color w:val="000000"/>
          <w:kern w:val="2"/>
          <w:sz w:val="28"/>
          <w:szCs w:val="28"/>
        </w:rPr>
      </w:pPr>
      <w:r w:rsidRPr="00153C7F">
        <w:rPr>
          <w:color w:val="000000"/>
          <w:kern w:val="2"/>
          <w:sz w:val="28"/>
          <w:szCs w:val="28"/>
        </w:rPr>
        <w:t>затраты на приобретение хозяйственного инвентаря, канцелярских товаров, расходных материалов к компьютерам и оргтехнике</w:t>
      </w:r>
      <w:r w:rsidRPr="00BD3035">
        <w:rPr>
          <w:color w:val="000000"/>
          <w:kern w:val="2"/>
          <w:sz w:val="28"/>
          <w:szCs w:val="28"/>
        </w:rPr>
        <w:t>;</w:t>
      </w:r>
    </w:p>
    <w:p w:rsidR="0033002A" w:rsidRPr="00153C7F" w:rsidRDefault="0033002A" w:rsidP="0033002A">
      <w:pPr>
        <w:autoSpaceDE w:val="0"/>
        <w:autoSpaceDN w:val="0"/>
        <w:adjustRightInd w:val="0"/>
        <w:spacing w:line="235" w:lineRule="auto"/>
        <w:ind w:firstLine="709"/>
        <w:jc w:val="both"/>
        <w:rPr>
          <w:color w:val="000000"/>
          <w:kern w:val="2"/>
          <w:sz w:val="28"/>
          <w:szCs w:val="28"/>
        </w:rPr>
      </w:pPr>
      <w:r w:rsidRPr="00153C7F">
        <w:rPr>
          <w:color w:val="000000"/>
          <w:kern w:val="2"/>
          <w:sz w:val="28"/>
          <w:szCs w:val="28"/>
        </w:rPr>
        <w:t>затраты на приобретение моющих и дезинфицирующих средств;</w:t>
      </w:r>
    </w:p>
    <w:p w:rsidR="0033002A" w:rsidRPr="00153C7F" w:rsidRDefault="0033002A" w:rsidP="0033002A">
      <w:pPr>
        <w:tabs>
          <w:tab w:val="left" w:pos="851"/>
        </w:tabs>
        <w:autoSpaceDE w:val="0"/>
        <w:autoSpaceDN w:val="0"/>
        <w:adjustRightInd w:val="0"/>
        <w:spacing w:line="235" w:lineRule="auto"/>
        <w:ind w:firstLine="709"/>
        <w:jc w:val="both"/>
        <w:rPr>
          <w:color w:val="000000"/>
          <w:kern w:val="2"/>
          <w:sz w:val="28"/>
          <w:szCs w:val="28"/>
        </w:rPr>
      </w:pPr>
      <w:r w:rsidRPr="00153C7F">
        <w:rPr>
          <w:color w:val="000000"/>
          <w:kern w:val="2"/>
          <w:sz w:val="28"/>
          <w:szCs w:val="28"/>
        </w:rPr>
        <w:t>затраты на уборку помещений, в случае отсутствия в штатном расписании уборщиков служебных помещений;</w:t>
      </w:r>
    </w:p>
    <w:p w:rsidR="0033002A" w:rsidRPr="00153C7F" w:rsidRDefault="0033002A" w:rsidP="0033002A">
      <w:pPr>
        <w:tabs>
          <w:tab w:val="left" w:pos="851"/>
        </w:tabs>
        <w:autoSpaceDE w:val="0"/>
        <w:autoSpaceDN w:val="0"/>
        <w:adjustRightInd w:val="0"/>
        <w:spacing w:line="235" w:lineRule="auto"/>
        <w:ind w:firstLine="709"/>
        <w:jc w:val="both"/>
        <w:rPr>
          <w:color w:val="000000"/>
          <w:kern w:val="2"/>
          <w:sz w:val="28"/>
          <w:szCs w:val="28"/>
        </w:rPr>
      </w:pPr>
      <w:r w:rsidRPr="00153C7F">
        <w:rPr>
          <w:color w:val="000000"/>
          <w:kern w:val="2"/>
          <w:sz w:val="28"/>
          <w:szCs w:val="28"/>
        </w:rPr>
        <w:t>затраты на приобретение материалов для создания экспозиций, выставок;</w:t>
      </w:r>
    </w:p>
    <w:p w:rsidR="0033002A" w:rsidRPr="009D1642" w:rsidRDefault="0033002A" w:rsidP="0033002A">
      <w:pPr>
        <w:tabs>
          <w:tab w:val="left" w:pos="851"/>
        </w:tabs>
        <w:autoSpaceDE w:val="0"/>
        <w:autoSpaceDN w:val="0"/>
        <w:adjustRightInd w:val="0"/>
        <w:spacing w:line="235" w:lineRule="auto"/>
        <w:ind w:firstLine="709"/>
        <w:jc w:val="both"/>
        <w:rPr>
          <w:color w:val="000000"/>
          <w:kern w:val="2"/>
          <w:sz w:val="28"/>
          <w:szCs w:val="28"/>
        </w:rPr>
      </w:pPr>
      <w:r w:rsidRPr="009D1642">
        <w:rPr>
          <w:color w:val="000000"/>
          <w:kern w:val="2"/>
          <w:sz w:val="28"/>
          <w:szCs w:val="28"/>
        </w:rPr>
        <w:t xml:space="preserve">затраты на приобретение материалов для создания спектаклей, концертов. </w:t>
      </w:r>
    </w:p>
    <w:p w:rsidR="0033002A" w:rsidRPr="00153C7F" w:rsidRDefault="0033002A" w:rsidP="0033002A">
      <w:pPr>
        <w:spacing w:line="235" w:lineRule="auto"/>
        <w:ind w:firstLine="709"/>
        <w:jc w:val="both"/>
        <w:rPr>
          <w:b/>
          <w:color w:val="000000"/>
          <w:kern w:val="2"/>
          <w:sz w:val="28"/>
          <w:szCs w:val="28"/>
        </w:rPr>
      </w:pPr>
      <w:r w:rsidRPr="009D1642">
        <w:rPr>
          <w:color w:val="000000"/>
          <w:kern w:val="2"/>
          <w:sz w:val="28"/>
          <w:szCs w:val="28"/>
        </w:rPr>
        <w:t>При определении нормативных затрат на выполнение работы применяются показатели материальных, технических и трудовых ресурсов, используемых для выполнения работы, установленные нормативными правовыми актами Российской Федерации, Ростовской области</w:t>
      </w:r>
      <w:r w:rsidR="003A209D">
        <w:rPr>
          <w:color w:val="000000"/>
          <w:kern w:val="2"/>
          <w:sz w:val="28"/>
          <w:szCs w:val="28"/>
        </w:rPr>
        <w:t xml:space="preserve">, </w:t>
      </w:r>
      <w:r w:rsidRPr="009D1642">
        <w:rPr>
          <w:color w:val="000000"/>
          <w:kern w:val="2"/>
          <w:sz w:val="28"/>
          <w:szCs w:val="28"/>
        </w:rPr>
        <w:t>Морозовского района</w:t>
      </w:r>
      <w:r w:rsidR="003A209D">
        <w:rPr>
          <w:color w:val="000000"/>
          <w:kern w:val="2"/>
          <w:sz w:val="28"/>
          <w:szCs w:val="28"/>
        </w:rPr>
        <w:t xml:space="preserve"> и Грузиновского сельского поселения</w:t>
      </w:r>
      <w:r w:rsidRPr="009D1642">
        <w:rPr>
          <w:color w:val="000000"/>
          <w:kern w:val="2"/>
          <w:sz w:val="28"/>
          <w:szCs w:val="28"/>
        </w:rPr>
        <w:t>, а также межгосударственными, национальными (государственными) стандартами Российской Федерации, строительными нормами и правилами, санитарными нормами и правилами, стандартами, порядками и регламентами выполнения работ в установленной сфере.</w:t>
      </w:r>
      <w:r w:rsidRPr="00153C7F">
        <w:rPr>
          <w:color w:val="000000"/>
          <w:kern w:val="2"/>
          <w:sz w:val="28"/>
          <w:szCs w:val="28"/>
        </w:rPr>
        <w:t xml:space="preserve"> </w:t>
      </w:r>
    </w:p>
    <w:p w:rsidR="0033002A" w:rsidRPr="00153C7F" w:rsidRDefault="0033002A" w:rsidP="0033002A">
      <w:pPr>
        <w:spacing w:line="235" w:lineRule="auto"/>
        <w:ind w:firstLine="709"/>
        <w:jc w:val="both"/>
        <w:rPr>
          <w:b/>
          <w:color w:val="000000"/>
          <w:kern w:val="2"/>
          <w:sz w:val="28"/>
          <w:szCs w:val="28"/>
          <w:u w:val="single"/>
        </w:rPr>
      </w:pPr>
      <w:r w:rsidRPr="00153C7F">
        <w:rPr>
          <w:color w:val="000000"/>
          <w:kern w:val="2"/>
          <w:sz w:val="28"/>
          <w:szCs w:val="28"/>
        </w:rPr>
        <w:t xml:space="preserve">Значения нормативных затрат на выполнение работы утверждаются </w:t>
      </w:r>
      <w:r>
        <w:rPr>
          <w:color w:val="000000"/>
          <w:kern w:val="2"/>
          <w:sz w:val="28"/>
          <w:szCs w:val="28"/>
        </w:rPr>
        <w:t>Учредителем</w:t>
      </w:r>
      <w:r w:rsidRPr="00153C7F">
        <w:rPr>
          <w:color w:val="000000"/>
          <w:kern w:val="2"/>
          <w:sz w:val="28"/>
          <w:szCs w:val="28"/>
        </w:rPr>
        <w:t xml:space="preserve"> в отношении бюджетных и автономных учреждений, а также </w:t>
      </w:r>
      <w:r>
        <w:rPr>
          <w:color w:val="000000"/>
          <w:kern w:val="2"/>
          <w:sz w:val="28"/>
          <w:szCs w:val="28"/>
        </w:rPr>
        <w:t xml:space="preserve">ГРСМБ </w:t>
      </w:r>
      <w:r w:rsidRPr="00153C7F">
        <w:rPr>
          <w:color w:val="000000"/>
          <w:kern w:val="2"/>
          <w:sz w:val="28"/>
          <w:szCs w:val="28"/>
        </w:rPr>
        <w:t xml:space="preserve">(в случае принятия им решения о применении нормативных затрат при расчете объема финансового обеспечения выполнения </w:t>
      </w:r>
      <w:r>
        <w:rPr>
          <w:color w:val="000000"/>
          <w:kern w:val="2"/>
          <w:sz w:val="28"/>
          <w:szCs w:val="28"/>
        </w:rPr>
        <w:t>муниципального</w:t>
      </w:r>
      <w:r w:rsidRPr="00153C7F">
        <w:rPr>
          <w:color w:val="000000"/>
          <w:kern w:val="2"/>
          <w:sz w:val="28"/>
          <w:szCs w:val="28"/>
        </w:rPr>
        <w:t xml:space="preserve"> задания).</w:t>
      </w:r>
    </w:p>
    <w:p w:rsidR="00217847" w:rsidRPr="00153C7F" w:rsidRDefault="0033002A" w:rsidP="00217847">
      <w:pPr>
        <w:ind w:firstLine="709"/>
        <w:jc w:val="both"/>
        <w:rPr>
          <w:color w:val="000000"/>
          <w:kern w:val="2"/>
          <w:sz w:val="28"/>
          <w:szCs w:val="28"/>
        </w:rPr>
      </w:pPr>
      <w:r w:rsidRPr="00153C7F">
        <w:rPr>
          <w:color w:val="000000"/>
          <w:kern w:val="2"/>
          <w:sz w:val="28"/>
          <w:szCs w:val="28"/>
        </w:rPr>
        <w:t>17</w:t>
      </w:r>
      <w:r>
        <w:rPr>
          <w:color w:val="000000"/>
          <w:kern w:val="2"/>
          <w:sz w:val="28"/>
          <w:szCs w:val="28"/>
        </w:rPr>
        <w:t>.</w:t>
      </w:r>
      <w:r w:rsidRPr="00153C7F">
        <w:rPr>
          <w:color w:val="000000"/>
          <w:kern w:val="2"/>
          <w:sz w:val="28"/>
          <w:szCs w:val="28"/>
          <w:lang w:val="en-US"/>
        </w:rPr>
        <w:t> </w:t>
      </w:r>
      <w:r w:rsidR="00217847" w:rsidRPr="00153C7F">
        <w:rPr>
          <w:color w:val="000000"/>
          <w:kern w:val="2"/>
          <w:sz w:val="28"/>
          <w:szCs w:val="28"/>
        </w:rPr>
        <w:t xml:space="preserve">В объем финансового обеспечения выполнения </w:t>
      </w:r>
      <w:r w:rsidR="00217847">
        <w:rPr>
          <w:color w:val="000000"/>
          <w:kern w:val="2"/>
          <w:sz w:val="28"/>
          <w:szCs w:val="28"/>
        </w:rPr>
        <w:t>муниципального</w:t>
      </w:r>
      <w:r w:rsidR="00217847" w:rsidRPr="00153C7F">
        <w:rPr>
          <w:color w:val="000000"/>
          <w:kern w:val="2"/>
          <w:sz w:val="28"/>
          <w:szCs w:val="28"/>
        </w:rPr>
        <w:t xml:space="preserve"> задания включаются затраты на уплату налогов, в качестве объекта налогообложения по которым признается имущество </w:t>
      </w:r>
      <w:r w:rsidR="00217847">
        <w:rPr>
          <w:color w:val="000000"/>
          <w:kern w:val="2"/>
          <w:sz w:val="28"/>
          <w:szCs w:val="28"/>
        </w:rPr>
        <w:t>У</w:t>
      </w:r>
      <w:r w:rsidR="00217847" w:rsidRPr="00153C7F">
        <w:rPr>
          <w:color w:val="000000"/>
          <w:kern w:val="2"/>
          <w:sz w:val="28"/>
          <w:szCs w:val="28"/>
        </w:rPr>
        <w:t xml:space="preserve">чреждения. </w:t>
      </w:r>
    </w:p>
    <w:p w:rsidR="00217847" w:rsidRDefault="00217847" w:rsidP="00217847">
      <w:pPr>
        <w:ind w:firstLine="709"/>
        <w:jc w:val="both"/>
        <w:rPr>
          <w:color w:val="000000"/>
          <w:kern w:val="2"/>
          <w:sz w:val="28"/>
          <w:szCs w:val="28"/>
        </w:rPr>
      </w:pPr>
      <w:r w:rsidRPr="00153C7F">
        <w:rPr>
          <w:color w:val="000000"/>
          <w:kern w:val="2"/>
          <w:sz w:val="28"/>
          <w:szCs w:val="28"/>
        </w:rPr>
        <w:t xml:space="preserve">В случае, если бюджетное и автономное учреждение оказывает </w:t>
      </w:r>
      <w:r>
        <w:rPr>
          <w:color w:val="000000"/>
          <w:kern w:val="2"/>
          <w:sz w:val="28"/>
          <w:szCs w:val="28"/>
        </w:rPr>
        <w:t>муниципальные</w:t>
      </w:r>
      <w:r w:rsidRPr="00153C7F">
        <w:rPr>
          <w:color w:val="000000"/>
          <w:kern w:val="2"/>
          <w:sz w:val="28"/>
          <w:szCs w:val="28"/>
        </w:rPr>
        <w:t xml:space="preserve"> услуги (выполняет работы) для физических и юридических лиц за плату (далее – платная деятельность) сверх установленного </w:t>
      </w:r>
      <w:r>
        <w:rPr>
          <w:color w:val="000000"/>
          <w:kern w:val="2"/>
          <w:sz w:val="28"/>
          <w:szCs w:val="28"/>
        </w:rPr>
        <w:t>муниципального</w:t>
      </w:r>
      <w:r w:rsidRPr="00153C7F">
        <w:rPr>
          <w:color w:val="000000"/>
          <w:kern w:val="2"/>
          <w:sz w:val="28"/>
          <w:szCs w:val="28"/>
        </w:rPr>
        <w:t xml:space="preserve"> задания, затраты, указанные в абзаце первом настоящего пункта, рассчитываются с применением коэффициента платной деятельности, который определяется как отношение планируемого объема финансового обеспечения выполнения </w:t>
      </w:r>
      <w:r>
        <w:rPr>
          <w:color w:val="000000"/>
          <w:kern w:val="2"/>
          <w:sz w:val="28"/>
          <w:szCs w:val="28"/>
        </w:rPr>
        <w:t>муниципального</w:t>
      </w:r>
      <w:r w:rsidRPr="00153C7F">
        <w:rPr>
          <w:color w:val="000000"/>
          <w:kern w:val="2"/>
          <w:sz w:val="28"/>
          <w:szCs w:val="28"/>
        </w:rPr>
        <w:t xml:space="preserve"> задания, исходя из объемов субсидии, полученной из </w:t>
      </w:r>
      <w:r>
        <w:rPr>
          <w:color w:val="000000"/>
          <w:kern w:val="2"/>
          <w:sz w:val="28"/>
          <w:szCs w:val="28"/>
        </w:rPr>
        <w:t>местного</w:t>
      </w:r>
      <w:r w:rsidRPr="00153C7F">
        <w:rPr>
          <w:color w:val="000000"/>
          <w:kern w:val="2"/>
          <w:sz w:val="28"/>
          <w:szCs w:val="28"/>
        </w:rPr>
        <w:t xml:space="preserve"> бюджета в отчетном финансовом году на указанные цели, к общей сумме, включающей планируемые поступления от субсидии на финансовое обеспечение выполнения </w:t>
      </w:r>
      <w:r>
        <w:rPr>
          <w:color w:val="000000"/>
          <w:kern w:val="2"/>
          <w:sz w:val="28"/>
          <w:szCs w:val="28"/>
        </w:rPr>
        <w:t>муниципального</w:t>
      </w:r>
      <w:r w:rsidRPr="00153C7F">
        <w:rPr>
          <w:color w:val="000000"/>
          <w:kern w:val="2"/>
          <w:sz w:val="28"/>
          <w:szCs w:val="28"/>
        </w:rPr>
        <w:t xml:space="preserve"> задания (далее – субсидия) и доходов платной деятельности, исходя из указанных поступлений, полученных в отчетном финансовом году (далее – коэффициент платной деятельности).</w:t>
      </w:r>
    </w:p>
    <w:p w:rsidR="0033002A" w:rsidRPr="00153C7F" w:rsidRDefault="00217847" w:rsidP="00217847">
      <w:pPr>
        <w:spacing w:line="235" w:lineRule="auto"/>
        <w:ind w:firstLine="709"/>
        <w:jc w:val="both"/>
        <w:rPr>
          <w:color w:val="000000"/>
          <w:kern w:val="2"/>
          <w:sz w:val="28"/>
          <w:szCs w:val="28"/>
        </w:rPr>
      </w:pPr>
      <w:r>
        <w:rPr>
          <w:color w:val="000000"/>
          <w:kern w:val="2"/>
          <w:sz w:val="28"/>
          <w:szCs w:val="28"/>
        </w:rPr>
        <w:t>При расчете коэффициента платной деятельности не учитываются поступления в виде целевых субсидий, предоставляемых из областного бюджета ,грантов, пожертвований, прочих безвозмездных поступлений от физических и юридических лиц, а также средства, поступающие в порядке  возмещения расходов, понесенных в связи с эксплуатацией областного имущества, переданного в аренду (безвозмездное пользование).</w:t>
      </w:r>
    </w:p>
    <w:p w:rsidR="0033002A" w:rsidRPr="00153C7F" w:rsidRDefault="0033002A" w:rsidP="0033002A">
      <w:pPr>
        <w:spacing w:line="235" w:lineRule="auto"/>
        <w:ind w:firstLine="709"/>
        <w:jc w:val="both"/>
        <w:rPr>
          <w:color w:val="000000"/>
          <w:kern w:val="2"/>
          <w:sz w:val="28"/>
          <w:szCs w:val="28"/>
        </w:rPr>
      </w:pPr>
      <w:r>
        <w:rPr>
          <w:color w:val="000000"/>
          <w:kern w:val="2"/>
          <w:sz w:val="28"/>
          <w:szCs w:val="28"/>
        </w:rPr>
        <w:t>18.</w:t>
      </w:r>
      <w:r w:rsidRPr="00153C7F">
        <w:rPr>
          <w:color w:val="000000"/>
          <w:kern w:val="2"/>
          <w:sz w:val="28"/>
          <w:szCs w:val="28"/>
          <w:lang w:val="en-US"/>
        </w:rPr>
        <w:t> </w:t>
      </w:r>
      <w:r w:rsidRPr="00153C7F">
        <w:rPr>
          <w:color w:val="000000"/>
          <w:kern w:val="2"/>
          <w:sz w:val="28"/>
          <w:szCs w:val="28"/>
        </w:rPr>
        <w:t xml:space="preserve">Затраты на содержание не используемого для выполнения </w:t>
      </w:r>
      <w:r>
        <w:rPr>
          <w:color w:val="000000"/>
          <w:kern w:val="2"/>
          <w:sz w:val="28"/>
          <w:szCs w:val="28"/>
        </w:rPr>
        <w:t>муниципального</w:t>
      </w:r>
      <w:r w:rsidRPr="00153C7F">
        <w:rPr>
          <w:color w:val="000000"/>
          <w:kern w:val="2"/>
          <w:sz w:val="28"/>
          <w:szCs w:val="28"/>
        </w:rPr>
        <w:t xml:space="preserve"> задания имущества бюджетного и автономного учреждения, рассчитываются с учетом следующих затрат:</w:t>
      </w:r>
    </w:p>
    <w:p w:rsidR="0033002A" w:rsidRPr="00153C7F" w:rsidRDefault="0033002A" w:rsidP="0033002A">
      <w:pPr>
        <w:spacing w:line="235" w:lineRule="auto"/>
        <w:ind w:firstLine="709"/>
        <w:jc w:val="both"/>
        <w:rPr>
          <w:color w:val="000000"/>
          <w:kern w:val="2"/>
          <w:sz w:val="28"/>
          <w:szCs w:val="28"/>
        </w:rPr>
      </w:pPr>
      <w:r w:rsidRPr="00153C7F">
        <w:rPr>
          <w:color w:val="000000"/>
          <w:kern w:val="2"/>
          <w:sz w:val="28"/>
          <w:szCs w:val="28"/>
        </w:rPr>
        <w:t>на потребление электрической энергии в размере 10 процентов общего объема затрат бюджетного и автономного учреждения в части указанного вида затрат в составе затрат на коммунальные услуги;</w:t>
      </w:r>
    </w:p>
    <w:p w:rsidR="0033002A" w:rsidRPr="00153C7F" w:rsidRDefault="0033002A" w:rsidP="0033002A">
      <w:pPr>
        <w:spacing w:line="235" w:lineRule="auto"/>
        <w:ind w:firstLine="709"/>
        <w:jc w:val="both"/>
        <w:rPr>
          <w:color w:val="000000"/>
          <w:kern w:val="2"/>
          <w:sz w:val="28"/>
          <w:szCs w:val="28"/>
        </w:rPr>
      </w:pPr>
      <w:r w:rsidRPr="00153C7F">
        <w:rPr>
          <w:color w:val="000000"/>
          <w:kern w:val="2"/>
          <w:sz w:val="28"/>
          <w:szCs w:val="28"/>
        </w:rPr>
        <w:t>на потребление тепловой энергии в размере 50 процентов общего объема затрат бюджетного и автономного учреждения в части указанного вида затрат в составе затрат на коммунальные услуги.</w:t>
      </w:r>
    </w:p>
    <w:p w:rsidR="0033002A" w:rsidRPr="00153C7F" w:rsidRDefault="0033002A" w:rsidP="0033002A">
      <w:pPr>
        <w:spacing w:line="235" w:lineRule="auto"/>
        <w:ind w:firstLine="709"/>
        <w:jc w:val="both"/>
        <w:rPr>
          <w:color w:val="000000"/>
          <w:kern w:val="2"/>
          <w:sz w:val="28"/>
          <w:szCs w:val="28"/>
        </w:rPr>
      </w:pPr>
      <w:r w:rsidRPr="00153C7F">
        <w:rPr>
          <w:color w:val="000000"/>
          <w:kern w:val="2"/>
          <w:sz w:val="28"/>
          <w:szCs w:val="28"/>
        </w:rPr>
        <w:t xml:space="preserve">В случае, если бюджетное и автономное учреждение оказывает платную деятельность сверх установленного </w:t>
      </w:r>
      <w:r>
        <w:rPr>
          <w:color w:val="000000"/>
          <w:kern w:val="2"/>
          <w:sz w:val="28"/>
          <w:szCs w:val="28"/>
        </w:rPr>
        <w:t xml:space="preserve">муниципального </w:t>
      </w:r>
      <w:r w:rsidRPr="00153C7F">
        <w:rPr>
          <w:color w:val="000000"/>
          <w:kern w:val="2"/>
          <w:sz w:val="28"/>
          <w:szCs w:val="28"/>
        </w:rPr>
        <w:t>задания, затраты, указанные в настоящем пункте, рассчитываются с применением коэффициента платной деятельности.</w:t>
      </w:r>
    </w:p>
    <w:p w:rsidR="0033002A" w:rsidRPr="00153C7F" w:rsidRDefault="0033002A" w:rsidP="0033002A">
      <w:pPr>
        <w:spacing w:line="235" w:lineRule="auto"/>
        <w:ind w:firstLine="709"/>
        <w:jc w:val="both"/>
        <w:rPr>
          <w:color w:val="000000"/>
          <w:kern w:val="2"/>
          <w:sz w:val="28"/>
          <w:szCs w:val="28"/>
        </w:rPr>
      </w:pPr>
      <w:r w:rsidRPr="00153C7F">
        <w:rPr>
          <w:color w:val="000000"/>
          <w:kern w:val="2"/>
          <w:sz w:val="28"/>
          <w:szCs w:val="28"/>
        </w:rPr>
        <w:t xml:space="preserve">Значения затрат на содержание не используемого для выполнения </w:t>
      </w:r>
      <w:r>
        <w:rPr>
          <w:color w:val="000000"/>
          <w:kern w:val="2"/>
          <w:sz w:val="28"/>
          <w:szCs w:val="28"/>
        </w:rPr>
        <w:t>муниципального</w:t>
      </w:r>
      <w:r w:rsidRPr="00153C7F">
        <w:rPr>
          <w:color w:val="000000"/>
          <w:kern w:val="2"/>
          <w:sz w:val="28"/>
          <w:szCs w:val="28"/>
        </w:rPr>
        <w:t xml:space="preserve"> задания имущества бюджетного и автономного учреждения </w:t>
      </w:r>
      <w:r>
        <w:rPr>
          <w:color w:val="000000"/>
          <w:kern w:val="2"/>
          <w:sz w:val="28"/>
          <w:szCs w:val="28"/>
        </w:rPr>
        <w:t>Учредителем</w:t>
      </w:r>
      <w:r w:rsidRPr="00153C7F">
        <w:rPr>
          <w:color w:val="000000"/>
          <w:kern w:val="2"/>
          <w:sz w:val="28"/>
          <w:szCs w:val="28"/>
        </w:rPr>
        <w:t xml:space="preserve"> в отношении бюджетных или автономных учреждений.</w:t>
      </w:r>
    </w:p>
    <w:p w:rsidR="0033002A" w:rsidRPr="00153C7F" w:rsidRDefault="0033002A" w:rsidP="0033002A">
      <w:pPr>
        <w:spacing w:line="235" w:lineRule="auto"/>
        <w:ind w:firstLine="709"/>
        <w:jc w:val="both"/>
        <w:rPr>
          <w:color w:val="000000"/>
          <w:kern w:val="2"/>
          <w:sz w:val="28"/>
          <w:szCs w:val="28"/>
        </w:rPr>
      </w:pPr>
      <w:r>
        <w:rPr>
          <w:color w:val="000000"/>
          <w:kern w:val="2"/>
          <w:sz w:val="28"/>
          <w:szCs w:val="28"/>
        </w:rPr>
        <w:t>19.</w:t>
      </w:r>
      <w:r w:rsidRPr="00153C7F">
        <w:rPr>
          <w:color w:val="000000"/>
          <w:kern w:val="2"/>
          <w:sz w:val="28"/>
          <w:szCs w:val="28"/>
          <w:lang w:val="en-US"/>
        </w:rPr>
        <w:t> </w:t>
      </w:r>
      <w:r w:rsidRPr="00153C7F">
        <w:rPr>
          <w:color w:val="000000"/>
          <w:kern w:val="2"/>
          <w:sz w:val="28"/>
          <w:szCs w:val="28"/>
        </w:rPr>
        <w:t xml:space="preserve">В случае, если бюджетное и автономное учреждение осуществляет платную деятельность в рамках установленного </w:t>
      </w:r>
      <w:r>
        <w:rPr>
          <w:color w:val="000000"/>
          <w:kern w:val="2"/>
          <w:sz w:val="28"/>
          <w:szCs w:val="28"/>
        </w:rPr>
        <w:t xml:space="preserve">муниципального </w:t>
      </w:r>
      <w:r w:rsidRPr="00153C7F">
        <w:rPr>
          <w:color w:val="000000"/>
          <w:kern w:val="2"/>
          <w:sz w:val="28"/>
          <w:szCs w:val="28"/>
        </w:rPr>
        <w:t xml:space="preserve">задания, по которому в соответствии с действующим законодательством предусмотрено взимание платы, объем финансового обеспечения выполнения </w:t>
      </w:r>
      <w:r>
        <w:rPr>
          <w:color w:val="000000"/>
          <w:kern w:val="2"/>
          <w:sz w:val="28"/>
          <w:szCs w:val="28"/>
        </w:rPr>
        <w:t>муниципального</w:t>
      </w:r>
      <w:r w:rsidRPr="00153C7F">
        <w:rPr>
          <w:color w:val="000000"/>
          <w:kern w:val="2"/>
          <w:sz w:val="28"/>
          <w:szCs w:val="28"/>
        </w:rPr>
        <w:t xml:space="preserve"> задания, рассчитанный на основе нормативных затрат (затрат), подлежит уменьшению на объем доходов от платной деятельности исходя из объема </w:t>
      </w:r>
      <w:r>
        <w:rPr>
          <w:color w:val="000000"/>
          <w:kern w:val="2"/>
          <w:sz w:val="28"/>
          <w:szCs w:val="28"/>
        </w:rPr>
        <w:t>муниципальной</w:t>
      </w:r>
      <w:r w:rsidRPr="00153C7F">
        <w:rPr>
          <w:color w:val="000000"/>
          <w:kern w:val="2"/>
          <w:sz w:val="28"/>
          <w:szCs w:val="28"/>
        </w:rPr>
        <w:t xml:space="preserve"> услуги (работы), за оказание (выполнение) которой предусмотрено взимание платы, и размера платы (цены, тарифа), установленного в </w:t>
      </w:r>
      <w:r>
        <w:rPr>
          <w:color w:val="000000"/>
          <w:kern w:val="2"/>
          <w:sz w:val="28"/>
          <w:szCs w:val="28"/>
        </w:rPr>
        <w:t>муниципальном</w:t>
      </w:r>
      <w:r w:rsidRPr="00153C7F">
        <w:rPr>
          <w:color w:val="000000"/>
          <w:kern w:val="2"/>
          <w:sz w:val="28"/>
          <w:szCs w:val="28"/>
        </w:rPr>
        <w:t xml:space="preserve"> задании, </w:t>
      </w:r>
      <w:r>
        <w:rPr>
          <w:color w:val="000000"/>
          <w:kern w:val="2"/>
          <w:sz w:val="28"/>
          <w:szCs w:val="28"/>
        </w:rPr>
        <w:t>Учредителем</w:t>
      </w:r>
      <w:r w:rsidRPr="00153C7F">
        <w:rPr>
          <w:color w:val="000000"/>
          <w:kern w:val="2"/>
          <w:sz w:val="28"/>
          <w:szCs w:val="28"/>
        </w:rPr>
        <w:t xml:space="preserve"> в отношении бюджетных и автономных учреждений, с учетом положений, установленных действующим законодательством.</w:t>
      </w:r>
    </w:p>
    <w:p w:rsidR="0033002A" w:rsidRPr="00153C7F" w:rsidRDefault="0033002A" w:rsidP="0033002A">
      <w:pPr>
        <w:spacing w:line="235" w:lineRule="auto"/>
        <w:ind w:firstLine="709"/>
        <w:jc w:val="both"/>
        <w:rPr>
          <w:color w:val="000000"/>
          <w:kern w:val="2"/>
          <w:sz w:val="28"/>
          <w:szCs w:val="28"/>
        </w:rPr>
      </w:pPr>
      <w:r>
        <w:rPr>
          <w:color w:val="000000"/>
          <w:kern w:val="2"/>
          <w:sz w:val="28"/>
          <w:szCs w:val="28"/>
        </w:rPr>
        <w:t>20.</w:t>
      </w:r>
      <w:r w:rsidRPr="00153C7F">
        <w:rPr>
          <w:color w:val="000000"/>
          <w:kern w:val="2"/>
          <w:sz w:val="28"/>
          <w:szCs w:val="28"/>
          <w:lang w:val="en-US"/>
        </w:rPr>
        <w:t> </w:t>
      </w:r>
      <w:r w:rsidRPr="00153C7F">
        <w:rPr>
          <w:color w:val="000000"/>
          <w:kern w:val="2"/>
          <w:sz w:val="28"/>
          <w:szCs w:val="28"/>
        </w:rPr>
        <w:t xml:space="preserve">В случае, если </w:t>
      </w:r>
      <w:r>
        <w:rPr>
          <w:color w:val="000000"/>
          <w:kern w:val="2"/>
          <w:sz w:val="28"/>
          <w:szCs w:val="28"/>
        </w:rPr>
        <w:t>У</w:t>
      </w:r>
      <w:r w:rsidRPr="00153C7F">
        <w:rPr>
          <w:color w:val="000000"/>
          <w:kern w:val="2"/>
          <w:sz w:val="28"/>
          <w:szCs w:val="28"/>
        </w:rPr>
        <w:t xml:space="preserve">чреждение оказывает </w:t>
      </w:r>
      <w:r>
        <w:rPr>
          <w:color w:val="000000"/>
          <w:kern w:val="2"/>
          <w:sz w:val="28"/>
          <w:szCs w:val="28"/>
        </w:rPr>
        <w:t>муниципальные</w:t>
      </w:r>
      <w:r w:rsidRPr="00153C7F">
        <w:rPr>
          <w:color w:val="000000"/>
          <w:kern w:val="2"/>
          <w:sz w:val="28"/>
          <w:szCs w:val="28"/>
        </w:rPr>
        <w:t xml:space="preserve"> услуги в рамках установленного </w:t>
      </w:r>
      <w:r>
        <w:rPr>
          <w:color w:val="000000"/>
          <w:kern w:val="2"/>
          <w:sz w:val="28"/>
          <w:szCs w:val="28"/>
        </w:rPr>
        <w:t>муниципального</w:t>
      </w:r>
      <w:r w:rsidRPr="00153C7F">
        <w:rPr>
          <w:color w:val="000000"/>
          <w:kern w:val="2"/>
          <w:sz w:val="28"/>
          <w:szCs w:val="28"/>
        </w:rPr>
        <w:t xml:space="preserve"> задания и получает средства в рамках участия в территориальных программах обязательного медицинского страхования, нормативные затраты (затраты), определяемые в соответствии с настоящим Положением, подлежат уменьшению в размере затрат, включенных в структуру тарифа на оплату медицинской помощи, установленную базовой программой обязательного медицинского страхования.</w:t>
      </w:r>
    </w:p>
    <w:p w:rsidR="0033002A" w:rsidRPr="00153C7F" w:rsidRDefault="0033002A" w:rsidP="0033002A">
      <w:pPr>
        <w:spacing w:line="235" w:lineRule="auto"/>
        <w:ind w:firstLine="709"/>
        <w:jc w:val="both"/>
        <w:rPr>
          <w:color w:val="000000"/>
          <w:kern w:val="2"/>
          <w:sz w:val="28"/>
          <w:szCs w:val="28"/>
        </w:rPr>
      </w:pPr>
      <w:r>
        <w:rPr>
          <w:color w:val="000000"/>
          <w:kern w:val="2"/>
          <w:sz w:val="28"/>
          <w:szCs w:val="28"/>
        </w:rPr>
        <w:t>21.</w:t>
      </w:r>
      <w:r w:rsidRPr="00153C7F">
        <w:rPr>
          <w:color w:val="000000"/>
          <w:kern w:val="2"/>
          <w:sz w:val="28"/>
          <w:szCs w:val="28"/>
          <w:lang w:val="en-US"/>
        </w:rPr>
        <w:t> </w:t>
      </w:r>
      <w:r w:rsidRPr="00153C7F">
        <w:rPr>
          <w:color w:val="000000"/>
          <w:kern w:val="2"/>
          <w:sz w:val="28"/>
          <w:szCs w:val="28"/>
        </w:rPr>
        <w:t xml:space="preserve">Нормативные затраты (затраты), определяемые в соответствии с настоящим Положением, учитываются при формировании обоснований бюджетных ассигнований </w:t>
      </w:r>
      <w:r>
        <w:rPr>
          <w:color w:val="000000"/>
          <w:kern w:val="2"/>
          <w:sz w:val="28"/>
          <w:szCs w:val="28"/>
        </w:rPr>
        <w:t>местного</w:t>
      </w:r>
      <w:r w:rsidRPr="00153C7F">
        <w:rPr>
          <w:color w:val="000000"/>
          <w:kern w:val="2"/>
          <w:sz w:val="28"/>
          <w:szCs w:val="28"/>
        </w:rPr>
        <w:t xml:space="preserve"> бюджета на очередной финансовый год и плановый период.</w:t>
      </w:r>
    </w:p>
    <w:p w:rsidR="0033002A" w:rsidRPr="00153C7F" w:rsidRDefault="0033002A" w:rsidP="0033002A">
      <w:pPr>
        <w:spacing w:line="235" w:lineRule="auto"/>
        <w:ind w:firstLine="709"/>
        <w:jc w:val="both"/>
        <w:rPr>
          <w:color w:val="000000"/>
          <w:kern w:val="2"/>
          <w:sz w:val="28"/>
          <w:szCs w:val="28"/>
        </w:rPr>
      </w:pPr>
      <w:r>
        <w:rPr>
          <w:color w:val="000000"/>
          <w:kern w:val="2"/>
          <w:sz w:val="28"/>
          <w:szCs w:val="28"/>
        </w:rPr>
        <w:t>22.</w:t>
      </w:r>
      <w:r w:rsidRPr="00153C7F">
        <w:rPr>
          <w:color w:val="000000"/>
          <w:kern w:val="2"/>
          <w:sz w:val="28"/>
          <w:szCs w:val="28"/>
          <w:lang w:val="en-US"/>
        </w:rPr>
        <w:t> </w:t>
      </w:r>
      <w:r w:rsidRPr="00153C7F">
        <w:rPr>
          <w:color w:val="000000"/>
          <w:kern w:val="2"/>
          <w:sz w:val="28"/>
          <w:szCs w:val="28"/>
        </w:rPr>
        <w:t xml:space="preserve">Финансовое обеспечение выполнения </w:t>
      </w:r>
      <w:r>
        <w:rPr>
          <w:color w:val="000000"/>
          <w:kern w:val="2"/>
          <w:sz w:val="28"/>
          <w:szCs w:val="28"/>
        </w:rPr>
        <w:t>муниципального</w:t>
      </w:r>
      <w:r w:rsidRPr="00153C7F">
        <w:rPr>
          <w:color w:val="000000"/>
          <w:kern w:val="2"/>
          <w:sz w:val="28"/>
          <w:szCs w:val="28"/>
        </w:rPr>
        <w:t xml:space="preserve"> задания осуществляется в пределах бюджетных ассигнований, предусмотренных в </w:t>
      </w:r>
      <w:r>
        <w:rPr>
          <w:color w:val="000000"/>
          <w:kern w:val="2"/>
          <w:sz w:val="28"/>
          <w:szCs w:val="28"/>
        </w:rPr>
        <w:t>местном</w:t>
      </w:r>
      <w:r w:rsidRPr="00153C7F">
        <w:rPr>
          <w:color w:val="000000"/>
          <w:kern w:val="2"/>
          <w:sz w:val="28"/>
          <w:szCs w:val="28"/>
        </w:rPr>
        <w:t xml:space="preserve"> бюджете на указанные цели.</w:t>
      </w:r>
    </w:p>
    <w:p w:rsidR="0033002A" w:rsidRPr="00153C7F" w:rsidRDefault="0033002A" w:rsidP="0033002A">
      <w:pPr>
        <w:spacing w:line="235" w:lineRule="auto"/>
        <w:ind w:firstLine="709"/>
        <w:jc w:val="both"/>
        <w:rPr>
          <w:color w:val="000000"/>
          <w:kern w:val="2"/>
          <w:sz w:val="28"/>
          <w:szCs w:val="28"/>
        </w:rPr>
      </w:pPr>
      <w:r w:rsidRPr="00153C7F">
        <w:rPr>
          <w:color w:val="000000"/>
          <w:kern w:val="2"/>
          <w:sz w:val="28"/>
          <w:szCs w:val="28"/>
        </w:rPr>
        <w:t xml:space="preserve">Финансовое обеспечение выполнения </w:t>
      </w:r>
      <w:r>
        <w:rPr>
          <w:color w:val="000000"/>
          <w:kern w:val="2"/>
          <w:sz w:val="28"/>
          <w:szCs w:val="28"/>
        </w:rPr>
        <w:t>муниципального</w:t>
      </w:r>
      <w:r w:rsidRPr="00153C7F">
        <w:rPr>
          <w:color w:val="000000"/>
          <w:kern w:val="2"/>
          <w:sz w:val="28"/>
          <w:szCs w:val="28"/>
        </w:rPr>
        <w:t xml:space="preserve"> задания бюджетным и автономным учреждением осуществляется путем предоставления субсидии. </w:t>
      </w:r>
    </w:p>
    <w:p w:rsidR="0033002A" w:rsidRPr="00153C7F" w:rsidRDefault="0033002A" w:rsidP="0033002A">
      <w:pPr>
        <w:spacing w:line="235" w:lineRule="auto"/>
        <w:ind w:firstLine="709"/>
        <w:jc w:val="both"/>
        <w:rPr>
          <w:color w:val="000000"/>
          <w:kern w:val="2"/>
          <w:sz w:val="28"/>
          <w:szCs w:val="28"/>
        </w:rPr>
      </w:pPr>
      <w:r w:rsidRPr="00153C7F">
        <w:rPr>
          <w:color w:val="000000"/>
          <w:kern w:val="2"/>
          <w:sz w:val="28"/>
          <w:szCs w:val="28"/>
        </w:rPr>
        <w:t xml:space="preserve">Финансовое обеспечение выполнения </w:t>
      </w:r>
      <w:r>
        <w:rPr>
          <w:color w:val="000000"/>
          <w:kern w:val="2"/>
          <w:sz w:val="28"/>
          <w:szCs w:val="28"/>
        </w:rPr>
        <w:t>муниципального</w:t>
      </w:r>
      <w:r w:rsidRPr="00153C7F">
        <w:rPr>
          <w:color w:val="000000"/>
          <w:kern w:val="2"/>
          <w:sz w:val="28"/>
          <w:szCs w:val="28"/>
        </w:rPr>
        <w:t xml:space="preserve"> задания казенным учреждением осуществляется в соответствии с показателями бюджетной сметы этого учреждения.</w:t>
      </w:r>
    </w:p>
    <w:p w:rsidR="0033002A" w:rsidRPr="00153C7F" w:rsidRDefault="0033002A" w:rsidP="0033002A">
      <w:pPr>
        <w:spacing w:line="235" w:lineRule="auto"/>
        <w:ind w:firstLine="709"/>
        <w:jc w:val="both"/>
        <w:rPr>
          <w:b/>
          <w:color w:val="000000"/>
          <w:kern w:val="2"/>
          <w:sz w:val="28"/>
          <w:szCs w:val="28"/>
          <w:u w:val="single"/>
        </w:rPr>
      </w:pPr>
      <w:r>
        <w:rPr>
          <w:color w:val="000000"/>
          <w:kern w:val="2"/>
          <w:sz w:val="28"/>
          <w:szCs w:val="28"/>
        </w:rPr>
        <w:t>23.</w:t>
      </w:r>
      <w:r w:rsidRPr="00153C7F">
        <w:rPr>
          <w:color w:val="000000"/>
          <w:kern w:val="2"/>
          <w:sz w:val="28"/>
          <w:szCs w:val="28"/>
          <w:lang w:val="en-US"/>
        </w:rPr>
        <w:t> </w:t>
      </w:r>
      <w:r w:rsidRPr="00153C7F">
        <w:rPr>
          <w:color w:val="000000"/>
          <w:kern w:val="2"/>
          <w:sz w:val="28"/>
          <w:szCs w:val="28"/>
        </w:rPr>
        <w:t xml:space="preserve">Финансовое обеспечение оказания </w:t>
      </w:r>
      <w:r>
        <w:rPr>
          <w:color w:val="000000"/>
          <w:kern w:val="2"/>
          <w:sz w:val="28"/>
          <w:szCs w:val="28"/>
        </w:rPr>
        <w:t>муниципальных</w:t>
      </w:r>
      <w:r w:rsidRPr="00153C7F">
        <w:rPr>
          <w:color w:val="000000"/>
          <w:kern w:val="2"/>
          <w:sz w:val="28"/>
          <w:szCs w:val="28"/>
        </w:rPr>
        <w:t xml:space="preserve"> услуг (выполнения работ) обособленными подразделениями </w:t>
      </w:r>
      <w:r>
        <w:rPr>
          <w:color w:val="000000"/>
          <w:kern w:val="2"/>
          <w:sz w:val="28"/>
          <w:szCs w:val="28"/>
        </w:rPr>
        <w:t>У</w:t>
      </w:r>
      <w:r w:rsidRPr="00153C7F">
        <w:rPr>
          <w:color w:val="000000"/>
          <w:kern w:val="2"/>
          <w:sz w:val="28"/>
          <w:szCs w:val="28"/>
        </w:rPr>
        <w:t>чреждения в</w:t>
      </w:r>
      <w:r>
        <w:rPr>
          <w:color w:val="000000"/>
          <w:kern w:val="2"/>
          <w:sz w:val="28"/>
          <w:szCs w:val="28"/>
        </w:rPr>
        <w:t xml:space="preserve"> случае, установленном пунктом </w:t>
      </w:r>
      <w:r w:rsidRPr="00153C7F">
        <w:rPr>
          <w:color w:val="000000"/>
          <w:kern w:val="2"/>
          <w:sz w:val="28"/>
          <w:szCs w:val="28"/>
        </w:rPr>
        <w:t xml:space="preserve">5 </w:t>
      </w:r>
      <w:r>
        <w:rPr>
          <w:color w:val="000000"/>
          <w:kern w:val="2"/>
          <w:sz w:val="28"/>
          <w:szCs w:val="28"/>
        </w:rPr>
        <w:t>статьи</w:t>
      </w:r>
      <w:r w:rsidRPr="00153C7F">
        <w:rPr>
          <w:color w:val="000000"/>
          <w:kern w:val="2"/>
          <w:sz w:val="28"/>
          <w:szCs w:val="28"/>
        </w:rPr>
        <w:t xml:space="preserve"> 2 настоящего Положения, осуществляется в пределах рассчитанного в соответствии с настоящим Положением объема финансового обеспечения выполнения </w:t>
      </w:r>
      <w:r>
        <w:rPr>
          <w:color w:val="000000"/>
          <w:kern w:val="2"/>
          <w:sz w:val="28"/>
          <w:szCs w:val="28"/>
        </w:rPr>
        <w:t>муниципального</w:t>
      </w:r>
      <w:r w:rsidRPr="00153C7F">
        <w:rPr>
          <w:color w:val="000000"/>
          <w:kern w:val="2"/>
          <w:sz w:val="28"/>
          <w:szCs w:val="28"/>
        </w:rPr>
        <w:t xml:space="preserve"> задания </w:t>
      </w:r>
      <w:r>
        <w:rPr>
          <w:color w:val="000000"/>
          <w:kern w:val="2"/>
          <w:sz w:val="28"/>
          <w:szCs w:val="28"/>
        </w:rPr>
        <w:t>У</w:t>
      </w:r>
      <w:r w:rsidRPr="00153C7F">
        <w:rPr>
          <w:color w:val="000000"/>
          <w:kern w:val="2"/>
          <w:sz w:val="28"/>
          <w:szCs w:val="28"/>
        </w:rPr>
        <w:t xml:space="preserve">чреждением в соответствии с правовым актом </w:t>
      </w:r>
      <w:r>
        <w:rPr>
          <w:color w:val="000000"/>
          <w:kern w:val="2"/>
          <w:sz w:val="28"/>
          <w:szCs w:val="28"/>
        </w:rPr>
        <w:t>У</w:t>
      </w:r>
      <w:r w:rsidRPr="00153C7F">
        <w:rPr>
          <w:color w:val="000000"/>
          <w:kern w:val="2"/>
          <w:sz w:val="28"/>
          <w:szCs w:val="28"/>
        </w:rPr>
        <w:t xml:space="preserve">чреждения, создавшего обособленное подразделение. По решению </w:t>
      </w:r>
      <w:r>
        <w:rPr>
          <w:color w:val="000000"/>
          <w:kern w:val="2"/>
          <w:sz w:val="28"/>
          <w:szCs w:val="28"/>
        </w:rPr>
        <w:t>У</w:t>
      </w:r>
      <w:r w:rsidRPr="00153C7F">
        <w:rPr>
          <w:color w:val="000000"/>
          <w:kern w:val="2"/>
          <w:sz w:val="28"/>
          <w:szCs w:val="28"/>
        </w:rPr>
        <w:t>чредителя</w:t>
      </w:r>
      <w:r w:rsidRPr="00153C7F">
        <w:rPr>
          <w:b/>
          <w:color w:val="000000"/>
          <w:kern w:val="2"/>
          <w:sz w:val="28"/>
          <w:szCs w:val="28"/>
        </w:rPr>
        <w:t xml:space="preserve"> </w:t>
      </w:r>
      <w:r w:rsidRPr="00153C7F">
        <w:rPr>
          <w:color w:val="000000"/>
          <w:kern w:val="2"/>
          <w:sz w:val="28"/>
          <w:szCs w:val="28"/>
        </w:rPr>
        <w:t xml:space="preserve">в отношении бюджетных и автономных учреждений, указанный правовой акт подлежит согласованию с </w:t>
      </w:r>
      <w:r>
        <w:rPr>
          <w:color w:val="000000"/>
          <w:kern w:val="2"/>
          <w:sz w:val="28"/>
          <w:szCs w:val="28"/>
        </w:rPr>
        <w:t>Учредителем</w:t>
      </w:r>
      <w:r w:rsidRPr="00153C7F">
        <w:rPr>
          <w:color w:val="000000"/>
          <w:kern w:val="2"/>
          <w:sz w:val="28"/>
          <w:szCs w:val="28"/>
        </w:rPr>
        <w:t xml:space="preserve"> в отношении бюджетных и автономных учреждений.</w:t>
      </w:r>
    </w:p>
    <w:p w:rsidR="0033002A" w:rsidRPr="00153C7F" w:rsidRDefault="0033002A" w:rsidP="0033002A">
      <w:pPr>
        <w:spacing w:line="235" w:lineRule="auto"/>
        <w:ind w:firstLine="709"/>
        <w:jc w:val="both"/>
        <w:rPr>
          <w:color w:val="000000"/>
          <w:kern w:val="2"/>
          <w:sz w:val="28"/>
          <w:szCs w:val="28"/>
        </w:rPr>
      </w:pPr>
      <w:r w:rsidRPr="00153C7F">
        <w:rPr>
          <w:color w:val="000000"/>
          <w:kern w:val="2"/>
          <w:sz w:val="28"/>
          <w:szCs w:val="28"/>
        </w:rPr>
        <w:t xml:space="preserve">Правовой акт, предусмотренный абзацем первым настоящего пункта, должен содержать также положения об объеме и периодичности перечисления средств на финансовое обеспечение выполнения </w:t>
      </w:r>
      <w:r>
        <w:rPr>
          <w:color w:val="000000"/>
          <w:kern w:val="2"/>
          <w:sz w:val="28"/>
          <w:szCs w:val="28"/>
        </w:rPr>
        <w:t>муниципального</w:t>
      </w:r>
      <w:r w:rsidRPr="00153C7F">
        <w:rPr>
          <w:color w:val="000000"/>
          <w:kern w:val="2"/>
          <w:sz w:val="28"/>
          <w:szCs w:val="28"/>
        </w:rPr>
        <w:t xml:space="preserve"> задания в течение финансового года и порядок взаимодействия учреждения с обособленным подразделением. </w:t>
      </w:r>
    </w:p>
    <w:p w:rsidR="00217847" w:rsidRDefault="0033002A" w:rsidP="00217847">
      <w:pPr>
        <w:ind w:firstLine="709"/>
        <w:jc w:val="both"/>
        <w:rPr>
          <w:color w:val="000000"/>
          <w:kern w:val="2"/>
          <w:sz w:val="28"/>
          <w:szCs w:val="28"/>
        </w:rPr>
      </w:pPr>
      <w:r>
        <w:rPr>
          <w:color w:val="000000"/>
          <w:kern w:val="2"/>
          <w:sz w:val="28"/>
          <w:szCs w:val="28"/>
        </w:rPr>
        <w:t>24.</w:t>
      </w:r>
      <w:r w:rsidRPr="00153C7F">
        <w:rPr>
          <w:color w:val="000000"/>
          <w:kern w:val="2"/>
          <w:sz w:val="28"/>
          <w:szCs w:val="28"/>
          <w:lang w:val="en-US"/>
        </w:rPr>
        <w:t> </w:t>
      </w:r>
      <w:r w:rsidR="00217847" w:rsidRPr="00153C7F">
        <w:rPr>
          <w:color w:val="000000"/>
          <w:kern w:val="2"/>
          <w:sz w:val="28"/>
          <w:szCs w:val="28"/>
        </w:rPr>
        <w:t xml:space="preserve">Уменьшение объема субсидии в течение срока выполнения </w:t>
      </w:r>
      <w:r w:rsidR="00217847">
        <w:rPr>
          <w:color w:val="000000"/>
          <w:kern w:val="2"/>
          <w:sz w:val="28"/>
          <w:szCs w:val="28"/>
        </w:rPr>
        <w:t>муниципального</w:t>
      </w:r>
      <w:r w:rsidR="00217847" w:rsidRPr="00153C7F">
        <w:rPr>
          <w:color w:val="000000"/>
          <w:kern w:val="2"/>
          <w:sz w:val="28"/>
          <w:szCs w:val="28"/>
        </w:rPr>
        <w:t xml:space="preserve"> задания осуществляется только при соответствующем изменении </w:t>
      </w:r>
      <w:r w:rsidR="00217847">
        <w:rPr>
          <w:color w:val="000000"/>
          <w:kern w:val="2"/>
          <w:sz w:val="28"/>
          <w:szCs w:val="28"/>
        </w:rPr>
        <w:t>муниципального</w:t>
      </w:r>
      <w:r w:rsidR="00217847" w:rsidRPr="00153C7F">
        <w:rPr>
          <w:color w:val="000000"/>
          <w:kern w:val="2"/>
          <w:sz w:val="28"/>
          <w:szCs w:val="28"/>
        </w:rPr>
        <w:t xml:space="preserve"> задания.</w:t>
      </w:r>
    </w:p>
    <w:p w:rsidR="00217847" w:rsidRDefault="00217847" w:rsidP="00217847">
      <w:pPr>
        <w:ind w:firstLine="709"/>
        <w:jc w:val="both"/>
        <w:rPr>
          <w:color w:val="000000"/>
          <w:kern w:val="2"/>
          <w:sz w:val="28"/>
          <w:szCs w:val="28"/>
        </w:rPr>
      </w:pPr>
      <w:r>
        <w:rPr>
          <w:color w:val="000000"/>
          <w:kern w:val="2"/>
          <w:sz w:val="28"/>
          <w:szCs w:val="28"/>
        </w:rPr>
        <w:t>Изменения нормативных затрат,  определяемых в соответствии с настоящим Положением, в течении срока выполнения муниципального задания осуществляется (при необходимости) в случаях внесения изменений  в нормативные правовые акты Ростовской области и муниципальные правовые акты Морозовского района устанавливающие в том числе размеры выплат работникам (отдельным категориям работников) бюджетных и автономных учреждений, непосредственно связанных с оказанием муниципальной услуги (выполнением работы), приводящих к изменению объема финансового обеспечения выполнения муниципального задания.</w:t>
      </w:r>
    </w:p>
    <w:p w:rsidR="00217847" w:rsidRDefault="00217847" w:rsidP="00217847">
      <w:pPr>
        <w:ind w:firstLine="709"/>
        <w:jc w:val="both"/>
        <w:rPr>
          <w:color w:val="000000"/>
          <w:kern w:val="2"/>
          <w:sz w:val="28"/>
          <w:szCs w:val="28"/>
        </w:rPr>
      </w:pPr>
      <w:r>
        <w:rPr>
          <w:color w:val="000000"/>
          <w:kern w:val="2"/>
          <w:sz w:val="28"/>
          <w:szCs w:val="28"/>
        </w:rPr>
        <w:t xml:space="preserve">Объем субсидии может быть увеличен в течении срока выполнения муниципального задания в случае изменения законодательства Российской Федерации о налогах и сборах, в том числе отмены ранее установленных налоговых льгот. </w:t>
      </w:r>
    </w:p>
    <w:p w:rsidR="00217847" w:rsidRDefault="00217847" w:rsidP="00217847">
      <w:pPr>
        <w:ind w:firstLine="709"/>
        <w:jc w:val="both"/>
        <w:rPr>
          <w:color w:val="000000"/>
          <w:kern w:val="2"/>
          <w:sz w:val="28"/>
          <w:szCs w:val="28"/>
        </w:rPr>
      </w:pPr>
      <w:r>
        <w:rPr>
          <w:color w:val="000000"/>
          <w:kern w:val="2"/>
          <w:sz w:val="28"/>
          <w:szCs w:val="28"/>
        </w:rPr>
        <w:t xml:space="preserve">При досрочном прекращении выполнения муниципального задания по установленным в нем основаниям неиспользованные остатки субсидии в размере, соответствующем показателям, характеризующим объем неоказанных муниципальных услуг (невыполненных работ), подлежат перечислению в установленном порядке бюджетными или автономными учреждениями в бюджет Морозовского района и учитываются в порядке, установленном для учета сумм возврата дебиторской задолженности». </w:t>
      </w:r>
    </w:p>
    <w:p w:rsidR="00217847" w:rsidRDefault="00217847" w:rsidP="00217847">
      <w:pPr>
        <w:ind w:firstLine="709"/>
        <w:jc w:val="both"/>
        <w:rPr>
          <w:color w:val="000000"/>
          <w:kern w:val="2"/>
          <w:sz w:val="28"/>
          <w:szCs w:val="28"/>
        </w:rPr>
      </w:pPr>
      <w:r>
        <w:rPr>
          <w:color w:val="000000"/>
          <w:kern w:val="2"/>
          <w:sz w:val="28"/>
          <w:szCs w:val="28"/>
        </w:rPr>
        <w:t>При досрочном прекращении выполнения муниципального задания в связи с реорганизацией бюджетного или автономного учреждения неиспользованные остатки субсидии подлежат перечислению соответствующим бюджетным и автономным учреждениям, являющимся правопреемникам.</w:t>
      </w:r>
    </w:p>
    <w:p w:rsidR="0033002A" w:rsidRPr="00153C7F" w:rsidRDefault="0033002A" w:rsidP="0033002A">
      <w:pPr>
        <w:autoSpaceDE w:val="0"/>
        <w:autoSpaceDN w:val="0"/>
        <w:adjustRightInd w:val="0"/>
        <w:spacing w:line="235" w:lineRule="auto"/>
        <w:ind w:firstLine="709"/>
        <w:jc w:val="both"/>
        <w:rPr>
          <w:color w:val="000000"/>
          <w:kern w:val="2"/>
          <w:sz w:val="28"/>
          <w:szCs w:val="28"/>
        </w:rPr>
      </w:pPr>
      <w:r>
        <w:rPr>
          <w:color w:val="000000"/>
          <w:kern w:val="2"/>
          <w:sz w:val="28"/>
          <w:szCs w:val="28"/>
        </w:rPr>
        <w:t>25.</w:t>
      </w:r>
      <w:r w:rsidRPr="00153C7F">
        <w:rPr>
          <w:color w:val="000000"/>
          <w:kern w:val="2"/>
          <w:sz w:val="28"/>
          <w:szCs w:val="28"/>
          <w:lang w:val="en-US"/>
        </w:rPr>
        <w:t> </w:t>
      </w:r>
      <w:r w:rsidRPr="00635A98">
        <w:rPr>
          <w:color w:val="000000"/>
          <w:kern w:val="2"/>
          <w:sz w:val="28"/>
          <w:szCs w:val="28"/>
        </w:rPr>
        <w:t>Субсидия перечисляется в установленном порядке на счет территориального органа Федерального казначейства по месту открытия</w:t>
      </w:r>
      <w:r w:rsidRPr="00153C7F">
        <w:rPr>
          <w:color w:val="000000"/>
          <w:kern w:val="2"/>
          <w:sz w:val="28"/>
          <w:szCs w:val="28"/>
        </w:rPr>
        <w:t xml:space="preserve"> лицевого счета бюджетному и автономному учреждению или на счет, открытый в кредитной организации автономному учреждению в случаях, установленных действующим законодательством.</w:t>
      </w:r>
    </w:p>
    <w:p w:rsidR="0033002A" w:rsidRPr="00153C7F" w:rsidRDefault="0033002A" w:rsidP="0033002A">
      <w:pPr>
        <w:autoSpaceDE w:val="0"/>
        <w:autoSpaceDN w:val="0"/>
        <w:adjustRightInd w:val="0"/>
        <w:spacing w:line="235" w:lineRule="auto"/>
        <w:ind w:firstLine="709"/>
        <w:jc w:val="both"/>
        <w:rPr>
          <w:color w:val="000000"/>
          <w:kern w:val="2"/>
          <w:sz w:val="28"/>
          <w:szCs w:val="28"/>
        </w:rPr>
      </w:pPr>
      <w:r>
        <w:rPr>
          <w:color w:val="000000"/>
          <w:kern w:val="2"/>
          <w:sz w:val="28"/>
          <w:szCs w:val="28"/>
        </w:rPr>
        <w:t>26.</w:t>
      </w:r>
      <w:r w:rsidRPr="00153C7F">
        <w:rPr>
          <w:color w:val="000000"/>
          <w:kern w:val="2"/>
          <w:sz w:val="28"/>
          <w:szCs w:val="28"/>
          <w:lang w:val="en-US"/>
        </w:rPr>
        <w:t> </w:t>
      </w:r>
      <w:r w:rsidRPr="00153C7F">
        <w:rPr>
          <w:color w:val="000000"/>
          <w:kern w:val="2"/>
          <w:sz w:val="28"/>
          <w:szCs w:val="28"/>
        </w:rPr>
        <w:t xml:space="preserve">Предоставление бюджетному и автономному учреждению субсидии в течение финансового года осуществляется на основании соглашения о порядке и условиях предоставления субсидии, заключаемого </w:t>
      </w:r>
      <w:r>
        <w:rPr>
          <w:color w:val="000000"/>
          <w:kern w:val="2"/>
          <w:sz w:val="28"/>
          <w:szCs w:val="28"/>
        </w:rPr>
        <w:t>Учредителем</w:t>
      </w:r>
      <w:r w:rsidRPr="00153C7F">
        <w:rPr>
          <w:color w:val="000000"/>
          <w:kern w:val="2"/>
          <w:sz w:val="28"/>
          <w:szCs w:val="28"/>
        </w:rPr>
        <w:t xml:space="preserve"> в отношении бюджетных и автономных учреждений, с бюджетным и автономным учреждением (далее – Соглашение), в соответствии с примерной формой соглашения о порядке и условиях предоставления субсидии на финансовое обеспечение выполнения </w:t>
      </w:r>
      <w:r>
        <w:rPr>
          <w:color w:val="000000"/>
          <w:kern w:val="2"/>
          <w:sz w:val="28"/>
          <w:szCs w:val="28"/>
        </w:rPr>
        <w:t xml:space="preserve">муниципального </w:t>
      </w:r>
      <w:r w:rsidRPr="00153C7F">
        <w:rPr>
          <w:color w:val="000000"/>
          <w:kern w:val="2"/>
          <w:sz w:val="28"/>
          <w:szCs w:val="28"/>
        </w:rPr>
        <w:t xml:space="preserve">задания на оказание </w:t>
      </w:r>
      <w:r>
        <w:rPr>
          <w:color w:val="000000"/>
          <w:kern w:val="2"/>
          <w:sz w:val="28"/>
          <w:szCs w:val="28"/>
        </w:rPr>
        <w:t>муниципальных</w:t>
      </w:r>
      <w:r w:rsidRPr="00153C7F">
        <w:rPr>
          <w:color w:val="000000"/>
          <w:kern w:val="2"/>
          <w:sz w:val="28"/>
          <w:szCs w:val="28"/>
        </w:rPr>
        <w:t xml:space="preserve"> услуг (выполнение работ) согласно приложению № 3 к настоящему Положению (далее – примерная форма соглашения). </w:t>
      </w:r>
    </w:p>
    <w:p w:rsidR="0033002A" w:rsidRPr="00153C7F" w:rsidRDefault="0033002A" w:rsidP="0033002A">
      <w:pPr>
        <w:autoSpaceDE w:val="0"/>
        <w:autoSpaceDN w:val="0"/>
        <w:adjustRightInd w:val="0"/>
        <w:spacing w:line="235" w:lineRule="auto"/>
        <w:ind w:firstLine="709"/>
        <w:jc w:val="both"/>
        <w:rPr>
          <w:color w:val="000000"/>
          <w:kern w:val="2"/>
          <w:sz w:val="28"/>
          <w:szCs w:val="28"/>
        </w:rPr>
      </w:pPr>
      <w:r w:rsidRPr="00153C7F">
        <w:rPr>
          <w:color w:val="000000"/>
          <w:kern w:val="2"/>
          <w:sz w:val="28"/>
          <w:szCs w:val="28"/>
        </w:rPr>
        <w:t>Соглашение определяет права, обязанности и ответственность сторон, в том числе объем и периодичность перечисления субсидии в течение финансового года.</w:t>
      </w:r>
    </w:p>
    <w:p w:rsidR="0033002A" w:rsidRPr="00153C7F" w:rsidRDefault="0033002A" w:rsidP="0033002A">
      <w:pPr>
        <w:autoSpaceDE w:val="0"/>
        <w:autoSpaceDN w:val="0"/>
        <w:adjustRightInd w:val="0"/>
        <w:spacing w:line="235" w:lineRule="auto"/>
        <w:ind w:firstLine="709"/>
        <w:jc w:val="both"/>
        <w:rPr>
          <w:color w:val="000000"/>
          <w:kern w:val="2"/>
          <w:sz w:val="28"/>
          <w:szCs w:val="28"/>
        </w:rPr>
      </w:pPr>
      <w:r w:rsidRPr="00153C7F">
        <w:rPr>
          <w:color w:val="000000"/>
          <w:kern w:val="2"/>
          <w:sz w:val="28"/>
          <w:szCs w:val="28"/>
        </w:rPr>
        <w:t xml:space="preserve">Типовая форма соглашения, подготовленная </w:t>
      </w:r>
      <w:r>
        <w:rPr>
          <w:color w:val="000000"/>
          <w:kern w:val="2"/>
          <w:sz w:val="28"/>
          <w:szCs w:val="28"/>
        </w:rPr>
        <w:t>Учредителем</w:t>
      </w:r>
      <w:r w:rsidRPr="00153C7F">
        <w:rPr>
          <w:color w:val="000000"/>
          <w:kern w:val="2"/>
          <w:sz w:val="28"/>
          <w:szCs w:val="28"/>
        </w:rPr>
        <w:t xml:space="preserve"> в отношении бюджетных и автономных учреждений, на основании примерной формы соглашения, согласовывается с </w:t>
      </w:r>
      <w:r>
        <w:rPr>
          <w:color w:val="000000"/>
          <w:kern w:val="2"/>
          <w:sz w:val="28"/>
          <w:szCs w:val="28"/>
        </w:rPr>
        <w:t>Администраци</w:t>
      </w:r>
      <w:r w:rsidR="007F155F">
        <w:rPr>
          <w:color w:val="000000"/>
          <w:kern w:val="2"/>
          <w:sz w:val="28"/>
          <w:szCs w:val="28"/>
        </w:rPr>
        <w:t>ей</w:t>
      </w:r>
      <w:r>
        <w:rPr>
          <w:color w:val="000000"/>
          <w:kern w:val="2"/>
          <w:sz w:val="28"/>
          <w:szCs w:val="28"/>
        </w:rPr>
        <w:t xml:space="preserve"> </w:t>
      </w:r>
      <w:r w:rsidR="007F155F">
        <w:rPr>
          <w:color w:val="000000"/>
          <w:kern w:val="2"/>
          <w:sz w:val="28"/>
          <w:szCs w:val="28"/>
        </w:rPr>
        <w:t>Грузиновского сельского поселения</w:t>
      </w:r>
      <w:r w:rsidRPr="00153C7F">
        <w:rPr>
          <w:color w:val="000000"/>
          <w:kern w:val="2"/>
          <w:sz w:val="28"/>
          <w:szCs w:val="28"/>
        </w:rPr>
        <w:t>. В случае внесения изменений в типовую форму соглашения изменения подлежат согласованию с</w:t>
      </w:r>
      <w:r>
        <w:rPr>
          <w:color w:val="000000"/>
          <w:kern w:val="2"/>
          <w:sz w:val="28"/>
          <w:szCs w:val="28"/>
        </w:rPr>
        <w:t xml:space="preserve"> </w:t>
      </w:r>
      <w:r w:rsidR="007F155F">
        <w:rPr>
          <w:color w:val="000000"/>
          <w:kern w:val="2"/>
          <w:sz w:val="28"/>
          <w:szCs w:val="28"/>
        </w:rPr>
        <w:t>Администрацией Грузиновского сельского поселения</w:t>
      </w:r>
      <w:r w:rsidRPr="00153C7F">
        <w:rPr>
          <w:color w:val="000000"/>
          <w:kern w:val="2"/>
          <w:sz w:val="28"/>
          <w:szCs w:val="28"/>
        </w:rPr>
        <w:t>.</w:t>
      </w:r>
    </w:p>
    <w:p w:rsidR="00217847" w:rsidRPr="00153C7F" w:rsidRDefault="0033002A" w:rsidP="00217847">
      <w:pPr>
        <w:autoSpaceDE w:val="0"/>
        <w:autoSpaceDN w:val="0"/>
        <w:adjustRightInd w:val="0"/>
        <w:ind w:firstLine="709"/>
        <w:jc w:val="both"/>
        <w:rPr>
          <w:color w:val="000000"/>
          <w:kern w:val="2"/>
          <w:sz w:val="28"/>
          <w:szCs w:val="28"/>
        </w:rPr>
      </w:pPr>
      <w:r>
        <w:rPr>
          <w:color w:val="000000"/>
          <w:kern w:val="2"/>
          <w:sz w:val="28"/>
          <w:szCs w:val="28"/>
        </w:rPr>
        <w:t>27.</w:t>
      </w:r>
      <w:r w:rsidRPr="00153C7F">
        <w:rPr>
          <w:color w:val="000000"/>
          <w:kern w:val="2"/>
          <w:sz w:val="28"/>
          <w:szCs w:val="28"/>
          <w:lang w:val="en-US"/>
        </w:rPr>
        <w:t> </w:t>
      </w:r>
      <w:r w:rsidR="00217847" w:rsidRPr="00153C7F">
        <w:rPr>
          <w:color w:val="000000"/>
          <w:kern w:val="2"/>
          <w:sz w:val="28"/>
          <w:szCs w:val="28"/>
        </w:rPr>
        <w:t>Перечисление субсидии осуществляется в соответствии с графиком, содержащимся в Соглашении или прав</w:t>
      </w:r>
      <w:r w:rsidR="00217847">
        <w:rPr>
          <w:color w:val="000000"/>
          <w:kern w:val="2"/>
          <w:sz w:val="28"/>
          <w:szCs w:val="28"/>
        </w:rPr>
        <w:t xml:space="preserve">овом акте, указанном в пункте </w:t>
      </w:r>
      <w:r w:rsidR="00217847" w:rsidRPr="00153C7F">
        <w:rPr>
          <w:color w:val="000000"/>
          <w:kern w:val="2"/>
          <w:sz w:val="28"/>
          <w:szCs w:val="28"/>
        </w:rPr>
        <w:t xml:space="preserve">23 </w:t>
      </w:r>
      <w:r w:rsidR="00217847">
        <w:rPr>
          <w:color w:val="000000"/>
          <w:kern w:val="2"/>
          <w:sz w:val="28"/>
          <w:szCs w:val="28"/>
        </w:rPr>
        <w:t>статьи 3</w:t>
      </w:r>
      <w:r w:rsidR="00217847" w:rsidRPr="00153C7F">
        <w:rPr>
          <w:color w:val="000000"/>
          <w:kern w:val="2"/>
          <w:sz w:val="28"/>
          <w:szCs w:val="28"/>
        </w:rPr>
        <w:t>, не реже одного раза в квартал в сумме, не превышающей:</w:t>
      </w:r>
    </w:p>
    <w:p w:rsidR="00217847" w:rsidRPr="00153C7F" w:rsidRDefault="00217847" w:rsidP="00217847">
      <w:pPr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color w:val="000000"/>
          <w:kern w:val="2"/>
          <w:sz w:val="28"/>
          <w:szCs w:val="28"/>
        </w:rPr>
      </w:pPr>
      <w:r w:rsidRPr="00153C7F">
        <w:rPr>
          <w:color w:val="000000"/>
          <w:kern w:val="2"/>
          <w:sz w:val="28"/>
          <w:szCs w:val="28"/>
        </w:rPr>
        <w:t>25 процентов годового размера субсидии в течение I квартала;</w:t>
      </w:r>
    </w:p>
    <w:p w:rsidR="00217847" w:rsidRPr="00153C7F" w:rsidRDefault="00217847" w:rsidP="00217847">
      <w:pPr>
        <w:autoSpaceDE w:val="0"/>
        <w:autoSpaceDN w:val="0"/>
        <w:adjustRightInd w:val="0"/>
        <w:ind w:firstLine="709"/>
        <w:jc w:val="both"/>
        <w:rPr>
          <w:color w:val="000000"/>
          <w:kern w:val="2"/>
          <w:sz w:val="28"/>
          <w:szCs w:val="28"/>
        </w:rPr>
      </w:pPr>
      <w:r w:rsidRPr="00153C7F">
        <w:rPr>
          <w:color w:val="000000"/>
          <w:kern w:val="2"/>
          <w:sz w:val="28"/>
          <w:szCs w:val="28"/>
        </w:rPr>
        <w:t>50 процентов  годового размера субсидии в течение первого полугодия;</w:t>
      </w:r>
    </w:p>
    <w:p w:rsidR="00217847" w:rsidRPr="00153C7F" w:rsidRDefault="00217847" w:rsidP="00217847">
      <w:pPr>
        <w:autoSpaceDE w:val="0"/>
        <w:autoSpaceDN w:val="0"/>
        <w:adjustRightInd w:val="0"/>
        <w:ind w:firstLine="709"/>
        <w:jc w:val="both"/>
        <w:rPr>
          <w:color w:val="000000"/>
          <w:kern w:val="2"/>
          <w:sz w:val="28"/>
          <w:szCs w:val="28"/>
        </w:rPr>
      </w:pPr>
      <w:r w:rsidRPr="00153C7F">
        <w:rPr>
          <w:color w:val="000000"/>
          <w:kern w:val="2"/>
          <w:sz w:val="28"/>
          <w:szCs w:val="28"/>
        </w:rPr>
        <w:t>75 процентов годового размера субсидии в течение 9 месяцев.</w:t>
      </w:r>
    </w:p>
    <w:p w:rsidR="00217847" w:rsidRDefault="00217847" w:rsidP="00217847">
      <w:pPr>
        <w:autoSpaceDE w:val="0"/>
        <w:autoSpaceDN w:val="0"/>
        <w:adjustRightInd w:val="0"/>
        <w:ind w:firstLine="709"/>
        <w:jc w:val="both"/>
        <w:rPr>
          <w:color w:val="000000"/>
          <w:kern w:val="2"/>
          <w:sz w:val="28"/>
          <w:szCs w:val="28"/>
        </w:rPr>
      </w:pPr>
      <w:r w:rsidRPr="00153C7F">
        <w:rPr>
          <w:color w:val="000000"/>
          <w:kern w:val="2"/>
          <w:sz w:val="28"/>
          <w:szCs w:val="28"/>
        </w:rPr>
        <w:t xml:space="preserve">Перечисление </w:t>
      </w:r>
      <w:r>
        <w:rPr>
          <w:color w:val="000000"/>
          <w:kern w:val="2"/>
          <w:sz w:val="28"/>
          <w:szCs w:val="28"/>
        </w:rPr>
        <w:t xml:space="preserve">платежа, завершающего выплату субсидии,  </w:t>
      </w:r>
      <w:r w:rsidRPr="00153C7F">
        <w:rPr>
          <w:color w:val="000000"/>
          <w:kern w:val="2"/>
          <w:sz w:val="28"/>
          <w:szCs w:val="28"/>
        </w:rPr>
        <w:t xml:space="preserve"> в </w:t>
      </w:r>
      <w:r>
        <w:rPr>
          <w:color w:val="000000"/>
          <w:kern w:val="2"/>
          <w:sz w:val="28"/>
          <w:szCs w:val="28"/>
          <w:lang w:val="en-US"/>
        </w:rPr>
        <w:t>IV</w:t>
      </w:r>
      <w:r>
        <w:rPr>
          <w:color w:val="000000"/>
          <w:kern w:val="2"/>
          <w:sz w:val="28"/>
          <w:szCs w:val="28"/>
        </w:rPr>
        <w:t xml:space="preserve"> квартале должно осуществляться после предоставления в срок, установленный в муниципальном задании, бюджетным или автономным учреждениям  </w:t>
      </w:r>
      <w:r w:rsidRPr="00153C7F">
        <w:rPr>
          <w:color w:val="000000"/>
          <w:kern w:val="2"/>
          <w:sz w:val="28"/>
          <w:szCs w:val="28"/>
        </w:rPr>
        <w:t xml:space="preserve"> предварительного отчета о выполнении </w:t>
      </w:r>
      <w:r>
        <w:rPr>
          <w:color w:val="000000"/>
          <w:kern w:val="2"/>
          <w:sz w:val="28"/>
          <w:szCs w:val="28"/>
        </w:rPr>
        <w:t>муниципального</w:t>
      </w:r>
      <w:r w:rsidRPr="00153C7F">
        <w:rPr>
          <w:color w:val="000000"/>
          <w:kern w:val="2"/>
          <w:sz w:val="28"/>
          <w:szCs w:val="28"/>
        </w:rPr>
        <w:t xml:space="preserve"> задания</w:t>
      </w:r>
      <w:r>
        <w:rPr>
          <w:color w:val="000000"/>
          <w:kern w:val="2"/>
          <w:sz w:val="28"/>
          <w:szCs w:val="28"/>
        </w:rPr>
        <w:t xml:space="preserve"> в части предварительной оценки достижения плановых показателей годового объема оказания муниципальных услуг </w:t>
      </w:r>
      <w:r w:rsidRPr="00153C7F">
        <w:rPr>
          <w:color w:val="000000"/>
          <w:kern w:val="2"/>
          <w:sz w:val="28"/>
          <w:szCs w:val="28"/>
        </w:rPr>
        <w:t xml:space="preserve"> за</w:t>
      </w:r>
      <w:r>
        <w:rPr>
          <w:color w:val="000000"/>
          <w:kern w:val="2"/>
          <w:sz w:val="28"/>
          <w:szCs w:val="28"/>
        </w:rPr>
        <w:t xml:space="preserve"> соответствующий финансовый год, составленного по форме, аналогичной форме отчета о выполнении муниципального задания, предусмотренной приложением 2 к настоящему Положению. В предварительном отчете указываются показатели оценки по объему и качеству, запланированные к исполнению по завершении текущего финансового года ( с учетом фактического выполнения указанных показателей на отчетную дату). В случае если показатели предварительной оценки достижения плановых показателей годового объема оказания муниципальных услуг, указанные в предварительном отчете,</w:t>
      </w:r>
      <w:r w:rsidRPr="00153C7F">
        <w:rPr>
          <w:color w:val="000000"/>
          <w:kern w:val="2"/>
          <w:sz w:val="28"/>
          <w:szCs w:val="28"/>
        </w:rPr>
        <w:t xml:space="preserve"> меньше показателей, установленных в </w:t>
      </w:r>
      <w:r>
        <w:rPr>
          <w:color w:val="000000"/>
          <w:kern w:val="2"/>
          <w:sz w:val="28"/>
          <w:szCs w:val="28"/>
        </w:rPr>
        <w:t>муниципальном</w:t>
      </w:r>
      <w:r w:rsidRPr="00153C7F">
        <w:rPr>
          <w:color w:val="000000"/>
          <w:kern w:val="2"/>
          <w:sz w:val="28"/>
          <w:szCs w:val="28"/>
        </w:rPr>
        <w:t xml:space="preserve"> задании</w:t>
      </w:r>
      <w:r>
        <w:rPr>
          <w:color w:val="000000"/>
          <w:kern w:val="2"/>
          <w:sz w:val="28"/>
          <w:szCs w:val="28"/>
        </w:rPr>
        <w:t xml:space="preserve"> (с учетом допустимых ( возможных) отклонений)</w:t>
      </w:r>
      <w:r w:rsidRPr="00153C7F">
        <w:rPr>
          <w:color w:val="000000"/>
          <w:kern w:val="2"/>
          <w:sz w:val="28"/>
          <w:szCs w:val="28"/>
        </w:rPr>
        <w:t xml:space="preserve">, то </w:t>
      </w:r>
      <w:r>
        <w:rPr>
          <w:color w:val="000000"/>
          <w:kern w:val="2"/>
          <w:sz w:val="28"/>
          <w:szCs w:val="28"/>
        </w:rPr>
        <w:t>муниципальное задание подлежит уточнению в соответствии с указанными в предварительном отчете показателями.</w:t>
      </w:r>
    </w:p>
    <w:p w:rsidR="00217847" w:rsidRDefault="00217847" w:rsidP="00217847">
      <w:pPr>
        <w:autoSpaceDE w:val="0"/>
        <w:autoSpaceDN w:val="0"/>
        <w:adjustRightInd w:val="0"/>
        <w:ind w:firstLine="709"/>
        <w:jc w:val="both"/>
        <w:rPr>
          <w:color w:val="000000"/>
          <w:kern w:val="2"/>
          <w:sz w:val="28"/>
          <w:szCs w:val="28"/>
        </w:rPr>
      </w:pPr>
      <w:r w:rsidRPr="00153C7F">
        <w:rPr>
          <w:color w:val="000000"/>
          <w:kern w:val="2"/>
          <w:sz w:val="28"/>
          <w:szCs w:val="28"/>
        </w:rPr>
        <w:t>Требования, установленные настоящим пунктом, не распространяются</w:t>
      </w:r>
      <w:r>
        <w:rPr>
          <w:color w:val="000000"/>
          <w:kern w:val="2"/>
          <w:sz w:val="28"/>
          <w:szCs w:val="28"/>
        </w:rPr>
        <w:t>:</w:t>
      </w:r>
    </w:p>
    <w:p w:rsidR="00217847" w:rsidRDefault="00217847" w:rsidP="00217847">
      <w:pPr>
        <w:autoSpaceDE w:val="0"/>
        <w:autoSpaceDN w:val="0"/>
        <w:adjustRightInd w:val="0"/>
        <w:ind w:firstLine="709"/>
        <w:jc w:val="both"/>
        <w:rPr>
          <w:color w:val="000000"/>
          <w:kern w:val="2"/>
          <w:sz w:val="28"/>
          <w:szCs w:val="28"/>
        </w:rPr>
      </w:pPr>
      <w:r w:rsidRPr="00153C7F">
        <w:rPr>
          <w:color w:val="000000"/>
          <w:kern w:val="2"/>
          <w:sz w:val="28"/>
          <w:szCs w:val="28"/>
        </w:rPr>
        <w:t xml:space="preserve"> на бюджетное и автономное учреждение,</w:t>
      </w:r>
      <w:r>
        <w:rPr>
          <w:color w:val="000000"/>
          <w:kern w:val="2"/>
          <w:sz w:val="28"/>
          <w:szCs w:val="28"/>
        </w:rPr>
        <w:t xml:space="preserve"> оказание услуг (выполнение работ) которого зависит от сезонных условий, если Учредителем, не установлено иное;</w:t>
      </w:r>
    </w:p>
    <w:p w:rsidR="00217847" w:rsidRDefault="00217847" w:rsidP="00217847">
      <w:pPr>
        <w:autoSpaceDE w:val="0"/>
        <w:autoSpaceDN w:val="0"/>
        <w:adjustRightInd w:val="0"/>
        <w:ind w:firstLine="709"/>
        <w:jc w:val="both"/>
        <w:rPr>
          <w:color w:val="000000"/>
          <w:kern w:val="2"/>
          <w:sz w:val="28"/>
          <w:szCs w:val="28"/>
        </w:rPr>
      </w:pPr>
      <w:r w:rsidRPr="00153C7F">
        <w:rPr>
          <w:color w:val="000000"/>
          <w:kern w:val="2"/>
          <w:sz w:val="28"/>
          <w:szCs w:val="28"/>
        </w:rPr>
        <w:t>на бюджетное и автономное учреждение</w:t>
      </w:r>
      <w:r>
        <w:rPr>
          <w:color w:val="000000"/>
          <w:kern w:val="2"/>
          <w:sz w:val="28"/>
          <w:szCs w:val="28"/>
        </w:rPr>
        <w:t>,</w:t>
      </w:r>
      <w:r w:rsidRPr="00153C7F">
        <w:rPr>
          <w:color w:val="000000"/>
          <w:kern w:val="2"/>
          <w:sz w:val="28"/>
          <w:szCs w:val="28"/>
        </w:rPr>
        <w:t xml:space="preserve"> в отношении которого проводятся реорганизационные</w:t>
      </w:r>
      <w:r>
        <w:rPr>
          <w:color w:val="000000"/>
          <w:kern w:val="2"/>
          <w:sz w:val="28"/>
          <w:szCs w:val="28"/>
        </w:rPr>
        <w:t xml:space="preserve"> или ликвидационные мероприятия;</w:t>
      </w:r>
    </w:p>
    <w:p w:rsidR="00217847" w:rsidRDefault="00217847" w:rsidP="00217847">
      <w:pPr>
        <w:autoSpaceDE w:val="0"/>
        <w:autoSpaceDN w:val="0"/>
        <w:adjustRightInd w:val="0"/>
        <w:ind w:firstLine="709"/>
        <w:jc w:val="both"/>
        <w:rPr>
          <w:color w:val="000000"/>
          <w:kern w:val="2"/>
          <w:sz w:val="28"/>
          <w:szCs w:val="28"/>
        </w:rPr>
      </w:pPr>
      <w:r>
        <w:rPr>
          <w:color w:val="000000"/>
          <w:kern w:val="2"/>
          <w:sz w:val="28"/>
          <w:szCs w:val="28"/>
        </w:rPr>
        <w:t>на предоставление субсидии в части выплат в рамках указов Президента Российской Федерации от 07.05.2012 №597 « О мероприятиях по реализации государственной социальной политики», от 01.06.2012 №761 «О национальной стратегии действий в интересах детей на 2012-2017 годы» и от 28.12.2012 №1688 «О некоторых мерах по реализации государственной политики в сфере защиты детей-сирот и детей, оставшихся без попечения родителей».</w:t>
      </w:r>
    </w:p>
    <w:p w:rsidR="00217847" w:rsidRDefault="00217847" w:rsidP="00217847">
      <w:pPr>
        <w:autoSpaceDE w:val="0"/>
        <w:autoSpaceDN w:val="0"/>
        <w:adjustRightInd w:val="0"/>
        <w:ind w:firstLine="709"/>
        <w:jc w:val="both"/>
        <w:rPr>
          <w:color w:val="000000"/>
          <w:kern w:val="2"/>
          <w:sz w:val="28"/>
          <w:szCs w:val="28"/>
        </w:rPr>
      </w:pPr>
      <w:r>
        <w:rPr>
          <w:color w:val="000000"/>
          <w:kern w:val="2"/>
          <w:sz w:val="28"/>
          <w:szCs w:val="28"/>
        </w:rPr>
        <w:t xml:space="preserve">Предварительный отчет об исполнении муниципального задания в части работ за соответствующий финансовый год, представляется бюджетными или автономными учреждениями при установлении Учредителем, требования о его представлении в муниципальном задании. </w:t>
      </w:r>
    </w:p>
    <w:p w:rsidR="0033002A" w:rsidRDefault="0033002A" w:rsidP="0033002A">
      <w:pPr>
        <w:autoSpaceDE w:val="0"/>
        <w:autoSpaceDN w:val="0"/>
        <w:adjustRightInd w:val="0"/>
        <w:spacing w:line="235" w:lineRule="auto"/>
        <w:ind w:firstLine="709"/>
        <w:jc w:val="both"/>
        <w:rPr>
          <w:color w:val="000000"/>
          <w:kern w:val="2"/>
          <w:sz w:val="28"/>
          <w:szCs w:val="28"/>
        </w:rPr>
      </w:pPr>
      <w:r>
        <w:rPr>
          <w:color w:val="000000"/>
          <w:kern w:val="2"/>
          <w:sz w:val="28"/>
          <w:szCs w:val="28"/>
        </w:rPr>
        <w:t>28.</w:t>
      </w:r>
      <w:r w:rsidRPr="00153C7F">
        <w:rPr>
          <w:color w:val="000000"/>
          <w:kern w:val="2"/>
          <w:sz w:val="28"/>
          <w:szCs w:val="28"/>
          <w:lang w:val="en-US"/>
        </w:rPr>
        <w:t> </w:t>
      </w:r>
      <w:r>
        <w:rPr>
          <w:color w:val="000000"/>
          <w:kern w:val="2"/>
          <w:sz w:val="28"/>
          <w:szCs w:val="28"/>
        </w:rPr>
        <w:t xml:space="preserve"> Б</w:t>
      </w:r>
      <w:r w:rsidRPr="00153C7F">
        <w:rPr>
          <w:color w:val="000000"/>
          <w:kern w:val="2"/>
          <w:sz w:val="28"/>
          <w:szCs w:val="28"/>
        </w:rPr>
        <w:t xml:space="preserve">юджетные и автономные учреждения, казенные учреждения представляют соответственно </w:t>
      </w:r>
      <w:r>
        <w:rPr>
          <w:color w:val="000000"/>
          <w:kern w:val="2"/>
          <w:sz w:val="28"/>
          <w:szCs w:val="28"/>
        </w:rPr>
        <w:t>Учредителю</w:t>
      </w:r>
      <w:r w:rsidRPr="00153C7F">
        <w:rPr>
          <w:color w:val="000000"/>
          <w:kern w:val="2"/>
          <w:sz w:val="28"/>
          <w:szCs w:val="28"/>
        </w:rPr>
        <w:t xml:space="preserve"> в отношении бюджетных и автономных учреждений, </w:t>
      </w:r>
      <w:r>
        <w:rPr>
          <w:color w:val="000000"/>
          <w:kern w:val="2"/>
          <w:sz w:val="28"/>
          <w:szCs w:val="28"/>
        </w:rPr>
        <w:t>ГРСМБ</w:t>
      </w:r>
      <w:r w:rsidRPr="00153C7F">
        <w:rPr>
          <w:color w:val="000000"/>
          <w:kern w:val="2"/>
          <w:sz w:val="28"/>
          <w:szCs w:val="28"/>
        </w:rPr>
        <w:t xml:space="preserve"> отчет о выполнении </w:t>
      </w:r>
      <w:r>
        <w:rPr>
          <w:color w:val="000000"/>
          <w:kern w:val="2"/>
          <w:sz w:val="28"/>
          <w:szCs w:val="28"/>
        </w:rPr>
        <w:t>муниципального</w:t>
      </w:r>
      <w:r w:rsidRPr="00153C7F">
        <w:rPr>
          <w:color w:val="000000"/>
          <w:kern w:val="2"/>
          <w:sz w:val="28"/>
          <w:szCs w:val="28"/>
        </w:rPr>
        <w:t xml:space="preserve"> задания по форме согласно приложению № 2 к настоящему Положению в соответствии с требованиями, установленными в </w:t>
      </w:r>
      <w:r>
        <w:rPr>
          <w:color w:val="000000"/>
          <w:kern w:val="2"/>
          <w:sz w:val="28"/>
          <w:szCs w:val="28"/>
        </w:rPr>
        <w:t>муниципальном</w:t>
      </w:r>
      <w:r w:rsidRPr="00153C7F">
        <w:rPr>
          <w:color w:val="000000"/>
          <w:kern w:val="2"/>
          <w:sz w:val="28"/>
          <w:szCs w:val="28"/>
        </w:rPr>
        <w:t xml:space="preserve"> задании.</w:t>
      </w:r>
      <w:r w:rsidRPr="00784365">
        <w:rPr>
          <w:color w:val="000000"/>
          <w:kern w:val="2"/>
          <w:sz w:val="28"/>
          <w:szCs w:val="28"/>
        </w:rPr>
        <w:t xml:space="preserve"> </w:t>
      </w:r>
      <w:r>
        <w:rPr>
          <w:color w:val="000000"/>
          <w:kern w:val="2"/>
          <w:sz w:val="28"/>
          <w:szCs w:val="28"/>
        </w:rPr>
        <w:t>Указанный отчет представляется в сроки, установленные муниципальным заданием, но не позднее 1 марта финансового года, следующего за отчетным</w:t>
      </w:r>
      <w:r w:rsidR="00035570">
        <w:rPr>
          <w:color w:val="000000"/>
          <w:kern w:val="2"/>
          <w:sz w:val="28"/>
          <w:szCs w:val="28"/>
        </w:rPr>
        <w:t>.</w:t>
      </w:r>
    </w:p>
    <w:p w:rsidR="00217847" w:rsidRPr="00153C7F" w:rsidRDefault="00217847" w:rsidP="0033002A">
      <w:pPr>
        <w:autoSpaceDE w:val="0"/>
        <w:autoSpaceDN w:val="0"/>
        <w:adjustRightInd w:val="0"/>
        <w:spacing w:line="235" w:lineRule="auto"/>
        <w:ind w:firstLine="709"/>
        <w:jc w:val="both"/>
        <w:rPr>
          <w:color w:val="000000"/>
          <w:kern w:val="2"/>
          <w:sz w:val="28"/>
          <w:szCs w:val="28"/>
        </w:rPr>
      </w:pPr>
      <w:r>
        <w:rPr>
          <w:color w:val="000000"/>
          <w:kern w:val="2"/>
          <w:sz w:val="28"/>
          <w:szCs w:val="28"/>
        </w:rPr>
        <w:t xml:space="preserve">В случае, если органом, осуществляющим функции и полномочия учредителя в отношение бюджетных или автономных учреждений, ГРСМБ в ведении которого находятся казенные учреждения, предусмотрено представление отчета о выполнении муниципального задания в части, касающейся показателей объема оказания муниципальных услуг (выполнения работ), на иную дату (ежемесячно, ежеквартально), показатели отчета формируются на отчетную дату нарастающим итогом с начала года. При этом орган, осуществляющий функции и полномочия учредителя в отношении  бюджетных или автономных учреждений, ГРСМБ в ведении которого находятся казенные учреждения, вправе установить плановые показатели достижения результатов на установленную им отчетную дату в процентах  от годового объема оказания муниципальных услуг (выполнения работ) или натуральных показателях как для муниципального задания в целом, так и относительно его части (с учетом неравномерного процесса их оказания (выполнения).      </w:t>
      </w:r>
    </w:p>
    <w:p w:rsidR="0033002A" w:rsidRDefault="0033002A" w:rsidP="0033002A">
      <w:pPr>
        <w:autoSpaceDE w:val="0"/>
        <w:autoSpaceDN w:val="0"/>
        <w:adjustRightInd w:val="0"/>
        <w:spacing w:line="235" w:lineRule="auto"/>
        <w:ind w:firstLine="709"/>
        <w:jc w:val="both"/>
        <w:rPr>
          <w:color w:val="000000"/>
          <w:kern w:val="2"/>
          <w:sz w:val="28"/>
          <w:szCs w:val="28"/>
        </w:rPr>
      </w:pPr>
      <w:r w:rsidRPr="00153C7F">
        <w:rPr>
          <w:color w:val="000000"/>
          <w:kern w:val="2"/>
          <w:sz w:val="28"/>
          <w:szCs w:val="28"/>
        </w:rPr>
        <w:t>29</w:t>
      </w:r>
      <w:r>
        <w:rPr>
          <w:color w:val="000000"/>
          <w:kern w:val="2"/>
          <w:sz w:val="28"/>
          <w:szCs w:val="28"/>
        </w:rPr>
        <w:t>.</w:t>
      </w:r>
      <w:r w:rsidRPr="00153C7F">
        <w:rPr>
          <w:color w:val="000000"/>
          <w:kern w:val="2"/>
          <w:sz w:val="28"/>
          <w:szCs w:val="28"/>
          <w:lang w:val="en-US"/>
        </w:rPr>
        <w:t> </w:t>
      </w:r>
      <w:r w:rsidRPr="00153C7F">
        <w:rPr>
          <w:color w:val="000000"/>
          <w:kern w:val="2"/>
          <w:sz w:val="28"/>
          <w:szCs w:val="28"/>
        </w:rPr>
        <w:t xml:space="preserve">Контроль за выполнением </w:t>
      </w:r>
      <w:r>
        <w:rPr>
          <w:color w:val="000000"/>
          <w:kern w:val="2"/>
          <w:sz w:val="28"/>
          <w:szCs w:val="28"/>
        </w:rPr>
        <w:t>муниципального</w:t>
      </w:r>
      <w:r w:rsidRPr="00153C7F">
        <w:rPr>
          <w:color w:val="000000"/>
          <w:kern w:val="2"/>
          <w:sz w:val="28"/>
          <w:szCs w:val="28"/>
        </w:rPr>
        <w:t xml:space="preserve"> задания бюджетными и автономными учреждениями, казенными учреждениями осуществляют соответственно </w:t>
      </w:r>
      <w:r>
        <w:rPr>
          <w:color w:val="000000"/>
          <w:kern w:val="2"/>
          <w:sz w:val="28"/>
          <w:szCs w:val="28"/>
        </w:rPr>
        <w:t>Учредитель</w:t>
      </w:r>
      <w:r w:rsidRPr="00153C7F">
        <w:rPr>
          <w:color w:val="000000"/>
          <w:kern w:val="2"/>
          <w:sz w:val="28"/>
          <w:szCs w:val="28"/>
        </w:rPr>
        <w:t xml:space="preserve"> в отношении бюджетных и автономных учреждений, и</w:t>
      </w:r>
      <w:r>
        <w:rPr>
          <w:color w:val="000000"/>
          <w:kern w:val="2"/>
          <w:sz w:val="28"/>
          <w:szCs w:val="28"/>
        </w:rPr>
        <w:t xml:space="preserve"> ГРСМБ</w:t>
      </w:r>
      <w:r w:rsidRPr="00153C7F">
        <w:rPr>
          <w:color w:val="000000"/>
          <w:kern w:val="2"/>
          <w:sz w:val="28"/>
          <w:szCs w:val="28"/>
        </w:rPr>
        <w:t xml:space="preserve">, а также иные органы в соответствии с действующим законодательством. </w:t>
      </w:r>
      <w:r>
        <w:rPr>
          <w:color w:val="000000"/>
          <w:kern w:val="2"/>
          <w:sz w:val="28"/>
          <w:szCs w:val="28"/>
        </w:rPr>
        <w:t>Правила осуществления контроля Учредителем и главными распорядителями средств местного бюджета, в ведении которых находятся казенные учреждения, за выполнением муниципального задания устанавливаются указанными органами.</w:t>
      </w:r>
    </w:p>
    <w:p w:rsidR="0033002A" w:rsidRDefault="0033002A" w:rsidP="0033002A">
      <w:pPr>
        <w:tabs>
          <w:tab w:val="left" w:pos="567"/>
          <w:tab w:val="left" w:pos="993"/>
        </w:tabs>
        <w:suppressAutoHyphens/>
        <w:ind w:firstLine="709"/>
        <w:jc w:val="both"/>
        <w:rPr>
          <w:color w:val="000000"/>
          <w:kern w:val="2"/>
          <w:sz w:val="28"/>
          <w:szCs w:val="28"/>
        </w:rPr>
      </w:pPr>
      <w:r>
        <w:rPr>
          <w:color w:val="000000"/>
          <w:kern w:val="2"/>
          <w:sz w:val="28"/>
          <w:szCs w:val="28"/>
        </w:rPr>
        <w:t xml:space="preserve">30. Порядок возврата субсидий в объеме, который соответствует показателям муниципального задания, которые не были достигнуты (с учетом допустимых (возможных) отклонений), в случае, если муниципальное задание является не выполненным,    устанавливается постановлением Администрации </w:t>
      </w:r>
      <w:r w:rsidR="00BE44D9">
        <w:rPr>
          <w:color w:val="000000"/>
          <w:kern w:val="2"/>
          <w:sz w:val="28"/>
          <w:szCs w:val="28"/>
        </w:rPr>
        <w:t>Администрацией Грузиновского сельского поселения</w:t>
      </w:r>
      <w:r>
        <w:rPr>
          <w:color w:val="000000"/>
          <w:kern w:val="2"/>
          <w:sz w:val="28"/>
          <w:szCs w:val="28"/>
        </w:rPr>
        <w:t xml:space="preserve"> о мерах по обеспечению исполнения местного бюджета.</w:t>
      </w:r>
    </w:p>
    <w:p w:rsidR="0033002A" w:rsidRDefault="0033002A" w:rsidP="0033002A">
      <w:pPr>
        <w:tabs>
          <w:tab w:val="left" w:pos="567"/>
          <w:tab w:val="left" w:pos="993"/>
        </w:tabs>
        <w:suppressAutoHyphens/>
        <w:ind w:firstLine="709"/>
        <w:jc w:val="both"/>
        <w:rPr>
          <w:color w:val="000000"/>
          <w:kern w:val="2"/>
          <w:sz w:val="28"/>
          <w:szCs w:val="28"/>
        </w:rPr>
      </w:pPr>
      <w:r>
        <w:rPr>
          <w:color w:val="000000"/>
          <w:kern w:val="2"/>
          <w:sz w:val="28"/>
          <w:szCs w:val="28"/>
        </w:rPr>
        <w:t xml:space="preserve">Муниципальное задание является невыполненным в случае недостижения (превышения допустимого (возможного) отклонения) показателей муниципального задания,  характеризующих объем оказываемых муниципальных услуг (выполняемых работ), а также показателей муниципального задания, характеризующих качество оказываемых муниципальных услуг (выполняемых работ), если такие показатели установлены в муниципальном задании.  </w:t>
      </w:r>
    </w:p>
    <w:p w:rsidR="0033002A" w:rsidRPr="00153C7F" w:rsidRDefault="0033002A" w:rsidP="0033002A">
      <w:pPr>
        <w:rPr>
          <w:sz w:val="28"/>
          <w:szCs w:val="28"/>
        </w:rPr>
      </w:pPr>
    </w:p>
    <w:p w:rsidR="0033002A" w:rsidRPr="00153C7F" w:rsidRDefault="0033002A" w:rsidP="0033002A">
      <w:pPr>
        <w:widowControl w:val="0"/>
        <w:autoSpaceDE w:val="0"/>
        <w:autoSpaceDN w:val="0"/>
        <w:adjustRightInd w:val="0"/>
        <w:spacing w:line="300" w:lineRule="atLeast"/>
        <w:jc w:val="both"/>
        <w:rPr>
          <w:color w:val="000000"/>
          <w:sz w:val="28"/>
          <w:szCs w:val="28"/>
        </w:rPr>
      </w:pPr>
    </w:p>
    <w:p w:rsidR="00A34222" w:rsidRPr="00153C7F" w:rsidRDefault="00A34222" w:rsidP="001E7744">
      <w:pPr>
        <w:widowControl w:val="0"/>
        <w:autoSpaceDE w:val="0"/>
        <w:autoSpaceDN w:val="0"/>
        <w:adjustRightInd w:val="0"/>
        <w:jc w:val="both"/>
        <w:rPr>
          <w:sz w:val="28"/>
          <w:szCs w:val="28"/>
          <w:lang w:eastAsia="en-US"/>
        </w:rPr>
        <w:sectPr w:rsidR="00A34222" w:rsidRPr="00153C7F" w:rsidSect="00322AF8">
          <w:headerReference w:type="default" r:id="rId15"/>
          <w:footerReference w:type="default" r:id="rId16"/>
          <w:footerReference w:type="first" r:id="rId17"/>
          <w:pgSz w:w="11909" w:h="16834" w:code="9"/>
          <w:pgMar w:top="709" w:right="851" w:bottom="1134" w:left="1304" w:header="709" w:footer="709" w:gutter="0"/>
          <w:cols w:space="720"/>
          <w:noEndnote/>
          <w:titlePg/>
          <w:docGrid w:linePitch="360"/>
        </w:sectPr>
      </w:pPr>
    </w:p>
    <w:bookmarkEnd w:id="0"/>
    <w:bookmarkEnd w:id="1"/>
    <w:p w:rsidR="00746D6F" w:rsidRPr="003F562A" w:rsidRDefault="00746D6F" w:rsidP="00746D6F">
      <w:pPr>
        <w:widowControl w:val="0"/>
        <w:tabs>
          <w:tab w:val="left" w:pos="11199"/>
        </w:tabs>
        <w:ind w:left="9356"/>
        <w:jc w:val="center"/>
        <w:rPr>
          <w:color w:val="000000"/>
          <w:sz w:val="28"/>
          <w:szCs w:val="28"/>
        </w:rPr>
      </w:pPr>
      <w:r w:rsidRPr="003F562A">
        <w:rPr>
          <w:color w:val="000000"/>
          <w:sz w:val="28"/>
          <w:szCs w:val="28"/>
        </w:rPr>
        <w:t>Приложение № 1</w:t>
      </w:r>
    </w:p>
    <w:p w:rsidR="00746D6F" w:rsidRDefault="00746D6F" w:rsidP="00746D6F">
      <w:pPr>
        <w:widowControl w:val="0"/>
        <w:tabs>
          <w:tab w:val="left" w:pos="11199"/>
        </w:tabs>
        <w:ind w:left="9356"/>
        <w:jc w:val="center"/>
        <w:rPr>
          <w:color w:val="000000"/>
          <w:sz w:val="28"/>
          <w:szCs w:val="28"/>
        </w:rPr>
      </w:pPr>
      <w:r w:rsidRPr="003F562A">
        <w:rPr>
          <w:color w:val="000000"/>
          <w:sz w:val="28"/>
          <w:szCs w:val="28"/>
        </w:rPr>
        <w:t xml:space="preserve">к Положению о формировании муниципального задания на оказание муниципальных услуг (выполнение работ) </w:t>
      </w:r>
    </w:p>
    <w:p w:rsidR="00746D6F" w:rsidRPr="003F562A" w:rsidRDefault="00746D6F" w:rsidP="00746D6F">
      <w:pPr>
        <w:widowControl w:val="0"/>
        <w:tabs>
          <w:tab w:val="left" w:pos="11199"/>
        </w:tabs>
        <w:ind w:left="9356"/>
        <w:jc w:val="center"/>
        <w:rPr>
          <w:color w:val="000000"/>
          <w:sz w:val="28"/>
          <w:szCs w:val="28"/>
        </w:rPr>
      </w:pPr>
      <w:r w:rsidRPr="003F562A">
        <w:rPr>
          <w:color w:val="000000"/>
          <w:sz w:val="28"/>
          <w:szCs w:val="28"/>
        </w:rPr>
        <w:t xml:space="preserve">в отношении Учреждений </w:t>
      </w:r>
      <w:r>
        <w:rPr>
          <w:color w:val="000000"/>
          <w:kern w:val="2"/>
          <w:sz w:val="28"/>
          <w:szCs w:val="28"/>
        </w:rPr>
        <w:t>Грузиновского сельского поселения</w:t>
      </w:r>
      <w:r w:rsidRPr="003F562A">
        <w:rPr>
          <w:color w:val="000000"/>
          <w:sz w:val="28"/>
          <w:szCs w:val="28"/>
        </w:rPr>
        <w:t xml:space="preserve"> и финансовом обеспечении выполнения муниципального задания</w:t>
      </w:r>
    </w:p>
    <w:p w:rsidR="00746D6F" w:rsidRPr="0071382D" w:rsidRDefault="00746D6F" w:rsidP="00746D6F">
      <w:pPr>
        <w:widowControl w:val="0"/>
        <w:tabs>
          <w:tab w:val="left" w:pos="11199"/>
        </w:tabs>
        <w:ind w:left="9356"/>
        <w:jc w:val="both"/>
        <w:rPr>
          <w:color w:val="000000"/>
          <w:sz w:val="24"/>
          <w:szCs w:val="24"/>
        </w:rPr>
      </w:pPr>
    </w:p>
    <w:p w:rsidR="00746D6F" w:rsidRPr="0071382D" w:rsidRDefault="00746D6F" w:rsidP="00746D6F">
      <w:pPr>
        <w:widowControl w:val="0"/>
        <w:tabs>
          <w:tab w:val="left" w:pos="11199"/>
        </w:tabs>
        <w:ind w:left="9356"/>
        <w:jc w:val="center"/>
        <w:rPr>
          <w:color w:val="000000"/>
          <w:sz w:val="24"/>
          <w:szCs w:val="24"/>
        </w:rPr>
      </w:pPr>
      <w:r w:rsidRPr="0071382D">
        <w:rPr>
          <w:color w:val="000000"/>
          <w:sz w:val="24"/>
          <w:szCs w:val="24"/>
        </w:rPr>
        <w:t>УТВЕРЖДАЮ</w:t>
      </w:r>
    </w:p>
    <w:p w:rsidR="00746D6F" w:rsidRPr="0071382D" w:rsidRDefault="00746D6F" w:rsidP="00746D6F">
      <w:pPr>
        <w:widowControl w:val="0"/>
        <w:tabs>
          <w:tab w:val="left" w:pos="11199"/>
        </w:tabs>
        <w:ind w:left="9356"/>
        <w:jc w:val="center"/>
        <w:rPr>
          <w:color w:val="000000"/>
          <w:sz w:val="24"/>
          <w:szCs w:val="24"/>
        </w:rPr>
      </w:pPr>
      <w:r w:rsidRPr="0071382D">
        <w:rPr>
          <w:color w:val="000000"/>
          <w:sz w:val="24"/>
          <w:szCs w:val="24"/>
        </w:rPr>
        <w:t>Руководитель</w:t>
      </w:r>
    </w:p>
    <w:p w:rsidR="00746D6F" w:rsidRPr="0071382D" w:rsidRDefault="00746D6F" w:rsidP="00746D6F">
      <w:pPr>
        <w:widowControl w:val="0"/>
        <w:tabs>
          <w:tab w:val="left" w:pos="11199"/>
        </w:tabs>
        <w:ind w:left="9356"/>
        <w:jc w:val="center"/>
        <w:rPr>
          <w:color w:val="000000"/>
          <w:sz w:val="24"/>
          <w:szCs w:val="24"/>
        </w:rPr>
      </w:pPr>
      <w:r w:rsidRPr="0071382D">
        <w:rPr>
          <w:color w:val="000000"/>
          <w:sz w:val="24"/>
          <w:szCs w:val="24"/>
        </w:rPr>
        <w:t>(уполномоченное лицо)  __________________________________________________________________________________________</w:t>
      </w:r>
    </w:p>
    <w:p w:rsidR="00746D6F" w:rsidRPr="0071382D" w:rsidRDefault="00746D6F" w:rsidP="00746D6F">
      <w:pPr>
        <w:widowControl w:val="0"/>
        <w:tabs>
          <w:tab w:val="left" w:pos="11199"/>
          <w:tab w:val="left" w:pos="15168"/>
        </w:tabs>
        <w:ind w:left="9356"/>
        <w:jc w:val="center"/>
        <w:rPr>
          <w:color w:val="000000"/>
          <w:sz w:val="24"/>
          <w:szCs w:val="24"/>
        </w:rPr>
      </w:pPr>
      <w:r w:rsidRPr="0071382D">
        <w:rPr>
          <w:color w:val="000000"/>
          <w:sz w:val="24"/>
          <w:szCs w:val="24"/>
        </w:rPr>
        <w:t>(наименование Учредителя, ГРСМБ)</w:t>
      </w:r>
    </w:p>
    <w:p w:rsidR="00746D6F" w:rsidRPr="0071382D" w:rsidRDefault="00746D6F" w:rsidP="00746D6F">
      <w:pPr>
        <w:widowControl w:val="0"/>
        <w:tabs>
          <w:tab w:val="left" w:pos="11199"/>
        </w:tabs>
        <w:ind w:left="9356"/>
        <w:jc w:val="center"/>
        <w:rPr>
          <w:color w:val="000000"/>
          <w:sz w:val="24"/>
          <w:szCs w:val="24"/>
        </w:rPr>
      </w:pPr>
      <w:r w:rsidRPr="0071382D">
        <w:rPr>
          <w:color w:val="000000"/>
          <w:sz w:val="24"/>
          <w:szCs w:val="24"/>
        </w:rPr>
        <w:t>___________   ___________     ________________</w:t>
      </w:r>
    </w:p>
    <w:p w:rsidR="00746D6F" w:rsidRPr="0071382D" w:rsidRDefault="00746D6F" w:rsidP="00746D6F">
      <w:pPr>
        <w:widowControl w:val="0"/>
        <w:tabs>
          <w:tab w:val="left" w:pos="11199"/>
        </w:tabs>
        <w:ind w:left="9356"/>
        <w:rPr>
          <w:color w:val="000000"/>
          <w:spacing w:val="-10"/>
          <w:kern w:val="24"/>
          <w:sz w:val="24"/>
          <w:szCs w:val="24"/>
        </w:rPr>
      </w:pPr>
      <w:r w:rsidRPr="0071382D">
        <w:rPr>
          <w:color w:val="000000"/>
          <w:sz w:val="24"/>
          <w:szCs w:val="24"/>
        </w:rPr>
        <w:t xml:space="preserve">    (должность)      (подпись)     </w:t>
      </w:r>
      <w:r w:rsidRPr="0071382D">
        <w:rPr>
          <w:color w:val="000000"/>
          <w:spacing w:val="-10"/>
          <w:kern w:val="24"/>
          <w:sz w:val="24"/>
          <w:szCs w:val="24"/>
        </w:rPr>
        <w:t>(расшифровка подписи)</w:t>
      </w:r>
    </w:p>
    <w:p w:rsidR="00746D6F" w:rsidRPr="0071382D" w:rsidRDefault="00746D6F" w:rsidP="00746D6F">
      <w:pPr>
        <w:widowControl w:val="0"/>
        <w:tabs>
          <w:tab w:val="left" w:pos="11199"/>
        </w:tabs>
        <w:ind w:left="9356"/>
        <w:jc w:val="center"/>
        <w:rPr>
          <w:color w:val="000000"/>
          <w:sz w:val="24"/>
          <w:szCs w:val="24"/>
        </w:rPr>
      </w:pPr>
    </w:p>
    <w:p w:rsidR="00746D6F" w:rsidRPr="0071382D" w:rsidRDefault="00746D6F" w:rsidP="00746D6F">
      <w:pPr>
        <w:widowControl w:val="0"/>
        <w:tabs>
          <w:tab w:val="left" w:pos="11199"/>
        </w:tabs>
        <w:ind w:left="9356"/>
        <w:jc w:val="center"/>
        <w:rPr>
          <w:color w:val="000000"/>
          <w:sz w:val="24"/>
          <w:szCs w:val="24"/>
        </w:rPr>
      </w:pPr>
      <w:r w:rsidRPr="0071382D">
        <w:rPr>
          <w:color w:val="000000"/>
          <w:sz w:val="24"/>
          <w:szCs w:val="24"/>
        </w:rPr>
        <w:t>« _____ » ___________________ 20___ г.</w:t>
      </w:r>
    </w:p>
    <w:p w:rsidR="00746D6F" w:rsidRPr="0071382D" w:rsidRDefault="00746D6F" w:rsidP="00746D6F">
      <w:pPr>
        <w:widowControl w:val="0"/>
        <w:tabs>
          <w:tab w:val="left" w:pos="11199"/>
        </w:tabs>
        <w:ind w:left="11907"/>
        <w:rPr>
          <w:sz w:val="24"/>
          <w:szCs w:val="24"/>
        </w:rPr>
      </w:pPr>
    </w:p>
    <w:p w:rsidR="00746D6F" w:rsidRPr="0071382D" w:rsidRDefault="00746D6F" w:rsidP="00746D6F">
      <w:pPr>
        <w:widowControl w:val="0"/>
        <w:spacing w:before="240" w:after="60"/>
        <w:jc w:val="center"/>
        <w:outlineLvl w:val="3"/>
        <w:rPr>
          <w:b/>
          <w:bCs/>
          <w:sz w:val="24"/>
          <w:szCs w:val="24"/>
        </w:rPr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7" o:spid="_x0000_s1047" type="#_x0000_t202" style="position:absolute;left:0;text-align:left;margin-left:577.45pt;margin-top:26.6pt;width:148.75pt;height:161.25pt;z-index:2516577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" stroked="f">
            <v:textbox>
              <w:txbxContent>
                <w:tbl>
                  <w:tblPr>
                    <w:tblW w:w="3032" w:type="dxa"/>
                    <w:tblInd w:w="-176" w:type="dxa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0A0" w:firstRow="1" w:lastRow="0" w:firstColumn="1" w:lastColumn="0" w:noHBand="0" w:noVBand="0"/>
                  </w:tblPr>
                  <w:tblGrid>
                    <w:gridCol w:w="1529"/>
                    <w:gridCol w:w="1503"/>
                  </w:tblGrid>
                  <w:tr w:rsidR="00746D6F" w:rsidRPr="008A4AA1">
                    <w:trPr>
                      <w:trHeight w:val="178"/>
                    </w:trPr>
                    <w:tc>
                      <w:tcPr>
                        <w:tcW w:w="1353" w:type="dxa"/>
                        <w:tcBorders>
                          <w:top w:val="nil"/>
                          <w:left w:val="nil"/>
                          <w:bottom w:val="nil"/>
                        </w:tcBorders>
                      </w:tcPr>
                      <w:p w:rsidR="00746D6F" w:rsidRPr="008A4AA1" w:rsidRDefault="00746D6F" w:rsidP="00C45CD8"/>
                    </w:tc>
                    <w:tc>
                      <w:tcPr>
                        <w:tcW w:w="1503" w:type="dxa"/>
                        <w:tcBorders>
                          <w:bottom w:val="single" w:sz="12" w:space="0" w:color="auto"/>
                        </w:tcBorders>
                      </w:tcPr>
                      <w:p w:rsidR="00746D6F" w:rsidRPr="008A4AA1" w:rsidRDefault="00746D6F" w:rsidP="00C45CD8">
                        <w:r w:rsidRPr="008A4AA1">
                          <w:t>Коды</w:t>
                        </w:r>
                      </w:p>
                    </w:tc>
                  </w:tr>
                  <w:tr w:rsidR="00746D6F" w:rsidRPr="008A4AA1">
                    <w:trPr>
                      <w:trHeight w:val="34"/>
                    </w:trPr>
                    <w:tc>
                      <w:tcPr>
                        <w:tcW w:w="1529" w:type="dxa"/>
                        <w:tcBorders>
                          <w:top w:val="nil"/>
                          <w:left w:val="nil"/>
                          <w:bottom w:val="nil"/>
                          <w:right w:val="single" w:sz="12" w:space="0" w:color="auto"/>
                        </w:tcBorders>
                        <w:vAlign w:val="center"/>
                      </w:tcPr>
                      <w:p w:rsidR="00746D6F" w:rsidRPr="008A4AA1" w:rsidRDefault="00746D6F" w:rsidP="000279E0">
                        <w:pPr>
                          <w:ind w:left="-142"/>
                          <w:jc w:val="right"/>
                        </w:pPr>
                        <w:r w:rsidRPr="008A4AA1">
                          <w:t>Форма по ОКУД</w:t>
                        </w:r>
                      </w:p>
                    </w:tc>
                    <w:tc>
                      <w:tcPr>
                        <w:tcW w:w="1503" w:type="dxa"/>
                        <w:tcBorders>
                          <w:top w:val="single" w:sz="12" w:space="0" w:color="auto"/>
                          <w:left w:val="single" w:sz="12" w:space="0" w:color="auto"/>
                          <w:bottom w:val="single" w:sz="6" w:space="0" w:color="auto"/>
                          <w:right w:val="single" w:sz="12" w:space="0" w:color="auto"/>
                        </w:tcBorders>
                        <w:vAlign w:val="center"/>
                      </w:tcPr>
                      <w:p w:rsidR="00746D6F" w:rsidRPr="008A4AA1" w:rsidRDefault="00746D6F" w:rsidP="000279E0">
                        <w:pPr>
                          <w:jc w:val="center"/>
                        </w:pPr>
                        <w:r w:rsidRPr="008A4AA1">
                          <w:t>0506001</w:t>
                        </w:r>
                      </w:p>
                    </w:tc>
                  </w:tr>
                  <w:tr w:rsidR="00746D6F" w:rsidRPr="008A4AA1">
                    <w:trPr>
                      <w:trHeight w:val="383"/>
                    </w:trPr>
                    <w:tc>
                      <w:tcPr>
                        <w:tcW w:w="1529" w:type="dxa"/>
                        <w:tcBorders>
                          <w:top w:val="nil"/>
                          <w:left w:val="nil"/>
                          <w:bottom w:val="nil"/>
                          <w:right w:val="single" w:sz="12" w:space="0" w:color="auto"/>
                        </w:tcBorders>
                        <w:vAlign w:val="center"/>
                      </w:tcPr>
                      <w:p w:rsidR="00746D6F" w:rsidRPr="008A4AA1" w:rsidRDefault="00746D6F" w:rsidP="000279E0">
                        <w:pPr>
                          <w:ind w:left="-142"/>
                          <w:jc w:val="right"/>
                        </w:pPr>
                        <w:r w:rsidRPr="008A4AA1">
                          <w:t>Дата</w:t>
                        </w:r>
                      </w:p>
                    </w:tc>
                    <w:tc>
                      <w:tcPr>
                        <w:tcW w:w="1503" w:type="dxa"/>
                        <w:tcBorders>
                          <w:top w:val="single" w:sz="6" w:space="0" w:color="auto"/>
                          <w:left w:val="single" w:sz="12" w:space="0" w:color="auto"/>
                          <w:bottom w:val="single" w:sz="6" w:space="0" w:color="auto"/>
                          <w:right w:val="single" w:sz="12" w:space="0" w:color="auto"/>
                        </w:tcBorders>
                        <w:vAlign w:val="center"/>
                      </w:tcPr>
                      <w:p w:rsidR="00746D6F" w:rsidRPr="008A4AA1" w:rsidRDefault="00746D6F" w:rsidP="000279E0">
                        <w:pPr>
                          <w:jc w:val="center"/>
                        </w:pPr>
                      </w:p>
                    </w:tc>
                  </w:tr>
                  <w:tr w:rsidR="00746D6F" w:rsidRPr="008A4AA1">
                    <w:trPr>
                      <w:trHeight w:val="565"/>
                    </w:trPr>
                    <w:tc>
                      <w:tcPr>
                        <w:tcW w:w="1529" w:type="dxa"/>
                        <w:tcBorders>
                          <w:top w:val="nil"/>
                          <w:left w:val="nil"/>
                          <w:bottom w:val="nil"/>
                          <w:right w:val="single" w:sz="12" w:space="0" w:color="auto"/>
                        </w:tcBorders>
                        <w:vAlign w:val="center"/>
                      </w:tcPr>
                      <w:p w:rsidR="00746D6F" w:rsidRPr="008A4AA1" w:rsidRDefault="00746D6F" w:rsidP="000279E0">
                        <w:pPr>
                          <w:ind w:left="-142"/>
                          <w:jc w:val="right"/>
                        </w:pPr>
                        <w:r w:rsidRPr="008A4AA1">
                          <w:t>по Сводному реестру</w:t>
                        </w:r>
                      </w:p>
                    </w:tc>
                    <w:tc>
                      <w:tcPr>
                        <w:tcW w:w="1503" w:type="dxa"/>
                        <w:tcBorders>
                          <w:top w:val="single" w:sz="6" w:space="0" w:color="auto"/>
                          <w:left w:val="single" w:sz="12" w:space="0" w:color="auto"/>
                          <w:bottom w:val="single" w:sz="6" w:space="0" w:color="auto"/>
                          <w:right w:val="single" w:sz="12" w:space="0" w:color="auto"/>
                        </w:tcBorders>
                        <w:vAlign w:val="center"/>
                      </w:tcPr>
                      <w:p w:rsidR="00746D6F" w:rsidRPr="008A4AA1" w:rsidRDefault="00746D6F" w:rsidP="000279E0">
                        <w:pPr>
                          <w:jc w:val="center"/>
                        </w:pPr>
                      </w:p>
                    </w:tc>
                  </w:tr>
                  <w:tr w:rsidR="00746D6F" w:rsidRPr="008A4AA1">
                    <w:trPr>
                      <w:trHeight w:val="179"/>
                    </w:trPr>
                    <w:tc>
                      <w:tcPr>
                        <w:tcW w:w="1529" w:type="dxa"/>
                        <w:tcBorders>
                          <w:top w:val="nil"/>
                          <w:left w:val="nil"/>
                          <w:bottom w:val="nil"/>
                          <w:right w:val="single" w:sz="12" w:space="0" w:color="auto"/>
                        </w:tcBorders>
                        <w:vAlign w:val="center"/>
                      </w:tcPr>
                      <w:p w:rsidR="00746D6F" w:rsidRPr="008A4AA1" w:rsidRDefault="00746D6F" w:rsidP="000279E0">
                        <w:pPr>
                          <w:ind w:left="-142"/>
                          <w:jc w:val="right"/>
                        </w:pPr>
                        <w:r w:rsidRPr="008A4AA1">
                          <w:t>По ОКВЭД</w:t>
                        </w:r>
                      </w:p>
                    </w:tc>
                    <w:tc>
                      <w:tcPr>
                        <w:tcW w:w="1503" w:type="dxa"/>
                        <w:tcBorders>
                          <w:top w:val="single" w:sz="6" w:space="0" w:color="auto"/>
                          <w:left w:val="single" w:sz="12" w:space="0" w:color="auto"/>
                          <w:bottom w:val="single" w:sz="6" w:space="0" w:color="auto"/>
                          <w:right w:val="single" w:sz="12" w:space="0" w:color="auto"/>
                        </w:tcBorders>
                        <w:vAlign w:val="center"/>
                      </w:tcPr>
                      <w:p w:rsidR="00746D6F" w:rsidRPr="008A4AA1" w:rsidRDefault="00746D6F" w:rsidP="000279E0">
                        <w:pPr>
                          <w:jc w:val="center"/>
                        </w:pPr>
                      </w:p>
                    </w:tc>
                  </w:tr>
                  <w:tr w:rsidR="00746D6F" w:rsidRPr="008A4AA1">
                    <w:trPr>
                      <w:trHeight w:val="201"/>
                    </w:trPr>
                    <w:tc>
                      <w:tcPr>
                        <w:tcW w:w="1529" w:type="dxa"/>
                        <w:tcBorders>
                          <w:top w:val="nil"/>
                          <w:left w:val="nil"/>
                          <w:bottom w:val="nil"/>
                          <w:right w:val="single" w:sz="12" w:space="0" w:color="auto"/>
                        </w:tcBorders>
                        <w:vAlign w:val="center"/>
                      </w:tcPr>
                      <w:p w:rsidR="00746D6F" w:rsidRPr="008A4AA1" w:rsidRDefault="00746D6F" w:rsidP="000279E0">
                        <w:pPr>
                          <w:ind w:left="-142"/>
                          <w:jc w:val="right"/>
                        </w:pPr>
                        <w:r w:rsidRPr="008A4AA1">
                          <w:t>По ОКВЭД</w:t>
                        </w:r>
                      </w:p>
                    </w:tc>
                    <w:tc>
                      <w:tcPr>
                        <w:tcW w:w="1503" w:type="dxa"/>
                        <w:tcBorders>
                          <w:top w:val="single" w:sz="6" w:space="0" w:color="auto"/>
                          <w:left w:val="single" w:sz="12" w:space="0" w:color="auto"/>
                          <w:bottom w:val="single" w:sz="6" w:space="0" w:color="auto"/>
                          <w:right w:val="single" w:sz="12" w:space="0" w:color="auto"/>
                        </w:tcBorders>
                        <w:vAlign w:val="center"/>
                      </w:tcPr>
                      <w:p w:rsidR="00746D6F" w:rsidRPr="008A4AA1" w:rsidRDefault="00746D6F" w:rsidP="000279E0">
                        <w:pPr>
                          <w:jc w:val="center"/>
                        </w:pPr>
                      </w:p>
                    </w:tc>
                  </w:tr>
                  <w:tr w:rsidR="00746D6F" w:rsidRPr="008A4AA1">
                    <w:trPr>
                      <w:trHeight w:val="56"/>
                    </w:trPr>
                    <w:tc>
                      <w:tcPr>
                        <w:tcW w:w="1529" w:type="dxa"/>
                        <w:tcBorders>
                          <w:top w:val="nil"/>
                          <w:left w:val="nil"/>
                          <w:bottom w:val="nil"/>
                          <w:right w:val="single" w:sz="12" w:space="0" w:color="auto"/>
                        </w:tcBorders>
                        <w:vAlign w:val="center"/>
                      </w:tcPr>
                      <w:p w:rsidR="00746D6F" w:rsidRPr="008A4AA1" w:rsidRDefault="00746D6F" w:rsidP="000279E0">
                        <w:pPr>
                          <w:ind w:left="-142"/>
                          <w:jc w:val="right"/>
                        </w:pPr>
                        <w:r w:rsidRPr="008A4AA1">
                          <w:t>По ОКВЭД</w:t>
                        </w:r>
                      </w:p>
                    </w:tc>
                    <w:tc>
                      <w:tcPr>
                        <w:tcW w:w="1503" w:type="dxa"/>
                        <w:tcBorders>
                          <w:top w:val="single" w:sz="6" w:space="0" w:color="auto"/>
                          <w:left w:val="single" w:sz="12" w:space="0" w:color="auto"/>
                          <w:bottom w:val="single" w:sz="6" w:space="0" w:color="auto"/>
                          <w:right w:val="single" w:sz="12" w:space="0" w:color="auto"/>
                        </w:tcBorders>
                        <w:vAlign w:val="center"/>
                      </w:tcPr>
                      <w:p w:rsidR="00746D6F" w:rsidRPr="008A4AA1" w:rsidRDefault="00746D6F" w:rsidP="000279E0">
                        <w:pPr>
                          <w:jc w:val="center"/>
                        </w:pPr>
                      </w:p>
                    </w:tc>
                  </w:tr>
                  <w:tr w:rsidR="00746D6F" w:rsidRPr="008A4AA1">
                    <w:trPr>
                      <w:trHeight w:val="201"/>
                    </w:trPr>
                    <w:tc>
                      <w:tcPr>
                        <w:tcW w:w="1353" w:type="dxa"/>
                        <w:tcBorders>
                          <w:top w:val="nil"/>
                          <w:left w:val="nil"/>
                          <w:bottom w:val="nil"/>
                          <w:right w:val="single" w:sz="12" w:space="0" w:color="auto"/>
                        </w:tcBorders>
                      </w:tcPr>
                      <w:p w:rsidR="00746D6F" w:rsidRPr="008A4AA1" w:rsidRDefault="00746D6F" w:rsidP="000279E0">
                        <w:pPr>
                          <w:jc w:val="right"/>
                        </w:pPr>
                      </w:p>
                    </w:tc>
                    <w:tc>
                      <w:tcPr>
                        <w:tcW w:w="1503" w:type="dxa"/>
                        <w:tcBorders>
                          <w:top w:val="single" w:sz="6" w:space="0" w:color="auto"/>
                          <w:left w:val="single" w:sz="12" w:space="0" w:color="auto"/>
                          <w:bottom w:val="single" w:sz="12" w:space="0" w:color="auto"/>
                          <w:right w:val="single" w:sz="12" w:space="0" w:color="auto"/>
                        </w:tcBorders>
                        <w:vAlign w:val="center"/>
                      </w:tcPr>
                      <w:p w:rsidR="00746D6F" w:rsidRPr="008A4AA1" w:rsidRDefault="00746D6F" w:rsidP="000279E0">
                        <w:pPr>
                          <w:jc w:val="center"/>
                        </w:pPr>
                      </w:p>
                    </w:tc>
                  </w:tr>
                </w:tbl>
                <w:p w:rsidR="00746D6F" w:rsidRPr="004555ED" w:rsidRDefault="00746D6F" w:rsidP="00746D6F"/>
              </w:txbxContent>
            </v:textbox>
          </v:shape>
        </w:pict>
      </w:r>
      <w:r>
        <w:rPr>
          <w:noProof/>
        </w:rPr>
        <w:pict>
          <v:shape id="Надпись 2" o:spid="_x0000_s1042" type="#_x0000_t202" style="position:absolute;left:0;text-align:left;margin-left:493.5pt;margin-top:15pt;width:51.25pt;height:6.2pt;z-index:25165260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">
            <v:textbox>
              <w:txbxContent>
                <w:p w:rsidR="00746D6F" w:rsidRDefault="00746D6F" w:rsidP="00746D6F"/>
              </w:txbxContent>
            </v:textbox>
          </v:shape>
        </w:pict>
      </w:r>
      <w:r w:rsidRPr="0071382D">
        <w:rPr>
          <w:bCs/>
          <w:color w:val="000000"/>
          <w:sz w:val="24"/>
          <w:szCs w:val="24"/>
          <w:shd w:val="clear" w:color="auto" w:fill="FFFFFF"/>
        </w:rPr>
        <w:t xml:space="preserve">МУНИЦИПАЛЬНОЕ ЗАДАНИЕ № </w:t>
      </w:r>
      <w:r w:rsidRPr="0071382D">
        <w:rPr>
          <w:b/>
          <w:color w:val="000000"/>
          <w:sz w:val="24"/>
          <w:szCs w:val="24"/>
          <w:vertAlign w:val="superscript"/>
        </w:rPr>
        <w:t>1)</w:t>
      </w:r>
    </w:p>
    <w:p w:rsidR="00746D6F" w:rsidRPr="0071382D" w:rsidRDefault="00746D6F" w:rsidP="00746D6F">
      <w:pPr>
        <w:widowControl w:val="0"/>
        <w:jc w:val="center"/>
        <w:rPr>
          <w:color w:val="000000"/>
          <w:sz w:val="24"/>
          <w:szCs w:val="24"/>
          <w:shd w:val="clear" w:color="auto" w:fill="FFFFFF"/>
        </w:rPr>
      </w:pPr>
      <w:r w:rsidRPr="0071382D">
        <w:rPr>
          <w:color w:val="000000"/>
          <w:sz w:val="24"/>
          <w:szCs w:val="24"/>
          <w:shd w:val="clear" w:color="auto" w:fill="FFFFFF"/>
        </w:rPr>
        <w:t>на 20___ год и плановый период 20___ и 20___ годов</w:t>
      </w:r>
    </w:p>
    <w:p w:rsidR="00746D6F" w:rsidRPr="0071382D" w:rsidRDefault="00746D6F" w:rsidP="00746D6F">
      <w:pPr>
        <w:widowControl w:val="0"/>
        <w:tabs>
          <w:tab w:val="right" w:pos="2698"/>
        </w:tabs>
        <w:ind w:left="140"/>
        <w:jc w:val="center"/>
        <w:rPr>
          <w:color w:val="000000"/>
          <w:sz w:val="24"/>
          <w:szCs w:val="24"/>
          <w:shd w:val="clear" w:color="auto" w:fill="FFFFFF"/>
        </w:rPr>
      </w:pPr>
      <w:r w:rsidRPr="0071382D">
        <w:rPr>
          <w:color w:val="000000"/>
          <w:sz w:val="24"/>
          <w:szCs w:val="24"/>
          <w:shd w:val="clear" w:color="auto" w:fill="FFFFFF"/>
        </w:rPr>
        <w:t>от « ______  »  __________________________ 20___ г.</w:t>
      </w:r>
    </w:p>
    <w:p w:rsidR="00746D6F" w:rsidRPr="0071382D" w:rsidRDefault="00746D6F" w:rsidP="00746D6F">
      <w:pPr>
        <w:widowControl w:val="0"/>
        <w:tabs>
          <w:tab w:val="right" w:pos="2698"/>
        </w:tabs>
        <w:ind w:left="140"/>
        <w:jc w:val="both"/>
        <w:rPr>
          <w:color w:val="000000"/>
          <w:sz w:val="24"/>
          <w:szCs w:val="24"/>
          <w:shd w:val="clear" w:color="auto" w:fill="FFFFFF"/>
        </w:rPr>
      </w:pPr>
    </w:p>
    <w:p w:rsidR="00746D6F" w:rsidRPr="0071382D" w:rsidRDefault="00746D6F" w:rsidP="00746D6F">
      <w:pPr>
        <w:widowControl w:val="0"/>
        <w:outlineLvl w:val="3"/>
        <w:rPr>
          <w:bCs/>
          <w:color w:val="000000"/>
          <w:sz w:val="24"/>
          <w:szCs w:val="24"/>
          <w:shd w:val="clear" w:color="auto" w:fill="FFFFFF"/>
        </w:rPr>
      </w:pPr>
      <w:r w:rsidRPr="0071382D">
        <w:rPr>
          <w:bCs/>
          <w:color w:val="000000"/>
          <w:sz w:val="24"/>
          <w:szCs w:val="24"/>
          <w:shd w:val="clear" w:color="auto" w:fill="FFFFFF"/>
        </w:rPr>
        <w:t>Наименование  Учреждения</w:t>
      </w:r>
    </w:p>
    <w:p w:rsidR="00746D6F" w:rsidRPr="0071382D" w:rsidRDefault="00746D6F" w:rsidP="00746D6F">
      <w:pPr>
        <w:widowControl w:val="0"/>
        <w:outlineLvl w:val="3"/>
        <w:rPr>
          <w:bCs/>
          <w:color w:val="000000"/>
          <w:sz w:val="24"/>
          <w:szCs w:val="24"/>
          <w:shd w:val="clear" w:color="auto" w:fill="FFFFFF"/>
        </w:rPr>
      </w:pPr>
      <w:r w:rsidRPr="00746D6F">
        <w:rPr>
          <w:color w:val="000000"/>
          <w:kern w:val="2"/>
          <w:sz w:val="24"/>
          <w:szCs w:val="24"/>
        </w:rPr>
        <w:t>Грузиновского сельского поселения</w:t>
      </w:r>
      <w:r w:rsidRPr="0071382D">
        <w:rPr>
          <w:bCs/>
          <w:color w:val="000000"/>
          <w:sz w:val="24"/>
          <w:szCs w:val="24"/>
          <w:shd w:val="clear" w:color="auto" w:fill="FFFFFF"/>
        </w:rPr>
        <w:t xml:space="preserve"> (обособленного подразделения) ________________________________________________</w:t>
      </w:r>
    </w:p>
    <w:p w:rsidR="00746D6F" w:rsidRPr="0071382D" w:rsidRDefault="00746D6F" w:rsidP="00746D6F">
      <w:pPr>
        <w:widowControl w:val="0"/>
        <w:rPr>
          <w:color w:val="000000"/>
          <w:sz w:val="24"/>
          <w:szCs w:val="24"/>
        </w:rPr>
      </w:pPr>
      <w:r w:rsidRPr="0071382D">
        <w:rPr>
          <w:color w:val="000000"/>
          <w:sz w:val="24"/>
          <w:szCs w:val="24"/>
        </w:rPr>
        <w:t>_____________________________________________________________________________________________</w:t>
      </w:r>
    </w:p>
    <w:p w:rsidR="00746D6F" w:rsidRPr="0071382D" w:rsidRDefault="00746D6F" w:rsidP="00746D6F">
      <w:pPr>
        <w:widowControl w:val="0"/>
        <w:outlineLvl w:val="3"/>
        <w:rPr>
          <w:bCs/>
          <w:color w:val="000000"/>
          <w:sz w:val="24"/>
          <w:szCs w:val="24"/>
          <w:shd w:val="clear" w:color="auto" w:fill="FFFFFF"/>
        </w:rPr>
      </w:pPr>
      <w:r w:rsidRPr="0071382D">
        <w:rPr>
          <w:bCs/>
          <w:color w:val="000000"/>
          <w:sz w:val="24"/>
          <w:szCs w:val="24"/>
          <w:shd w:val="clear" w:color="auto" w:fill="FFFFFF"/>
        </w:rPr>
        <w:t xml:space="preserve">Виды деятельности Учреждения </w:t>
      </w:r>
    </w:p>
    <w:p w:rsidR="00746D6F" w:rsidRPr="0071382D" w:rsidRDefault="00746D6F" w:rsidP="00746D6F">
      <w:pPr>
        <w:widowControl w:val="0"/>
        <w:outlineLvl w:val="3"/>
        <w:rPr>
          <w:bCs/>
          <w:color w:val="000000"/>
          <w:sz w:val="24"/>
          <w:szCs w:val="24"/>
          <w:shd w:val="clear" w:color="auto" w:fill="FFFFFF"/>
        </w:rPr>
      </w:pPr>
      <w:r w:rsidRPr="00746D6F">
        <w:rPr>
          <w:color w:val="000000"/>
          <w:kern w:val="2"/>
          <w:sz w:val="24"/>
          <w:szCs w:val="24"/>
        </w:rPr>
        <w:t>Грузиновского сельского поселения</w:t>
      </w:r>
      <w:r w:rsidRPr="0071382D">
        <w:rPr>
          <w:bCs/>
          <w:color w:val="000000"/>
          <w:sz w:val="24"/>
          <w:szCs w:val="24"/>
          <w:shd w:val="clear" w:color="auto" w:fill="FFFFFF"/>
        </w:rPr>
        <w:t xml:space="preserve"> (обособленного подразделения) ________________________________________________</w:t>
      </w:r>
    </w:p>
    <w:p w:rsidR="00746D6F" w:rsidRPr="0071382D" w:rsidRDefault="00746D6F" w:rsidP="00746D6F">
      <w:pPr>
        <w:widowControl w:val="0"/>
        <w:rPr>
          <w:color w:val="000000"/>
          <w:sz w:val="24"/>
          <w:szCs w:val="24"/>
        </w:rPr>
      </w:pPr>
      <w:r w:rsidRPr="0071382D">
        <w:rPr>
          <w:color w:val="000000"/>
          <w:sz w:val="24"/>
          <w:szCs w:val="24"/>
        </w:rPr>
        <w:t xml:space="preserve">_____________________________________________________________________________________________ </w:t>
      </w:r>
    </w:p>
    <w:p w:rsidR="00746D6F" w:rsidRPr="0071382D" w:rsidRDefault="00746D6F" w:rsidP="00746D6F">
      <w:pPr>
        <w:widowControl w:val="0"/>
        <w:outlineLvl w:val="3"/>
        <w:rPr>
          <w:bCs/>
          <w:color w:val="000000"/>
          <w:sz w:val="24"/>
          <w:szCs w:val="24"/>
          <w:shd w:val="clear" w:color="auto" w:fill="FFFFFF"/>
        </w:rPr>
      </w:pPr>
      <w:r w:rsidRPr="0071382D">
        <w:rPr>
          <w:bCs/>
          <w:color w:val="000000"/>
          <w:sz w:val="24"/>
          <w:szCs w:val="24"/>
          <w:shd w:val="clear" w:color="auto" w:fill="FFFFFF"/>
        </w:rPr>
        <w:t>Вид Учреждения</w:t>
      </w:r>
    </w:p>
    <w:p w:rsidR="00746D6F" w:rsidRPr="0071382D" w:rsidRDefault="00746D6F" w:rsidP="00746D6F">
      <w:pPr>
        <w:widowControl w:val="0"/>
        <w:outlineLvl w:val="3"/>
        <w:rPr>
          <w:bCs/>
          <w:color w:val="000000"/>
          <w:sz w:val="24"/>
          <w:szCs w:val="24"/>
          <w:shd w:val="clear" w:color="auto" w:fill="FFFFFF"/>
        </w:rPr>
      </w:pPr>
      <w:r w:rsidRPr="00746D6F">
        <w:rPr>
          <w:color w:val="000000"/>
          <w:kern w:val="2"/>
          <w:sz w:val="24"/>
          <w:szCs w:val="24"/>
        </w:rPr>
        <w:t>Грузиновского сельского поселения</w:t>
      </w:r>
      <w:r w:rsidRPr="0071382D">
        <w:rPr>
          <w:bCs/>
          <w:color w:val="000000"/>
          <w:sz w:val="24"/>
          <w:szCs w:val="24"/>
          <w:shd w:val="clear" w:color="auto" w:fill="FFFFFF"/>
        </w:rPr>
        <w:t xml:space="preserve"> __________________________________________________________________________________________</w:t>
      </w:r>
    </w:p>
    <w:p w:rsidR="00746D6F" w:rsidRPr="0071382D" w:rsidRDefault="00746D6F" w:rsidP="00746D6F">
      <w:pPr>
        <w:widowControl w:val="0"/>
        <w:outlineLvl w:val="3"/>
        <w:rPr>
          <w:bCs/>
          <w:sz w:val="24"/>
          <w:szCs w:val="24"/>
          <w:shd w:val="clear" w:color="auto" w:fill="FFFFFF"/>
        </w:rPr>
      </w:pPr>
      <w:r w:rsidRPr="0071382D">
        <w:rPr>
          <w:bCs/>
          <w:sz w:val="24"/>
          <w:szCs w:val="24"/>
          <w:shd w:val="clear" w:color="auto" w:fill="FFFFFF"/>
        </w:rPr>
        <w:t xml:space="preserve">                                                     (указывается вид  Учреждения </w:t>
      </w:r>
      <w:r w:rsidRPr="00746D6F">
        <w:rPr>
          <w:color w:val="000000"/>
          <w:kern w:val="2"/>
          <w:sz w:val="24"/>
          <w:szCs w:val="24"/>
        </w:rPr>
        <w:t>Грузиновского сельского поселения</w:t>
      </w:r>
    </w:p>
    <w:p w:rsidR="00746D6F" w:rsidRPr="0071382D" w:rsidRDefault="00746D6F" w:rsidP="00746D6F">
      <w:pPr>
        <w:widowControl w:val="0"/>
        <w:outlineLvl w:val="3"/>
        <w:rPr>
          <w:bCs/>
          <w:sz w:val="24"/>
          <w:szCs w:val="24"/>
          <w:shd w:val="clear" w:color="auto" w:fill="FFFFFF"/>
        </w:rPr>
      </w:pPr>
      <w:r w:rsidRPr="0071382D">
        <w:rPr>
          <w:bCs/>
          <w:sz w:val="24"/>
          <w:szCs w:val="24"/>
          <w:shd w:val="clear" w:color="auto" w:fill="FFFFFF"/>
        </w:rPr>
        <w:t xml:space="preserve">                                                из общероссийских базовых (отраслевых) перечней или регионального перечня)</w:t>
      </w:r>
    </w:p>
    <w:p w:rsidR="00746D6F" w:rsidRPr="0071382D" w:rsidRDefault="00746D6F" w:rsidP="00746D6F">
      <w:pPr>
        <w:keepNext/>
        <w:spacing w:before="240" w:after="60"/>
        <w:jc w:val="center"/>
        <w:outlineLvl w:val="3"/>
        <w:rPr>
          <w:bCs/>
          <w:sz w:val="24"/>
          <w:szCs w:val="24"/>
        </w:rPr>
      </w:pPr>
      <w:r w:rsidRPr="0071382D">
        <w:rPr>
          <w:bCs/>
          <w:color w:val="000000"/>
          <w:sz w:val="24"/>
          <w:szCs w:val="24"/>
          <w:shd w:val="clear" w:color="auto" w:fill="FFFFFF"/>
        </w:rPr>
        <w:t xml:space="preserve">ЧАСТЬ 1. Сведения об оказываемых муниципальных услугах </w:t>
      </w:r>
      <w:r w:rsidRPr="0071382D">
        <w:rPr>
          <w:bCs/>
          <w:color w:val="000000"/>
          <w:sz w:val="24"/>
          <w:szCs w:val="24"/>
          <w:shd w:val="clear" w:color="auto" w:fill="FFFFFF"/>
          <w:vertAlign w:val="superscript"/>
        </w:rPr>
        <w:t>2)</w:t>
      </w:r>
    </w:p>
    <w:p w:rsidR="00746D6F" w:rsidRPr="0071382D" w:rsidRDefault="00746D6F" w:rsidP="00746D6F">
      <w:pPr>
        <w:keepNext/>
        <w:spacing w:before="240" w:after="60"/>
        <w:jc w:val="center"/>
        <w:outlineLvl w:val="3"/>
        <w:rPr>
          <w:bCs/>
          <w:sz w:val="24"/>
          <w:szCs w:val="24"/>
        </w:rPr>
      </w:pPr>
      <w:r w:rsidRPr="0071382D">
        <w:rPr>
          <w:bCs/>
          <w:color w:val="000000"/>
          <w:sz w:val="24"/>
          <w:szCs w:val="24"/>
          <w:shd w:val="clear" w:color="auto" w:fill="FFFFFF"/>
        </w:rPr>
        <w:t xml:space="preserve">РАЗДЕЛ_____ </w:t>
      </w:r>
    </w:p>
    <w:p w:rsidR="00746D6F" w:rsidRPr="0071382D" w:rsidRDefault="00746D6F" w:rsidP="00746D6F">
      <w:pPr>
        <w:keepNext/>
        <w:outlineLvl w:val="3"/>
        <w:rPr>
          <w:color w:val="000000"/>
          <w:sz w:val="24"/>
          <w:szCs w:val="24"/>
          <w:shd w:val="clear" w:color="auto" w:fill="FFFFFF"/>
        </w:rPr>
      </w:pPr>
      <w:r>
        <w:rPr>
          <w:noProof/>
        </w:rPr>
        <w:pict>
          <v:shape id="Text Box 4" o:spid="_x0000_s1044" type="#_x0000_t202" style="position:absolute;margin-left:598.3pt;margin-top:2.6pt;width:149.75pt;height:90pt;z-index:25165465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" stroked="f">
            <v:textbox>
              <w:txbxContent>
                <w:tbl>
                  <w:tblPr>
                    <w:tblW w:w="0" w:type="auto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ayout w:type="fixed"/>
                    <w:tblLook w:val="00A0" w:firstRow="1" w:lastRow="0" w:firstColumn="1" w:lastColumn="0" w:noHBand="0" w:noVBand="0"/>
                  </w:tblPr>
                  <w:tblGrid>
                    <w:gridCol w:w="1668"/>
                    <w:gridCol w:w="1134"/>
                  </w:tblGrid>
                  <w:tr w:rsidR="00746D6F" w:rsidRPr="009D7718">
                    <w:trPr>
                      <w:trHeight w:val="118"/>
                    </w:trPr>
                    <w:tc>
                      <w:tcPr>
                        <w:tcW w:w="1668" w:type="dxa"/>
                        <w:tcBorders>
                          <w:top w:val="nil"/>
                          <w:left w:val="nil"/>
                          <w:bottom w:val="nil"/>
                          <w:right w:val="single" w:sz="12" w:space="0" w:color="auto"/>
                        </w:tcBorders>
                      </w:tcPr>
                      <w:p w:rsidR="00746D6F" w:rsidRPr="000279E0" w:rsidRDefault="00746D6F" w:rsidP="00C45CD8">
                        <w:pPr>
                          <w:pStyle w:val="4"/>
                          <w:spacing w:before="0" w:after="0"/>
                          <w:ind w:right="34"/>
                          <w:jc w:val="right"/>
                          <w:rPr>
                            <w:rStyle w:val="CharStyle9Exact"/>
                            <w:color w:val="000000"/>
                            <w:sz w:val="24"/>
                            <w:szCs w:val="24"/>
                          </w:rPr>
                        </w:pPr>
                        <w:r w:rsidRPr="000279E0">
                          <w:rPr>
                            <w:rStyle w:val="CharStyle9Exact"/>
                            <w:color w:val="000000"/>
                            <w:sz w:val="24"/>
                            <w:szCs w:val="24"/>
                          </w:rPr>
                          <w:t xml:space="preserve">Уникальный номер      </w:t>
                        </w:r>
                      </w:p>
                      <w:p w:rsidR="00746D6F" w:rsidRPr="000279E0" w:rsidRDefault="00746D6F" w:rsidP="00C45CD8">
                        <w:pPr>
                          <w:pStyle w:val="4"/>
                          <w:spacing w:before="0" w:after="0"/>
                          <w:jc w:val="right"/>
                          <w:rPr>
                            <w:rStyle w:val="CharStyle9Exact"/>
                            <w:color w:val="000000"/>
                            <w:sz w:val="24"/>
                            <w:szCs w:val="24"/>
                          </w:rPr>
                        </w:pPr>
                        <w:r w:rsidRPr="000279E0">
                          <w:rPr>
                            <w:rStyle w:val="CharStyle9Exact"/>
                            <w:color w:val="000000"/>
                            <w:sz w:val="24"/>
                            <w:szCs w:val="24"/>
                          </w:rPr>
                          <w:t xml:space="preserve">по базовому </w:t>
                        </w:r>
                      </w:p>
                      <w:p w:rsidR="00746D6F" w:rsidRPr="000279E0" w:rsidRDefault="00746D6F" w:rsidP="00C45CD8">
                        <w:pPr>
                          <w:pStyle w:val="4"/>
                          <w:spacing w:before="0" w:after="0"/>
                          <w:jc w:val="right"/>
                          <w:rPr>
                            <w:rStyle w:val="CharStyle9Exact"/>
                            <w:color w:val="000000"/>
                            <w:sz w:val="24"/>
                            <w:szCs w:val="24"/>
                          </w:rPr>
                        </w:pPr>
                        <w:r w:rsidRPr="000279E0">
                          <w:rPr>
                            <w:rStyle w:val="CharStyle9Exact"/>
                            <w:color w:val="000000"/>
                            <w:sz w:val="24"/>
                            <w:szCs w:val="24"/>
                          </w:rPr>
                          <w:t xml:space="preserve">(отраслевому) </w:t>
                        </w:r>
                      </w:p>
                      <w:p w:rsidR="00746D6F" w:rsidRPr="000279E0" w:rsidRDefault="00746D6F" w:rsidP="00C45CD8">
                        <w:pPr>
                          <w:pStyle w:val="4"/>
                          <w:spacing w:before="0" w:after="0"/>
                          <w:jc w:val="right"/>
                          <w:rPr>
                            <w:rStyle w:val="CharStyle9Exact"/>
                            <w:color w:val="000000"/>
                            <w:sz w:val="24"/>
                            <w:szCs w:val="24"/>
                          </w:rPr>
                        </w:pPr>
                        <w:r w:rsidRPr="000279E0">
                          <w:rPr>
                            <w:rStyle w:val="CharStyle9Exact"/>
                            <w:color w:val="000000"/>
                            <w:sz w:val="24"/>
                            <w:szCs w:val="24"/>
                          </w:rPr>
                          <w:t xml:space="preserve">перечню   </w:t>
                        </w:r>
                      </w:p>
                      <w:p w:rsidR="00746D6F" w:rsidRPr="00891D7D" w:rsidRDefault="00746D6F" w:rsidP="00C45CD8">
                        <w:pPr>
                          <w:pStyle w:val="Style7"/>
                          <w:shd w:val="clear" w:color="auto" w:fill="auto"/>
                          <w:spacing w:before="0" w:after="0" w:line="144" w:lineRule="exact"/>
                          <w:ind w:left="-851"/>
                          <w:jc w:val="right"/>
                          <w:rPr>
                            <w:b w:val="0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top w:val="single" w:sz="12" w:space="0" w:color="auto"/>
                          <w:left w:val="single" w:sz="12" w:space="0" w:color="auto"/>
                          <w:bottom w:val="single" w:sz="12" w:space="0" w:color="auto"/>
                          <w:right w:val="single" w:sz="12" w:space="0" w:color="auto"/>
                        </w:tcBorders>
                      </w:tcPr>
                      <w:p w:rsidR="00746D6F" w:rsidRPr="00891D7D" w:rsidRDefault="00746D6F" w:rsidP="00C45CD8">
                        <w:pPr>
                          <w:pStyle w:val="Style7"/>
                          <w:shd w:val="clear" w:color="auto" w:fill="auto"/>
                          <w:spacing w:before="0" w:after="0" w:line="144" w:lineRule="exact"/>
                          <w:ind w:firstLine="33"/>
                          <w:jc w:val="right"/>
                          <w:rPr>
                            <w:b w:val="0"/>
                            <w:sz w:val="24"/>
                            <w:szCs w:val="24"/>
                          </w:rPr>
                        </w:pPr>
                      </w:p>
                    </w:tc>
                  </w:tr>
                </w:tbl>
                <w:p w:rsidR="00746D6F" w:rsidRPr="009D7718" w:rsidRDefault="00746D6F" w:rsidP="00746D6F"/>
              </w:txbxContent>
            </v:textbox>
          </v:shape>
        </w:pict>
      </w:r>
      <w:r w:rsidRPr="0071382D">
        <w:rPr>
          <w:bCs/>
          <w:color w:val="000000"/>
          <w:sz w:val="24"/>
          <w:szCs w:val="24"/>
          <w:shd w:val="clear" w:color="auto" w:fill="FFFFFF"/>
        </w:rPr>
        <w:t xml:space="preserve">1. Наименование муниципальной услуги </w:t>
      </w:r>
      <w:r w:rsidRPr="0071382D">
        <w:rPr>
          <w:color w:val="000000"/>
          <w:sz w:val="24"/>
          <w:szCs w:val="24"/>
          <w:shd w:val="clear" w:color="auto" w:fill="FFFFFF"/>
        </w:rPr>
        <w:t>_____________________________________________________________________________</w:t>
      </w:r>
    </w:p>
    <w:p w:rsidR="00746D6F" w:rsidRPr="0071382D" w:rsidRDefault="00746D6F" w:rsidP="00746D6F">
      <w:pPr>
        <w:keepNext/>
        <w:outlineLvl w:val="3"/>
        <w:rPr>
          <w:bCs/>
          <w:sz w:val="24"/>
          <w:szCs w:val="24"/>
          <w:shd w:val="clear" w:color="auto" w:fill="FFFFFF"/>
        </w:rPr>
      </w:pPr>
      <w:r w:rsidRPr="0071382D">
        <w:rPr>
          <w:bCs/>
          <w:sz w:val="24"/>
          <w:szCs w:val="24"/>
          <w:shd w:val="clear" w:color="auto" w:fill="FFFFFF"/>
        </w:rPr>
        <w:t>___________________________________________________________________________________________________.____________</w:t>
      </w:r>
    </w:p>
    <w:p w:rsidR="00746D6F" w:rsidRPr="0071382D" w:rsidRDefault="00746D6F" w:rsidP="00746D6F">
      <w:pPr>
        <w:keepNext/>
        <w:outlineLvl w:val="3"/>
        <w:rPr>
          <w:bCs/>
          <w:color w:val="000000"/>
          <w:sz w:val="24"/>
          <w:szCs w:val="24"/>
          <w:shd w:val="clear" w:color="auto" w:fill="FFFFFF"/>
        </w:rPr>
      </w:pPr>
      <w:r w:rsidRPr="0071382D">
        <w:rPr>
          <w:bCs/>
          <w:color w:val="000000"/>
          <w:sz w:val="24"/>
          <w:szCs w:val="24"/>
          <w:shd w:val="clear" w:color="auto" w:fill="FFFFFF"/>
        </w:rPr>
        <w:t>2. Категории потребителей муниципальной услуги ________________________________________________________________________</w:t>
      </w:r>
    </w:p>
    <w:p w:rsidR="00746D6F" w:rsidRPr="0071382D" w:rsidRDefault="00746D6F" w:rsidP="00746D6F">
      <w:pPr>
        <w:widowControl w:val="0"/>
        <w:rPr>
          <w:color w:val="000000"/>
          <w:sz w:val="24"/>
          <w:szCs w:val="24"/>
        </w:rPr>
      </w:pPr>
      <w:r w:rsidRPr="0071382D">
        <w:rPr>
          <w:color w:val="000000"/>
          <w:sz w:val="24"/>
          <w:szCs w:val="24"/>
        </w:rPr>
        <w:t>______________________________________________________________________________________________________</w:t>
      </w:r>
    </w:p>
    <w:p w:rsidR="00746D6F" w:rsidRPr="0071382D" w:rsidRDefault="00746D6F" w:rsidP="00746D6F">
      <w:pPr>
        <w:widowControl w:val="0"/>
        <w:rPr>
          <w:color w:val="000000"/>
          <w:sz w:val="24"/>
          <w:szCs w:val="24"/>
        </w:rPr>
      </w:pPr>
      <w:r w:rsidRPr="0071382D">
        <w:rPr>
          <w:color w:val="000000"/>
          <w:sz w:val="24"/>
          <w:szCs w:val="24"/>
        </w:rPr>
        <w:t>___________________________________________________________________________________________________.</w:t>
      </w:r>
    </w:p>
    <w:p w:rsidR="00746D6F" w:rsidRPr="0071382D" w:rsidRDefault="00746D6F" w:rsidP="00746D6F">
      <w:pPr>
        <w:widowControl w:val="0"/>
        <w:tabs>
          <w:tab w:val="left" w:pos="274"/>
        </w:tabs>
        <w:ind w:left="40"/>
        <w:jc w:val="both"/>
        <w:rPr>
          <w:sz w:val="24"/>
          <w:szCs w:val="24"/>
        </w:rPr>
      </w:pPr>
    </w:p>
    <w:p w:rsidR="00746D6F" w:rsidRPr="0071382D" w:rsidRDefault="00746D6F" w:rsidP="00746D6F">
      <w:pPr>
        <w:keepNext/>
        <w:outlineLvl w:val="3"/>
        <w:rPr>
          <w:bCs/>
          <w:color w:val="000000"/>
          <w:sz w:val="24"/>
          <w:szCs w:val="24"/>
          <w:shd w:val="clear" w:color="auto" w:fill="FFFFFF"/>
        </w:rPr>
      </w:pPr>
      <w:r w:rsidRPr="0071382D">
        <w:rPr>
          <w:bCs/>
          <w:color w:val="000000"/>
          <w:sz w:val="24"/>
          <w:szCs w:val="24"/>
          <w:shd w:val="clear" w:color="auto" w:fill="FFFFFF"/>
        </w:rPr>
        <w:t>3. Показатели, характеризующие объем и (или) качество муниципальной услуги</w:t>
      </w:r>
    </w:p>
    <w:p w:rsidR="00746D6F" w:rsidRPr="0071382D" w:rsidRDefault="00746D6F" w:rsidP="00746D6F">
      <w:pPr>
        <w:keepNext/>
        <w:outlineLvl w:val="3"/>
        <w:rPr>
          <w:bCs/>
          <w:sz w:val="24"/>
          <w:szCs w:val="24"/>
        </w:rPr>
      </w:pPr>
      <w:r w:rsidRPr="0071382D">
        <w:rPr>
          <w:bCs/>
          <w:color w:val="000000"/>
          <w:sz w:val="24"/>
          <w:szCs w:val="24"/>
          <w:shd w:val="clear" w:color="auto" w:fill="FFFFFF"/>
        </w:rPr>
        <w:t xml:space="preserve">3.1. Показатели, характеризующие качество муниципальной услуги </w:t>
      </w:r>
      <w:r w:rsidRPr="0071382D">
        <w:rPr>
          <w:bCs/>
          <w:color w:val="000000"/>
          <w:sz w:val="24"/>
          <w:szCs w:val="24"/>
          <w:shd w:val="clear" w:color="auto" w:fill="FFFFFF"/>
          <w:vertAlign w:val="superscript"/>
        </w:rPr>
        <w:t>3)</w:t>
      </w:r>
    </w:p>
    <w:p w:rsidR="00746D6F" w:rsidRPr="0071382D" w:rsidRDefault="00746D6F" w:rsidP="00746D6F">
      <w:pPr>
        <w:widowControl w:val="0"/>
        <w:rPr>
          <w:color w:val="000000"/>
          <w:sz w:val="24"/>
          <w:szCs w:val="24"/>
        </w:rPr>
      </w:pPr>
    </w:p>
    <w:tbl>
      <w:tblPr>
        <w:tblW w:w="5392" w:type="pct"/>
        <w:tblInd w:w="-8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66"/>
        <w:gridCol w:w="1242"/>
        <w:gridCol w:w="1169"/>
        <w:gridCol w:w="1148"/>
        <w:gridCol w:w="1310"/>
        <w:gridCol w:w="1211"/>
        <w:gridCol w:w="1380"/>
        <w:gridCol w:w="1799"/>
        <w:gridCol w:w="685"/>
        <w:gridCol w:w="1134"/>
        <w:gridCol w:w="987"/>
        <w:gridCol w:w="1134"/>
        <w:gridCol w:w="694"/>
        <w:gridCol w:w="865"/>
      </w:tblGrid>
      <w:tr w:rsidR="00746D6F" w:rsidRPr="00153C7F" w:rsidTr="00746D6F">
        <w:trPr>
          <w:trHeight w:hRule="exact" w:val="1296"/>
        </w:trPr>
        <w:tc>
          <w:tcPr>
            <w:tcW w:w="1266" w:type="dxa"/>
            <w:vMerge w:val="restart"/>
            <w:shd w:val="clear" w:color="auto" w:fill="FFFFFF"/>
          </w:tcPr>
          <w:p w:rsidR="00746D6F" w:rsidRPr="002D23DE" w:rsidRDefault="00746D6F" w:rsidP="00746D6F">
            <w:pPr>
              <w:keepNext/>
              <w:spacing w:before="240" w:after="60"/>
              <w:jc w:val="center"/>
              <w:outlineLvl w:val="3"/>
              <w:rPr>
                <w:color w:val="000000"/>
                <w:sz w:val="22"/>
                <w:szCs w:val="28"/>
                <w:shd w:val="clear" w:color="auto" w:fill="FFFFFF"/>
              </w:rPr>
            </w:pPr>
            <w:r w:rsidRPr="002D23DE">
              <w:rPr>
                <w:color w:val="000000"/>
                <w:sz w:val="22"/>
                <w:szCs w:val="28"/>
                <w:shd w:val="clear" w:color="auto" w:fill="FFFFFF"/>
              </w:rPr>
              <w:t>Уникальный номер реестровой записи</w:t>
            </w:r>
          </w:p>
        </w:tc>
        <w:tc>
          <w:tcPr>
            <w:tcW w:w="3559" w:type="dxa"/>
            <w:gridSpan w:val="3"/>
            <w:vMerge w:val="restart"/>
            <w:shd w:val="clear" w:color="auto" w:fill="FFFFFF"/>
          </w:tcPr>
          <w:p w:rsidR="00746D6F" w:rsidRPr="002D23DE" w:rsidRDefault="00746D6F" w:rsidP="00746D6F">
            <w:pPr>
              <w:keepNext/>
              <w:spacing w:before="240" w:after="60"/>
              <w:jc w:val="center"/>
              <w:outlineLvl w:val="3"/>
              <w:rPr>
                <w:color w:val="000000"/>
                <w:sz w:val="22"/>
                <w:szCs w:val="28"/>
                <w:shd w:val="clear" w:color="auto" w:fill="FFFFFF"/>
              </w:rPr>
            </w:pPr>
            <w:r w:rsidRPr="002D23DE">
              <w:rPr>
                <w:color w:val="000000"/>
                <w:sz w:val="22"/>
                <w:szCs w:val="28"/>
                <w:shd w:val="clear" w:color="auto" w:fill="FFFFFF"/>
              </w:rPr>
              <w:t>Показатель, характеризующий содержание муниципальной услуги</w:t>
            </w:r>
          </w:p>
        </w:tc>
        <w:tc>
          <w:tcPr>
            <w:tcW w:w="2521" w:type="dxa"/>
            <w:gridSpan w:val="2"/>
            <w:vMerge w:val="restart"/>
            <w:shd w:val="clear" w:color="auto" w:fill="FFFFFF"/>
          </w:tcPr>
          <w:p w:rsidR="00746D6F" w:rsidRPr="002D23DE" w:rsidRDefault="00746D6F" w:rsidP="00746D6F">
            <w:pPr>
              <w:keepNext/>
              <w:spacing w:before="240" w:after="60"/>
              <w:jc w:val="center"/>
              <w:outlineLvl w:val="3"/>
              <w:rPr>
                <w:color w:val="000000"/>
                <w:sz w:val="22"/>
                <w:szCs w:val="28"/>
                <w:shd w:val="clear" w:color="auto" w:fill="FFFFFF"/>
              </w:rPr>
            </w:pPr>
            <w:r w:rsidRPr="002D23DE">
              <w:rPr>
                <w:color w:val="000000"/>
                <w:sz w:val="22"/>
                <w:szCs w:val="28"/>
                <w:shd w:val="clear" w:color="auto" w:fill="FFFFFF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3864" w:type="dxa"/>
            <w:gridSpan w:val="3"/>
            <w:shd w:val="clear" w:color="auto" w:fill="FFFFFF"/>
          </w:tcPr>
          <w:p w:rsidR="00746D6F" w:rsidRPr="002D23DE" w:rsidRDefault="00746D6F" w:rsidP="00746D6F">
            <w:pPr>
              <w:keepNext/>
              <w:spacing w:before="240" w:after="60"/>
              <w:jc w:val="center"/>
              <w:outlineLvl w:val="3"/>
              <w:rPr>
                <w:color w:val="000000"/>
                <w:sz w:val="22"/>
                <w:szCs w:val="28"/>
                <w:shd w:val="clear" w:color="auto" w:fill="FFFFFF"/>
              </w:rPr>
            </w:pPr>
            <w:r w:rsidRPr="002D23DE">
              <w:rPr>
                <w:color w:val="000000"/>
                <w:sz w:val="22"/>
                <w:szCs w:val="28"/>
                <w:shd w:val="clear" w:color="auto" w:fill="FFFFFF"/>
              </w:rPr>
              <w:t>Показатель качества муниципальной услуги</w:t>
            </w:r>
          </w:p>
        </w:tc>
        <w:tc>
          <w:tcPr>
            <w:tcW w:w="3255" w:type="dxa"/>
            <w:gridSpan w:val="3"/>
            <w:shd w:val="clear" w:color="auto" w:fill="FFFFFF"/>
          </w:tcPr>
          <w:p w:rsidR="00746D6F" w:rsidRPr="002D23DE" w:rsidRDefault="00746D6F" w:rsidP="00746D6F">
            <w:pPr>
              <w:keepNext/>
              <w:spacing w:before="240" w:after="60"/>
              <w:jc w:val="center"/>
              <w:outlineLvl w:val="3"/>
              <w:rPr>
                <w:color w:val="000000"/>
                <w:sz w:val="22"/>
                <w:szCs w:val="28"/>
                <w:shd w:val="clear" w:color="auto" w:fill="FFFFFF"/>
              </w:rPr>
            </w:pPr>
            <w:r w:rsidRPr="002D23DE">
              <w:rPr>
                <w:color w:val="000000"/>
                <w:sz w:val="22"/>
                <w:szCs w:val="28"/>
                <w:shd w:val="clear" w:color="auto" w:fill="FFFFFF"/>
              </w:rPr>
              <w:t>Значение показателя качества муниципальной услуги</w:t>
            </w:r>
          </w:p>
        </w:tc>
        <w:tc>
          <w:tcPr>
            <w:tcW w:w="1559" w:type="dxa"/>
            <w:gridSpan w:val="2"/>
            <w:vMerge w:val="restart"/>
          </w:tcPr>
          <w:p w:rsidR="00746D6F" w:rsidRPr="001B20E7" w:rsidRDefault="00746D6F" w:rsidP="00746D6F">
            <w:pPr>
              <w:jc w:val="center"/>
              <w:rPr>
                <w:sz w:val="24"/>
                <w:szCs w:val="24"/>
              </w:rPr>
            </w:pPr>
            <w:r w:rsidRPr="001B20E7">
              <w:rPr>
                <w:sz w:val="24"/>
                <w:szCs w:val="24"/>
              </w:rPr>
              <w:t>Допустимые</w:t>
            </w:r>
            <w:r>
              <w:rPr>
                <w:sz w:val="24"/>
                <w:szCs w:val="24"/>
              </w:rPr>
              <w:t xml:space="preserve"> (возможные) отклонения от установленных показателей объема муниципальной услуги</w:t>
            </w:r>
          </w:p>
        </w:tc>
      </w:tr>
      <w:tr w:rsidR="00746D6F" w:rsidRPr="00153C7F" w:rsidTr="00746D6F">
        <w:trPr>
          <w:trHeight w:val="1330"/>
        </w:trPr>
        <w:tc>
          <w:tcPr>
            <w:tcW w:w="1266" w:type="dxa"/>
            <w:vMerge/>
            <w:shd w:val="clear" w:color="auto" w:fill="FFFFFF"/>
          </w:tcPr>
          <w:p w:rsidR="00746D6F" w:rsidRPr="002D23DE" w:rsidRDefault="00746D6F" w:rsidP="00746D6F">
            <w:pPr>
              <w:keepNext/>
              <w:spacing w:before="240" w:after="60"/>
              <w:jc w:val="center"/>
              <w:outlineLvl w:val="3"/>
              <w:rPr>
                <w:color w:val="000000"/>
                <w:sz w:val="22"/>
                <w:szCs w:val="28"/>
                <w:shd w:val="clear" w:color="auto" w:fill="FFFFFF"/>
              </w:rPr>
            </w:pPr>
          </w:p>
        </w:tc>
        <w:tc>
          <w:tcPr>
            <w:tcW w:w="3559" w:type="dxa"/>
            <w:gridSpan w:val="3"/>
            <w:vMerge/>
            <w:shd w:val="clear" w:color="auto" w:fill="FFFFFF"/>
          </w:tcPr>
          <w:p w:rsidR="00746D6F" w:rsidRPr="002D23DE" w:rsidRDefault="00746D6F" w:rsidP="00746D6F">
            <w:pPr>
              <w:keepNext/>
              <w:spacing w:before="240" w:after="60"/>
              <w:jc w:val="center"/>
              <w:outlineLvl w:val="3"/>
              <w:rPr>
                <w:color w:val="000000"/>
                <w:sz w:val="22"/>
                <w:szCs w:val="28"/>
                <w:shd w:val="clear" w:color="auto" w:fill="FFFFFF"/>
              </w:rPr>
            </w:pPr>
          </w:p>
        </w:tc>
        <w:tc>
          <w:tcPr>
            <w:tcW w:w="2521" w:type="dxa"/>
            <w:gridSpan w:val="2"/>
            <w:vMerge/>
            <w:shd w:val="clear" w:color="auto" w:fill="FFFFFF"/>
          </w:tcPr>
          <w:p w:rsidR="00746D6F" w:rsidRPr="002D23DE" w:rsidRDefault="00746D6F" w:rsidP="00746D6F">
            <w:pPr>
              <w:keepNext/>
              <w:spacing w:before="240" w:after="60"/>
              <w:jc w:val="center"/>
              <w:outlineLvl w:val="3"/>
              <w:rPr>
                <w:color w:val="000000"/>
                <w:sz w:val="22"/>
                <w:szCs w:val="28"/>
                <w:shd w:val="clear" w:color="auto" w:fill="FFFFFF"/>
              </w:rPr>
            </w:pPr>
          </w:p>
        </w:tc>
        <w:tc>
          <w:tcPr>
            <w:tcW w:w="1380" w:type="dxa"/>
            <w:vMerge w:val="restart"/>
            <w:shd w:val="clear" w:color="auto" w:fill="FFFFFF"/>
          </w:tcPr>
          <w:p w:rsidR="00746D6F" w:rsidRPr="002D23DE" w:rsidRDefault="00746D6F" w:rsidP="00746D6F">
            <w:pPr>
              <w:keepNext/>
              <w:spacing w:before="240" w:after="60"/>
              <w:jc w:val="center"/>
              <w:outlineLvl w:val="3"/>
              <w:rPr>
                <w:color w:val="000000"/>
                <w:sz w:val="22"/>
                <w:szCs w:val="28"/>
                <w:shd w:val="clear" w:color="auto" w:fill="FFFFFF"/>
              </w:rPr>
            </w:pPr>
            <w:r w:rsidRPr="002D23DE">
              <w:rPr>
                <w:color w:val="000000"/>
                <w:sz w:val="22"/>
                <w:szCs w:val="28"/>
                <w:shd w:val="clear" w:color="auto" w:fill="FFFFFF"/>
              </w:rPr>
              <w:t>наименование показателя</w:t>
            </w:r>
          </w:p>
        </w:tc>
        <w:tc>
          <w:tcPr>
            <w:tcW w:w="2484" w:type="dxa"/>
            <w:gridSpan w:val="2"/>
            <w:shd w:val="clear" w:color="auto" w:fill="FFFFFF"/>
          </w:tcPr>
          <w:p w:rsidR="00746D6F" w:rsidRPr="002D23DE" w:rsidRDefault="00746D6F" w:rsidP="00746D6F">
            <w:pPr>
              <w:keepNext/>
              <w:spacing w:before="240" w:after="60"/>
              <w:jc w:val="center"/>
              <w:outlineLvl w:val="3"/>
              <w:rPr>
                <w:color w:val="000000"/>
                <w:sz w:val="22"/>
                <w:szCs w:val="28"/>
                <w:shd w:val="clear" w:color="auto" w:fill="FFFFFF"/>
              </w:rPr>
            </w:pPr>
            <w:r w:rsidRPr="002D23DE">
              <w:rPr>
                <w:color w:val="000000"/>
                <w:sz w:val="22"/>
                <w:szCs w:val="28"/>
                <w:shd w:val="clear" w:color="auto" w:fill="FFFFFF"/>
              </w:rPr>
              <w:t xml:space="preserve">единица измерения </w:t>
            </w:r>
          </w:p>
        </w:tc>
        <w:tc>
          <w:tcPr>
            <w:tcW w:w="1134" w:type="dxa"/>
            <w:vMerge w:val="restart"/>
            <w:shd w:val="clear" w:color="auto" w:fill="FFFFFF"/>
          </w:tcPr>
          <w:p w:rsidR="00746D6F" w:rsidRPr="002D23DE" w:rsidRDefault="00746D6F" w:rsidP="00746D6F">
            <w:pPr>
              <w:keepNext/>
              <w:spacing w:before="240" w:after="60"/>
              <w:jc w:val="center"/>
              <w:outlineLvl w:val="3"/>
              <w:rPr>
                <w:color w:val="000000"/>
                <w:sz w:val="22"/>
                <w:szCs w:val="28"/>
                <w:shd w:val="clear" w:color="auto" w:fill="FFFFFF"/>
              </w:rPr>
            </w:pPr>
            <w:r w:rsidRPr="002D23DE">
              <w:rPr>
                <w:color w:val="000000"/>
                <w:sz w:val="22"/>
                <w:szCs w:val="28"/>
                <w:shd w:val="clear" w:color="auto" w:fill="FFFFFF"/>
              </w:rPr>
              <w:t>20__ год (очередной финансовый год)</w:t>
            </w:r>
          </w:p>
        </w:tc>
        <w:tc>
          <w:tcPr>
            <w:tcW w:w="987" w:type="dxa"/>
            <w:vMerge w:val="restart"/>
            <w:shd w:val="clear" w:color="auto" w:fill="FFFFFF"/>
          </w:tcPr>
          <w:p w:rsidR="00746D6F" w:rsidRPr="002D23DE" w:rsidRDefault="00746D6F" w:rsidP="00746D6F">
            <w:pPr>
              <w:keepNext/>
              <w:spacing w:before="240" w:after="60"/>
              <w:jc w:val="center"/>
              <w:outlineLvl w:val="3"/>
              <w:rPr>
                <w:color w:val="000000"/>
                <w:sz w:val="22"/>
                <w:szCs w:val="28"/>
                <w:shd w:val="clear" w:color="auto" w:fill="FFFFFF"/>
              </w:rPr>
            </w:pPr>
            <w:r w:rsidRPr="002D23DE">
              <w:rPr>
                <w:color w:val="000000"/>
                <w:sz w:val="22"/>
                <w:szCs w:val="28"/>
                <w:shd w:val="clear" w:color="auto" w:fill="FFFFFF"/>
              </w:rPr>
              <w:t>20__ год (1-й год планового периода)</w:t>
            </w:r>
          </w:p>
        </w:tc>
        <w:tc>
          <w:tcPr>
            <w:tcW w:w="1134" w:type="dxa"/>
            <w:vMerge w:val="restart"/>
            <w:shd w:val="clear" w:color="auto" w:fill="FFFFFF"/>
          </w:tcPr>
          <w:p w:rsidR="00746D6F" w:rsidRPr="002D23DE" w:rsidRDefault="00746D6F" w:rsidP="00746D6F">
            <w:pPr>
              <w:keepNext/>
              <w:spacing w:before="240" w:after="60"/>
              <w:jc w:val="center"/>
              <w:outlineLvl w:val="3"/>
              <w:rPr>
                <w:color w:val="000000"/>
                <w:sz w:val="22"/>
                <w:szCs w:val="28"/>
                <w:shd w:val="clear" w:color="auto" w:fill="FFFFFF"/>
              </w:rPr>
            </w:pPr>
            <w:r w:rsidRPr="002D23DE">
              <w:rPr>
                <w:color w:val="000000"/>
                <w:sz w:val="22"/>
                <w:szCs w:val="28"/>
                <w:shd w:val="clear" w:color="auto" w:fill="FFFFFF"/>
              </w:rPr>
              <w:t xml:space="preserve">20__год </w:t>
            </w:r>
          </w:p>
          <w:p w:rsidR="00746D6F" w:rsidRPr="002D23DE" w:rsidRDefault="00746D6F" w:rsidP="00746D6F">
            <w:pPr>
              <w:keepNext/>
              <w:jc w:val="center"/>
              <w:outlineLvl w:val="3"/>
              <w:rPr>
                <w:color w:val="000000"/>
                <w:sz w:val="22"/>
                <w:szCs w:val="28"/>
                <w:shd w:val="clear" w:color="auto" w:fill="FFFFFF"/>
              </w:rPr>
            </w:pPr>
            <w:r w:rsidRPr="002D23DE">
              <w:rPr>
                <w:color w:val="000000"/>
                <w:sz w:val="22"/>
                <w:szCs w:val="28"/>
                <w:shd w:val="clear" w:color="auto" w:fill="FFFFFF"/>
              </w:rPr>
              <w:t>(2-й год планового периода)</w:t>
            </w:r>
          </w:p>
        </w:tc>
        <w:tc>
          <w:tcPr>
            <w:tcW w:w="1559" w:type="dxa"/>
            <w:gridSpan w:val="2"/>
            <w:vMerge/>
          </w:tcPr>
          <w:p w:rsidR="00746D6F" w:rsidRPr="00153C7F" w:rsidRDefault="00746D6F" w:rsidP="00746D6F">
            <w:pPr>
              <w:jc w:val="center"/>
              <w:rPr>
                <w:sz w:val="28"/>
                <w:szCs w:val="28"/>
              </w:rPr>
            </w:pPr>
          </w:p>
        </w:tc>
      </w:tr>
      <w:tr w:rsidR="00746D6F" w:rsidRPr="00153C7F" w:rsidTr="00746D6F">
        <w:trPr>
          <w:trHeight w:val="624"/>
        </w:trPr>
        <w:tc>
          <w:tcPr>
            <w:tcW w:w="1266" w:type="dxa"/>
            <w:vMerge/>
            <w:shd w:val="clear" w:color="auto" w:fill="FFFFFF"/>
          </w:tcPr>
          <w:p w:rsidR="00746D6F" w:rsidRPr="002D23DE" w:rsidRDefault="00746D6F" w:rsidP="00746D6F">
            <w:pPr>
              <w:keepNext/>
              <w:spacing w:before="240" w:after="60"/>
              <w:jc w:val="center"/>
              <w:outlineLvl w:val="3"/>
              <w:rPr>
                <w:color w:val="000000"/>
                <w:sz w:val="22"/>
                <w:szCs w:val="28"/>
                <w:shd w:val="clear" w:color="auto" w:fill="FFFFFF"/>
              </w:rPr>
            </w:pPr>
          </w:p>
        </w:tc>
        <w:tc>
          <w:tcPr>
            <w:tcW w:w="1242" w:type="dxa"/>
            <w:shd w:val="clear" w:color="auto" w:fill="FFFFFF"/>
          </w:tcPr>
          <w:p w:rsidR="00746D6F" w:rsidRPr="003F562A" w:rsidRDefault="00746D6F" w:rsidP="00746D6F">
            <w:pPr>
              <w:keepNext/>
              <w:jc w:val="center"/>
              <w:outlineLvl w:val="3"/>
              <w:rPr>
                <w:color w:val="000000"/>
                <w:shd w:val="clear" w:color="auto" w:fill="FFFFFF"/>
              </w:rPr>
            </w:pPr>
            <w:r w:rsidRPr="003F562A">
              <w:rPr>
                <w:color w:val="000000"/>
                <w:shd w:val="clear" w:color="auto" w:fill="FFFFFF"/>
              </w:rPr>
              <w:t>___________</w:t>
            </w:r>
          </w:p>
          <w:p w:rsidR="00746D6F" w:rsidRPr="003F562A" w:rsidRDefault="00746D6F" w:rsidP="00746D6F">
            <w:pPr>
              <w:keepNext/>
              <w:jc w:val="center"/>
              <w:outlineLvl w:val="3"/>
              <w:rPr>
                <w:color w:val="000000"/>
                <w:shd w:val="clear" w:color="auto" w:fill="FFFFFF"/>
              </w:rPr>
            </w:pPr>
            <w:r w:rsidRPr="003F562A">
              <w:rPr>
                <w:color w:val="000000"/>
                <w:shd w:val="clear" w:color="auto" w:fill="FFFFFF"/>
              </w:rPr>
              <w:t>(наименова-</w:t>
            </w:r>
          </w:p>
          <w:p w:rsidR="00746D6F" w:rsidRPr="003F562A" w:rsidRDefault="00746D6F" w:rsidP="00746D6F">
            <w:pPr>
              <w:keepNext/>
              <w:jc w:val="center"/>
              <w:outlineLvl w:val="3"/>
              <w:rPr>
                <w:color w:val="000000"/>
                <w:shd w:val="clear" w:color="auto" w:fill="FFFFFF"/>
              </w:rPr>
            </w:pPr>
            <w:r w:rsidRPr="003F562A">
              <w:rPr>
                <w:color w:val="000000"/>
                <w:shd w:val="clear" w:color="auto" w:fill="FFFFFF"/>
              </w:rPr>
              <w:t>ние</w:t>
            </w:r>
          </w:p>
          <w:p w:rsidR="00746D6F" w:rsidRPr="003F562A" w:rsidRDefault="00746D6F" w:rsidP="00746D6F">
            <w:pPr>
              <w:keepNext/>
              <w:jc w:val="center"/>
              <w:outlineLvl w:val="3"/>
              <w:rPr>
                <w:color w:val="000000"/>
                <w:shd w:val="clear" w:color="auto" w:fill="FFFFFF"/>
              </w:rPr>
            </w:pPr>
            <w:r w:rsidRPr="003F562A">
              <w:rPr>
                <w:color w:val="000000"/>
                <w:shd w:val="clear" w:color="auto" w:fill="FFFFFF"/>
              </w:rPr>
              <w:t>показателя)</w:t>
            </w:r>
          </w:p>
        </w:tc>
        <w:tc>
          <w:tcPr>
            <w:tcW w:w="1169" w:type="dxa"/>
            <w:shd w:val="clear" w:color="auto" w:fill="FFFFFF"/>
          </w:tcPr>
          <w:p w:rsidR="00746D6F" w:rsidRPr="003F562A" w:rsidRDefault="00746D6F" w:rsidP="00746D6F">
            <w:pPr>
              <w:keepNext/>
              <w:jc w:val="center"/>
              <w:outlineLvl w:val="3"/>
              <w:rPr>
                <w:color w:val="000000"/>
                <w:shd w:val="clear" w:color="auto" w:fill="FFFFFF"/>
              </w:rPr>
            </w:pPr>
            <w:r w:rsidRPr="003F562A">
              <w:rPr>
                <w:color w:val="000000"/>
                <w:shd w:val="clear" w:color="auto" w:fill="FFFFFF"/>
              </w:rPr>
              <w:t>__________</w:t>
            </w:r>
          </w:p>
          <w:p w:rsidR="00746D6F" w:rsidRPr="003F562A" w:rsidRDefault="00746D6F" w:rsidP="00746D6F">
            <w:pPr>
              <w:keepNext/>
              <w:jc w:val="center"/>
              <w:outlineLvl w:val="3"/>
              <w:rPr>
                <w:color w:val="000000"/>
                <w:shd w:val="clear" w:color="auto" w:fill="FFFFFF"/>
              </w:rPr>
            </w:pPr>
            <w:r w:rsidRPr="003F562A">
              <w:rPr>
                <w:color w:val="000000"/>
                <w:shd w:val="clear" w:color="auto" w:fill="FFFFFF"/>
              </w:rPr>
              <w:t>(наименова-</w:t>
            </w:r>
          </w:p>
          <w:p w:rsidR="00746D6F" w:rsidRPr="003F562A" w:rsidRDefault="00746D6F" w:rsidP="00746D6F">
            <w:pPr>
              <w:keepNext/>
              <w:jc w:val="center"/>
              <w:outlineLvl w:val="3"/>
              <w:rPr>
                <w:color w:val="000000"/>
                <w:shd w:val="clear" w:color="auto" w:fill="FFFFFF"/>
              </w:rPr>
            </w:pPr>
            <w:r w:rsidRPr="003F562A">
              <w:rPr>
                <w:color w:val="000000"/>
                <w:shd w:val="clear" w:color="auto" w:fill="FFFFFF"/>
              </w:rPr>
              <w:t>ние</w:t>
            </w:r>
          </w:p>
          <w:p w:rsidR="00746D6F" w:rsidRPr="003F562A" w:rsidRDefault="00746D6F" w:rsidP="00746D6F">
            <w:pPr>
              <w:keepNext/>
              <w:jc w:val="center"/>
              <w:outlineLvl w:val="3"/>
              <w:rPr>
                <w:color w:val="000000"/>
                <w:shd w:val="clear" w:color="auto" w:fill="FFFFFF"/>
              </w:rPr>
            </w:pPr>
            <w:r w:rsidRPr="003F562A">
              <w:rPr>
                <w:color w:val="000000"/>
                <w:shd w:val="clear" w:color="auto" w:fill="FFFFFF"/>
              </w:rPr>
              <w:t>показателя)</w:t>
            </w:r>
          </w:p>
        </w:tc>
        <w:tc>
          <w:tcPr>
            <w:tcW w:w="1148" w:type="dxa"/>
            <w:shd w:val="clear" w:color="auto" w:fill="FFFFFF"/>
          </w:tcPr>
          <w:p w:rsidR="00746D6F" w:rsidRPr="003F562A" w:rsidRDefault="00746D6F" w:rsidP="00746D6F">
            <w:pPr>
              <w:keepNext/>
              <w:jc w:val="center"/>
              <w:outlineLvl w:val="3"/>
              <w:rPr>
                <w:color w:val="000000"/>
                <w:shd w:val="clear" w:color="auto" w:fill="FFFFFF"/>
              </w:rPr>
            </w:pPr>
            <w:r w:rsidRPr="003F562A">
              <w:rPr>
                <w:color w:val="000000"/>
                <w:shd w:val="clear" w:color="auto" w:fill="FFFFFF"/>
              </w:rPr>
              <w:t>__________</w:t>
            </w:r>
          </w:p>
          <w:p w:rsidR="00746D6F" w:rsidRPr="003F562A" w:rsidRDefault="00746D6F" w:rsidP="00746D6F">
            <w:pPr>
              <w:keepNext/>
              <w:jc w:val="center"/>
              <w:outlineLvl w:val="3"/>
              <w:rPr>
                <w:color w:val="000000"/>
                <w:shd w:val="clear" w:color="auto" w:fill="FFFFFF"/>
              </w:rPr>
            </w:pPr>
            <w:r w:rsidRPr="003F562A">
              <w:rPr>
                <w:color w:val="000000"/>
                <w:shd w:val="clear" w:color="auto" w:fill="FFFFFF"/>
              </w:rPr>
              <w:t>(наименова-</w:t>
            </w:r>
          </w:p>
          <w:p w:rsidR="00746D6F" w:rsidRPr="003F562A" w:rsidRDefault="00746D6F" w:rsidP="00746D6F">
            <w:pPr>
              <w:keepNext/>
              <w:jc w:val="center"/>
              <w:outlineLvl w:val="3"/>
              <w:rPr>
                <w:color w:val="000000"/>
                <w:shd w:val="clear" w:color="auto" w:fill="FFFFFF"/>
              </w:rPr>
            </w:pPr>
            <w:r w:rsidRPr="003F562A">
              <w:rPr>
                <w:color w:val="000000"/>
                <w:shd w:val="clear" w:color="auto" w:fill="FFFFFF"/>
              </w:rPr>
              <w:t>ние</w:t>
            </w:r>
          </w:p>
          <w:p w:rsidR="00746D6F" w:rsidRPr="003F562A" w:rsidRDefault="00746D6F" w:rsidP="00746D6F">
            <w:pPr>
              <w:keepNext/>
              <w:jc w:val="center"/>
              <w:outlineLvl w:val="3"/>
              <w:rPr>
                <w:color w:val="000000"/>
                <w:shd w:val="clear" w:color="auto" w:fill="FFFFFF"/>
              </w:rPr>
            </w:pPr>
            <w:r w:rsidRPr="003F562A">
              <w:rPr>
                <w:color w:val="000000"/>
                <w:shd w:val="clear" w:color="auto" w:fill="FFFFFF"/>
              </w:rPr>
              <w:t>показателя)</w:t>
            </w:r>
          </w:p>
        </w:tc>
        <w:tc>
          <w:tcPr>
            <w:tcW w:w="1310" w:type="dxa"/>
            <w:shd w:val="clear" w:color="auto" w:fill="FFFFFF"/>
          </w:tcPr>
          <w:p w:rsidR="00746D6F" w:rsidRPr="003F562A" w:rsidRDefault="00746D6F" w:rsidP="00746D6F">
            <w:pPr>
              <w:keepNext/>
              <w:jc w:val="center"/>
              <w:outlineLvl w:val="3"/>
              <w:rPr>
                <w:color w:val="000000"/>
                <w:shd w:val="clear" w:color="auto" w:fill="FFFFFF"/>
              </w:rPr>
            </w:pPr>
            <w:r w:rsidRPr="003F562A">
              <w:rPr>
                <w:color w:val="000000"/>
                <w:shd w:val="clear" w:color="auto" w:fill="FFFFFF"/>
              </w:rPr>
              <w:t>__________</w:t>
            </w:r>
          </w:p>
          <w:p w:rsidR="00746D6F" w:rsidRPr="003F562A" w:rsidRDefault="00746D6F" w:rsidP="00746D6F">
            <w:pPr>
              <w:keepNext/>
              <w:jc w:val="center"/>
              <w:outlineLvl w:val="3"/>
              <w:rPr>
                <w:color w:val="000000"/>
                <w:shd w:val="clear" w:color="auto" w:fill="FFFFFF"/>
              </w:rPr>
            </w:pPr>
            <w:r w:rsidRPr="003F562A">
              <w:rPr>
                <w:color w:val="000000"/>
                <w:shd w:val="clear" w:color="auto" w:fill="FFFFFF"/>
              </w:rPr>
              <w:t>(наименова-</w:t>
            </w:r>
          </w:p>
          <w:p w:rsidR="00746D6F" w:rsidRPr="003F562A" w:rsidRDefault="00746D6F" w:rsidP="00746D6F">
            <w:pPr>
              <w:keepNext/>
              <w:jc w:val="center"/>
              <w:outlineLvl w:val="3"/>
              <w:rPr>
                <w:color w:val="000000"/>
                <w:shd w:val="clear" w:color="auto" w:fill="FFFFFF"/>
              </w:rPr>
            </w:pPr>
            <w:r w:rsidRPr="003F562A">
              <w:rPr>
                <w:color w:val="000000"/>
                <w:shd w:val="clear" w:color="auto" w:fill="FFFFFF"/>
              </w:rPr>
              <w:t>ние</w:t>
            </w:r>
          </w:p>
          <w:p w:rsidR="00746D6F" w:rsidRPr="003F562A" w:rsidRDefault="00746D6F" w:rsidP="00746D6F">
            <w:pPr>
              <w:keepNext/>
              <w:jc w:val="center"/>
              <w:outlineLvl w:val="3"/>
              <w:rPr>
                <w:color w:val="000000"/>
                <w:shd w:val="clear" w:color="auto" w:fill="FFFFFF"/>
              </w:rPr>
            </w:pPr>
            <w:r w:rsidRPr="003F562A">
              <w:rPr>
                <w:color w:val="000000"/>
                <w:shd w:val="clear" w:color="auto" w:fill="FFFFFF"/>
              </w:rPr>
              <w:t>показателя)</w:t>
            </w:r>
          </w:p>
        </w:tc>
        <w:tc>
          <w:tcPr>
            <w:tcW w:w="1211" w:type="dxa"/>
            <w:shd w:val="clear" w:color="auto" w:fill="FFFFFF"/>
          </w:tcPr>
          <w:p w:rsidR="00746D6F" w:rsidRPr="003F562A" w:rsidRDefault="00746D6F" w:rsidP="00746D6F">
            <w:pPr>
              <w:keepNext/>
              <w:jc w:val="center"/>
              <w:outlineLvl w:val="3"/>
              <w:rPr>
                <w:color w:val="000000"/>
                <w:shd w:val="clear" w:color="auto" w:fill="FFFFFF"/>
              </w:rPr>
            </w:pPr>
            <w:r w:rsidRPr="003F562A">
              <w:rPr>
                <w:color w:val="000000"/>
                <w:shd w:val="clear" w:color="auto" w:fill="FFFFFF"/>
              </w:rPr>
              <w:t>__________</w:t>
            </w:r>
          </w:p>
          <w:p w:rsidR="00746D6F" w:rsidRPr="003F562A" w:rsidRDefault="00746D6F" w:rsidP="00746D6F">
            <w:pPr>
              <w:keepNext/>
              <w:jc w:val="center"/>
              <w:outlineLvl w:val="3"/>
              <w:rPr>
                <w:color w:val="000000"/>
                <w:shd w:val="clear" w:color="auto" w:fill="FFFFFF"/>
              </w:rPr>
            </w:pPr>
            <w:r w:rsidRPr="003F562A">
              <w:rPr>
                <w:color w:val="000000"/>
                <w:shd w:val="clear" w:color="auto" w:fill="FFFFFF"/>
              </w:rPr>
              <w:t>(наименова-</w:t>
            </w:r>
          </w:p>
          <w:p w:rsidR="00746D6F" w:rsidRPr="003F562A" w:rsidRDefault="00746D6F" w:rsidP="00746D6F">
            <w:pPr>
              <w:keepNext/>
              <w:jc w:val="center"/>
              <w:outlineLvl w:val="3"/>
              <w:rPr>
                <w:color w:val="000000"/>
                <w:shd w:val="clear" w:color="auto" w:fill="FFFFFF"/>
              </w:rPr>
            </w:pPr>
            <w:r w:rsidRPr="003F562A">
              <w:rPr>
                <w:color w:val="000000"/>
                <w:shd w:val="clear" w:color="auto" w:fill="FFFFFF"/>
              </w:rPr>
              <w:t>ние</w:t>
            </w:r>
          </w:p>
          <w:p w:rsidR="00746D6F" w:rsidRPr="003F562A" w:rsidRDefault="00746D6F" w:rsidP="00746D6F">
            <w:pPr>
              <w:keepNext/>
              <w:jc w:val="center"/>
              <w:outlineLvl w:val="3"/>
              <w:rPr>
                <w:color w:val="000000"/>
                <w:shd w:val="clear" w:color="auto" w:fill="FFFFFF"/>
              </w:rPr>
            </w:pPr>
            <w:r w:rsidRPr="003F562A">
              <w:rPr>
                <w:color w:val="000000"/>
                <w:shd w:val="clear" w:color="auto" w:fill="FFFFFF"/>
              </w:rPr>
              <w:t>показателя)</w:t>
            </w:r>
          </w:p>
        </w:tc>
        <w:tc>
          <w:tcPr>
            <w:tcW w:w="1380" w:type="dxa"/>
            <w:vMerge/>
            <w:shd w:val="clear" w:color="auto" w:fill="FFFFFF"/>
          </w:tcPr>
          <w:p w:rsidR="00746D6F" w:rsidRPr="002D23DE" w:rsidRDefault="00746D6F" w:rsidP="00746D6F">
            <w:pPr>
              <w:keepNext/>
              <w:spacing w:before="240" w:after="60"/>
              <w:jc w:val="center"/>
              <w:outlineLvl w:val="3"/>
              <w:rPr>
                <w:color w:val="000000"/>
                <w:sz w:val="22"/>
                <w:szCs w:val="28"/>
                <w:shd w:val="clear" w:color="auto" w:fill="FFFFFF"/>
              </w:rPr>
            </w:pPr>
          </w:p>
        </w:tc>
        <w:tc>
          <w:tcPr>
            <w:tcW w:w="1799" w:type="dxa"/>
            <w:shd w:val="clear" w:color="auto" w:fill="FFFFFF"/>
          </w:tcPr>
          <w:p w:rsidR="00746D6F" w:rsidRPr="002D23DE" w:rsidRDefault="00746D6F" w:rsidP="00746D6F">
            <w:pPr>
              <w:keepNext/>
              <w:spacing w:before="240" w:after="60"/>
              <w:jc w:val="center"/>
              <w:outlineLvl w:val="3"/>
              <w:rPr>
                <w:color w:val="000000"/>
                <w:sz w:val="22"/>
                <w:szCs w:val="28"/>
                <w:shd w:val="clear" w:color="auto" w:fill="FFFFFF"/>
              </w:rPr>
            </w:pPr>
            <w:r w:rsidRPr="002D23DE">
              <w:rPr>
                <w:color w:val="000000"/>
                <w:sz w:val="22"/>
                <w:szCs w:val="28"/>
                <w:shd w:val="clear" w:color="auto" w:fill="FFFFFF"/>
              </w:rPr>
              <w:t>наименование</w:t>
            </w:r>
          </w:p>
        </w:tc>
        <w:tc>
          <w:tcPr>
            <w:tcW w:w="685" w:type="dxa"/>
            <w:shd w:val="clear" w:color="auto" w:fill="FFFFFF"/>
          </w:tcPr>
          <w:p w:rsidR="00746D6F" w:rsidRPr="002D23DE" w:rsidRDefault="00746D6F" w:rsidP="00746D6F">
            <w:pPr>
              <w:keepNext/>
              <w:spacing w:before="240" w:after="60"/>
              <w:jc w:val="center"/>
              <w:outlineLvl w:val="3"/>
              <w:rPr>
                <w:color w:val="000000"/>
                <w:sz w:val="22"/>
                <w:szCs w:val="28"/>
                <w:shd w:val="clear" w:color="auto" w:fill="FFFFFF"/>
              </w:rPr>
            </w:pPr>
            <w:r w:rsidRPr="002D23DE">
              <w:rPr>
                <w:color w:val="000000"/>
                <w:sz w:val="22"/>
                <w:szCs w:val="28"/>
                <w:shd w:val="clear" w:color="auto" w:fill="FFFFFF"/>
              </w:rPr>
              <w:t>Код</w:t>
            </w:r>
          </w:p>
          <w:p w:rsidR="00746D6F" w:rsidRPr="002D23DE" w:rsidRDefault="00746D6F" w:rsidP="00746D6F">
            <w:pPr>
              <w:keepNext/>
              <w:spacing w:before="240" w:after="60"/>
              <w:jc w:val="center"/>
              <w:outlineLvl w:val="3"/>
              <w:rPr>
                <w:color w:val="000000"/>
                <w:sz w:val="22"/>
                <w:szCs w:val="28"/>
                <w:shd w:val="clear" w:color="auto" w:fill="FFFFFF"/>
              </w:rPr>
            </w:pPr>
            <w:r w:rsidRPr="002D23DE">
              <w:rPr>
                <w:color w:val="000000"/>
                <w:sz w:val="22"/>
                <w:szCs w:val="28"/>
                <w:shd w:val="clear" w:color="auto" w:fill="FFFFFF"/>
              </w:rPr>
              <w:t xml:space="preserve">по </w:t>
            </w:r>
          </w:p>
          <w:p w:rsidR="00746D6F" w:rsidRPr="002D23DE" w:rsidRDefault="00746D6F" w:rsidP="00746D6F">
            <w:pPr>
              <w:keepNext/>
              <w:spacing w:before="240" w:after="60"/>
              <w:jc w:val="center"/>
              <w:outlineLvl w:val="3"/>
              <w:rPr>
                <w:color w:val="000000"/>
                <w:sz w:val="22"/>
                <w:szCs w:val="28"/>
                <w:shd w:val="clear" w:color="auto" w:fill="FFFFFF"/>
              </w:rPr>
            </w:pPr>
            <w:r w:rsidRPr="002D23DE">
              <w:rPr>
                <w:color w:val="000000"/>
                <w:sz w:val="22"/>
                <w:szCs w:val="28"/>
                <w:shd w:val="clear" w:color="auto" w:fill="FFFFFF"/>
              </w:rPr>
              <w:t>ОКЕЙ</w:t>
            </w:r>
          </w:p>
        </w:tc>
        <w:tc>
          <w:tcPr>
            <w:tcW w:w="1134" w:type="dxa"/>
            <w:vMerge/>
            <w:shd w:val="clear" w:color="auto" w:fill="FFFFFF"/>
          </w:tcPr>
          <w:p w:rsidR="00746D6F" w:rsidRPr="002D23DE" w:rsidRDefault="00746D6F" w:rsidP="00746D6F">
            <w:pPr>
              <w:keepNext/>
              <w:spacing w:before="240" w:after="60"/>
              <w:jc w:val="center"/>
              <w:outlineLvl w:val="3"/>
              <w:rPr>
                <w:color w:val="000000"/>
                <w:sz w:val="22"/>
                <w:szCs w:val="28"/>
                <w:shd w:val="clear" w:color="auto" w:fill="FFFFFF"/>
              </w:rPr>
            </w:pPr>
          </w:p>
        </w:tc>
        <w:tc>
          <w:tcPr>
            <w:tcW w:w="987" w:type="dxa"/>
            <w:vMerge/>
            <w:shd w:val="clear" w:color="auto" w:fill="FFFFFF"/>
          </w:tcPr>
          <w:p w:rsidR="00746D6F" w:rsidRPr="002D23DE" w:rsidRDefault="00746D6F" w:rsidP="00746D6F">
            <w:pPr>
              <w:keepNext/>
              <w:spacing w:before="240" w:after="60"/>
              <w:jc w:val="center"/>
              <w:outlineLvl w:val="3"/>
              <w:rPr>
                <w:color w:val="000000"/>
                <w:sz w:val="22"/>
                <w:szCs w:val="28"/>
                <w:shd w:val="clear" w:color="auto" w:fill="FFFFFF"/>
              </w:rPr>
            </w:pPr>
          </w:p>
        </w:tc>
        <w:tc>
          <w:tcPr>
            <w:tcW w:w="1134" w:type="dxa"/>
            <w:vMerge/>
            <w:shd w:val="clear" w:color="auto" w:fill="FFFFFF"/>
          </w:tcPr>
          <w:p w:rsidR="00746D6F" w:rsidRPr="002D23DE" w:rsidRDefault="00746D6F" w:rsidP="00746D6F">
            <w:pPr>
              <w:keepNext/>
              <w:spacing w:before="240" w:after="60"/>
              <w:jc w:val="center"/>
              <w:outlineLvl w:val="3"/>
              <w:rPr>
                <w:color w:val="000000"/>
                <w:sz w:val="22"/>
                <w:szCs w:val="28"/>
                <w:shd w:val="clear" w:color="auto" w:fill="FFFFFF"/>
              </w:rPr>
            </w:pPr>
          </w:p>
        </w:tc>
        <w:tc>
          <w:tcPr>
            <w:tcW w:w="694" w:type="dxa"/>
            <w:vMerge w:val="restart"/>
          </w:tcPr>
          <w:p w:rsidR="00746D6F" w:rsidRPr="001B20E7" w:rsidRDefault="00746D6F" w:rsidP="00746D6F">
            <w:pPr>
              <w:jc w:val="center"/>
              <w:rPr>
                <w:sz w:val="24"/>
                <w:szCs w:val="24"/>
              </w:rPr>
            </w:pPr>
            <w:r>
              <w:rPr>
                <w:sz w:val="28"/>
                <w:szCs w:val="28"/>
              </w:rPr>
              <w:t xml:space="preserve">в </w:t>
            </w:r>
            <w:r>
              <w:rPr>
                <w:sz w:val="24"/>
                <w:szCs w:val="24"/>
              </w:rPr>
              <w:t>процентах</w:t>
            </w:r>
          </w:p>
        </w:tc>
        <w:tc>
          <w:tcPr>
            <w:tcW w:w="865" w:type="dxa"/>
            <w:vMerge w:val="restart"/>
          </w:tcPr>
          <w:p w:rsidR="00746D6F" w:rsidRPr="001B20E7" w:rsidRDefault="00746D6F" w:rsidP="00746D6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</w:t>
            </w:r>
            <w:r w:rsidRPr="001B20E7">
              <w:rPr>
                <w:sz w:val="24"/>
                <w:szCs w:val="24"/>
              </w:rPr>
              <w:t xml:space="preserve"> абсолютных показателях</w:t>
            </w:r>
          </w:p>
        </w:tc>
      </w:tr>
      <w:tr w:rsidR="00746D6F" w:rsidRPr="00153C7F" w:rsidTr="00746D6F">
        <w:trPr>
          <w:trHeight w:hRule="exact" w:val="13"/>
        </w:trPr>
        <w:tc>
          <w:tcPr>
            <w:tcW w:w="1266" w:type="dxa"/>
            <w:shd w:val="clear" w:color="auto" w:fill="FFFFFF"/>
          </w:tcPr>
          <w:p w:rsidR="00746D6F" w:rsidRPr="002D23DE" w:rsidRDefault="00746D6F" w:rsidP="00746D6F">
            <w:pPr>
              <w:keepNext/>
              <w:jc w:val="center"/>
              <w:outlineLvl w:val="3"/>
              <w:rPr>
                <w:color w:val="000000"/>
                <w:sz w:val="22"/>
                <w:szCs w:val="28"/>
                <w:shd w:val="clear" w:color="auto" w:fill="FFFFFF"/>
              </w:rPr>
            </w:pPr>
            <w:r w:rsidRPr="002D23DE">
              <w:rPr>
                <w:color w:val="000000"/>
                <w:sz w:val="22"/>
                <w:szCs w:val="28"/>
                <w:shd w:val="clear" w:color="auto" w:fill="FFFFFF"/>
              </w:rPr>
              <w:t>1</w:t>
            </w:r>
          </w:p>
        </w:tc>
        <w:tc>
          <w:tcPr>
            <w:tcW w:w="1242" w:type="dxa"/>
            <w:vMerge w:val="restart"/>
            <w:shd w:val="clear" w:color="auto" w:fill="FFFFFF"/>
          </w:tcPr>
          <w:p w:rsidR="00746D6F" w:rsidRPr="002D23DE" w:rsidRDefault="00746D6F" w:rsidP="00746D6F">
            <w:pPr>
              <w:keepNext/>
              <w:jc w:val="center"/>
              <w:outlineLvl w:val="3"/>
              <w:rPr>
                <w:color w:val="000000"/>
                <w:sz w:val="22"/>
                <w:szCs w:val="28"/>
                <w:shd w:val="clear" w:color="auto" w:fill="FFFFFF"/>
              </w:rPr>
            </w:pPr>
            <w:r w:rsidRPr="002D23DE">
              <w:rPr>
                <w:color w:val="000000"/>
                <w:sz w:val="22"/>
                <w:szCs w:val="28"/>
                <w:shd w:val="clear" w:color="auto" w:fill="FFFFFF"/>
              </w:rPr>
              <w:t>2</w:t>
            </w:r>
          </w:p>
        </w:tc>
        <w:tc>
          <w:tcPr>
            <w:tcW w:w="1169" w:type="dxa"/>
            <w:vMerge w:val="restart"/>
            <w:shd w:val="clear" w:color="auto" w:fill="FFFFFF"/>
          </w:tcPr>
          <w:p w:rsidR="00746D6F" w:rsidRPr="002D23DE" w:rsidRDefault="00746D6F" w:rsidP="00746D6F">
            <w:pPr>
              <w:keepNext/>
              <w:jc w:val="center"/>
              <w:outlineLvl w:val="3"/>
              <w:rPr>
                <w:color w:val="000000"/>
                <w:sz w:val="22"/>
                <w:szCs w:val="28"/>
                <w:shd w:val="clear" w:color="auto" w:fill="FFFFFF"/>
              </w:rPr>
            </w:pPr>
            <w:r w:rsidRPr="002D23DE">
              <w:rPr>
                <w:color w:val="000000"/>
                <w:sz w:val="22"/>
                <w:szCs w:val="28"/>
                <w:shd w:val="clear" w:color="auto" w:fill="FFFFFF"/>
              </w:rPr>
              <w:t>3</w:t>
            </w:r>
          </w:p>
        </w:tc>
        <w:tc>
          <w:tcPr>
            <w:tcW w:w="1148" w:type="dxa"/>
            <w:vMerge w:val="restart"/>
            <w:shd w:val="clear" w:color="auto" w:fill="FFFFFF"/>
          </w:tcPr>
          <w:p w:rsidR="00746D6F" w:rsidRPr="002D23DE" w:rsidRDefault="00746D6F" w:rsidP="00746D6F">
            <w:pPr>
              <w:keepNext/>
              <w:jc w:val="center"/>
              <w:outlineLvl w:val="3"/>
              <w:rPr>
                <w:color w:val="000000"/>
                <w:sz w:val="22"/>
                <w:szCs w:val="28"/>
                <w:shd w:val="clear" w:color="auto" w:fill="FFFFFF"/>
              </w:rPr>
            </w:pPr>
            <w:r w:rsidRPr="002D23DE">
              <w:rPr>
                <w:color w:val="000000"/>
                <w:sz w:val="22"/>
                <w:szCs w:val="28"/>
                <w:shd w:val="clear" w:color="auto" w:fill="FFFFFF"/>
              </w:rPr>
              <w:t>4</w:t>
            </w:r>
          </w:p>
        </w:tc>
        <w:tc>
          <w:tcPr>
            <w:tcW w:w="1310" w:type="dxa"/>
            <w:vMerge w:val="restart"/>
            <w:shd w:val="clear" w:color="auto" w:fill="FFFFFF"/>
          </w:tcPr>
          <w:p w:rsidR="00746D6F" w:rsidRPr="002D23DE" w:rsidRDefault="00746D6F" w:rsidP="00746D6F">
            <w:pPr>
              <w:keepNext/>
              <w:jc w:val="center"/>
              <w:outlineLvl w:val="3"/>
              <w:rPr>
                <w:color w:val="000000"/>
                <w:sz w:val="22"/>
                <w:szCs w:val="28"/>
                <w:shd w:val="clear" w:color="auto" w:fill="FFFFFF"/>
              </w:rPr>
            </w:pPr>
            <w:r w:rsidRPr="002D23DE">
              <w:rPr>
                <w:color w:val="000000"/>
                <w:sz w:val="22"/>
                <w:szCs w:val="28"/>
                <w:shd w:val="clear" w:color="auto" w:fill="FFFFFF"/>
              </w:rPr>
              <w:t>5</w:t>
            </w:r>
          </w:p>
        </w:tc>
        <w:tc>
          <w:tcPr>
            <w:tcW w:w="1211" w:type="dxa"/>
            <w:vMerge w:val="restart"/>
            <w:shd w:val="clear" w:color="auto" w:fill="FFFFFF"/>
          </w:tcPr>
          <w:p w:rsidR="00746D6F" w:rsidRPr="002D23DE" w:rsidRDefault="00746D6F" w:rsidP="00746D6F">
            <w:pPr>
              <w:keepNext/>
              <w:jc w:val="center"/>
              <w:outlineLvl w:val="3"/>
              <w:rPr>
                <w:color w:val="000000"/>
                <w:sz w:val="22"/>
                <w:szCs w:val="28"/>
                <w:shd w:val="clear" w:color="auto" w:fill="FFFFFF"/>
              </w:rPr>
            </w:pPr>
            <w:r w:rsidRPr="002D23DE">
              <w:rPr>
                <w:color w:val="000000"/>
                <w:sz w:val="22"/>
                <w:szCs w:val="28"/>
                <w:shd w:val="clear" w:color="auto" w:fill="FFFFFF"/>
              </w:rPr>
              <w:t>6</w:t>
            </w:r>
          </w:p>
        </w:tc>
        <w:tc>
          <w:tcPr>
            <w:tcW w:w="1380" w:type="dxa"/>
            <w:vMerge w:val="restart"/>
            <w:shd w:val="clear" w:color="auto" w:fill="FFFFFF"/>
          </w:tcPr>
          <w:p w:rsidR="00746D6F" w:rsidRPr="002D23DE" w:rsidRDefault="00746D6F" w:rsidP="00746D6F">
            <w:pPr>
              <w:keepNext/>
              <w:jc w:val="center"/>
              <w:outlineLvl w:val="3"/>
              <w:rPr>
                <w:color w:val="000000"/>
                <w:sz w:val="22"/>
                <w:szCs w:val="28"/>
                <w:shd w:val="clear" w:color="auto" w:fill="FFFFFF"/>
              </w:rPr>
            </w:pPr>
            <w:r w:rsidRPr="002D23DE">
              <w:rPr>
                <w:color w:val="000000"/>
                <w:sz w:val="22"/>
                <w:szCs w:val="28"/>
                <w:shd w:val="clear" w:color="auto" w:fill="FFFFFF"/>
              </w:rPr>
              <w:t>7</w:t>
            </w:r>
          </w:p>
        </w:tc>
        <w:tc>
          <w:tcPr>
            <w:tcW w:w="1799" w:type="dxa"/>
            <w:vMerge w:val="restart"/>
            <w:shd w:val="clear" w:color="auto" w:fill="FFFFFF"/>
          </w:tcPr>
          <w:p w:rsidR="00746D6F" w:rsidRPr="002D23DE" w:rsidRDefault="00746D6F" w:rsidP="00746D6F">
            <w:pPr>
              <w:keepNext/>
              <w:jc w:val="center"/>
              <w:outlineLvl w:val="3"/>
              <w:rPr>
                <w:color w:val="000000"/>
                <w:sz w:val="22"/>
                <w:szCs w:val="28"/>
                <w:shd w:val="clear" w:color="auto" w:fill="FFFFFF"/>
              </w:rPr>
            </w:pPr>
            <w:r w:rsidRPr="002D23DE">
              <w:rPr>
                <w:color w:val="000000"/>
                <w:sz w:val="22"/>
                <w:szCs w:val="28"/>
                <w:shd w:val="clear" w:color="auto" w:fill="FFFFFF"/>
              </w:rPr>
              <w:t>8</w:t>
            </w:r>
          </w:p>
        </w:tc>
        <w:tc>
          <w:tcPr>
            <w:tcW w:w="685" w:type="dxa"/>
            <w:vMerge w:val="restart"/>
            <w:shd w:val="clear" w:color="auto" w:fill="FFFFFF"/>
          </w:tcPr>
          <w:p w:rsidR="00746D6F" w:rsidRPr="002D23DE" w:rsidRDefault="00746D6F" w:rsidP="00746D6F">
            <w:pPr>
              <w:keepNext/>
              <w:jc w:val="center"/>
              <w:outlineLvl w:val="3"/>
              <w:rPr>
                <w:color w:val="000000"/>
                <w:sz w:val="22"/>
                <w:szCs w:val="28"/>
                <w:shd w:val="clear" w:color="auto" w:fill="FFFFFF"/>
              </w:rPr>
            </w:pPr>
            <w:r w:rsidRPr="002D23DE">
              <w:rPr>
                <w:color w:val="000000"/>
                <w:sz w:val="22"/>
                <w:szCs w:val="28"/>
                <w:shd w:val="clear" w:color="auto" w:fill="FFFFFF"/>
              </w:rPr>
              <w:t>9</w:t>
            </w:r>
          </w:p>
        </w:tc>
        <w:tc>
          <w:tcPr>
            <w:tcW w:w="1134" w:type="dxa"/>
            <w:vMerge w:val="restart"/>
            <w:shd w:val="clear" w:color="auto" w:fill="FFFFFF"/>
          </w:tcPr>
          <w:p w:rsidR="00746D6F" w:rsidRPr="002D23DE" w:rsidRDefault="00746D6F" w:rsidP="00746D6F">
            <w:pPr>
              <w:keepNext/>
              <w:jc w:val="center"/>
              <w:outlineLvl w:val="3"/>
              <w:rPr>
                <w:color w:val="000000"/>
                <w:sz w:val="22"/>
                <w:szCs w:val="28"/>
                <w:shd w:val="clear" w:color="auto" w:fill="FFFFFF"/>
              </w:rPr>
            </w:pPr>
            <w:r w:rsidRPr="002D23DE">
              <w:rPr>
                <w:color w:val="000000"/>
                <w:sz w:val="22"/>
                <w:szCs w:val="28"/>
                <w:shd w:val="clear" w:color="auto" w:fill="FFFFFF"/>
              </w:rPr>
              <w:t>10</w:t>
            </w:r>
          </w:p>
        </w:tc>
        <w:tc>
          <w:tcPr>
            <w:tcW w:w="987" w:type="dxa"/>
            <w:vMerge w:val="restart"/>
            <w:shd w:val="clear" w:color="auto" w:fill="FFFFFF"/>
          </w:tcPr>
          <w:p w:rsidR="00746D6F" w:rsidRPr="002D23DE" w:rsidRDefault="00746D6F" w:rsidP="00746D6F">
            <w:pPr>
              <w:keepNext/>
              <w:jc w:val="center"/>
              <w:outlineLvl w:val="3"/>
              <w:rPr>
                <w:color w:val="000000"/>
                <w:sz w:val="22"/>
                <w:szCs w:val="28"/>
                <w:shd w:val="clear" w:color="auto" w:fill="FFFFFF"/>
              </w:rPr>
            </w:pPr>
            <w:r w:rsidRPr="002D23DE">
              <w:rPr>
                <w:color w:val="000000"/>
                <w:sz w:val="22"/>
                <w:szCs w:val="28"/>
                <w:shd w:val="clear" w:color="auto" w:fill="FFFFFF"/>
              </w:rPr>
              <w:t>11</w:t>
            </w:r>
          </w:p>
        </w:tc>
        <w:tc>
          <w:tcPr>
            <w:tcW w:w="1134" w:type="dxa"/>
            <w:vMerge w:val="restart"/>
            <w:shd w:val="clear" w:color="auto" w:fill="FFFFFF"/>
          </w:tcPr>
          <w:p w:rsidR="00746D6F" w:rsidRPr="002D23DE" w:rsidRDefault="00746D6F" w:rsidP="00746D6F">
            <w:pPr>
              <w:keepNext/>
              <w:jc w:val="center"/>
              <w:outlineLvl w:val="3"/>
              <w:rPr>
                <w:color w:val="000000"/>
                <w:sz w:val="22"/>
                <w:szCs w:val="28"/>
                <w:shd w:val="clear" w:color="auto" w:fill="FFFFFF"/>
              </w:rPr>
            </w:pPr>
            <w:r w:rsidRPr="002D23DE">
              <w:rPr>
                <w:color w:val="000000"/>
                <w:sz w:val="22"/>
                <w:szCs w:val="28"/>
                <w:shd w:val="clear" w:color="auto" w:fill="FFFFFF"/>
              </w:rPr>
              <w:t>12</w:t>
            </w:r>
          </w:p>
        </w:tc>
        <w:tc>
          <w:tcPr>
            <w:tcW w:w="694" w:type="dxa"/>
            <w:vMerge/>
          </w:tcPr>
          <w:p w:rsidR="00746D6F" w:rsidRPr="00153C7F" w:rsidRDefault="00746D6F" w:rsidP="00746D6F">
            <w:pPr>
              <w:rPr>
                <w:sz w:val="28"/>
                <w:szCs w:val="28"/>
              </w:rPr>
            </w:pPr>
          </w:p>
        </w:tc>
        <w:tc>
          <w:tcPr>
            <w:tcW w:w="865" w:type="dxa"/>
            <w:vMerge/>
          </w:tcPr>
          <w:p w:rsidR="00746D6F" w:rsidRPr="00153C7F" w:rsidRDefault="00746D6F" w:rsidP="00746D6F">
            <w:pPr>
              <w:rPr>
                <w:sz w:val="28"/>
                <w:szCs w:val="28"/>
              </w:rPr>
            </w:pPr>
          </w:p>
        </w:tc>
      </w:tr>
      <w:tr w:rsidR="00746D6F" w:rsidRPr="00153C7F" w:rsidTr="00746D6F">
        <w:trPr>
          <w:trHeight w:hRule="exact" w:val="353"/>
        </w:trPr>
        <w:tc>
          <w:tcPr>
            <w:tcW w:w="1266" w:type="dxa"/>
            <w:shd w:val="clear" w:color="auto" w:fill="FFFFFF"/>
          </w:tcPr>
          <w:p w:rsidR="00746D6F" w:rsidRPr="002D23DE" w:rsidRDefault="00746D6F" w:rsidP="00746D6F">
            <w:pPr>
              <w:keepNext/>
              <w:jc w:val="center"/>
              <w:outlineLvl w:val="3"/>
              <w:rPr>
                <w:color w:val="000000"/>
                <w:sz w:val="22"/>
                <w:szCs w:val="28"/>
                <w:shd w:val="clear" w:color="auto" w:fill="FFFFFF"/>
              </w:rPr>
            </w:pPr>
          </w:p>
        </w:tc>
        <w:tc>
          <w:tcPr>
            <w:tcW w:w="1242" w:type="dxa"/>
            <w:vMerge/>
            <w:shd w:val="clear" w:color="auto" w:fill="FFFFFF"/>
          </w:tcPr>
          <w:p w:rsidR="00746D6F" w:rsidRPr="002D23DE" w:rsidRDefault="00746D6F" w:rsidP="00746D6F">
            <w:pPr>
              <w:keepNext/>
              <w:jc w:val="center"/>
              <w:outlineLvl w:val="3"/>
              <w:rPr>
                <w:color w:val="000000"/>
                <w:sz w:val="22"/>
                <w:szCs w:val="28"/>
                <w:shd w:val="clear" w:color="auto" w:fill="FFFFFF"/>
              </w:rPr>
            </w:pPr>
          </w:p>
        </w:tc>
        <w:tc>
          <w:tcPr>
            <w:tcW w:w="1169" w:type="dxa"/>
            <w:vMerge/>
            <w:shd w:val="clear" w:color="auto" w:fill="FFFFFF"/>
          </w:tcPr>
          <w:p w:rsidR="00746D6F" w:rsidRPr="002D23DE" w:rsidRDefault="00746D6F" w:rsidP="00746D6F">
            <w:pPr>
              <w:keepNext/>
              <w:jc w:val="center"/>
              <w:outlineLvl w:val="3"/>
              <w:rPr>
                <w:color w:val="000000"/>
                <w:sz w:val="22"/>
                <w:szCs w:val="28"/>
                <w:shd w:val="clear" w:color="auto" w:fill="FFFFFF"/>
              </w:rPr>
            </w:pPr>
          </w:p>
        </w:tc>
        <w:tc>
          <w:tcPr>
            <w:tcW w:w="1148" w:type="dxa"/>
            <w:vMerge/>
            <w:shd w:val="clear" w:color="auto" w:fill="FFFFFF"/>
          </w:tcPr>
          <w:p w:rsidR="00746D6F" w:rsidRPr="002D23DE" w:rsidRDefault="00746D6F" w:rsidP="00746D6F">
            <w:pPr>
              <w:keepNext/>
              <w:jc w:val="center"/>
              <w:outlineLvl w:val="3"/>
              <w:rPr>
                <w:color w:val="000000"/>
                <w:sz w:val="22"/>
                <w:szCs w:val="28"/>
                <w:shd w:val="clear" w:color="auto" w:fill="FFFFFF"/>
              </w:rPr>
            </w:pPr>
          </w:p>
        </w:tc>
        <w:tc>
          <w:tcPr>
            <w:tcW w:w="1310" w:type="dxa"/>
            <w:vMerge/>
            <w:shd w:val="clear" w:color="auto" w:fill="FFFFFF"/>
          </w:tcPr>
          <w:p w:rsidR="00746D6F" w:rsidRPr="002D23DE" w:rsidRDefault="00746D6F" w:rsidP="00746D6F">
            <w:pPr>
              <w:keepNext/>
              <w:jc w:val="center"/>
              <w:outlineLvl w:val="3"/>
              <w:rPr>
                <w:color w:val="000000"/>
                <w:sz w:val="22"/>
                <w:szCs w:val="28"/>
                <w:shd w:val="clear" w:color="auto" w:fill="FFFFFF"/>
              </w:rPr>
            </w:pPr>
          </w:p>
        </w:tc>
        <w:tc>
          <w:tcPr>
            <w:tcW w:w="1211" w:type="dxa"/>
            <w:vMerge/>
            <w:shd w:val="clear" w:color="auto" w:fill="FFFFFF"/>
          </w:tcPr>
          <w:p w:rsidR="00746D6F" w:rsidRPr="002D23DE" w:rsidRDefault="00746D6F" w:rsidP="00746D6F">
            <w:pPr>
              <w:keepNext/>
              <w:jc w:val="center"/>
              <w:outlineLvl w:val="3"/>
              <w:rPr>
                <w:color w:val="000000"/>
                <w:sz w:val="22"/>
                <w:szCs w:val="28"/>
                <w:shd w:val="clear" w:color="auto" w:fill="FFFFFF"/>
              </w:rPr>
            </w:pPr>
          </w:p>
        </w:tc>
        <w:tc>
          <w:tcPr>
            <w:tcW w:w="1380" w:type="dxa"/>
            <w:vMerge/>
            <w:shd w:val="clear" w:color="auto" w:fill="FFFFFF"/>
          </w:tcPr>
          <w:p w:rsidR="00746D6F" w:rsidRPr="002D23DE" w:rsidRDefault="00746D6F" w:rsidP="00746D6F">
            <w:pPr>
              <w:keepNext/>
              <w:jc w:val="center"/>
              <w:outlineLvl w:val="3"/>
              <w:rPr>
                <w:color w:val="000000"/>
                <w:sz w:val="22"/>
                <w:szCs w:val="28"/>
                <w:shd w:val="clear" w:color="auto" w:fill="FFFFFF"/>
              </w:rPr>
            </w:pPr>
          </w:p>
        </w:tc>
        <w:tc>
          <w:tcPr>
            <w:tcW w:w="1799" w:type="dxa"/>
            <w:vMerge/>
            <w:shd w:val="clear" w:color="auto" w:fill="FFFFFF"/>
          </w:tcPr>
          <w:p w:rsidR="00746D6F" w:rsidRPr="002D23DE" w:rsidRDefault="00746D6F" w:rsidP="00746D6F">
            <w:pPr>
              <w:keepNext/>
              <w:jc w:val="center"/>
              <w:outlineLvl w:val="3"/>
              <w:rPr>
                <w:color w:val="000000"/>
                <w:sz w:val="22"/>
                <w:szCs w:val="28"/>
                <w:shd w:val="clear" w:color="auto" w:fill="FFFFFF"/>
              </w:rPr>
            </w:pPr>
          </w:p>
        </w:tc>
        <w:tc>
          <w:tcPr>
            <w:tcW w:w="685" w:type="dxa"/>
            <w:vMerge/>
            <w:shd w:val="clear" w:color="auto" w:fill="FFFFFF"/>
          </w:tcPr>
          <w:p w:rsidR="00746D6F" w:rsidRPr="002D23DE" w:rsidRDefault="00746D6F" w:rsidP="00746D6F">
            <w:pPr>
              <w:keepNext/>
              <w:jc w:val="center"/>
              <w:outlineLvl w:val="3"/>
              <w:rPr>
                <w:color w:val="000000"/>
                <w:sz w:val="22"/>
                <w:szCs w:val="28"/>
                <w:shd w:val="clear" w:color="auto" w:fill="FFFFFF"/>
              </w:rPr>
            </w:pPr>
          </w:p>
        </w:tc>
        <w:tc>
          <w:tcPr>
            <w:tcW w:w="1134" w:type="dxa"/>
            <w:vMerge/>
            <w:shd w:val="clear" w:color="auto" w:fill="FFFFFF"/>
          </w:tcPr>
          <w:p w:rsidR="00746D6F" w:rsidRPr="002D23DE" w:rsidRDefault="00746D6F" w:rsidP="00746D6F">
            <w:pPr>
              <w:keepNext/>
              <w:jc w:val="center"/>
              <w:outlineLvl w:val="3"/>
              <w:rPr>
                <w:color w:val="000000"/>
                <w:sz w:val="22"/>
                <w:szCs w:val="28"/>
                <w:shd w:val="clear" w:color="auto" w:fill="FFFFFF"/>
              </w:rPr>
            </w:pPr>
          </w:p>
        </w:tc>
        <w:tc>
          <w:tcPr>
            <w:tcW w:w="987" w:type="dxa"/>
            <w:vMerge/>
            <w:shd w:val="clear" w:color="auto" w:fill="FFFFFF"/>
          </w:tcPr>
          <w:p w:rsidR="00746D6F" w:rsidRPr="002D23DE" w:rsidRDefault="00746D6F" w:rsidP="00746D6F">
            <w:pPr>
              <w:keepNext/>
              <w:jc w:val="center"/>
              <w:outlineLvl w:val="3"/>
              <w:rPr>
                <w:color w:val="000000"/>
                <w:sz w:val="22"/>
                <w:szCs w:val="28"/>
                <w:shd w:val="clear" w:color="auto" w:fill="FFFFFF"/>
              </w:rPr>
            </w:pPr>
          </w:p>
        </w:tc>
        <w:tc>
          <w:tcPr>
            <w:tcW w:w="1134" w:type="dxa"/>
            <w:vMerge/>
            <w:shd w:val="clear" w:color="auto" w:fill="FFFFFF"/>
          </w:tcPr>
          <w:p w:rsidR="00746D6F" w:rsidRPr="002D23DE" w:rsidRDefault="00746D6F" w:rsidP="00746D6F">
            <w:pPr>
              <w:keepNext/>
              <w:jc w:val="center"/>
              <w:outlineLvl w:val="3"/>
              <w:rPr>
                <w:color w:val="000000"/>
                <w:sz w:val="22"/>
                <w:szCs w:val="28"/>
                <w:shd w:val="clear" w:color="auto" w:fill="FFFFFF"/>
              </w:rPr>
            </w:pPr>
          </w:p>
        </w:tc>
        <w:tc>
          <w:tcPr>
            <w:tcW w:w="694" w:type="dxa"/>
            <w:tcBorders>
              <w:right w:val="nil"/>
            </w:tcBorders>
          </w:tcPr>
          <w:p w:rsidR="00746D6F" w:rsidRPr="0071382D" w:rsidRDefault="00746D6F" w:rsidP="00746D6F">
            <w:pPr>
              <w:jc w:val="center"/>
              <w:rPr>
                <w:sz w:val="24"/>
                <w:szCs w:val="24"/>
              </w:rPr>
            </w:pPr>
            <w:r w:rsidRPr="0071382D">
              <w:rPr>
                <w:sz w:val="24"/>
                <w:szCs w:val="24"/>
              </w:rPr>
              <w:t>13</w:t>
            </w:r>
          </w:p>
        </w:tc>
        <w:tc>
          <w:tcPr>
            <w:tcW w:w="865" w:type="dxa"/>
          </w:tcPr>
          <w:p w:rsidR="00746D6F" w:rsidRPr="0071382D" w:rsidRDefault="00746D6F" w:rsidP="00746D6F">
            <w:pPr>
              <w:jc w:val="center"/>
              <w:rPr>
                <w:sz w:val="24"/>
                <w:szCs w:val="24"/>
              </w:rPr>
            </w:pPr>
            <w:r w:rsidRPr="0071382D">
              <w:rPr>
                <w:sz w:val="24"/>
                <w:szCs w:val="24"/>
              </w:rPr>
              <w:t>14</w:t>
            </w:r>
          </w:p>
        </w:tc>
      </w:tr>
      <w:tr w:rsidR="00746D6F" w:rsidRPr="00153C7F" w:rsidTr="00746D6F">
        <w:trPr>
          <w:trHeight w:hRule="exact" w:val="203"/>
        </w:trPr>
        <w:tc>
          <w:tcPr>
            <w:tcW w:w="1266" w:type="dxa"/>
            <w:vMerge w:val="restart"/>
            <w:shd w:val="clear" w:color="auto" w:fill="FFFFFF"/>
          </w:tcPr>
          <w:p w:rsidR="00746D6F" w:rsidRPr="002D23DE" w:rsidRDefault="00746D6F" w:rsidP="00746D6F">
            <w:pPr>
              <w:keepNext/>
              <w:spacing w:before="240" w:after="60"/>
              <w:outlineLvl w:val="3"/>
              <w:rPr>
                <w:color w:val="000000"/>
                <w:sz w:val="22"/>
                <w:szCs w:val="28"/>
                <w:shd w:val="clear" w:color="auto" w:fill="FFFFFF"/>
              </w:rPr>
            </w:pPr>
          </w:p>
        </w:tc>
        <w:tc>
          <w:tcPr>
            <w:tcW w:w="1242" w:type="dxa"/>
            <w:vMerge w:val="restart"/>
            <w:shd w:val="clear" w:color="auto" w:fill="FFFFFF"/>
          </w:tcPr>
          <w:p w:rsidR="00746D6F" w:rsidRPr="002D23DE" w:rsidRDefault="00746D6F" w:rsidP="00746D6F">
            <w:pPr>
              <w:keepNext/>
              <w:spacing w:before="240" w:after="60"/>
              <w:outlineLvl w:val="3"/>
              <w:rPr>
                <w:color w:val="000000"/>
                <w:sz w:val="22"/>
                <w:szCs w:val="28"/>
                <w:shd w:val="clear" w:color="auto" w:fill="FFFFFF"/>
              </w:rPr>
            </w:pPr>
          </w:p>
        </w:tc>
        <w:tc>
          <w:tcPr>
            <w:tcW w:w="1169" w:type="dxa"/>
            <w:vMerge w:val="restart"/>
            <w:shd w:val="clear" w:color="auto" w:fill="FFFFFF"/>
          </w:tcPr>
          <w:p w:rsidR="00746D6F" w:rsidRPr="002D23DE" w:rsidRDefault="00746D6F" w:rsidP="00746D6F">
            <w:pPr>
              <w:keepNext/>
              <w:spacing w:before="240" w:after="60"/>
              <w:outlineLvl w:val="3"/>
              <w:rPr>
                <w:color w:val="000000"/>
                <w:sz w:val="22"/>
                <w:szCs w:val="28"/>
                <w:shd w:val="clear" w:color="auto" w:fill="FFFFFF"/>
              </w:rPr>
            </w:pPr>
          </w:p>
        </w:tc>
        <w:tc>
          <w:tcPr>
            <w:tcW w:w="1148" w:type="dxa"/>
            <w:vMerge w:val="restart"/>
            <w:shd w:val="clear" w:color="auto" w:fill="FFFFFF"/>
          </w:tcPr>
          <w:p w:rsidR="00746D6F" w:rsidRPr="002D23DE" w:rsidRDefault="00746D6F" w:rsidP="00746D6F">
            <w:pPr>
              <w:keepNext/>
              <w:spacing w:before="240" w:after="60"/>
              <w:outlineLvl w:val="3"/>
              <w:rPr>
                <w:color w:val="000000"/>
                <w:sz w:val="22"/>
                <w:szCs w:val="28"/>
                <w:shd w:val="clear" w:color="auto" w:fill="FFFFFF"/>
              </w:rPr>
            </w:pPr>
          </w:p>
        </w:tc>
        <w:tc>
          <w:tcPr>
            <w:tcW w:w="1310" w:type="dxa"/>
            <w:vMerge w:val="restart"/>
            <w:shd w:val="clear" w:color="auto" w:fill="FFFFFF"/>
          </w:tcPr>
          <w:p w:rsidR="00746D6F" w:rsidRPr="002D23DE" w:rsidRDefault="00746D6F" w:rsidP="00746D6F">
            <w:pPr>
              <w:keepNext/>
              <w:spacing w:before="240" w:after="60"/>
              <w:outlineLvl w:val="3"/>
              <w:rPr>
                <w:color w:val="000000"/>
                <w:sz w:val="22"/>
                <w:szCs w:val="28"/>
                <w:shd w:val="clear" w:color="auto" w:fill="FFFFFF"/>
              </w:rPr>
            </w:pPr>
          </w:p>
        </w:tc>
        <w:tc>
          <w:tcPr>
            <w:tcW w:w="1211" w:type="dxa"/>
            <w:vMerge w:val="restart"/>
            <w:shd w:val="clear" w:color="auto" w:fill="FFFFFF"/>
          </w:tcPr>
          <w:p w:rsidR="00746D6F" w:rsidRPr="002D23DE" w:rsidRDefault="00746D6F" w:rsidP="00746D6F">
            <w:pPr>
              <w:keepNext/>
              <w:spacing w:before="240" w:after="60"/>
              <w:outlineLvl w:val="3"/>
              <w:rPr>
                <w:color w:val="000000"/>
                <w:sz w:val="22"/>
                <w:szCs w:val="28"/>
                <w:shd w:val="clear" w:color="auto" w:fill="FFFFFF"/>
              </w:rPr>
            </w:pPr>
          </w:p>
        </w:tc>
        <w:tc>
          <w:tcPr>
            <w:tcW w:w="1380" w:type="dxa"/>
            <w:shd w:val="clear" w:color="auto" w:fill="FFFFFF"/>
          </w:tcPr>
          <w:p w:rsidR="00746D6F" w:rsidRPr="002D23DE" w:rsidRDefault="00746D6F" w:rsidP="00746D6F">
            <w:pPr>
              <w:keepNext/>
              <w:spacing w:before="240" w:after="60"/>
              <w:outlineLvl w:val="3"/>
              <w:rPr>
                <w:color w:val="000000"/>
                <w:sz w:val="22"/>
                <w:szCs w:val="28"/>
                <w:shd w:val="clear" w:color="auto" w:fill="FFFFFF"/>
              </w:rPr>
            </w:pPr>
          </w:p>
        </w:tc>
        <w:tc>
          <w:tcPr>
            <w:tcW w:w="1799" w:type="dxa"/>
            <w:shd w:val="clear" w:color="auto" w:fill="FFFFFF"/>
          </w:tcPr>
          <w:p w:rsidR="00746D6F" w:rsidRPr="002D23DE" w:rsidRDefault="00746D6F" w:rsidP="00746D6F">
            <w:pPr>
              <w:keepNext/>
              <w:spacing w:before="240" w:after="60"/>
              <w:outlineLvl w:val="3"/>
              <w:rPr>
                <w:color w:val="000000"/>
                <w:sz w:val="22"/>
                <w:szCs w:val="28"/>
                <w:shd w:val="clear" w:color="auto" w:fill="FFFFFF"/>
              </w:rPr>
            </w:pPr>
          </w:p>
        </w:tc>
        <w:tc>
          <w:tcPr>
            <w:tcW w:w="685" w:type="dxa"/>
            <w:shd w:val="clear" w:color="auto" w:fill="FFFFFF"/>
          </w:tcPr>
          <w:p w:rsidR="00746D6F" w:rsidRPr="002D23DE" w:rsidRDefault="00746D6F" w:rsidP="00746D6F">
            <w:pPr>
              <w:keepNext/>
              <w:spacing w:before="240" w:after="60"/>
              <w:outlineLvl w:val="3"/>
              <w:rPr>
                <w:color w:val="000000"/>
                <w:sz w:val="22"/>
                <w:szCs w:val="28"/>
                <w:shd w:val="clear" w:color="auto" w:fill="FFFFFF"/>
              </w:rPr>
            </w:pPr>
          </w:p>
        </w:tc>
        <w:tc>
          <w:tcPr>
            <w:tcW w:w="1134" w:type="dxa"/>
            <w:shd w:val="clear" w:color="auto" w:fill="FFFFFF"/>
          </w:tcPr>
          <w:p w:rsidR="00746D6F" w:rsidRPr="002D23DE" w:rsidRDefault="00746D6F" w:rsidP="00746D6F">
            <w:pPr>
              <w:keepNext/>
              <w:spacing w:before="240" w:after="60"/>
              <w:outlineLvl w:val="3"/>
              <w:rPr>
                <w:color w:val="000000"/>
                <w:sz w:val="22"/>
                <w:szCs w:val="28"/>
                <w:shd w:val="clear" w:color="auto" w:fill="FFFFFF"/>
              </w:rPr>
            </w:pPr>
          </w:p>
        </w:tc>
        <w:tc>
          <w:tcPr>
            <w:tcW w:w="987" w:type="dxa"/>
            <w:shd w:val="clear" w:color="auto" w:fill="FFFFFF"/>
          </w:tcPr>
          <w:p w:rsidR="00746D6F" w:rsidRPr="002D23DE" w:rsidRDefault="00746D6F" w:rsidP="00746D6F">
            <w:pPr>
              <w:keepNext/>
              <w:spacing w:before="240" w:after="60"/>
              <w:outlineLvl w:val="3"/>
              <w:rPr>
                <w:color w:val="000000"/>
                <w:sz w:val="22"/>
                <w:szCs w:val="28"/>
                <w:shd w:val="clear" w:color="auto" w:fill="FFFFFF"/>
              </w:rPr>
            </w:pPr>
          </w:p>
        </w:tc>
        <w:tc>
          <w:tcPr>
            <w:tcW w:w="1134" w:type="dxa"/>
            <w:shd w:val="clear" w:color="auto" w:fill="FFFFFF"/>
          </w:tcPr>
          <w:p w:rsidR="00746D6F" w:rsidRPr="002D23DE" w:rsidRDefault="00746D6F" w:rsidP="00746D6F">
            <w:pPr>
              <w:keepNext/>
              <w:spacing w:before="240" w:after="60"/>
              <w:outlineLvl w:val="3"/>
              <w:rPr>
                <w:color w:val="000000"/>
                <w:sz w:val="22"/>
                <w:szCs w:val="28"/>
                <w:shd w:val="clear" w:color="auto" w:fill="FFFFFF"/>
              </w:rPr>
            </w:pPr>
          </w:p>
        </w:tc>
        <w:tc>
          <w:tcPr>
            <w:tcW w:w="694" w:type="dxa"/>
            <w:tcBorders>
              <w:right w:val="nil"/>
            </w:tcBorders>
          </w:tcPr>
          <w:p w:rsidR="00746D6F" w:rsidRPr="00153C7F" w:rsidRDefault="00746D6F" w:rsidP="00746D6F">
            <w:pPr>
              <w:rPr>
                <w:sz w:val="28"/>
                <w:szCs w:val="28"/>
              </w:rPr>
            </w:pPr>
          </w:p>
        </w:tc>
        <w:tc>
          <w:tcPr>
            <w:tcW w:w="865" w:type="dxa"/>
          </w:tcPr>
          <w:p w:rsidR="00746D6F" w:rsidRPr="00153C7F" w:rsidRDefault="00746D6F" w:rsidP="00746D6F">
            <w:pPr>
              <w:rPr>
                <w:sz w:val="28"/>
                <w:szCs w:val="28"/>
              </w:rPr>
            </w:pPr>
          </w:p>
        </w:tc>
      </w:tr>
      <w:tr w:rsidR="00746D6F" w:rsidRPr="00153C7F" w:rsidTr="00746D6F">
        <w:trPr>
          <w:trHeight w:hRule="exact" w:val="203"/>
        </w:trPr>
        <w:tc>
          <w:tcPr>
            <w:tcW w:w="1266" w:type="dxa"/>
            <w:vMerge/>
            <w:shd w:val="clear" w:color="auto" w:fill="FFFFFF"/>
          </w:tcPr>
          <w:p w:rsidR="00746D6F" w:rsidRPr="002D23DE" w:rsidRDefault="00746D6F" w:rsidP="00746D6F">
            <w:pPr>
              <w:keepNext/>
              <w:spacing w:before="240" w:after="60"/>
              <w:outlineLvl w:val="3"/>
              <w:rPr>
                <w:color w:val="000000"/>
                <w:sz w:val="22"/>
                <w:szCs w:val="28"/>
                <w:shd w:val="clear" w:color="auto" w:fill="FFFFFF"/>
              </w:rPr>
            </w:pPr>
          </w:p>
        </w:tc>
        <w:tc>
          <w:tcPr>
            <w:tcW w:w="1242" w:type="dxa"/>
            <w:vMerge/>
            <w:shd w:val="clear" w:color="auto" w:fill="FFFFFF"/>
          </w:tcPr>
          <w:p w:rsidR="00746D6F" w:rsidRPr="002D23DE" w:rsidRDefault="00746D6F" w:rsidP="00746D6F">
            <w:pPr>
              <w:keepNext/>
              <w:spacing w:before="240" w:after="60"/>
              <w:outlineLvl w:val="3"/>
              <w:rPr>
                <w:color w:val="000000"/>
                <w:sz w:val="22"/>
                <w:szCs w:val="28"/>
                <w:shd w:val="clear" w:color="auto" w:fill="FFFFFF"/>
              </w:rPr>
            </w:pPr>
          </w:p>
        </w:tc>
        <w:tc>
          <w:tcPr>
            <w:tcW w:w="1169" w:type="dxa"/>
            <w:vMerge/>
            <w:shd w:val="clear" w:color="auto" w:fill="FFFFFF"/>
          </w:tcPr>
          <w:p w:rsidR="00746D6F" w:rsidRPr="002D23DE" w:rsidRDefault="00746D6F" w:rsidP="00746D6F">
            <w:pPr>
              <w:keepNext/>
              <w:spacing w:before="240" w:after="60"/>
              <w:outlineLvl w:val="3"/>
              <w:rPr>
                <w:color w:val="000000"/>
                <w:sz w:val="22"/>
                <w:szCs w:val="28"/>
                <w:shd w:val="clear" w:color="auto" w:fill="FFFFFF"/>
              </w:rPr>
            </w:pPr>
          </w:p>
        </w:tc>
        <w:tc>
          <w:tcPr>
            <w:tcW w:w="1148" w:type="dxa"/>
            <w:vMerge/>
            <w:shd w:val="clear" w:color="auto" w:fill="FFFFFF"/>
          </w:tcPr>
          <w:p w:rsidR="00746D6F" w:rsidRPr="002D23DE" w:rsidRDefault="00746D6F" w:rsidP="00746D6F">
            <w:pPr>
              <w:keepNext/>
              <w:spacing w:before="240" w:after="60"/>
              <w:outlineLvl w:val="3"/>
              <w:rPr>
                <w:color w:val="000000"/>
                <w:sz w:val="22"/>
                <w:szCs w:val="28"/>
                <w:shd w:val="clear" w:color="auto" w:fill="FFFFFF"/>
              </w:rPr>
            </w:pPr>
          </w:p>
        </w:tc>
        <w:tc>
          <w:tcPr>
            <w:tcW w:w="1310" w:type="dxa"/>
            <w:vMerge/>
            <w:shd w:val="clear" w:color="auto" w:fill="FFFFFF"/>
          </w:tcPr>
          <w:p w:rsidR="00746D6F" w:rsidRPr="002D23DE" w:rsidRDefault="00746D6F" w:rsidP="00746D6F">
            <w:pPr>
              <w:keepNext/>
              <w:spacing w:before="240" w:after="60"/>
              <w:outlineLvl w:val="3"/>
              <w:rPr>
                <w:color w:val="000000"/>
                <w:sz w:val="22"/>
                <w:szCs w:val="28"/>
                <w:shd w:val="clear" w:color="auto" w:fill="FFFFFF"/>
              </w:rPr>
            </w:pPr>
          </w:p>
        </w:tc>
        <w:tc>
          <w:tcPr>
            <w:tcW w:w="1211" w:type="dxa"/>
            <w:vMerge/>
            <w:shd w:val="clear" w:color="auto" w:fill="FFFFFF"/>
          </w:tcPr>
          <w:p w:rsidR="00746D6F" w:rsidRPr="002D23DE" w:rsidRDefault="00746D6F" w:rsidP="00746D6F">
            <w:pPr>
              <w:keepNext/>
              <w:spacing w:before="240" w:after="60"/>
              <w:outlineLvl w:val="3"/>
              <w:rPr>
                <w:color w:val="000000"/>
                <w:sz w:val="22"/>
                <w:szCs w:val="28"/>
                <w:shd w:val="clear" w:color="auto" w:fill="FFFFFF"/>
              </w:rPr>
            </w:pPr>
          </w:p>
        </w:tc>
        <w:tc>
          <w:tcPr>
            <w:tcW w:w="1380" w:type="dxa"/>
            <w:shd w:val="clear" w:color="auto" w:fill="FFFFFF"/>
          </w:tcPr>
          <w:p w:rsidR="00746D6F" w:rsidRPr="002D23DE" w:rsidRDefault="00746D6F" w:rsidP="00746D6F">
            <w:pPr>
              <w:keepNext/>
              <w:spacing w:before="240" w:after="60"/>
              <w:outlineLvl w:val="3"/>
              <w:rPr>
                <w:color w:val="000000"/>
                <w:sz w:val="22"/>
                <w:szCs w:val="28"/>
                <w:shd w:val="clear" w:color="auto" w:fill="FFFFFF"/>
              </w:rPr>
            </w:pPr>
          </w:p>
        </w:tc>
        <w:tc>
          <w:tcPr>
            <w:tcW w:w="1799" w:type="dxa"/>
            <w:shd w:val="clear" w:color="auto" w:fill="FFFFFF"/>
          </w:tcPr>
          <w:p w:rsidR="00746D6F" w:rsidRPr="002D23DE" w:rsidRDefault="00746D6F" w:rsidP="00746D6F">
            <w:pPr>
              <w:keepNext/>
              <w:spacing w:before="240" w:after="60"/>
              <w:outlineLvl w:val="3"/>
              <w:rPr>
                <w:color w:val="000000"/>
                <w:sz w:val="22"/>
                <w:szCs w:val="28"/>
                <w:shd w:val="clear" w:color="auto" w:fill="FFFFFF"/>
              </w:rPr>
            </w:pPr>
          </w:p>
        </w:tc>
        <w:tc>
          <w:tcPr>
            <w:tcW w:w="685" w:type="dxa"/>
            <w:shd w:val="clear" w:color="auto" w:fill="FFFFFF"/>
          </w:tcPr>
          <w:p w:rsidR="00746D6F" w:rsidRPr="002D23DE" w:rsidRDefault="00746D6F" w:rsidP="00746D6F">
            <w:pPr>
              <w:keepNext/>
              <w:spacing w:before="240" w:after="60"/>
              <w:outlineLvl w:val="3"/>
              <w:rPr>
                <w:color w:val="000000"/>
                <w:sz w:val="22"/>
                <w:szCs w:val="28"/>
                <w:shd w:val="clear" w:color="auto" w:fill="FFFFFF"/>
              </w:rPr>
            </w:pPr>
          </w:p>
        </w:tc>
        <w:tc>
          <w:tcPr>
            <w:tcW w:w="1134" w:type="dxa"/>
            <w:shd w:val="clear" w:color="auto" w:fill="FFFFFF"/>
          </w:tcPr>
          <w:p w:rsidR="00746D6F" w:rsidRPr="002D23DE" w:rsidRDefault="00746D6F" w:rsidP="00746D6F">
            <w:pPr>
              <w:keepNext/>
              <w:spacing w:before="240" w:after="60"/>
              <w:outlineLvl w:val="3"/>
              <w:rPr>
                <w:color w:val="000000"/>
                <w:sz w:val="22"/>
                <w:szCs w:val="28"/>
                <w:shd w:val="clear" w:color="auto" w:fill="FFFFFF"/>
              </w:rPr>
            </w:pPr>
          </w:p>
        </w:tc>
        <w:tc>
          <w:tcPr>
            <w:tcW w:w="987" w:type="dxa"/>
            <w:shd w:val="clear" w:color="auto" w:fill="FFFFFF"/>
          </w:tcPr>
          <w:p w:rsidR="00746D6F" w:rsidRPr="002D23DE" w:rsidRDefault="00746D6F" w:rsidP="00746D6F">
            <w:pPr>
              <w:keepNext/>
              <w:spacing w:before="240" w:after="60"/>
              <w:outlineLvl w:val="3"/>
              <w:rPr>
                <w:color w:val="000000"/>
                <w:sz w:val="22"/>
                <w:szCs w:val="28"/>
                <w:shd w:val="clear" w:color="auto" w:fill="FFFFFF"/>
              </w:rPr>
            </w:pPr>
          </w:p>
        </w:tc>
        <w:tc>
          <w:tcPr>
            <w:tcW w:w="1134" w:type="dxa"/>
            <w:shd w:val="clear" w:color="auto" w:fill="FFFFFF"/>
          </w:tcPr>
          <w:p w:rsidR="00746D6F" w:rsidRDefault="00746D6F" w:rsidP="00746D6F"/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576"/>
            </w:tblGrid>
            <w:tr w:rsidR="00746D6F" w:rsidTr="00746D6F">
              <w:trPr>
                <w:trHeight w:val="340"/>
              </w:trPr>
              <w:tc>
                <w:tcPr>
                  <w:tcW w:w="5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46D6F" w:rsidRDefault="00746D6F" w:rsidP="00746D6F">
                  <w:pPr>
                    <w:keepNext/>
                    <w:spacing w:before="240" w:after="60"/>
                    <w:outlineLvl w:val="3"/>
                    <w:rPr>
                      <w:color w:val="000000"/>
                      <w:sz w:val="22"/>
                      <w:szCs w:val="28"/>
                      <w:shd w:val="clear" w:color="auto" w:fill="FFFFFF"/>
                    </w:rPr>
                  </w:pPr>
                </w:p>
              </w:tc>
            </w:tr>
          </w:tbl>
          <w:p w:rsidR="00746D6F" w:rsidRPr="002D23DE" w:rsidRDefault="00746D6F" w:rsidP="00746D6F">
            <w:pPr>
              <w:keepNext/>
              <w:spacing w:before="240" w:after="60"/>
              <w:outlineLvl w:val="3"/>
              <w:rPr>
                <w:color w:val="000000"/>
                <w:sz w:val="22"/>
                <w:szCs w:val="28"/>
                <w:shd w:val="clear" w:color="auto" w:fill="FFFFFF"/>
              </w:rPr>
            </w:pPr>
          </w:p>
        </w:tc>
        <w:tc>
          <w:tcPr>
            <w:tcW w:w="694" w:type="dxa"/>
            <w:tcBorders>
              <w:right w:val="nil"/>
            </w:tcBorders>
          </w:tcPr>
          <w:p w:rsidR="00746D6F" w:rsidRPr="00153C7F" w:rsidRDefault="00746D6F" w:rsidP="00746D6F">
            <w:pPr>
              <w:rPr>
                <w:sz w:val="28"/>
                <w:szCs w:val="28"/>
              </w:rPr>
            </w:pPr>
          </w:p>
        </w:tc>
        <w:tc>
          <w:tcPr>
            <w:tcW w:w="865" w:type="dxa"/>
          </w:tcPr>
          <w:p w:rsidR="00746D6F" w:rsidRPr="00153C7F" w:rsidRDefault="00746D6F" w:rsidP="00746D6F">
            <w:pPr>
              <w:rPr>
                <w:sz w:val="28"/>
                <w:szCs w:val="28"/>
              </w:rPr>
            </w:pPr>
          </w:p>
        </w:tc>
      </w:tr>
      <w:tr w:rsidR="00746D6F" w:rsidRPr="00153C7F" w:rsidTr="00746D6F">
        <w:trPr>
          <w:trHeight w:hRule="exact" w:val="203"/>
        </w:trPr>
        <w:tc>
          <w:tcPr>
            <w:tcW w:w="1266" w:type="dxa"/>
            <w:vMerge w:val="restart"/>
            <w:shd w:val="clear" w:color="auto" w:fill="FFFFFF"/>
          </w:tcPr>
          <w:p w:rsidR="00746D6F" w:rsidRPr="00153C7F" w:rsidRDefault="00746D6F" w:rsidP="00746D6F">
            <w:pPr>
              <w:keepNext/>
              <w:spacing w:before="240" w:after="60"/>
              <w:outlineLvl w:val="3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42" w:type="dxa"/>
            <w:vMerge w:val="restart"/>
            <w:shd w:val="clear" w:color="auto" w:fill="FFFFFF"/>
          </w:tcPr>
          <w:p w:rsidR="00746D6F" w:rsidRPr="00153C7F" w:rsidRDefault="00746D6F" w:rsidP="00746D6F">
            <w:pPr>
              <w:keepNext/>
              <w:spacing w:before="240" w:after="60"/>
              <w:outlineLvl w:val="3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169" w:type="dxa"/>
            <w:vMerge w:val="restart"/>
            <w:shd w:val="clear" w:color="auto" w:fill="FFFFFF"/>
          </w:tcPr>
          <w:p w:rsidR="00746D6F" w:rsidRPr="00153C7F" w:rsidRDefault="00746D6F" w:rsidP="00746D6F">
            <w:pPr>
              <w:keepNext/>
              <w:spacing w:before="240" w:after="60"/>
              <w:outlineLvl w:val="3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148" w:type="dxa"/>
            <w:vMerge w:val="restart"/>
            <w:shd w:val="clear" w:color="auto" w:fill="FFFFFF"/>
          </w:tcPr>
          <w:p w:rsidR="00746D6F" w:rsidRPr="00153C7F" w:rsidRDefault="00746D6F" w:rsidP="00746D6F">
            <w:pPr>
              <w:keepNext/>
              <w:spacing w:before="240" w:after="60"/>
              <w:outlineLvl w:val="3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310" w:type="dxa"/>
            <w:vMerge w:val="restart"/>
            <w:shd w:val="clear" w:color="auto" w:fill="FFFFFF"/>
          </w:tcPr>
          <w:p w:rsidR="00746D6F" w:rsidRPr="00153C7F" w:rsidRDefault="00746D6F" w:rsidP="00746D6F">
            <w:pPr>
              <w:keepNext/>
              <w:spacing w:before="240" w:after="60"/>
              <w:outlineLvl w:val="3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11" w:type="dxa"/>
            <w:vMerge w:val="restart"/>
            <w:shd w:val="clear" w:color="auto" w:fill="FFFFFF"/>
          </w:tcPr>
          <w:p w:rsidR="00746D6F" w:rsidRPr="00153C7F" w:rsidRDefault="00746D6F" w:rsidP="00746D6F">
            <w:pPr>
              <w:keepNext/>
              <w:spacing w:before="240" w:after="60"/>
              <w:outlineLvl w:val="3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380" w:type="dxa"/>
            <w:shd w:val="clear" w:color="auto" w:fill="FFFFFF"/>
          </w:tcPr>
          <w:p w:rsidR="00746D6F" w:rsidRPr="00153C7F" w:rsidRDefault="00746D6F" w:rsidP="00746D6F">
            <w:pPr>
              <w:keepNext/>
              <w:spacing w:before="240" w:after="60"/>
              <w:outlineLvl w:val="3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799" w:type="dxa"/>
            <w:shd w:val="clear" w:color="auto" w:fill="FFFFFF"/>
          </w:tcPr>
          <w:p w:rsidR="00746D6F" w:rsidRPr="00153C7F" w:rsidRDefault="00746D6F" w:rsidP="00746D6F">
            <w:pPr>
              <w:keepNext/>
              <w:spacing w:before="240" w:after="60"/>
              <w:outlineLvl w:val="3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685" w:type="dxa"/>
            <w:shd w:val="clear" w:color="auto" w:fill="FFFFFF"/>
          </w:tcPr>
          <w:p w:rsidR="00746D6F" w:rsidRPr="00153C7F" w:rsidRDefault="00746D6F" w:rsidP="00746D6F">
            <w:pPr>
              <w:keepNext/>
              <w:spacing w:before="240" w:after="60"/>
              <w:outlineLvl w:val="3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FFFFFF"/>
          </w:tcPr>
          <w:p w:rsidR="00746D6F" w:rsidRPr="00153C7F" w:rsidRDefault="00746D6F" w:rsidP="00746D6F">
            <w:pPr>
              <w:keepNext/>
              <w:spacing w:before="240" w:after="60"/>
              <w:outlineLvl w:val="3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987" w:type="dxa"/>
            <w:shd w:val="clear" w:color="auto" w:fill="FFFFFF"/>
          </w:tcPr>
          <w:p w:rsidR="00746D6F" w:rsidRPr="00153C7F" w:rsidRDefault="00746D6F" w:rsidP="00746D6F">
            <w:pPr>
              <w:keepNext/>
              <w:spacing w:before="240" w:after="60"/>
              <w:outlineLvl w:val="3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FFFFFF"/>
          </w:tcPr>
          <w:p w:rsidR="00746D6F" w:rsidRPr="00153C7F" w:rsidRDefault="00746D6F" w:rsidP="00746D6F">
            <w:pPr>
              <w:keepNext/>
              <w:spacing w:before="240" w:after="60"/>
              <w:outlineLvl w:val="3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694" w:type="dxa"/>
            <w:tcBorders>
              <w:right w:val="nil"/>
            </w:tcBorders>
          </w:tcPr>
          <w:p w:rsidR="00746D6F" w:rsidRPr="00153C7F" w:rsidRDefault="00746D6F" w:rsidP="00746D6F">
            <w:pPr>
              <w:rPr>
                <w:sz w:val="28"/>
                <w:szCs w:val="28"/>
              </w:rPr>
            </w:pPr>
          </w:p>
        </w:tc>
        <w:tc>
          <w:tcPr>
            <w:tcW w:w="865" w:type="dxa"/>
          </w:tcPr>
          <w:p w:rsidR="00746D6F" w:rsidRPr="00153C7F" w:rsidRDefault="00746D6F" w:rsidP="00746D6F">
            <w:pPr>
              <w:rPr>
                <w:sz w:val="28"/>
                <w:szCs w:val="28"/>
              </w:rPr>
            </w:pPr>
          </w:p>
        </w:tc>
      </w:tr>
      <w:tr w:rsidR="00746D6F" w:rsidRPr="00153C7F" w:rsidTr="00746D6F">
        <w:trPr>
          <w:trHeight w:hRule="exact" w:val="230"/>
        </w:trPr>
        <w:tc>
          <w:tcPr>
            <w:tcW w:w="1266" w:type="dxa"/>
            <w:vMerge/>
            <w:shd w:val="clear" w:color="auto" w:fill="FFFFFF"/>
          </w:tcPr>
          <w:p w:rsidR="00746D6F" w:rsidRPr="00153C7F" w:rsidRDefault="00746D6F" w:rsidP="00746D6F">
            <w:pPr>
              <w:keepNext/>
              <w:spacing w:before="240" w:after="60"/>
              <w:outlineLvl w:val="3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42" w:type="dxa"/>
            <w:vMerge/>
            <w:shd w:val="clear" w:color="auto" w:fill="FFFFFF"/>
          </w:tcPr>
          <w:p w:rsidR="00746D6F" w:rsidRPr="00153C7F" w:rsidRDefault="00746D6F" w:rsidP="00746D6F">
            <w:pPr>
              <w:keepNext/>
              <w:spacing w:before="240" w:after="60"/>
              <w:outlineLvl w:val="3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169" w:type="dxa"/>
            <w:vMerge/>
            <w:shd w:val="clear" w:color="auto" w:fill="FFFFFF"/>
          </w:tcPr>
          <w:p w:rsidR="00746D6F" w:rsidRPr="00153C7F" w:rsidRDefault="00746D6F" w:rsidP="00746D6F">
            <w:pPr>
              <w:keepNext/>
              <w:spacing w:before="240" w:after="60"/>
              <w:outlineLvl w:val="3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148" w:type="dxa"/>
            <w:vMerge/>
            <w:shd w:val="clear" w:color="auto" w:fill="FFFFFF"/>
          </w:tcPr>
          <w:p w:rsidR="00746D6F" w:rsidRPr="00153C7F" w:rsidRDefault="00746D6F" w:rsidP="00746D6F">
            <w:pPr>
              <w:keepNext/>
              <w:spacing w:before="240" w:after="60"/>
              <w:outlineLvl w:val="3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310" w:type="dxa"/>
            <w:vMerge/>
            <w:shd w:val="clear" w:color="auto" w:fill="FFFFFF"/>
          </w:tcPr>
          <w:p w:rsidR="00746D6F" w:rsidRPr="00153C7F" w:rsidRDefault="00746D6F" w:rsidP="00746D6F">
            <w:pPr>
              <w:keepNext/>
              <w:spacing w:before="240" w:after="60"/>
              <w:outlineLvl w:val="3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11" w:type="dxa"/>
            <w:vMerge/>
            <w:shd w:val="clear" w:color="auto" w:fill="FFFFFF"/>
          </w:tcPr>
          <w:p w:rsidR="00746D6F" w:rsidRPr="00153C7F" w:rsidRDefault="00746D6F" w:rsidP="00746D6F">
            <w:pPr>
              <w:keepNext/>
              <w:spacing w:before="240" w:after="60"/>
              <w:outlineLvl w:val="3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380" w:type="dxa"/>
            <w:shd w:val="clear" w:color="auto" w:fill="FFFFFF"/>
          </w:tcPr>
          <w:p w:rsidR="00746D6F" w:rsidRPr="00153C7F" w:rsidRDefault="00746D6F" w:rsidP="00746D6F">
            <w:pPr>
              <w:keepNext/>
              <w:spacing w:before="240" w:after="60"/>
              <w:outlineLvl w:val="3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799" w:type="dxa"/>
            <w:shd w:val="clear" w:color="auto" w:fill="FFFFFF"/>
          </w:tcPr>
          <w:p w:rsidR="00746D6F" w:rsidRPr="00153C7F" w:rsidRDefault="00746D6F" w:rsidP="00746D6F">
            <w:pPr>
              <w:keepNext/>
              <w:spacing w:before="240" w:after="60"/>
              <w:outlineLvl w:val="3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685" w:type="dxa"/>
            <w:shd w:val="clear" w:color="auto" w:fill="FFFFFF"/>
          </w:tcPr>
          <w:p w:rsidR="00746D6F" w:rsidRPr="00153C7F" w:rsidRDefault="00746D6F" w:rsidP="00746D6F">
            <w:pPr>
              <w:keepNext/>
              <w:spacing w:before="240" w:after="60"/>
              <w:outlineLvl w:val="3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FFFFFF"/>
          </w:tcPr>
          <w:p w:rsidR="00746D6F" w:rsidRPr="00153C7F" w:rsidRDefault="00746D6F" w:rsidP="00746D6F">
            <w:pPr>
              <w:keepNext/>
              <w:spacing w:before="240" w:after="60"/>
              <w:outlineLvl w:val="3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987" w:type="dxa"/>
            <w:shd w:val="clear" w:color="auto" w:fill="FFFFFF"/>
          </w:tcPr>
          <w:p w:rsidR="00746D6F" w:rsidRPr="00153C7F" w:rsidRDefault="00746D6F" w:rsidP="00746D6F">
            <w:pPr>
              <w:keepNext/>
              <w:spacing w:before="240" w:after="60"/>
              <w:outlineLvl w:val="3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FFFFFF"/>
          </w:tcPr>
          <w:p w:rsidR="00746D6F" w:rsidRPr="00153C7F" w:rsidRDefault="00746D6F" w:rsidP="00746D6F">
            <w:pPr>
              <w:keepNext/>
              <w:spacing w:before="240" w:after="60"/>
              <w:outlineLvl w:val="3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694" w:type="dxa"/>
            <w:tcBorders>
              <w:right w:val="nil"/>
            </w:tcBorders>
          </w:tcPr>
          <w:p w:rsidR="00746D6F" w:rsidRPr="00153C7F" w:rsidRDefault="00746D6F" w:rsidP="00746D6F">
            <w:pPr>
              <w:rPr>
                <w:sz w:val="28"/>
                <w:szCs w:val="28"/>
              </w:rPr>
            </w:pPr>
          </w:p>
        </w:tc>
        <w:tc>
          <w:tcPr>
            <w:tcW w:w="865" w:type="dxa"/>
          </w:tcPr>
          <w:p w:rsidR="00746D6F" w:rsidRPr="00153C7F" w:rsidRDefault="00746D6F" w:rsidP="00746D6F">
            <w:pPr>
              <w:rPr>
                <w:sz w:val="28"/>
                <w:szCs w:val="28"/>
              </w:rPr>
            </w:pPr>
          </w:p>
        </w:tc>
      </w:tr>
    </w:tbl>
    <w:p w:rsidR="00746D6F" w:rsidRPr="001A5130" w:rsidRDefault="00746D6F" w:rsidP="00746D6F">
      <w:pPr>
        <w:keepNext/>
        <w:spacing w:before="240" w:after="60"/>
        <w:outlineLvl w:val="3"/>
        <w:rPr>
          <w:b/>
          <w:bCs/>
          <w:color w:val="000000"/>
          <w:sz w:val="24"/>
          <w:szCs w:val="24"/>
          <w:shd w:val="clear" w:color="auto" w:fill="FFFFFF"/>
        </w:rPr>
      </w:pPr>
      <w:r>
        <w:rPr>
          <w:noProof/>
        </w:rPr>
        <w:pict>
          <v:shape id="Text Box 13" o:spid="_x0000_s1052" type="#_x0000_t202" style="position:absolute;margin-left:243.3pt;margin-top:29.55pt;width:32.55pt;height:13.2pt;z-index:251662848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">
            <v:textbox>
              <w:txbxContent>
                <w:p w:rsidR="00746D6F" w:rsidRPr="00E10A7B" w:rsidRDefault="00746D6F" w:rsidP="00746D6F"/>
              </w:txbxContent>
            </v:textbox>
          </v:shape>
        </w:pict>
      </w:r>
      <w:r w:rsidRPr="001A5130">
        <w:rPr>
          <w:bCs/>
          <w:color w:val="000000"/>
          <w:sz w:val="24"/>
          <w:szCs w:val="24"/>
          <w:shd w:val="clear" w:color="auto" w:fill="FFFFFF"/>
        </w:rPr>
        <w:t>Допустимые (возможные) отклонения от установленных показателей качества муниципальной услуги, в пределах которых муниципальное задание считается выполненным, (процентов)</w:t>
      </w:r>
    </w:p>
    <w:p w:rsidR="00746D6F" w:rsidRPr="0071382D" w:rsidRDefault="00746D6F" w:rsidP="00746D6F">
      <w:pPr>
        <w:pageBreakBefore/>
        <w:widowControl w:val="0"/>
        <w:ind w:right="3039"/>
        <w:rPr>
          <w:color w:val="000000"/>
          <w:sz w:val="24"/>
          <w:szCs w:val="24"/>
          <w:shd w:val="clear" w:color="auto" w:fill="FFFFFF"/>
        </w:rPr>
      </w:pPr>
      <w:r w:rsidRPr="0071382D">
        <w:rPr>
          <w:sz w:val="24"/>
          <w:szCs w:val="24"/>
        </w:rPr>
        <w:t xml:space="preserve">3.2  </w:t>
      </w:r>
      <w:r w:rsidRPr="0071382D">
        <w:rPr>
          <w:color w:val="000000"/>
          <w:sz w:val="24"/>
          <w:szCs w:val="24"/>
          <w:shd w:val="clear" w:color="auto" w:fill="FFFFFF"/>
        </w:rPr>
        <w:t xml:space="preserve">Показатели, характеризующие объем муниципальной услуги </w:t>
      </w:r>
    </w:p>
    <w:tbl>
      <w:tblPr>
        <w:tblW w:w="5313" w:type="pct"/>
        <w:tblInd w:w="-8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32"/>
        <w:gridCol w:w="993"/>
        <w:gridCol w:w="865"/>
        <w:gridCol w:w="1196"/>
        <w:gridCol w:w="1102"/>
        <w:gridCol w:w="1094"/>
        <w:gridCol w:w="1131"/>
        <w:gridCol w:w="858"/>
        <w:gridCol w:w="475"/>
        <w:gridCol w:w="909"/>
        <w:gridCol w:w="901"/>
        <w:gridCol w:w="956"/>
        <w:gridCol w:w="1014"/>
        <w:gridCol w:w="848"/>
        <w:gridCol w:w="888"/>
        <w:gridCol w:w="707"/>
        <w:gridCol w:w="720"/>
      </w:tblGrid>
      <w:tr w:rsidR="00746D6F" w:rsidRPr="0071382D" w:rsidTr="00746D6F">
        <w:trPr>
          <w:trHeight w:val="1097"/>
        </w:trPr>
        <w:tc>
          <w:tcPr>
            <w:tcW w:w="1133" w:type="dxa"/>
            <w:vMerge w:val="restart"/>
            <w:shd w:val="clear" w:color="auto" w:fill="FFFFFF"/>
          </w:tcPr>
          <w:p w:rsidR="00746D6F" w:rsidRPr="00836469" w:rsidRDefault="00746D6F" w:rsidP="00746D6F">
            <w:pPr>
              <w:widowControl w:val="0"/>
              <w:jc w:val="center"/>
              <w:rPr>
                <w:bCs/>
                <w:color w:val="000000"/>
              </w:rPr>
            </w:pPr>
          </w:p>
          <w:p w:rsidR="00746D6F" w:rsidRPr="00836469" w:rsidRDefault="00746D6F" w:rsidP="00746D6F">
            <w:pPr>
              <w:widowControl w:val="0"/>
              <w:jc w:val="center"/>
              <w:rPr>
                <w:b/>
                <w:color w:val="000000"/>
              </w:rPr>
            </w:pPr>
            <w:r w:rsidRPr="00836469">
              <w:rPr>
                <w:bCs/>
                <w:color w:val="000000"/>
              </w:rPr>
              <w:t>Уникальный</w:t>
            </w:r>
          </w:p>
          <w:p w:rsidR="00746D6F" w:rsidRPr="00836469" w:rsidRDefault="00746D6F" w:rsidP="00746D6F">
            <w:pPr>
              <w:widowControl w:val="0"/>
              <w:jc w:val="center"/>
              <w:rPr>
                <w:b/>
                <w:color w:val="000000"/>
              </w:rPr>
            </w:pPr>
            <w:r w:rsidRPr="00836469">
              <w:rPr>
                <w:bCs/>
                <w:color w:val="000000"/>
              </w:rPr>
              <w:t>номер</w:t>
            </w:r>
          </w:p>
          <w:p w:rsidR="00746D6F" w:rsidRPr="00836469" w:rsidRDefault="00746D6F" w:rsidP="00746D6F">
            <w:pPr>
              <w:widowControl w:val="0"/>
              <w:jc w:val="center"/>
              <w:rPr>
                <w:b/>
                <w:color w:val="000000"/>
              </w:rPr>
            </w:pPr>
            <w:r w:rsidRPr="00836469">
              <w:rPr>
                <w:bCs/>
                <w:color w:val="000000"/>
              </w:rPr>
              <w:t>реестровой</w:t>
            </w:r>
          </w:p>
          <w:p w:rsidR="00746D6F" w:rsidRPr="00836469" w:rsidRDefault="00746D6F" w:rsidP="00746D6F">
            <w:pPr>
              <w:widowControl w:val="0"/>
              <w:jc w:val="center"/>
              <w:rPr>
                <w:b/>
                <w:color w:val="000000"/>
              </w:rPr>
            </w:pPr>
            <w:r w:rsidRPr="00836469">
              <w:rPr>
                <w:bCs/>
                <w:color w:val="000000"/>
              </w:rPr>
              <w:t>записи</w:t>
            </w:r>
          </w:p>
        </w:tc>
        <w:tc>
          <w:tcPr>
            <w:tcW w:w="3054" w:type="dxa"/>
            <w:gridSpan w:val="3"/>
            <w:vMerge w:val="restart"/>
            <w:shd w:val="clear" w:color="auto" w:fill="FFFFFF"/>
          </w:tcPr>
          <w:p w:rsidR="00746D6F" w:rsidRPr="00836469" w:rsidRDefault="00746D6F" w:rsidP="00746D6F">
            <w:pPr>
              <w:widowControl w:val="0"/>
              <w:jc w:val="center"/>
              <w:rPr>
                <w:b/>
                <w:color w:val="000000"/>
              </w:rPr>
            </w:pPr>
            <w:r w:rsidRPr="00836469">
              <w:rPr>
                <w:bCs/>
                <w:color w:val="000000"/>
              </w:rPr>
              <w:t>Показатель, характеризующий содержание муниципальной услуги</w:t>
            </w:r>
          </w:p>
        </w:tc>
        <w:tc>
          <w:tcPr>
            <w:tcW w:w="2196" w:type="dxa"/>
            <w:gridSpan w:val="2"/>
            <w:vMerge w:val="restart"/>
            <w:shd w:val="clear" w:color="auto" w:fill="FFFFFF"/>
          </w:tcPr>
          <w:p w:rsidR="00746D6F" w:rsidRPr="00836469" w:rsidRDefault="00746D6F" w:rsidP="00746D6F">
            <w:pPr>
              <w:widowControl w:val="0"/>
              <w:jc w:val="center"/>
              <w:rPr>
                <w:b/>
                <w:color w:val="000000"/>
              </w:rPr>
            </w:pPr>
            <w:r w:rsidRPr="00836469">
              <w:rPr>
                <w:bCs/>
                <w:color w:val="000000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2464" w:type="dxa"/>
            <w:gridSpan w:val="3"/>
            <w:shd w:val="clear" w:color="auto" w:fill="FFFFFF"/>
          </w:tcPr>
          <w:p w:rsidR="00746D6F" w:rsidRPr="00836469" w:rsidRDefault="00746D6F" w:rsidP="00746D6F">
            <w:pPr>
              <w:widowControl w:val="0"/>
              <w:jc w:val="center"/>
              <w:rPr>
                <w:b/>
                <w:color w:val="000000"/>
              </w:rPr>
            </w:pPr>
            <w:r w:rsidRPr="00836469">
              <w:rPr>
                <w:bCs/>
                <w:color w:val="000000"/>
              </w:rPr>
              <w:t>Показатель объема муниципальной услуги</w:t>
            </w:r>
          </w:p>
        </w:tc>
        <w:tc>
          <w:tcPr>
            <w:tcW w:w="2766" w:type="dxa"/>
            <w:gridSpan w:val="3"/>
            <w:shd w:val="clear" w:color="auto" w:fill="FFFFFF"/>
          </w:tcPr>
          <w:p w:rsidR="00746D6F" w:rsidRPr="00836469" w:rsidRDefault="00746D6F" w:rsidP="00746D6F">
            <w:pPr>
              <w:widowControl w:val="0"/>
              <w:jc w:val="center"/>
              <w:rPr>
                <w:b/>
                <w:color w:val="000000"/>
              </w:rPr>
            </w:pPr>
            <w:r w:rsidRPr="00836469">
              <w:rPr>
                <w:bCs/>
                <w:color w:val="000000"/>
              </w:rPr>
              <w:t>Значение показателя объема муниципальной услуги</w:t>
            </w:r>
          </w:p>
        </w:tc>
        <w:tc>
          <w:tcPr>
            <w:tcW w:w="2750" w:type="dxa"/>
            <w:gridSpan w:val="3"/>
            <w:shd w:val="clear" w:color="auto" w:fill="FFFFFF"/>
          </w:tcPr>
          <w:p w:rsidR="00746D6F" w:rsidRPr="00836469" w:rsidRDefault="00746D6F" w:rsidP="00746D6F">
            <w:pPr>
              <w:widowControl w:val="0"/>
              <w:jc w:val="center"/>
              <w:rPr>
                <w:b/>
                <w:color w:val="000000"/>
              </w:rPr>
            </w:pPr>
            <w:r w:rsidRPr="00836469">
              <w:rPr>
                <w:bCs/>
                <w:color w:val="000000"/>
              </w:rPr>
              <w:t>размер платы (цена, тариф)</w:t>
            </w:r>
          </w:p>
        </w:tc>
        <w:tc>
          <w:tcPr>
            <w:tcW w:w="1427" w:type="dxa"/>
            <w:gridSpan w:val="2"/>
            <w:tcBorders>
              <w:bottom w:val="nil"/>
            </w:tcBorders>
          </w:tcPr>
          <w:p w:rsidR="00746D6F" w:rsidRPr="00836469" w:rsidRDefault="00746D6F" w:rsidP="00746D6F">
            <w:pPr>
              <w:jc w:val="center"/>
            </w:pPr>
            <w:r w:rsidRPr="00836469">
              <w:t>Допустимые (возможные) отклонения от установленных показателей объема муниципальной услуги</w:t>
            </w:r>
          </w:p>
        </w:tc>
      </w:tr>
      <w:tr w:rsidR="00746D6F" w:rsidRPr="0071382D" w:rsidTr="00746D6F">
        <w:tc>
          <w:tcPr>
            <w:tcW w:w="1133" w:type="dxa"/>
            <w:vMerge/>
            <w:shd w:val="clear" w:color="auto" w:fill="FFFFFF"/>
            <w:vAlign w:val="center"/>
          </w:tcPr>
          <w:p w:rsidR="00746D6F" w:rsidRPr="00836469" w:rsidRDefault="00746D6F" w:rsidP="00746D6F">
            <w:pPr>
              <w:widowControl w:val="0"/>
              <w:jc w:val="center"/>
              <w:rPr>
                <w:color w:val="000000"/>
              </w:rPr>
            </w:pPr>
          </w:p>
        </w:tc>
        <w:tc>
          <w:tcPr>
            <w:tcW w:w="3054" w:type="dxa"/>
            <w:gridSpan w:val="3"/>
            <w:vMerge/>
            <w:shd w:val="clear" w:color="auto" w:fill="FFFFFF"/>
            <w:vAlign w:val="center"/>
          </w:tcPr>
          <w:p w:rsidR="00746D6F" w:rsidRPr="00836469" w:rsidRDefault="00746D6F" w:rsidP="00746D6F">
            <w:pPr>
              <w:widowControl w:val="0"/>
              <w:jc w:val="center"/>
              <w:rPr>
                <w:color w:val="000000"/>
              </w:rPr>
            </w:pPr>
          </w:p>
        </w:tc>
        <w:tc>
          <w:tcPr>
            <w:tcW w:w="2196" w:type="dxa"/>
            <w:gridSpan w:val="2"/>
            <w:vMerge/>
            <w:shd w:val="clear" w:color="auto" w:fill="FFFFFF"/>
            <w:vAlign w:val="center"/>
          </w:tcPr>
          <w:p w:rsidR="00746D6F" w:rsidRPr="00836469" w:rsidRDefault="00746D6F" w:rsidP="00746D6F">
            <w:pPr>
              <w:widowControl w:val="0"/>
              <w:jc w:val="center"/>
              <w:rPr>
                <w:color w:val="000000"/>
              </w:rPr>
            </w:pPr>
          </w:p>
        </w:tc>
        <w:tc>
          <w:tcPr>
            <w:tcW w:w="1131" w:type="dxa"/>
            <w:vMerge w:val="restart"/>
            <w:shd w:val="clear" w:color="auto" w:fill="FFFFFF"/>
          </w:tcPr>
          <w:p w:rsidR="00746D6F" w:rsidRPr="00836469" w:rsidRDefault="00746D6F" w:rsidP="00746D6F">
            <w:pPr>
              <w:widowControl w:val="0"/>
              <w:jc w:val="center"/>
              <w:rPr>
                <w:bCs/>
                <w:color w:val="000000"/>
              </w:rPr>
            </w:pPr>
            <w:r w:rsidRPr="00836469">
              <w:rPr>
                <w:bCs/>
                <w:color w:val="000000"/>
              </w:rPr>
              <w:t>наименова-</w:t>
            </w:r>
          </w:p>
          <w:p w:rsidR="00746D6F" w:rsidRPr="00836469" w:rsidRDefault="00746D6F" w:rsidP="00746D6F">
            <w:pPr>
              <w:widowControl w:val="0"/>
              <w:jc w:val="center"/>
              <w:rPr>
                <w:color w:val="000000"/>
              </w:rPr>
            </w:pPr>
            <w:r w:rsidRPr="00836469">
              <w:rPr>
                <w:bCs/>
                <w:color w:val="000000"/>
              </w:rPr>
              <w:t>ние показателя</w:t>
            </w:r>
          </w:p>
        </w:tc>
        <w:tc>
          <w:tcPr>
            <w:tcW w:w="1333" w:type="dxa"/>
            <w:gridSpan w:val="2"/>
            <w:shd w:val="clear" w:color="auto" w:fill="FFFFFF"/>
          </w:tcPr>
          <w:p w:rsidR="00746D6F" w:rsidRPr="00836469" w:rsidRDefault="00746D6F" w:rsidP="00746D6F">
            <w:pPr>
              <w:widowControl w:val="0"/>
              <w:jc w:val="center"/>
              <w:rPr>
                <w:color w:val="000000"/>
              </w:rPr>
            </w:pPr>
            <w:r w:rsidRPr="00836469">
              <w:rPr>
                <w:bCs/>
                <w:color w:val="000000"/>
              </w:rPr>
              <w:t xml:space="preserve">единица измерения </w:t>
            </w:r>
          </w:p>
        </w:tc>
        <w:tc>
          <w:tcPr>
            <w:tcW w:w="909" w:type="dxa"/>
            <w:vMerge w:val="restart"/>
            <w:shd w:val="clear" w:color="auto" w:fill="FFFFFF"/>
          </w:tcPr>
          <w:p w:rsidR="00746D6F" w:rsidRPr="00836469" w:rsidRDefault="00746D6F" w:rsidP="00746D6F">
            <w:pPr>
              <w:widowControl w:val="0"/>
              <w:jc w:val="center"/>
              <w:rPr>
                <w:color w:val="000000"/>
              </w:rPr>
            </w:pPr>
            <w:r w:rsidRPr="00836469">
              <w:rPr>
                <w:bCs/>
                <w:color w:val="000000"/>
              </w:rPr>
              <w:t>20__ год (очеред-ной финансо-вый год)</w:t>
            </w:r>
          </w:p>
        </w:tc>
        <w:tc>
          <w:tcPr>
            <w:tcW w:w="901" w:type="dxa"/>
            <w:vMerge w:val="restart"/>
            <w:shd w:val="clear" w:color="auto" w:fill="FFFFFF"/>
          </w:tcPr>
          <w:p w:rsidR="00746D6F" w:rsidRPr="00836469" w:rsidRDefault="00746D6F" w:rsidP="00746D6F">
            <w:pPr>
              <w:widowControl w:val="0"/>
              <w:jc w:val="center"/>
              <w:rPr>
                <w:color w:val="000000"/>
              </w:rPr>
            </w:pPr>
            <w:r w:rsidRPr="00836469">
              <w:rPr>
                <w:bCs/>
                <w:color w:val="000000"/>
              </w:rPr>
              <w:t>20__ год (1-й год плано-вого периода)</w:t>
            </w:r>
          </w:p>
        </w:tc>
        <w:tc>
          <w:tcPr>
            <w:tcW w:w="956" w:type="dxa"/>
            <w:vMerge w:val="restart"/>
            <w:shd w:val="clear" w:color="auto" w:fill="FFFFFF"/>
          </w:tcPr>
          <w:p w:rsidR="00746D6F" w:rsidRPr="00836469" w:rsidRDefault="00746D6F" w:rsidP="00746D6F">
            <w:pPr>
              <w:widowControl w:val="0"/>
              <w:jc w:val="center"/>
              <w:rPr>
                <w:bCs/>
                <w:color w:val="000000"/>
              </w:rPr>
            </w:pPr>
            <w:r w:rsidRPr="00836469">
              <w:rPr>
                <w:bCs/>
                <w:color w:val="000000"/>
              </w:rPr>
              <w:t>20__год (2-й год плано-</w:t>
            </w:r>
          </w:p>
          <w:p w:rsidR="00746D6F" w:rsidRPr="00836469" w:rsidRDefault="00746D6F" w:rsidP="00746D6F">
            <w:pPr>
              <w:widowControl w:val="0"/>
              <w:jc w:val="center"/>
              <w:rPr>
                <w:color w:val="000000"/>
              </w:rPr>
            </w:pPr>
            <w:r w:rsidRPr="00836469">
              <w:rPr>
                <w:bCs/>
                <w:color w:val="000000"/>
              </w:rPr>
              <w:t>вого периода)</w:t>
            </w:r>
          </w:p>
        </w:tc>
        <w:tc>
          <w:tcPr>
            <w:tcW w:w="1014" w:type="dxa"/>
            <w:vMerge w:val="restart"/>
            <w:shd w:val="clear" w:color="auto" w:fill="FFFFFF"/>
          </w:tcPr>
          <w:p w:rsidR="00746D6F" w:rsidRPr="00836469" w:rsidRDefault="00746D6F" w:rsidP="00746D6F">
            <w:pPr>
              <w:widowControl w:val="0"/>
              <w:jc w:val="center"/>
              <w:rPr>
                <w:bCs/>
                <w:color w:val="000000"/>
              </w:rPr>
            </w:pPr>
            <w:r w:rsidRPr="00836469">
              <w:rPr>
                <w:bCs/>
                <w:color w:val="000000"/>
              </w:rPr>
              <w:t>20__ год (очередной финансо-</w:t>
            </w:r>
          </w:p>
          <w:p w:rsidR="00746D6F" w:rsidRPr="00836469" w:rsidRDefault="00746D6F" w:rsidP="00746D6F">
            <w:pPr>
              <w:widowControl w:val="0"/>
              <w:jc w:val="center"/>
              <w:rPr>
                <w:color w:val="000000"/>
              </w:rPr>
            </w:pPr>
            <w:r w:rsidRPr="00836469">
              <w:rPr>
                <w:bCs/>
                <w:color w:val="000000"/>
              </w:rPr>
              <w:t>вый год)</w:t>
            </w:r>
          </w:p>
        </w:tc>
        <w:tc>
          <w:tcPr>
            <w:tcW w:w="848" w:type="dxa"/>
            <w:vMerge w:val="restart"/>
            <w:shd w:val="clear" w:color="auto" w:fill="FFFFFF"/>
          </w:tcPr>
          <w:p w:rsidR="00746D6F" w:rsidRPr="00836469" w:rsidRDefault="00746D6F" w:rsidP="00746D6F">
            <w:pPr>
              <w:widowControl w:val="0"/>
              <w:jc w:val="center"/>
              <w:rPr>
                <w:bCs/>
                <w:color w:val="000000"/>
              </w:rPr>
            </w:pPr>
            <w:r w:rsidRPr="00836469">
              <w:rPr>
                <w:bCs/>
                <w:color w:val="000000"/>
              </w:rPr>
              <w:t xml:space="preserve">20__ год (1-й год плано-вого </w:t>
            </w:r>
          </w:p>
          <w:p w:rsidR="00746D6F" w:rsidRPr="00836469" w:rsidRDefault="00746D6F" w:rsidP="00746D6F">
            <w:pPr>
              <w:widowControl w:val="0"/>
              <w:jc w:val="center"/>
              <w:rPr>
                <w:color w:val="000000"/>
              </w:rPr>
            </w:pPr>
            <w:r w:rsidRPr="00836469">
              <w:rPr>
                <w:bCs/>
                <w:color w:val="000000"/>
              </w:rPr>
              <w:t>периода)</w:t>
            </w:r>
          </w:p>
        </w:tc>
        <w:tc>
          <w:tcPr>
            <w:tcW w:w="888" w:type="dxa"/>
            <w:vMerge w:val="restart"/>
            <w:shd w:val="clear" w:color="auto" w:fill="FFFFFF"/>
          </w:tcPr>
          <w:p w:rsidR="00746D6F" w:rsidRPr="00836469" w:rsidRDefault="00746D6F" w:rsidP="00746D6F">
            <w:pPr>
              <w:widowControl w:val="0"/>
              <w:jc w:val="center"/>
              <w:rPr>
                <w:color w:val="000000"/>
              </w:rPr>
            </w:pPr>
            <w:r w:rsidRPr="00836469">
              <w:rPr>
                <w:bCs/>
                <w:color w:val="000000"/>
              </w:rPr>
              <w:t>20__ год (2-й год плано-вого периода)</w:t>
            </w:r>
          </w:p>
        </w:tc>
        <w:tc>
          <w:tcPr>
            <w:tcW w:w="707" w:type="dxa"/>
            <w:vMerge w:val="restart"/>
            <w:tcBorders>
              <w:top w:val="nil"/>
              <w:right w:val="nil"/>
            </w:tcBorders>
          </w:tcPr>
          <w:p w:rsidR="00746D6F" w:rsidRPr="00836469" w:rsidRDefault="00746D6F" w:rsidP="00746D6F">
            <w:pPr>
              <w:jc w:val="center"/>
            </w:pPr>
            <w:r w:rsidRPr="00836469">
              <w:t>в процентах</w:t>
            </w:r>
          </w:p>
        </w:tc>
        <w:tc>
          <w:tcPr>
            <w:tcW w:w="720" w:type="dxa"/>
            <w:vMerge w:val="restart"/>
            <w:tcBorders>
              <w:top w:val="nil"/>
              <w:left w:val="nil"/>
            </w:tcBorders>
          </w:tcPr>
          <w:p w:rsidR="00746D6F" w:rsidRPr="00836469" w:rsidRDefault="00746D6F" w:rsidP="00746D6F">
            <w:pPr>
              <w:jc w:val="center"/>
            </w:pPr>
            <w:r w:rsidRPr="00836469">
              <w:t>в абсолютных показателях</w:t>
            </w:r>
          </w:p>
        </w:tc>
      </w:tr>
      <w:tr w:rsidR="00746D6F" w:rsidRPr="0071382D" w:rsidTr="00746D6F">
        <w:trPr>
          <w:trHeight w:val="276"/>
        </w:trPr>
        <w:tc>
          <w:tcPr>
            <w:tcW w:w="1133" w:type="dxa"/>
            <w:vMerge/>
            <w:shd w:val="clear" w:color="auto" w:fill="FFFFFF"/>
            <w:vAlign w:val="center"/>
          </w:tcPr>
          <w:p w:rsidR="00746D6F" w:rsidRPr="00836469" w:rsidRDefault="00746D6F" w:rsidP="00746D6F">
            <w:pPr>
              <w:widowControl w:val="0"/>
              <w:jc w:val="center"/>
              <w:rPr>
                <w:color w:val="000000"/>
              </w:rPr>
            </w:pPr>
          </w:p>
        </w:tc>
        <w:tc>
          <w:tcPr>
            <w:tcW w:w="993" w:type="dxa"/>
            <w:vMerge w:val="restart"/>
            <w:shd w:val="clear" w:color="auto" w:fill="FFFFFF"/>
          </w:tcPr>
          <w:p w:rsidR="00746D6F" w:rsidRPr="00836469" w:rsidRDefault="00746D6F" w:rsidP="00746D6F">
            <w:pPr>
              <w:widowControl w:val="0"/>
              <w:jc w:val="center"/>
              <w:rPr>
                <w:bCs/>
                <w:color w:val="000000"/>
              </w:rPr>
            </w:pPr>
            <w:r w:rsidRPr="00836469">
              <w:rPr>
                <w:bCs/>
                <w:color w:val="000000"/>
              </w:rPr>
              <w:t>_________</w:t>
            </w:r>
          </w:p>
          <w:p w:rsidR="00746D6F" w:rsidRPr="00836469" w:rsidRDefault="00746D6F" w:rsidP="00746D6F">
            <w:pPr>
              <w:widowControl w:val="0"/>
              <w:jc w:val="center"/>
              <w:rPr>
                <w:color w:val="000000"/>
              </w:rPr>
            </w:pPr>
            <w:r w:rsidRPr="00836469">
              <w:rPr>
                <w:bCs/>
                <w:color w:val="000000"/>
              </w:rPr>
              <w:t>(наимено-вание</w:t>
            </w:r>
          </w:p>
          <w:p w:rsidR="00746D6F" w:rsidRPr="00836469" w:rsidRDefault="00746D6F" w:rsidP="00746D6F">
            <w:pPr>
              <w:widowControl w:val="0"/>
              <w:jc w:val="center"/>
              <w:rPr>
                <w:color w:val="000000"/>
              </w:rPr>
            </w:pPr>
            <w:r w:rsidRPr="00836469">
              <w:rPr>
                <w:bCs/>
                <w:color w:val="000000"/>
              </w:rPr>
              <w:t>показателя)</w:t>
            </w:r>
          </w:p>
        </w:tc>
        <w:tc>
          <w:tcPr>
            <w:tcW w:w="865" w:type="dxa"/>
            <w:vMerge w:val="restart"/>
            <w:shd w:val="clear" w:color="auto" w:fill="FFFFFF"/>
          </w:tcPr>
          <w:p w:rsidR="00746D6F" w:rsidRPr="00836469" w:rsidRDefault="00746D6F" w:rsidP="00746D6F">
            <w:pPr>
              <w:widowControl w:val="0"/>
              <w:jc w:val="center"/>
              <w:rPr>
                <w:bCs/>
                <w:color w:val="000000"/>
              </w:rPr>
            </w:pPr>
            <w:r w:rsidRPr="00836469">
              <w:rPr>
                <w:bCs/>
                <w:color w:val="000000"/>
              </w:rPr>
              <w:t>________</w:t>
            </w:r>
          </w:p>
          <w:p w:rsidR="00746D6F" w:rsidRPr="00836469" w:rsidRDefault="00746D6F" w:rsidP="00746D6F">
            <w:pPr>
              <w:widowControl w:val="0"/>
              <w:jc w:val="center"/>
              <w:rPr>
                <w:bCs/>
                <w:color w:val="000000"/>
              </w:rPr>
            </w:pPr>
            <w:r w:rsidRPr="00836469">
              <w:rPr>
                <w:bCs/>
                <w:color w:val="000000"/>
              </w:rPr>
              <w:t>(наимено-</w:t>
            </w:r>
          </w:p>
          <w:p w:rsidR="00746D6F" w:rsidRPr="00836469" w:rsidRDefault="00746D6F" w:rsidP="00746D6F">
            <w:pPr>
              <w:widowControl w:val="0"/>
              <w:jc w:val="center"/>
              <w:rPr>
                <w:color w:val="000000"/>
              </w:rPr>
            </w:pPr>
            <w:r w:rsidRPr="00836469">
              <w:rPr>
                <w:bCs/>
                <w:color w:val="000000"/>
              </w:rPr>
              <w:t>вание</w:t>
            </w:r>
          </w:p>
          <w:p w:rsidR="00746D6F" w:rsidRPr="00836469" w:rsidRDefault="00746D6F" w:rsidP="00746D6F">
            <w:pPr>
              <w:widowControl w:val="0"/>
              <w:jc w:val="center"/>
              <w:rPr>
                <w:color w:val="000000"/>
              </w:rPr>
            </w:pPr>
            <w:r w:rsidRPr="00836469">
              <w:rPr>
                <w:bCs/>
                <w:color w:val="000000"/>
              </w:rPr>
              <w:t>показателя)</w:t>
            </w:r>
          </w:p>
        </w:tc>
        <w:tc>
          <w:tcPr>
            <w:tcW w:w="1196" w:type="dxa"/>
            <w:vMerge w:val="restart"/>
            <w:shd w:val="clear" w:color="auto" w:fill="FFFFFF"/>
          </w:tcPr>
          <w:p w:rsidR="00746D6F" w:rsidRPr="00836469" w:rsidRDefault="00746D6F" w:rsidP="00746D6F">
            <w:pPr>
              <w:widowControl w:val="0"/>
              <w:jc w:val="center"/>
              <w:rPr>
                <w:bCs/>
                <w:color w:val="000000"/>
              </w:rPr>
            </w:pPr>
            <w:r w:rsidRPr="00836469">
              <w:rPr>
                <w:bCs/>
                <w:color w:val="000000"/>
              </w:rPr>
              <w:t>_________</w:t>
            </w:r>
          </w:p>
          <w:p w:rsidR="00746D6F" w:rsidRPr="00836469" w:rsidRDefault="00746D6F" w:rsidP="00746D6F">
            <w:pPr>
              <w:widowControl w:val="0"/>
              <w:jc w:val="center"/>
              <w:rPr>
                <w:bCs/>
                <w:color w:val="000000"/>
              </w:rPr>
            </w:pPr>
            <w:r w:rsidRPr="00836469">
              <w:rPr>
                <w:bCs/>
                <w:color w:val="000000"/>
              </w:rPr>
              <w:t>(наимено-</w:t>
            </w:r>
          </w:p>
          <w:p w:rsidR="00746D6F" w:rsidRPr="00836469" w:rsidRDefault="00746D6F" w:rsidP="00746D6F">
            <w:pPr>
              <w:widowControl w:val="0"/>
              <w:jc w:val="center"/>
              <w:rPr>
                <w:color w:val="000000"/>
              </w:rPr>
            </w:pPr>
            <w:r w:rsidRPr="00836469">
              <w:rPr>
                <w:bCs/>
                <w:color w:val="000000"/>
              </w:rPr>
              <w:t>вание</w:t>
            </w:r>
          </w:p>
          <w:p w:rsidR="00746D6F" w:rsidRPr="00836469" w:rsidRDefault="00746D6F" w:rsidP="00746D6F">
            <w:pPr>
              <w:widowControl w:val="0"/>
              <w:jc w:val="center"/>
              <w:rPr>
                <w:color w:val="000000"/>
              </w:rPr>
            </w:pPr>
            <w:r w:rsidRPr="00836469">
              <w:rPr>
                <w:bCs/>
                <w:color w:val="000000"/>
              </w:rPr>
              <w:t>показателя)</w:t>
            </w:r>
          </w:p>
        </w:tc>
        <w:tc>
          <w:tcPr>
            <w:tcW w:w="1102" w:type="dxa"/>
            <w:vMerge w:val="restart"/>
            <w:shd w:val="clear" w:color="auto" w:fill="FFFFFF"/>
          </w:tcPr>
          <w:p w:rsidR="00746D6F" w:rsidRPr="00836469" w:rsidRDefault="00746D6F" w:rsidP="00746D6F">
            <w:pPr>
              <w:widowControl w:val="0"/>
              <w:jc w:val="center"/>
              <w:rPr>
                <w:bCs/>
                <w:color w:val="000000"/>
              </w:rPr>
            </w:pPr>
            <w:r w:rsidRPr="00836469">
              <w:rPr>
                <w:bCs/>
                <w:color w:val="000000"/>
              </w:rPr>
              <w:t>_________</w:t>
            </w:r>
          </w:p>
          <w:p w:rsidR="00746D6F" w:rsidRPr="00836469" w:rsidRDefault="00746D6F" w:rsidP="00746D6F">
            <w:pPr>
              <w:widowControl w:val="0"/>
              <w:jc w:val="center"/>
              <w:rPr>
                <w:bCs/>
                <w:color w:val="000000"/>
              </w:rPr>
            </w:pPr>
            <w:r w:rsidRPr="00836469">
              <w:rPr>
                <w:bCs/>
                <w:color w:val="000000"/>
              </w:rPr>
              <w:t>(наимено-</w:t>
            </w:r>
          </w:p>
          <w:p w:rsidR="00746D6F" w:rsidRPr="00836469" w:rsidRDefault="00746D6F" w:rsidP="00746D6F">
            <w:pPr>
              <w:widowControl w:val="0"/>
              <w:jc w:val="center"/>
              <w:rPr>
                <w:color w:val="000000"/>
              </w:rPr>
            </w:pPr>
            <w:r w:rsidRPr="00836469">
              <w:rPr>
                <w:bCs/>
                <w:color w:val="000000"/>
              </w:rPr>
              <w:t>вание</w:t>
            </w:r>
          </w:p>
          <w:p w:rsidR="00746D6F" w:rsidRPr="00836469" w:rsidRDefault="00746D6F" w:rsidP="00746D6F">
            <w:pPr>
              <w:widowControl w:val="0"/>
              <w:jc w:val="center"/>
              <w:rPr>
                <w:color w:val="000000"/>
              </w:rPr>
            </w:pPr>
            <w:r w:rsidRPr="00836469">
              <w:rPr>
                <w:bCs/>
                <w:color w:val="000000"/>
              </w:rPr>
              <w:t>показателя)</w:t>
            </w:r>
          </w:p>
        </w:tc>
        <w:tc>
          <w:tcPr>
            <w:tcW w:w="1094" w:type="dxa"/>
            <w:vMerge w:val="restart"/>
            <w:shd w:val="clear" w:color="auto" w:fill="FFFFFF"/>
          </w:tcPr>
          <w:p w:rsidR="00746D6F" w:rsidRPr="00836469" w:rsidRDefault="00746D6F" w:rsidP="00746D6F">
            <w:pPr>
              <w:widowControl w:val="0"/>
              <w:jc w:val="center"/>
              <w:rPr>
                <w:bCs/>
                <w:color w:val="000000"/>
              </w:rPr>
            </w:pPr>
            <w:r w:rsidRPr="00836469">
              <w:rPr>
                <w:bCs/>
                <w:color w:val="000000"/>
              </w:rPr>
              <w:t>_________</w:t>
            </w:r>
          </w:p>
          <w:p w:rsidR="00746D6F" w:rsidRPr="00836469" w:rsidRDefault="00746D6F" w:rsidP="00746D6F">
            <w:pPr>
              <w:widowControl w:val="0"/>
              <w:jc w:val="center"/>
              <w:rPr>
                <w:bCs/>
                <w:color w:val="000000"/>
              </w:rPr>
            </w:pPr>
            <w:r w:rsidRPr="00836469">
              <w:rPr>
                <w:bCs/>
                <w:color w:val="000000"/>
              </w:rPr>
              <w:t>(наимено-</w:t>
            </w:r>
          </w:p>
          <w:p w:rsidR="00746D6F" w:rsidRPr="00836469" w:rsidRDefault="00746D6F" w:rsidP="00746D6F">
            <w:pPr>
              <w:widowControl w:val="0"/>
              <w:jc w:val="center"/>
              <w:rPr>
                <w:color w:val="000000"/>
              </w:rPr>
            </w:pPr>
            <w:r w:rsidRPr="00836469">
              <w:rPr>
                <w:bCs/>
                <w:color w:val="000000"/>
              </w:rPr>
              <w:t>вание</w:t>
            </w:r>
          </w:p>
          <w:p w:rsidR="00746D6F" w:rsidRPr="00836469" w:rsidRDefault="00746D6F" w:rsidP="00746D6F">
            <w:pPr>
              <w:widowControl w:val="0"/>
              <w:jc w:val="center"/>
              <w:rPr>
                <w:color w:val="000000"/>
              </w:rPr>
            </w:pPr>
            <w:r w:rsidRPr="00836469">
              <w:rPr>
                <w:bCs/>
                <w:color w:val="000000"/>
              </w:rPr>
              <w:t>показателя)</w:t>
            </w:r>
          </w:p>
        </w:tc>
        <w:tc>
          <w:tcPr>
            <w:tcW w:w="1131" w:type="dxa"/>
            <w:vMerge/>
            <w:shd w:val="clear" w:color="auto" w:fill="FFFFFF"/>
            <w:vAlign w:val="center"/>
          </w:tcPr>
          <w:p w:rsidR="00746D6F" w:rsidRPr="00836469" w:rsidRDefault="00746D6F" w:rsidP="00746D6F">
            <w:pPr>
              <w:widowControl w:val="0"/>
              <w:jc w:val="center"/>
            </w:pPr>
          </w:p>
        </w:tc>
        <w:tc>
          <w:tcPr>
            <w:tcW w:w="858" w:type="dxa"/>
            <w:vMerge w:val="restart"/>
            <w:shd w:val="clear" w:color="auto" w:fill="FFFFFF"/>
          </w:tcPr>
          <w:p w:rsidR="00746D6F" w:rsidRPr="00836469" w:rsidRDefault="00746D6F" w:rsidP="00746D6F">
            <w:pPr>
              <w:widowControl w:val="0"/>
              <w:jc w:val="center"/>
              <w:rPr>
                <w:color w:val="000000"/>
              </w:rPr>
            </w:pPr>
            <w:r w:rsidRPr="00836469">
              <w:rPr>
                <w:bCs/>
                <w:color w:val="000000"/>
              </w:rPr>
              <w:t>наимено-вание</w:t>
            </w:r>
          </w:p>
        </w:tc>
        <w:tc>
          <w:tcPr>
            <w:tcW w:w="475" w:type="dxa"/>
            <w:vMerge w:val="restart"/>
            <w:shd w:val="clear" w:color="auto" w:fill="FFFFFF"/>
          </w:tcPr>
          <w:p w:rsidR="00746D6F" w:rsidRPr="00836469" w:rsidRDefault="00746D6F" w:rsidP="00746D6F">
            <w:pPr>
              <w:widowControl w:val="0"/>
              <w:jc w:val="center"/>
              <w:rPr>
                <w:bCs/>
                <w:color w:val="000000"/>
              </w:rPr>
            </w:pPr>
            <w:r w:rsidRPr="00836469">
              <w:rPr>
                <w:bCs/>
                <w:color w:val="000000"/>
              </w:rPr>
              <w:t>Код</w:t>
            </w:r>
          </w:p>
          <w:p w:rsidR="00746D6F" w:rsidRPr="00836469" w:rsidRDefault="00746D6F" w:rsidP="00746D6F">
            <w:pPr>
              <w:widowControl w:val="0"/>
              <w:jc w:val="center"/>
              <w:rPr>
                <w:bCs/>
                <w:color w:val="000000"/>
              </w:rPr>
            </w:pPr>
            <w:r w:rsidRPr="00836469">
              <w:rPr>
                <w:bCs/>
                <w:color w:val="000000"/>
              </w:rPr>
              <w:t>по</w:t>
            </w:r>
          </w:p>
          <w:p w:rsidR="00746D6F" w:rsidRPr="00836469" w:rsidRDefault="00746D6F" w:rsidP="00746D6F">
            <w:pPr>
              <w:widowControl w:val="0"/>
              <w:jc w:val="center"/>
              <w:rPr>
                <w:color w:val="000000"/>
              </w:rPr>
            </w:pPr>
            <w:r w:rsidRPr="00836469">
              <w:rPr>
                <w:bCs/>
                <w:color w:val="000000"/>
              </w:rPr>
              <w:t>ОКЕЙ</w:t>
            </w:r>
          </w:p>
        </w:tc>
        <w:tc>
          <w:tcPr>
            <w:tcW w:w="909" w:type="dxa"/>
            <w:vMerge/>
            <w:shd w:val="clear" w:color="auto" w:fill="FFFFFF"/>
            <w:vAlign w:val="center"/>
          </w:tcPr>
          <w:p w:rsidR="00746D6F" w:rsidRPr="00836469" w:rsidRDefault="00746D6F" w:rsidP="00746D6F">
            <w:pPr>
              <w:widowControl w:val="0"/>
              <w:jc w:val="center"/>
              <w:rPr>
                <w:color w:val="000000"/>
              </w:rPr>
            </w:pPr>
          </w:p>
        </w:tc>
        <w:tc>
          <w:tcPr>
            <w:tcW w:w="901" w:type="dxa"/>
            <w:vMerge/>
            <w:shd w:val="clear" w:color="auto" w:fill="FFFFFF"/>
            <w:vAlign w:val="center"/>
          </w:tcPr>
          <w:p w:rsidR="00746D6F" w:rsidRPr="00836469" w:rsidRDefault="00746D6F" w:rsidP="00746D6F">
            <w:pPr>
              <w:widowControl w:val="0"/>
              <w:jc w:val="center"/>
              <w:rPr>
                <w:color w:val="000000"/>
              </w:rPr>
            </w:pPr>
          </w:p>
        </w:tc>
        <w:tc>
          <w:tcPr>
            <w:tcW w:w="956" w:type="dxa"/>
            <w:vMerge/>
            <w:shd w:val="clear" w:color="auto" w:fill="FFFFFF"/>
            <w:vAlign w:val="center"/>
          </w:tcPr>
          <w:p w:rsidR="00746D6F" w:rsidRPr="00836469" w:rsidRDefault="00746D6F" w:rsidP="00746D6F">
            <w:pPr>
              <w:widowControl w:val="0"/>
              <w:jc w:val="center"/>
              <w:rPr>
                <w:color w:val="000000"/>
              </w:rPr>
            </w:pPr>
          </w:p>
        </w:tc>
        <w:tc>
          <w:tcPr>
            <w:tcW w:w="1014" w:type="dxa"/>
            <w:vMerge/>
            <w:shd w:val="clear" w:color="auto" w:fill="FFFFFF"/>
            <w:vAlign w:val="center"/>
          </w:tcPr>
          <w:p w:rsidR="00746D6F" w:rsidRPr="00836469" w:rsidRDefault="00746D6F" w:rsidP="00746D6F">
            <w:pPr>
              <w:widowControl w:val="0"/>
              <w:jc w:val="center"/>
              <w:rPr>
                <w:color w:val="000000"/>
              </w:rPr>
            </w:pPr>
          </w:p>
        </w:tc>
        <w:tc>
          <w:tcPr>
            <w:tcW w:w="848" w:type="dxa"/>
            <w:vMerge/>
            <w:shd w:val="clear" w:color="auto" w:fill="FFFFFF"/>
            <w:vAlign w:val="center"/>
          </w:tcPr>
          <w:p w:rsidR="00746D6F" w:rsidRPr="00836469" w:rsidRDefault="00746D6F" w:rsidP="00746D6F">
            <w:pPr>
              <w:widowControl w:val="0"/>
              <w:jc w:val="center"/>
              <w:rPr>
                <w:color w:val="000000"/>
              </w:rPr>
            </w:pPr>
          </w:p>
        </w:tc>
        <w:tc>
          <w:tcPr>
            <w:tcW w:w="888" w:type="dxa"/>
            <w:vMerge/>
            <w:shd w:val="clear" w:color="auto" w:fill="FFFFFF"/>
            <w:vAlign w:val="center"/>
          </w:tcPr>
          <w:p w:rsidR="00746D6F" w:rsidRPr="00836469" w:rsidRDefault="00746D6F" w:rsidP="00746D6F">
            <w:pPr>
              <w:widowControl w:val="0"/>
              <w:jc w:val="center"/>
              <w:rPr>
                <w:color w:val="000000"/>
              </w:rPr>
            </w:pPr>
          </w:p>
        </w:tc>
        <w:tc>
          <w:tcPr>
            <w:tcW w:w="707" w:type="dxa"/>
            <w:vMerge/>
            <w:tcBorders>
              <w:top w:val="nil"/>
              <w:right w:val="nil"/>
            </w:tcBorders>
          </w:tcPr>
          <w:p w:rsidR="00746D6F" w:rsidRPr="00836469" w:rsidRDefault="00746D6F" w:rsidP="00746D6F"/>
        </w:tc>
        <w:tc>
          <w:tcPr>
            <w:tcW w:w="720" w:type="dxa"/>
            <w:vMerge/>
            <w:tcBorders>
              <w:top w:val="nil"/>
              <w:left w:val="nil"/>
            </w:tcBorders>
          </w:tcPr>
          <w:p w:rsidR="00746D6F" w:rsidRPr="00836469" w:rsidRDefault="00746D6F" w:rsidP="00746D6F"/>
        </w:tc>
      </w:tr>
      <w:tr w:rsidR="00746D6F" w:rsidRPr="0071382D" w:rsidTr="00746D6F">
        <w:trPr>
          <w:trHeight w:val="929"/>
        </w:trPr>
        <w:tc>
          <w:tcPr>
            <w:tcW w:w="1133" w:type="dxa"/>
            <w:vMerge/>
            <w:shd w:val="clear" w:color="auto" w:fill="FFFFFF"/>
            <w:vAlign w:val="center"/>
          </w:tcPr>
          <w:p w:rsidR="00746D6F" w:rsidRPr="00836469" w:rsidRDefault="00746D6F" w:rsidP="00746D6F">
            <w:pPr>
              <w:widowControl w:val="0"/>
              <w:jc w:val="center"/>
              <w:rPr>
                <w:color w:val="000000"/>
              </w:rPr>
            </w:pPr>
          </w:p>
        </w:tc>
        <w:tc>
          <w:tcPr>
            <w:tcW w:w="993" w:type="dxa"/>
            <w:vMerge/>
            <w:shd w:val="clear" w:color="auto" w:fill="FFFFFF"/>
          </w:tcPr>
          <w:p w:rsidR="00746D6F" w:rsidRPr="00836469" w:rsidRDefault="00746D6F" w:rsidP="00746D6F">
            <w:pPr>
              <w:widowControl w:val="0"/>
              <w:jc w:val="center"/>
              <w:rPr>
                <w:bCs/>
                <w:color w:val="000000"/>
              </w:rPr>
            </w:pPr>
          </w:p>
        </w:tc>
        <w:tc>
          <w:tcPr>
            <w:tcW w:w="865" w:type="dxa"/>
            <w:vMerge/>
            <w:shd w:val="clear" w:color="auto" w:fill="FFFFFF"/>
          </w:tcPr>
          <w:p w:rsidR="00746D6F" w:rsidRPr="00836469" w:rsidRDefault="00746D6F" w:rsidP="00746D6F">
            <w:pPr>
              <w:widowControl w:val="0"/>
              <w:jc w:val="center"/>
              <w:rPr>
                <w:bCs/>
                <w:color w:val="000000"/>
              </w:rPr>
            </w:pPr>
          </w:p>
        </w:tc>
        <w:tc>
          <w:tcPr>
            <w:tcW w:w="1196" w:type="dxa"/>
            <w:vMerge/>
            <w:shd w:val="clear" w:color="auto" w:fill="FFFFFF"/>
          </w:tcPr>
          <w:p w:rsidR="00746D6F" w:rsidRPr="00836469" w:rsidRDefault="00746D6F" w:rsidP="00746D6F">
            <w:pPr>
              <w:widowControl w:val="0"/>
              <w:jc w:val="center"/>
              <w:rPr>
                <w:bCs/>
                <w:color w:val="000000"/>
              </w:rPr>
            </w:pPr>
          </w:p>
        </w:tc>
        <w:tc>
          <w:tcPr>
            <w:tcW w:w="1102" w:type="dxa"/>
            <w:vMerge/>
            <w:shd w:val="clear" w:color="auto" w:fill="FFFFFF"/>
          </w:tcPr>
          <w:p w:rsidR="00746D6F" w:rsidRPr="00836469" w:rsidRDefault="00746D6F" w:rsidP="00746D6F">
            <w:pPr>
              <w:widowControl w:val="0"/>
              <w:jc w:val="center"/>
              <w:rPr>
                <w:bCs/>
                <w:color w:val="000000"/>
              </w:rPr>
            </w:pPr>
          </w:p>
        </w:tc>
        <w:tc>
          <w:tcPr>
            <w:tcW w:w="1094" w:type="dxa"/>
            <w:vMerge/>
            <w:shd w:val="clear" w:color="auto" w:fill="FFFFFF"/>
          </w:tcPr>
          <w:p w:rsidR="00746D6F" w:rsidRPr="00836469" w:rsidRDefault="00746D6F" w:rsidP="00746D6F">
            <w:pPr>
              <w:widowControl w:val="0"/>
              <w:jc w:val="center"/>
              <w:rPr>
                <w:bCs/>
                <w:color w:val="000000"/>
              </w:rPr>
            </w:pPr>
          </w:p>
        </w:tc>
        <w:tc>
          <w:tcPr>
            <w:tcW w:w="1131" w:type="dxa"/>
            <w:vMerge/>
            <w:shd w:val="clear" w:color="auto" w:fill="FFFFFF"/>
            <w:vAlign w:val="center"/>
          </w:tcPr>
          <w:p w:rsidR="00746D6F" w:rsidRPr="00836469" w:rsidRDefault="00746D6F" w:rsidP="00746D6F">
            <w:pPr>
              <w:widowControl w:val="0"/>
              <w:jc w:val="center"/>
            </w:pPr>
          </w:p>
        </w:tc>
        <w:tc>
          <w:tcPr>
            <w:tcW w:w="858" w:type="dxa"/>
            <w:vMerge/>
            <w:shd w:val="clear" w:color="auto" w:fill="FFFFFF"/>
          </w:tcPr>
          <w:p w:rsidR="00746D6F" w:rsidRPr="00836469" w:rsidRDefault="00746D6F" w:rsidP="00746D6F">
            <w:pPr>
              <w:widowControl w:val="0"/>
              <w:jc w:val="center"/>
              <w:rPr>
                <w:bCs/>
                <w:color w:val="000000"/>
              </w:rPr>
            </w:pPr>
          </w:p>
        </w:tc>
        <w:tc>
          <w:tcPr>
            <w:tcW w:w="475" w:type="dxa"/>
            <w:vMerge/>
            <w:shd w:val="clear" w:color="auto" w:fill="FFFFFF"/>
          </w:tcPr>
          <w:p w:rsidR="00746D6F" w:rsidRPr="00836469" w:rsidRDefault="00746D6F" w:rsidP="00746D6F">
            <w:pPr>
              <w:widowControl w:val="0"/>
              <w:jc w:val="center"/>
              <w:rPr>
                <w:bCs/>
                <w:color w:val="000000"/>
              </w:rPr>
            </w:pPr>
          </w:p>
        </w:tc>
        <w:tc>
          <w:tcPr>
            <w:tcW w:w="909" w:type="dxa"/>
            <w:vMerge/>
            <w:shd w:val="clear" w:color="auto" w:fill="FFFFFF"/>
            <w:vAlign w:val="center"/>
          </w:tcPr>
          <w:p w:rsidR="00746D6F" w:rsidRPr="00836469" w:rsidRDefault="00746D6F" w:rsidP="00746D6F">
            <w:pPr>
              <w:widowControl w:val="0"/>
              <w:jc w:val="center"/>
              <w:rPr>
                <w:color w:val="000000"/>
              </w:rPr>
            </w:pPr>
          </w:p>
        </w:tc>
        <w:tc>
          <w:tcPr>
            <w:tcW w:w="901" w:type="dxa"/>
            <w:vMerge/>
            <w:shd w:val="clear" w:color="auto" w:fill="FFFFFF"/>
            <w:vAlign w:val="center"/>
          </w:tcPr>
          <w:p w:rsidR="00746D6F" w:rsidRPr="00836469" w:rsidRDefault="00746D6F" w:rsidP="00746D6F">
            <w:pPr>
              <w:widowControl w:val="0"/>
              <w:jc w:val="center"/>
              <w:rPr>
                <w:color w:val="000000"/>
              </w:rPr>
            </w:pPr>
          </w:p>
        </w:tc>
        <w:tc>
          <w:tcPr>
            <w:tcW w:w="956" w:type="dxa"/>
            <w:vMerge/>
            <w:shd w:val="clear" w:color="auto" w:fill="FFFFFF"/>
            <w:vAlign w:val="center"/>
          </w:tcPr>
          <w:p w:rsidR="00746D6F" w:rsidRPr="00836469" w:rsidRDefault="00746D6F" w:rsidP="00746D6F">
            <w:pPr>
              <w:widowControl w:val="0"/>
              <w:jc w:val="center"/>
              <w:rPr>
                <w:color w:val="000000"/>
              </w:rPr>
            </w:pPr>
          </w:p>
        </w:tc>
        <w:tc>
          <w:tcPr>
            <w:tcW w:w="1014" w:type="dxa"/>
            <w:vMerge/>
            <w:shd w:val="clear" w:color="auto" w:fill="FFFFFF"/>
            <w:vAlign w:val="center"/>
          </w:tcPr>
          <w:p w:rsidR="00746D6F" w:rsidRPr="00836469" w:rsidRDefault="00746D6F" w:rsidP="00746D6F">
            <w:pPr>
              <w:widowControl w:val="0"/>
              <w:jc w:val="center"/>
              <w:rPr>
                <w:color w:val="000000"/>
              </w:rPr>
            </w:pPr>
          </w:p>
        </w:tc>
        <w:tc>
          <w:tcPr>
            <w:tcW w:w="848" w:type="dxa"/>
            <w:vMerge/>
            <w:shd w:val="clear" w:color="auto" w:fill="FFFFFF"/>
            <w:vAlign w:val="center"/>
          </w:tcPr>
          <w:p w:rsidR="00746D6F" w:rsidRPr="00836469" w:rsidRDefault="00746D6F" w:rsidP="00746D6F">
            <w:pPr>
              <w:widowControl w:val="0"/>
              <w:jc w:val="center"/>
              <w:rPr>
                <w:color w:val="000000"/>
              </w:rPr>
            </w:pPr>
          </w:p>
        </w:tc>
        <w:tc>
          <w:tcPr>
            <w:tcW w:w="888" w:type="dxa"/>
            <w:vMerge/>
            <w:shd w:val="clear" w:color="auto" w:fill="FFFFFF"/>
            <w:vAlign w:val="center"/>
          </w:tcPr>
          <w:p w:rsidR="00746D6F" w:rsidRPr="00836469" w:rsidRDefault="00746D6F" w:rsidP="00746D6F">
            <w:pPr>
              <w:widowControl w:val="0"/>
              <w:jc w:val="center"/>
              <w:rPr>
                <w:color w:val="000000"/>
              </w:rPr>
            </w:pPr>
          </w:p>
        </w:tc>
        <w:tc>
          <w:tcPr>
            <w:tcW w:w="707" w:type="dxa"/>
          </w:tcPr>
          <w:p w:rsidR="00746D6F" w:rsidRPr="00836469" w:rsidRDefault="00746D6F" w:rsidP="00746D6F"/>
        </w:tc>
        <w:tc>
          <w:tcPr>
            <w:tcW w:w="720" w:type="dxa"/>
          </w:tcPr>
          <w:p w:rsidR="00746D6F" w:rsidRPr="00836469" w:rsidRDefault="00746D6F" w:rsidP="00746D6F"/>
        </w:tc>
      </w:tr>
      <w:tr w:rsidR="00746D6F" w:rsidRPr="0071382D" w:rsidTr="00746D6F">
        <w:tc>
          <w:tcPr>
            <w:tcW w:w="1133" w:type="dxa"/>
            <w:shd w:val="clear" w:color="auto" w:fill="FFFFFF"/>
            <w:vAlign w:val="bottom"/>
          </w:tcPr>
          <w:p w:rsidR="00746D6F" w:rsidRPr="00836469" w:rsidRDefault="00746D6F" w:rsidP="00746D6F">
            <w:pPr>
              <w:widowControl w:val="0"/>
              <w:jc w:val="center"/>
              <w:rPr>
                <w:b/>
                <w:color w:val="000000"/>
              </w:rPr>
            </w:pPr>
            <w:r w:rsidRPr="00836469">
              <w:rPr>
                <w:bCs/>
                <w:color w:val="000000"/>
              </w:rPr>
              <w:t>1</w:t>
            </w:r>
          </w:p>
        </w:tc>
        <w:tc>
          <w:tcPr>
            <w:tcW w:w="993" w:type="dxa"/>
            <w:shd w:val="clear" w:color="auto" w:fill="FFFFFF"/>
            <w:vAlign w:val="bottom"/>
          </w:tcPr>
          <w:p w:rsidR="00746D6F" w:rsidRPr="00836469" w:rsidRDefault="00746D6F" w:rsidP="00746D6F">
            <w:pPr>
              <w:widowControl w:val="0"/>
              <w:jc w:val="center"/>
              <w:rPr>
                <w:b/>
                <w:color w:val="000000"/>
              </w:rPr>
            </w:pPr>
            <w:r w:rsidRPr="00836469">
              <w:rPr>
                <w:bCs/>
                <w:color w:val="000000"/>
              </w:rPr>
              <w:t>2</w:t>
            </w:r>
          </w:p>
        </w:tc>
        <w:tc>
          <w:tcPr>
            <w:tcW w:w="865" w:type="dxa"/>
            <w:shd w:val="clear" w:color="auto" w:fill="FFFFFF"/>
            <w:vAlign w:val="center"/>
          </w:tcPr>
          <w:p w:rsidR="00746D6F" w:rsidRPr="00836469" w:rsidRDefault="00746D6F" w:rsidP="00746D6F">
            <w:pPr>
              <w:widowControl w:val="0"/>
              <w:jc w:val="center"/>
              <w:rPr>
                <w:b/>
                <w:color w:val="000000"/>
              </w:rPr>
            </w:pPr>
            <w:r w:rsidRPr="00836469">
              <w:rPr>
                <w:bCs/>
                <w:color w:val="000000"/>
              </w:rPr>
              <w:t>3</w:t>
            </w:r>
          </w:p>
        </w:tc>
        <w:tc>
          <w:tcPr>
            <w:tcW w:w="1196" w:type="dxa"/>
            <w:shd w:val="clear" w:color="auto" w:fill="FFFFFF"/>
            <w:vAlign w:val="center"/>
          </w:tcPr>
          <w:p w:rsidR="00746D6F" w:rsidRPr="00836469" w:rsidRDefault="00746D6F" w:rsidP="00746D6F">
            <w:pPr>
              <w:widowControl w:val="0"/>
              <w:jc w:val="center"/>
              <w:rPr>
                <w:b/>
                <w:color w:val="000000"/>
              </w:rPr>
            </w:pPr>
            <w:r w:rsidRPr="00836469">
              <w:rPr>
                <w:bCs/>
                <w:color w:val="000000"/>
              </w:rPr>
              <w:t>4</w:t>
            </w:r>
          </w:p>
        </w:tc>
        <w:tc>
          <w:tcPr>
            <w:tcW w:w="1102" w:type="dxa"/>
            <w:shd w:val="clear" w:color="auto" w:fill="FFFFFF"/>
            <w:vAlign w:val="center"/>
          </w:tcPr>
          <w:p w:rsidR="00746D6F" w:rsidRPr="00836469" w:rsidRDefault="00746D6F" w:rsidP="00746D6F">
            <w:pPr>
              <w:widowControl w:val="0"/>
              <w:jc w:val="center"/>
              <w:rPr>
                <w:b/>
                <w:color w:val="000000"/>
              </w:rPr>
            </w:pPr>
            <w:r w:rsidRPr="00836469">
              <w:rPr>
                <w:bCs/>
                <w:color w:val="000000"/>
              </w:rPr>
              <w:t>5</w:t>
            </w:r>
          </w:p>
        </w:tc>
        <w:tc>
          <w:tcPr>
            <w:tcW w:w="1094" w:type="dxa"/>
            <w:shd w:val="clear" w:color="auto" w:fill="FFFFFF"/>
            <w:vAlign w:val="bottom"/>
          </w:tcPr>
          <w:p w:rsidR="00746D6F" w:rsidRPr="00836469" w:rsidRDefault="00746D6F" w:rsidP="00746D6F">
            <w:pPr>
              <w:widowControl w:val="0"/>
              <w:jc w:val="center"/>
              <w:rPr>
                <w:b/>
                <w:color w:val="000000"/>
              </w:rPr>
            </w:pPr>
            <w:r w:rsidRPr="00836469">
              <w:rPr>
                <w:bCs/>
                <w:color w:val="000000"/>
              </w:rPr>
              <w:t>6</w:t>
            </w:r>
          </w:p>
        </w:tc>
        <w:tc>
          <w:tcPr>
            <w:tcW w:w="1131" w:type="dxa"/>
            <w:shd w:val="clear" w:color="auto" w:fill="FFFFFF"/>
            <w:vAlign w:val="center"/>
          </w:tcPr>
          <w:p w:rsidR="00746D6F" w:rsidRPr="00836469" w:rsidRDefault="00746D6F" w:rsidP="00746D6F">
            <w:pPr>
              <w:widowControl w:val="0"/>
              <w:jc w:val="center"/>
              <w:rPr>
                <w:b/>
                <w:color w:val="000000"/>
              </w:rPr>
            </w:pPr>
            <w:r w:rsidRPr="00836469">
              <w:rPr>
                <w:bCs/>
                <w:color w:val="000000"/>
              </w:rPr>
              <w:t>7</w:t>
            </w:r>
          </w:p>
        </w:tc>
        <w:tc>
          <w:tcPr>
            <w:tcW w:w="858" w:type="dxa"/>
            <w:shd w:val="clear" w:color="auto" w:fill="FFFFFF"/>
            <w:vAlign w:val="bottom"/>
          </w:tcPr>
          <w:p w:rsidR="00746D6F" w:rsidRPr="00836469" w:rsidRDefault="00746D6F" w:rsidP="00746D6F">
            <w:pPr>
              <w:widowControl w:val="0"/>
              <w:jc w:val="center"/>
              <w:rPr>
                <w:b/>
                <w:color w:val="000000"/>
              </w:rPr>
            </w:pPr>
            <w:r w:rsidRPr="00836469">
              <w:rPr>
                <w:bCs/>
                <w:color w:val="000000"/>
              </w:rPr>
              <w:t>8</w:t>
            </w:r>
          </w:p>
        </w:tc>
        <w:tc>
          <w:tcPr>
            <w:tcW w:w="475" w:type="dxa"/>
            <w:shd w:val="clear" w:color="auto" w:fill="FFFFFF"/>
            <w:vAlign w:val="center"/>
          </w:tcPr>
          <w:p w:rsidR="00746D6F" w:rsidRPr="00836469" w:rsidRDefault="00746D6F" w:rsidP="00746D6F">
            <w:pPr>
              <w:widowControl w:val="0"/>
              <w:jc w:val="center"/>
              <w:rPr>
                <w:b/>
                <w:color w:val="000000"/>
              </w:rPr>
            </w:pPr>
            <w:r w:rsidRPr="00836469">
              <w:rPr>
                <w:bCs/>
                <w:color w:val="000000"/>
              </w:rPr>
              <w:t>9</w:t>
            </w:r>
          </w:p>
        </w:tc>
        <w:tc>
          <w:tcPr>
            <w:tcW w:w="909" w:type="dxa"/>
            <w:shd w:val="clear" w:color="auto" w:fill="FFFFFF"/>
            <w:vAlign w:val="bottom"/>
          </w:tcPr>
          <w:p w:rsidR="00746D6F" w:rsidRPr="00836469" w:rsidRDefault="00746D6F" w:rsidP="00746D6F">
            <w:pPr>
              <w:widowControl w:val="0"/>
              <w:jc w:val="center"/>
              <w:rPr>
                <w:b/>
                <w:color w:val="000000"/>
              </w:rPr>
            </w:pPr>
            <w:r w:rsidRPr="00836469">
              <w:rPr>
                <w:bCs/>
                <w:color w:val="000000"/>
              </w:rPr>
              <w:t>10</w:t>
            </w:r>
          </w:p>
        </w:tc>
        <w:tc>
          <w:tcPr>
            <w:tcW w:w="901" w:type="dxa"/>
            <w:shd w:val="clear" w:color="auto" w:fill="FFFFFF"/>
            <w:vAlign w:val="bottom"/>
          </w:tcPr>
          <w:p w:rsidR="00746D6F" w:rsidRPr="00836469" w:rsidRDefault="00746D6F" w:rsidP="00746D6F">
            <w:pPr>
              <w:widowControl w:val="0"/>
              <w:jc w:val="center"/>
              <w:rPr>
                <w:b/>
                <w:color w:val="000000"/>
              </w:rPr>
            </w:pPr>
            <w:r w:rsidRPr="00836469">
              <w:rPr>
                <w:bCs/>
                <w:color w:val="000000"/>
              </w:rPr>
              <w:t>11</w:t>
            </w:r>
          </w:p>
        </w:tc>
        <w:tc>
          <w:tcPr>
            <w:tcW w:w="956" w:type="dxa"/>
            <w:shd w:val="clear" w:color="auto" w:fill="FFFFFF"/>
            <w:vAlign w:val="bottom"/>
          </w:tcPr>
          <w:p w:rsidR="00746D6F" w:rsidRPr="00836469" w:rsidRDefault="00746D6F" w:rsidP="00746D6F">
            <w:pPr>
              <w:widowControl w:val="0"/>
              <w:jc w:val="center"/>
              <w:rPr>
                <w:b/>
                <w:color w:val="000000"/>
              </w:rPr>
            </w:pPr>
            <w:r w:rsidRPr="00836469">
              <w:rPr>
                <w:bCs/>
                <w:color w:val="000000"/>
              </w:rPr>
              <w:t>12</w:t>
            </w:r>
          </w:p>
        </w:tc>
        <w:tc>
          <w:tcPr>
            <w:tcW w:w="1014" w:type="dxa"/>
            <w:shd w:val="clear" w:color="auto" w:fill="FFFFFF"/>
            <w:vAlign w:val="center"/>
          </w:tcPr>
          <w:p w:rsidR="00746D6F" w:rsidRPr="00836469" w:rsidRDefault="00746D6F" w:rsidP="00746D6F">
            <w:pPr>
              <w:widowControl w:val="0"/>
              <w:jc w:val="center"/>
              <w:rPr>
                <w:b/>
                <w:color w:val="000000"/>
              </w:rPr>
            </w:pPr>
            <w:r w:rsidRPr="00836469">
              <w:rPr>
                <w:bCs/>
                <w:color w:val="000000"/>
              </w:rPr>
              <w:t>13</w:t>
            </w:r>
          </w:p>
        </w:tc>
        <w:tc>
          <w:tcPr>
            <w:tcW w:w="848" w:type="dxa"/>
            <w:shd w:val="clear" w:color="auto" w:fill="FFFFFF"/>
            <w:vAlign w:val="center"/>
          </w:tcPr>
          <w:p w:rsidR="00746D6F" w:rsidRPr="00836469" w:rsidRDefault="00746D6F" w:rsidP="00746D6F">
            <w:pPr>
              <w:widowControl w:val="0"/>
              <w:jc w:val="center"/>
              <w:rPr>
                <w:b/>
                <w:color w:val="000000"/>
              </w:rPr>
            </w:pPr>
            <w:r w:rsidRPr="00836469">
              <w:rPr>
                <w:bCs/>
                <w:color w:val="000000"/>
              </w:rPr>
              <w:t>14</w:t>
            </w:r>
          </w:p>
        </w:tc>
        <w:tc>
          <w:tcPr>
            <w:tcW w:w="888" w:type="dxa"/>
            <w:shd w:val="clear" w:color="auto" w:fill="FFFFFF"/>
            <w:vAlign w:val="center"/>
          </w:tcPr>
          <w:p w:rsidR="00746D6F" w:rsidRPr="00836469" w:rsidRDefault="00746D6F" w:rsidP="00746D6F">
            <w:pPr>
              <w:widowControl w:val="0"/>
              <w:jc w:val="center"/>
              <w:rPr>
                <w:b/>
                <w:color w:val="000000"/>
              </w:rPr>
            </w:pPr>
            <w:r w:rsidRPr="00836469">
              <w:rPr>
                <w:bCs/>
                <w:color w:val="000000"/>
              </w:rPr>
              <w:t>15</w:t>
            </w:r>
          </w:p>
        </w:tc>
        <w:tc>
          <w:tcPr>
            <w:tcW w:w="707" w:type="dxa"/>
          </w:tcPr>
          <w:p w:rsidR="00746D6F" w:rsidRPr="00836469" w:rsidRDefault="00746D6F" w:rsidP="00746D6F">
            <w:pPr>
              <w:jc w:val="center"/>
            </w:pPr>
            <w:r w:rsidRPr="00836469">
              <w:t>16</w:t>
            </w:r>
          </w:p>
        </w:tc>
        <w:tc>
          <w:tcPr>
            <w:tcW w:w="720" w:type="dxa"/>
          </w:tcPr>
          <w:p w:rsidR="00746D6F" w:rsidRPr="00836469" w:rsidRDefault="00746D6F" w:rsidP="00746D6F">
            <w:pPr>
              <w:jc w:val="center"/>
            </w:pPr>
            <w:r w:rsidRPr="00836469">
              <w:t>17</w:t>
            </w:r>
          </w:p>
        </w:tc>
      </w:tr>
      <w:tr w:rsidR="00746D6F" w:rsidRPr="0071382D" w:rsidTr="00746D6F">
        <w:tc>
          <w:tcPr>
            <w:tcW w:w="1133" w:type="dxa"/>
            <w:vMerge w:val="restart"/>
            <w:shd w:val="clear" w:color="auto" w:fill="FFFFFF"/>
          </w:tcPr>
          <w:p w:rsidR="00746D6F" w:rsidRPr="00836469" w:rsidRDefault="00746D6F" w:rsidP="00746D6F">
            <w:pPr>
              <w:widowControl w:val="0"/>
              <w:jc w:val="center"/>
            </w:pPr>
          </w:p>
        </w:tc>
        <w:tc>
          <w:tcPr>
            <w:tcW w:w="993" w:type="dxa"/>
            <w:vMerge w:val="restart"/>
            <w:shd w:val="clear" w:color="auto" w:fill="FFFFFF"/>
          </w:tcPr>
          <w:p w:rsidR="00746D6F" w:rsidRPr="00836469" w:rsidRDefault="00746D6F" w:rsidP="00746D6F">
            <w:pPr>
              <w:widowControl w:val="0"/>
              <w:jc w:val="center"/>
            </w:pPr>
          </w:p>
        </w:tc>
        <w:tc>
          <w:tcPr>
            <w:tcW w:w="865" w:type="dxa"/>
            <w:vMerge w:val="restart"/>
            <w:shd w:val="clear" w:color="auto" w:fill="FFFFFF"/>
          </w:tcPr>
          <w:p w:rsidR="00746D6F" w:rsidRPr="00836469" w:rsidRDefault="00746D6F" w:rsidP="00746D6F">
            <w:pPr>
              <w:widowControl w:val="0"/>
              <w:jc w:val="center"/>
            </w:pPr>
          </w:p>
        </w:tc>
        <w:tc>
          <w:tcPr>
            <w:tcW w:w="1196" w:type="dxa"/>
            <w:vMerge w:val="restart"/>
            <w:shd w:val="clear" w:color="auto" w:fill="FFFFFF"/>
          </w:tcPr>
          <w:p w:rsidR="00746D6F" w:rsidRPr="00836469" w:rsidRDefault="00746D6F" w:rsidP="00746D6F">
            <w:pPr>
              <w:widowControl w:val="0"/>
              <w:jc w:val="center"/>
            </w:pPr>
          </w:p>
        </w:tc>
        <w:tc>
          <w:tcPr>
            <w:tcW w:w="1102" w:type="dxa"/>
            <w:vMerge w:val="restart"/>
            <w:shd w:val="clear" w:color="auto" w:fill="FFFFFF"/>
          </w:tcPr>
          <w:p w:rsidR="00746D6F" w:rsidRPr="00836469" w:rsidRDefault="00746D6F" w:rsidP="00746D6F">
            <w:pPr>
              <w:widowControl w:val="0"/>
              <w:jc w:val="center"/>
            </w:pPr>
          </w:p>
        </w:tc>
        <w:tc>
          <w:tcPr>
            <w:tcW w:w="1094" w:type="dxa"/>
            <w:vMerge w:val="restart"/>
            <w:shd w:val="clear" w:color="auto" w:fill="FFFFFF"/>
          </w:tcPr>
          <w:p w:rsidR="00746D6F" w:rsidRPr="00836469" w:rsidRDefault="00746D6F" w:rsidP="00746D6F">
            <w:pPr>
              <w:widowControl w:val="0"/>
              <w:jc w:val="center"/>
            </w:pPr>
          </w:p>
        </w:tc>
        <w:tc>
          <w:tcPr>
            <w:tcW w:w="1131" w:type="dxa"/>
            <w:shd w:val="clear" w:color="auto" w:fill="FFFFFF"/>
          </w:tcPr>
          <w:p w:rsidR="00746D6F" w:rsidRPr="00836469" w:rsidRDefault="00746D6F" w:rsidP="00746D6F">
            <w:pPr>
              <w:widowControl w:val="0"/>
              <w:jc w:val="center"/>
            </w:pPr>
          </w:p>
        </w:tc>
        <w:tc>
          <w:tcPr>
            <w:tcW w:w="858" w:type="dxa"/>
            <w:shd w:val="clear" w:color="auto" w:fill="FFFFFF"/>
          </w:tcPr>
          <w:p w:rsidR="00746D6F" w:rsidRPr="00836469" w:rsidRDefault="00746D6F" w:rsidP="00746D6F">
            <w:pPr>
              <w:widowControl w:val="0"/>
              <w:jc w:val="center"/>
            </w:pPr>
          </w:p>
        </w:tc>
        <w:tc>
          <w:tcPr>
            <w:tcW w:w="475" w:type="dxa"/>
            <w:shd w:val="clear" w:color="auto" w:fill="FFFFFF"/>
          </w:tcPr>
          <w:p w:rsidR="00746D6F" w:rsidRPr="00836469" w:rsidRDefault="00746D6F" w:rsidP="00746D6F">
            <w:pPr>
              <w:widowControl w:val="0"/>
              <w:jc w:val="center"/>
            </w:pPr>
          </w:p>
        </w:tc>
        <w:tc>
          <w:tcPr>
            <w:tcW w:w="909" w:type="dxa"/>
            <w:shd w:val="clear" w:color="auto" w:fill="FFFFFF"/>
          </w:tcPr>
          <w:p w:rsidR="00746D6F" w:rsidRPr="00836469" w:rsidRDefault="00746D6F" w:rsidP="00746D6F">
            <w:pPr>
              <w:widowControl w:val="0"/>
              <w:jc w:val="center"/>
            </w:pPr>
          </w:p>
        </w:tc>
        <w:tc>
          <w:tcPr>
            <w:tcW w:w="901" w:type="dxa"/>
            <w:shd w:val="clear" w:color="auto" w:fill="FFFFFF"/>
          </w:tcPr>
          <w:p w:rsidR="00746D6F" w:rsidRPr="00836469" w:rsidRDefault="00746D6F" w:rsidP="00746D6F">
            <w:pPr>
              <w:widowControl w:val="0"/>
              <w:jc w:val="center"/>
            </w:pPr>
          </w:p>
        </w:tc>
        <w:tc>
          <w:tcPr>
            <w:tcW w:w="956" w:type="dxa"/>
            <w:shd w:val="clear" w:color="auto" w:fill="FFFFFF"/>
          </w:tcPr>
          <w:p w:rsidR="00746D6F" w:rsidRPr="00836469" w:rsidRDefault="00746D6F" w:rsidP="00746D6F">
            <w:pPr>
              <w:widowControl w:val="0"/>
              <w:jc w:val="center"/>
            </w:pPr>
          </w:p>
        </w:tc>
        <w:tc>
          <w:tcPr>
            <w:tcW w:w="1014" w:type="dxa"/>
            <w:shd w:val="clear" w:color="auto" w:fill="FFFFFF"/>
          </w:tcPr>
          <w:p w:rsidR="00746D6F" w:rsidRPr="00836469" w:rsidRDefault="00746D6F" w:rsidP="00746D6F">
            <w:pPr>
              <w:widowControl w:val="0"/>
              <w:jc w:val="center"/>
            </w:pPr>
          </w:p>
        </w:tc>
        <w:tc>
          <w:tcPr>
            <w:tcW w:w="848" w:type="dxa"/>
            <w:shd w:val="clear" w:color="auto" w:fill="FFFFFF"/>
          </w:tcPr>
          <w:p w:rsidR="00746D6F" w:rsidRPr="00836469" w:rsidRDefault="00746D6F" w:rsidP="00746D6F">
            <w:pPr>
              <w:widowControl w:val="0"/>
              <w:jc w:val="center"/>
            </w:pPr>
          </w:p>
        </w:tc>
        <w:tc>
          <w:tcPr>
            <w:tcW w:w="888" w:type="dxa"/>
            <w:shd w:val="clear" w:color="auto" w:fill="FFFFFF"/>
          </w:tcPr>
          <w:p w:rsidR="00746D6F" w:rsidRPr="00836469" w:rsidRDefault="00746D6F" w:rsidP="00746D6F">
            <w:pPr>
              <w:widowControl w:val="0"/>
              <w:jc w:val="center"/>
            </w:pPr>
          </w:p>
        </w:tc>
        <w:tc>
          <w:tcPr>
            <w:tcW w:w="707" w:type="dxa"/>
          </w:tcPr>
          <w:p w:rsidR="00746D6F" w:rsidRPr="00836469" w:rsidRDefault="00746D6F" w:rsidP="00746D6F"/>
        </w:tc>
        <w:tc>
          <w:tcPr>
            <w:tcW w:w="720" w:type="dxa"/>
          </w:tcPr>
          <w:p w:rsidR="00746D6F" w:rsidRPr="00836469" w:rsidRDefault="00746D6F" w:rsidP="00746D6F"/>
        </w:tc>
      </w:tr>
      <w:tr w:rsidR="00746D6F" w:rsidRPr="0071382D" w:rsidTr="00746D6F">
        <w:tc>
          <w:tcPr>
            <w:tcW w:w="1133" w:type="dxa"/>
            <w:vMerge/>
            <w:shd w:val="clear" w:color="auto" w:fill="FFFFFF"/>
          </w:tcPr>
          <w:p w:rsidR="00746D6F" w:rsidRPr="00836469" w:rsidRDefault="00746D6F" w:rsidP="00746D6F">
            <w:pPr>
              <w:widowControl w:val="0"/>
              <w:jc w:val="center"/>
            </w:pPr>
          </w:p>
        </w:tc>
        <w:tc>
          <w:tcPr>
            <w:tcW w:w="993" w:type="dxa"/>
            <w:vMerge/>
            <w:shd w:val="clear" w:color="auto" w:fill="FFFFFF"/>
          </w:tcPr>
          <w:p w:rsidR="00746D6F" w:rsidRPr="00836469" w:rsidRDefault="00746D6F" w:rsidP="00746D6F">
            <w:pPr>
              <w:widowControl w:val="0"/>
              <w:jc w:val="center"/>
            </w:pPr>
          </w:p>
        </w:tc>
        <w:tc>
          <w:tcPr>
            <w:tcW w:w="865" w:type="dxa"/>
            <w:vMerge/>
            <w:shd w:val="clear" w:color="auto" w:fill="FFFFFF"/>
          </w:tcPr>
          <w:p w:rsidR="00746D6F" w:rsidRPr="00836469" w:rsidRDefault="00746D6F" w:rsidP="00746D6F">
            <w:pPr>
              <w:widowControl w:val="0"/>
              <w:jc w:val="center"/>
            </w:pPr>
          </w:p>
        </w:tc>
        <w:tc>
          <w:tcPr>
            <w:tcW w:w="1196" w:type="dxa"/>
            <w:vMerge/>
            <w:shd w:val="clear" w:color="auto" w:fill="FFFFFF"/>
          </w:tcPr>
          <w:p w:rsidR="00746D6F" w:rsidRPr="00836469" w:rsidRDefault="00746D6F" w:rsidP="00746D6F">
            <w:pPr>
              <w:widowControl w:val="0"/>
              <w:jc w:val="center"/>
            </w:pPr>
          </w:p>
        </w:tc>
        <w:tc>
          <w:tcPr>
            <w:tcW w:w="1102" w:type="dxa"/>
            <w:vMerge/>
            <w:shd w:val="clear" w:color="auto" w:fill="FFFFFF"/>
          </w:tcPr>
          <w:p w:rsidR="00746D6F" w:rsidRPr="00836469" w:rsidRDefault="00746D6F" w:rsidP="00746D6F">
            <w:pPr>
              <w:widowControl w:val="0"/>
              <w:jc w:val="center"/>
            </w:pPr>
          </w:p>
        </w:tc>
        <w:tc>
          <w:tcPr>
            <w:tcW w:w="1094" w:type="dxa"/>
            <w:vMerge/>
            <w:shd w:val="clear" w:color="auto" w:fill="FFFFFF"/>
          </w:tcPr>
          <w:p w:rsidR="00746D6F" w:rsidRPr="00836469" w:rsidRDefault="00746D6F" w:rsidP="00746D6F">
            <w:pPr>
              <w:widowControl w:val="0"/>
              <w:jc w:val="center"/>
            </w:pPr>
          </w:p>
        </w:tc>
        <w:tc>
          <w:tcPr>
            <w:tcW w:w="1131" w:type="dxa"/>
            <w:shd w:val="clear" w:color="auto" w:fill="FFFFFF"/>
          </w:tcPr>
          <w:p w:rsidR="00746D6F" w:rsidRPr="00836469" w:rsidRDefault="00746D6F" w:rsidP="00746D6F">
            <w:pPr>
              <w:widowControl w:val="0"/>
              <w:jc w:val="center"/>
            </w:pPr>
          </w:p>
        </w:tc>
        <w:tc>
          <w:tcPr>
            <w:tcW w:w="858" w:type="dxa"/>
            <w:shd w:val="clear" w:color="auto" w:fill="FFFFFF"/>
          </w:tcPr>
          <w:p w:rsidR="00746D6F" w:rsidRPr="00836469" w:rsidRDefault="00746D6F" w:rsidP="00746D6F">
            <w:pPr>
              <w:widowControl w:val="0"/>
              <w:jc w:val="center"/>
            </w:pPr>
          </w:p>
        </w:tc>
        <w:tc>
          <w:tcPr>
            <w:tcW w:w="475" w:type="dxa"/>
            <w:shd w:val="clear" w:color="auto" w:fill="FFFFFF"/>
          </w:tcPr>
          <w:p w:rsidR="00746D6F" w:rsidRPr="00836469" w:rsidRDefault="00746D6F" w:rsidP="00746D6F">
            <w:pPr>
              <w:widowControl w:val="0"/>
              <w:jc w:val="center"/>
            </w:pPr>
          </w:p>
        </w:tc>
        <w:tc>
          <w:tcPr>
            <w:tcW w:w="909" w:type="dxa"/>
            <w:shd w:val="clear" w:color="auto" w:fill="FFFFFF"/>
          </w:tcPr>
          <w:p w:rsidR="00746D6F" w:rsidRPr="00836469" w:rsidRDefault="00746D6F" w:rsidP="00746D6F">
            <w:pPr>
              <w:widowControl w:val="0"/>
              <w:jc w:val="center"/>
            </w:pPr>
          </w:p>
        </w:tc>
        <w:tc>
          <w:tcPr>
            <w:tcW w:w="901" w:type="dxa"/>
            <w:shd w:val="clear" w:color="auto" w:fill="FFFFFF"/>
          </w:tcPr>
          <w:p w:rsidR="00746D6F" w:rsidRPr="00836469" w:rsidRDefault="00746D6F" w:rsidP="00746D6F">
            <w:pPr>
              <w:widowControl w:val="0"/>
              <w:jc w:val="center"/>
            </w:pPr>
          </w:p>
        </w:tc>
        <w:tc>
          <w:tcPr>
            <w:tcW w:w="956" w:type="dxa"/>
            <w:shd w:val="clear" w:color="auto" w:fill="FFFFFF"/>
          </w:tcPr>
          <w:p w:rsidR="00746D6F" w:rsidRPr="00836469" w:rsidRDefault="00746D6F" w:rsidP="00746D6F">
            <w:pPr>
              <w:widowControl w:val="0"/>
              <w:jc w:val="center"/>
            </w:pPr>
          </w:p>
        </w:tc>
        <w:tc>
          <w:tcPr>
            <w:tcW w:w="1014" w:type="dxa"/>
            <w:shd w:val="clear" w:color="auto" w:fill="FFFFFF"/>
          </w:tcPr>
          <w:p w:rsidR="00746D6F" w:rsidRPr="00836469" w:rsidRDefault="00746D6F" w:rsidP="00746D6F">
            <w:pPr>
              <w:widowControl w:val="0"/>
              <w:jc w:val="center"/>
            </w:pPr>
          </w:p>
        </w:tc>
        <w:tc>
          <w:tcPr>
            <w:tcW w:w="848" w:type="dxa"/>
            <w:shd w:val="clear" w:color="auto" w:fill="FFFFFF"/>
          </w:tcPr>
          <w:p w:rsidR="00746D6F" w:rsidRPr="00836469" w:rsidRDefault="00746D6F" w:rsidP="00746D6F">
            <w:pPr>
              <w:widowControl w:val="0"/>
              <w:jc w:val="center"/>
            </w:pPr>
          </w:p>
        </w:tc>
        <w:tc>
          <w:tcPr>
            <w:tcW w:w="888" w:type="dxa"/>
            <w:shd w:val="clear" w:color="auto" w:fill="FFFFFF"/>
          </w:tcPr>
          <w:p w:rsidR="00746D6F" w:rsidRPr="00836469" w:rsidRDefault="00746D6F" w:rsidP="00746D6F">
            <w:pPr>
              <w:widowControl w:val="0"/>
              <w:jc w:val="center"/>
            </w:pPr>
          </w:p>
        </w:tc>
        <w:tc>
          <w:tcPr>
            <w:tcW w:w="707" w:type="dxa"/>
          </w:tcPr>
          <w:p w:rsidR="00746D6F" w:rsidRPr="00836469" w:rsidRDefault="00746D6F" w:rsidP="00746D6F"/>
        </w:tc>
        <w:tc>
          <w:tcPr>
            <w:tcW w:w="720" w:type="dxa"/>
          </w:tcPr>
          <w:p w:rsidR="00746D6F" w:rsidRPr="00836469" w:rsidRDefault="00746D6F" w:rsidP="00746D6F"/>
        </w:tc>
      </w:tr>
      <w:tr w:rsidR="00746D6F" w:rsidRPr="0071382D" w:rsidTr="00746D6F">
        <w:tc>
          <w:tcPr>
            <w:tcW w:w="1133" w:type="dxa"/>
            <w:vMerge w:val="restart"/>
            <w:shd w:val="clear" w:color="auto" w:fill="FFFFFF"/>
          </w:tcPr>
          <w:p w:rsidR="00746D6F" w:rsidRPr="00836469" w:rsidRDefault="00746D6F" w:rsidP="00746D6F">
            <w:pPr>
              <w:widowControl w:val="0"/>
              <w:jc w:val="center"/>
            </w:pPr>
          </w:p>
        </w:tc>
        <w:tc>
          <w:tcPr>
            <w:tcW w:w="993" w:type="dxa"/>
            <w:vMerge w:val="restart"/>
            <w:shd w:val="clear" w:color="auto" w:fill="FFFFFF"/>
          </w:tcPr>
          <w:p w:rsidR="00746D6F" w:rsidRPr="00836469" w:rsidRDefault="00746D6F" w:rsidP="00746D6F">
            <w:pPr>
              <w:widowControl w:val="0"/>
              <w:jc w:val="center"/>
            </w:pPr>
          </w:p>
        </w:tc>
        <w:tc>
          <w:tcPr>
            <w:tcW w:w="865" w:type="dxa"/>
            <w:vMerge w:val="restart"/>
            <w:shd w:val="clear" w:color="auto" w:fill="FFFFFF"/>
          </w:tcPr>
          <w:p w:rsidR="00746D6F" w:rsidRPr="00836469" w:rsidRDefault="00746D6F" w:rsidP="00746D6F">
            <w:pPr>
              <w:widowControl w:val="0"/>
              <w:jc w:val="center"/>
            </w:pPr>
          </w:p>
        </w:tc>
        <w:tc>
          <w:tcPr>
            <w:tcW w:w="1196" w:type="dxa"/>
            <w:vMerge w:val="restart"/>
            <w:shd w:val="clear" w:color="auto" w:fill="FFFFFF"/>
          </w:tcPr>
          <w:p w:rsidR="00746D6F" w:rsidRPr="00836469" w:rsidRDefault="00746D6F" w:rsidP="00746D6F">
            <w:pPr>
              <w:widowControl w:val="0"/>
              <w:jc w:val="center"/>
            </w:pPr>
          </w:p>
        </w:tc>
        <w:tc>
          <w:tcPr>
            <w:tcW w:w="1102" w:type="dxa"/>
            <w:vMerge w:val="restart"/>
            <w:shd w:val="clear" w:color="auto" w:fill="FFFFFF"/>
          </w:tcPr>
          <w:p w:rsidR="00746D6F" w:rsidRPr="00836469" w:rsidRDefault="00746D6F" w:rsidP="00746D6F">
            <w:pPr>
              <w:widowControl w:val="0"/>
              <w:jc w:val="center"/>
            </w:pPr>
          </w:p>
        </w:tc>
        <w:tc>
          <w:tcPr>
            <w:tcW w:w="1094" w:type="dxa"/>
            <w:vMerge w:val="restart"/>
            <w:shd w:val="clear" w:color="auto" w:fill="FFFFFF"/>
          </w:tcPr>
          <w:p w:rsidR="00746D6F" w:rsidRPr="00836469" w:rsidRDefault="00746D6F" w:rsidP="00746D6F">
            <w:pPr>
              <w:widowControl w:val="0"/>
              <w:jc w:val="center"/>
            </w:pPr>
          </w:p>
        </w:tc>
        <w:tc>
          <w:tcPr>
            <w:tcW w:w="1131" w:type="dxa"/>
            <w:shd w:val="clear" w:color="auto" w:fill="FFFFFF"/>
          </w:tcPr>
          <w:p w:rsidR="00746D6F" w:rsidRPr="00836469" w:rsidRDefault="00746D6F" w:rsidP="00746D6F">
            <w:pPr>
              <w:widowControl w:val="0"/>
              <w:jc w:val="center"/>
            </w:pPr>
          </w:p>
        </w:tc>
        <w:tc>
          <w:tcPr>
            <w:tcW w:w="858" w:type="dxa"/>
            <w:shd w:val="clear" w:color="auto" w:fill="FFFFFF"/>
          </w:tcPr>
          <w:p w:rsidR="00746D6F" w:rsidRPr="00836469" w:rsidRDefault="00746D6F" w:rsidP="00746D6F">
            <w:pPr>
              <w:widowControl w:val="0"/>
              <w:jc w:val="center"/>
            </w:pPr>
          </w:p>
        </w:tc>
        <w:tc>
          <w:tcPr>
            <w:tcW w:w="475" w:type="dxa"/>
            <w:shd w:val="clear" w:color="auto" w:fill="FFFFFF"/>
          </w:tcPr>
          <w:p w:rsidR="00746D6F" w:rsidRPr="00836469" w:rsidRDefault="00746D6F" w:rsidP="00746D6F">
            <w:pPr>
              <w:widowControl w:val="0"/>
              <w:jc w:val="center"/>
            </w:pPr>
          </w:p>
        </w:tc>
        <w:tc>
          <w:tcPr>
            <w:tcW w:w="909" w:type="dxa"/>
            <w:shd w:val="clear" w:color="auto" w:fill="FFFFFF"/>
          </w:tcPr>
          <w:p w:rsidR="00746D6F" w:rsidRPr="00836469" w:rsidRDefault="00746D6F" w:rsidP="00746D6F">
            <w:pPr>
              <w:widowControl w:val="0"/>
              <w:jc w:val="center"/>
            </w:pPr>
          </w:p>
        </w:tc>
        <w:tc>
          <w:tcPr>
            <w:tcW w:w="901" w:type="dxa"/>
            <w:shd w:val="clear" w:color="auto" w:fill="FFFFFF"/>
          </w:tcPr>
          <w:p w:rsidR="00746D6F" w:rsidRPr="00836469" w:rsidRDefault="00746D6F" w:rsidP="00746D6F">
            <w:pPr>
              <w:widowControl w:val="0"/>
              <w:jc w:val="center"/>
            </w:pPr>
          </w:p>
        </w:tc>
        <w:tc>
          <w:tcPr>
            <w:tcW w:w="956" w:type="dxa"/>
            <w:shd w:val="clear" w:color="auto" w:fill="FFFFFF"/>
          </w:tcPr>
          <w:p w:rsidR="00746D6F" w:rsidRPr="00836469" w:rsidRDefault="00746D6F" w:rsidP="00746D6F">
            <w:pPr>
              <w:widowControl w:val="0"/>
              <w:jc w:val="center"/>
            </w:pPr>
          </w:p>
        </w:tc>
        <w:tc>
          <w:tcPr>
            <w:tcW w:w="1014" w:type="dxa"/>
            <w:shd w:val="clear" w:color="auto" w:fill="FFFFFF"/>
          </w:tcPr>
          <w:p w:rsidR="00746D6F" w:rsidRPr="00836469" w:rsidRDefault="00746D6F" w:rsidP="00746D6F">
            <w:pPr>
              <w:widowControl w:val="0"/>
              <w:jc w:val="center"/>
            </w:pPr>
          </w:p>
        </w:tc>
        <w:tc>
          <w:tcPr>
            <w:tcW w:w="848" w:type="dxa"/>
            <w:shd w:val="clear" w:color="auto" w:fill="FFFFFF"/>
          </w:tcPr>
          <w:p w:rsidR="00746D6F" w:rsidRPr="00836469" w:rsidRDefault="00746D6F" w:rsidP="00746D6F">
            <w:pPr>
              <w:widowControl w:val="0"/>
              <w:jc w:val="center"/>
            </w:pPr>
          </w:p>
        </w:tc>
        <w:tc>
          <w:tcPr>
            <w:tcW w:w="888" w:type="dxa"/>
            <w:shd w:val="clear" w:color="auto" w:fill="FFFFFF"/>
          </w:tcPr>
          <w:p w:rsidR="00746D6F" w:rsidRPr="00836469" w:rsidRDefault="00746D6F" w:rsidP="00746D6F">
            <w:pPr>
              <w:widowControl w:val="0"/>
              <w:jc w:val="center"/>
            </w:pPr>
          </w:p>
        </w:tc>
        <w:tc>
          <w:tcPr>
            <w:tcW w:w="707" w:type="dxa"/>
          </w:tcPr>
          <w:p w:rsidR="00746D6F" w:rsidRPr="00836469" w:rsidRDefault="00746D6F" w:rsidP="00746D6F"/>
        </w:tc>
        <w:tc>
          <w:tcPr>
            <w:tcW w:w="720" w:type="dxa"/>
          </w:tcPr>
          <w:p w:rsidR="00746D6F" w:rsidRPr="00836469" w:rsidRDefault="00746D6F" w:rsidP="00746D6F"/>
        </w:tc>
      </w:tr>
      <w:tr w:rsidR="00746D6F" w:rsidRPr="0071382D" w:rsidTr="00746D6F">
        <w:tc>
          <w:tcPr>
            <w:tcW w:w="1133" w:type="dxa"/>
            <w:vMerge/>
            <w:shd w:val="clear" w:color="auto" w:fill="FFFFFF"/>
          </w:tcPr>
          <w:p w:rsidR="00746D6F" w:rsidRPr="00836469" w:rsidRDefault="00746D6F" w:rsidP="00746D6F">
            <w:pPr>
              <w:widowControl w:val="0"/>
            </w:pPr>
          </w:p>
        </w:tc>
        <w:tc>
          <w:tcPr>
            <w:tcW w:w="993" w:type="dxa"/>
            <w:vMerge/>
            <w:shd w:val="clear" w:color="auto" w:fill="FFFFFF"/>
          </w:tcPr>
          <w:p w:rsidR="00746D6F" w:rsidRPr="00836469" w:rsidRDefault="00746D6F" w:rsidP="00746D6F">
            <w:pPr>
              <w:widowControl w:val="0"/>
            </w:pPr>
          </w:p>
        </w:tc>
        <w:tc>
          <w:tcPr>
            <w:tcW w:w="865" w:type="dxa"/>
            <w:vMerge/>
            <w:shd w:val="clear" w:color="auto" w:fill="FFFFFF"/>
          </w:tcPr>
          <w:p w:rsidR="00746D6F" w:rsidRPr="00836469" w:rsidRDefault="00746D6F" w:rsidP="00746D6F">
            <w:pPr>
              <w:widowControl w:val="0"/>
            </w:pPr>
          </w:p>
        </w:tc>
        <w:tc>
          <w:tcPr>
            <w:tcW w:w="1196" w:type="dxa"/>
            <w:vMerge/>
            <w:shd w:val="clear" w:color="auto" w:fill="FFFFFF"/>
          </w:tcPr>
          <w:p w:rsidR="00746D6F" w:rsidRPr="00836469" w:rsidRDefault="00746D6F" w:rsidP="00746D6F">
            <w:pPr>
              <w:widowControl w:val="0"/>
            </w:pPr>
          </w:p>
        </w:tc>
        <w:tc>
          <w:tcPr>
            <w:tcW w:w="1102" w:type="dxa"/>
            <w:vMerge/>
            <w:shd w:val="clear" w:color="auto" w:fill="FFFFFF"/>
          </w:tcPr>
          <w:p w:rsidR="00746D6F" w:rsidRPr="00836469" w:rsidRDefault="00746D6F" w:rsidP="00746D6F">
            <w:pPr>
              <w:widowControl w:val="0"/>
            </w:pPr>
          </w:p>
        </w:tc>
        <w:tc>
          <w:tcPr>
            <w:tcW w:w="1094" w:type="dxa"/>
            <w:vMerge/>
            <w:shd w:val="clear" w:color="auto" w:fill="FFFFFF"/>
          </w:tcPr>
          <w:p w:rsidR="00746D6F" w:rsidRPr="00836469" w:rsidRDefault="00746D6F" w:rsidP="00746D6F">
            <w:pPr>
              <w:widowControl w:val="0"/>
            </w:pPr>
          </w:p>
        </w:tc>
        <w:tc>
          <w:tcPr>
            <w:tcW w:w="1131" w:type="dxa"/>
            <w:shd w:val="clear" w:color="auto" w:fill="FFFFFF"/>
          </w:tcPr>
          <w:p w:rsidR="00746D6F" w:rsidRPr="00836469" w:rsidRDefault="00746D6F" w:rsidP="00746D6F">
            <w:pPr>
              <w:widowControl w:val="0"/>
            </w:pPr>
          </w:p>
        </w:tc>
        <w:tc>
          <w:tcPr>
            <w:tcW w:w="858" w:type="dxa"/>
            <w:shd w:val="clear" w:color="auto" w:fill="FFFFFF"/>
          </w:tcPr>
          <w:p w:rsidR="00746D6F" w:rsidRPr="00836469" w:rsidRDefault="00746D6F" w:rsidP="00746D6F">
            <w:pPr>
              <w:widowControl w:val="0"/>
            </w:pPr>
          </w:p>
        </w:tc>
        <w:tc>
          <w:tcPr>
            <w:tcW w:w="475" w:type="dxa"/>
            <w:shd w:val="clear" w:color="auto" w:fill="FFFFFF"/>
          </w:tcPr>
          <w:p w:rsidR="00746D6F" w:rsidRPr="00836469" w:rsidRDefault="00746D6F" w:rsidP="00746D6F">
            <w:pPr>
              <w:widowControl w:val="0"/>
            </w:pPr>
          </w:p>
        </w:tc>
        <w:tc>
          <w:tcPr>
            <w:tcW w:w="909" w:type="dxa"/>
            <w:shd w:val="clear" w:color="auto" w:fill="FFFFFF"/>
          </w:tcPr>
          <w:p w:rsidR="00746D6F" w:rsidRPr="00836469" w:rsidRDefault="00746D6F" w:rsidP="00746D6F">
            <w:pPr>
              <w:widowControl w:val="0"/>
            </w:pPr>
          </w:p>
        </w:tc>
        <w:tc>
          <w:tcPr>
            <w:tcW w:w="901" w:type="dxa"/>
            <w:shd w:val="clear" w:color="auto" w:fill="FFFFFF"/>
          </w:tcPr>
          <w:p w:rsidR="00746D6F" w:rsidRPr="00836469" w:rsidRDefault="00746D6F" w:rsidP="00746D6F">
            <w:pPr>
              <w:widowControl w:val="0"/>
            </w:pPr>
          </w:p>
        </w:tc>
        <w:tc>
          <w:tcPr>
            <w:tcW w:w="956" w:type="dxa"/>
            <w:shd w:val="clear" w:color="auto" w:fill="FFFFFF"/>
          </w:tcPr>
          <w:p w:rsidR="00746D6F" w:rsidRPr="00836469" w:rsidRDefault="00746D6F" w:rsidP="00746D6F">
            <w:pPr>
              <w:widowControl w:val="0"/>
            </w:pPr>
          </w:p>
        </w:tc>
        <w:tc>
          <w:tcPr>
            <w:tcW w:w="1014" w:type="dxa"/>
            <w:shd w:val="clear" w:color="auto" w:fill="FFFFFF"/>
          </w:tcPr>
          <w:p w:rsidR="00746D6F" w:rsidRPr="00836469" w:rsidRDefault="00746D6F" w:rsidP="00746D6F">
            <w:pPr>
              <w:widowControl w:val="0"/>
            </w:pPr>
          </w:p>
        </w:tc>
        <w:tc>
          <w:tcPr>
            <w:tcW w:w="848" w:type="dxa"/>
            <w:shd w:val="clear" w:color="auto" w:fill="FFFFFF"/>
          </w:tcPr>
          <w:p w:rsidR="00746D6F" w:rsidRPr="00836469" w:rsidRDefault="00746D6F" w:rsidP="00746D6F">
            <w:pPr>
              <w:widowControl w:val="0"/>
            </w:pPr>
          </w:p>
        </w:tc>
        <w:tc>
          <w:tcPr>
            <w:tcW w:w="888" w:type="dxa"/>
            <w:shd w:val="clear" w:color="auto" w:fill="FFFFFF"/>
          </w:tcPr>
          <w:p w:rsidR="00746D6F" w:rsidRPr="00836469" w:rsidRDefault="00746D6F" w:rsidP="00746D6F">
            <w:pPr>
              <w:widowControl w:val="0"/>
            </w:pPr>
          </w:p>
        </w:tc>
        <w:tc>
          <w:tcPr>
            <w:tcW w:w="707" w:type="dxa"/>
          </w:tcPr>
          <w:p w:rsidR="00746D6F" w:rsidRPr="00836469" w:rsidRDefault="00746D6F" w:rsidP="00746D6F"/>
        </w:tc>
        <w:tc>
          <w:tcPr>
            <w:tcW w:w="720" w:type="dxa"/>
          </w:tcPr>
          <w:p w:rsidR="00746D6F" w:rsidRPr="00836469" w:rsidRDefault="00746D6F" w:rsidP="00746D6F"/>
        </w:tc>
      </w:tr>
    </w:tbl>
    <w:p w:rsidR="00746D6F" w:rsidRPr="0071382D" w:rsidRDefault="00746D6F" w:rsidP="00746D6F">
      <w:pPr>
        <w:keepNext/>
        <w:outlineLvl w:val="3"/>
        <w:rPr>
          <w:bCs/>
          <w:color w:val="000000"/>
          <w:sz w:val="24"/>
          <w:szCs w:val="24"/>
          <w:shd w:val="clear" w:color="auto" w:fill="FFFFFF"/>
        </w:rPr>
      </w:pPr>
      <w:r>
        <w:rPr>
          <w:noProof/>
        </w:rPr>
        <w:pict>
          <v:shape id="Text Box 6" o:spid="_x0000_s1046" type="#_x0000_t202" style="position:absolute;margin-left:249.3pt;margin-top:15.9pt;width:27.65pt;height:11.95pt;z-index:251656704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">
            <v:textbox>
              <w:txbxContent>
                <w:p w:rsidR="00746D6F" w:rsidRDefault="00746D6F" w:rsidP="00746D6F"/>
                <w:p w:rsidR="00746D6F" w:rsidRDefault="00746D6F" w:rsidP="00746D6F"/>
              </w:txbxContent>
            </v:textbox>
          </v:shape>
        </w:pict>
      </w:r>
      <w:r w:rsidRPr="0071382D">
        <w:rPr>
          <w:bCs/>
          <w:color w:val="000000"/>
          <w:sz w:val="24"/>
          <w:szCs w:val="24"/>
          <w:shd w:val="clear" w:color="auto" w:fill="FFFFFF"/>
        </w:rPr>
        <w:t xml:space="preserve">Допустимые (возможные) отклонения от установленных показателей объема муниципальной услуги, в пределах которых муниципальное задание считается выполненным, (процентов) </w:t>
      </w:r>
    </w:p>
    <w:p w:rsidR="00746D6F" w:rsidRPr="0071382D" w:rsidRDefault="00746D6F" w:rsidP="00746D6F">
      <w:pPr>
        <w:keepNext/>
        <w:outlineLvl w:val="3"/>
        <w:rPr>
          <w:bCs/>
          <w:color w:val="000000"/>
          <w:sz w:val="24"/>
          <w:szCs w:val="24"/>
          <w:shd w:val="clear" w:color="auto" w:fill="FFFFFF"/>
        </w:rPr>
      </w:pPr>
      <w:r w:rsidRPr="0071382D">
        <w:rPr>
          <w:bCs/>
          <w:color w:val="000000"/>
          <w:sz w:val="24"/>
          <w:szCs w:val="24"/>
          <w:shd w:val="clear" w:color="auto" w:fill="FFFFFF"/>
        </w:rPr>
        <w:t>4. Нормативные правовые акты, устанавливающие размер платы (цену, тариф) либо порядок ее установления.</w:t>
      </w:r>
    </w:p>
    <w:p w:rsidR="00746D6F" w:rsidRPr="0071382D" w:rsidRDefault="00746D6F" w:rsidP="00746D6F">
      <w:pPr>
        <w:widowControl w:val="0"/>
        <w:rPr>
          <w:color w:val="000000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50"/>
        <w:gridCol w:w="3121"/>
        <w:gridCol w:w="993"/>
        <w:gridCol w:w="1387"/>
        <w:gridCol w:w="7408"/>
      </w:tblGrid>
      <w:tr w:rsidR="00746D6F" w:rsidRPr="0071382D" w:rsidTr="00746D6F">
        <w:trPr>
          <w:trHeight w:hRule="exact" w:val="371"/>
        </w:trPr>
        <w:tc>
          <w:tcPr>
            <w:tcW w:w="14192" w:type="dxa"/>
            <w:gridSpan w:val="5"/>
            <w:shd w:val="clear" w:color="auto" w:fill="FFFFFF"/>
            <w:vAlign w:val="center"/>
          </w:tcPr>
          <w:p w:rsidR="00746D6F" w:rsidRPr="0071382D" w:rsidRDefault="00746D6F" w:rsidP="00746D6F">
            <w:pPr>
              <w:widowControl w:val="0"/>
              <w:jc w:val="center"/>
              <w:rPr>
                <w:bCs/>
                <w:color w:val="000000"/>
                <w:sz w:val="24"/>
                <w:szCs w:val="24"/>
              </w:rPr>
            </w:pPr>
            <w:r w:rsidRPr="0071382D">
              <w:rPr>
                <w:color w:val="000000"/>
                <w:sz w:val="24"/>
                <w:szCs w:val="24"/>
                <w:shd w:val="clear" w:color="auto" w:fill="FFFFFF"/>
              </w:rPr>
              <w:t>Нормативный правовой акт</w:t>
            </w:r>
          </w:p>
        </w:tc>
      </w:tr>
      <w:tr w:rsidR="00746D6F" w:rsidRPr="0071382D" w:rsidTr="00746D6F">
        <w:trPr>
          <w:trHeight w:hRule="exact" w:val="371"/>
        </w:trPr>
        <w:tc>
          <w:tcPr>
            <w:tcW w:w="1863" w:type="dxa"/>
            <w:shd w:val="clear" w:color="auto" w:fill="FFFFFF"/>
            <w:vAlign w:val="center"/>
          </w:tcPr>
          <w:p w:rsidR="00746D6F" w:rsidRPr="0071382D" w:rsidRDefault="00746D6F" w:rsidP="00746D6F">
            <w:pPr>
              <w:widowControl w:val="0"/>
              <w:jc w:val="center"/>
              <w:rPr>
                <w:b/>
                <w:color w:val="000000"/>
                <w:sz w:val="24"/>
                <w:szCs w:val="24"/>
              </w:rPr>
            </w:pPr>
            <w:r w:rsidRPr="0071382D">
              <w:rPr>
                <w:bCs/>
                <w:color w:val="000000"/>
                <w:sz w:val="24"/>
                <w:szCs w:val="24"/>
              </w:rPr>
              <w:t>вид</w:t>
            </w:r>
          </w:p>
        </w:tc>
        <w:tc>
          <w:tcPr>
            <w:tcW w:w="2981" w:type="dxa"/>
            <w:shd w:val="clear" w:color="auto" w:fill="FFFFFF"/>
            <w:vAlign w:val="center"/>
          </w:tcPr>
          <w:p w:rsidR="00746D6F" w:rsidRPr="0071382D" w:rsidRDefault="00746D6F" w:rsidP="00746D6F">
            <w:pPr>
              <w:widowControl w:val="0"/>
              <w:jc w:val="center"/>
              <w:rPr>
                <w:b/>
                <w:color w:val="000000"/>
                <w:sz w:val="24"/>
                <w:szCs w:val="24"/>
              </w:rPr>
            </w:pPr>
            <w:r w:rsidRPr="0071382D">
              <w:rPr>
                <w:bCs/>
                <w:color w:val="000000"/>
                <w:sz w:val="24"/>
                <w:szCs w:val="24"/>
              </w:rPr>
              <w:t>принявший орган</w:t>
            </w:r>
          </w:p>
        </w:tc>
        <w:tc>
          <w:tcPr>
            <w:tcW w:w="948" w:type="dxa"/>
            <w:shd w:val="clear" w:color="auto" w:fill="FFFFFF"/>
            <w:vAlign w:val="center"/>
          </w:tcPr>
          <w:p w:rsidR="00746D6F" w:rsidRPr="0071382D" w:rsidRDefault="00746D6F" w:rsidP="00746D6F">
            <w:pPr>
              <w:widowControl w:val="0"/>
              <w:jc w:val="center"/>
              <w:rPr>
                <w:b/>
                <w:color w:val="000000"/>
                <w:sz w:val="24"/>
                <w:szCs w:val="24"/>
              </w:rPr>
            </w:pPr>
            <w:r w:rsidRPr="0071382D">
              <w:rPr>
                <w:bCs/>
                <w:color w:val="000000"/>
                <w:sz w:val="24"/>
                <w:szCs w:val="24"/>
              </w:rPr>
              <w:t>дата</w:t>
            </w:r>
          </w:p>
        </w:tc>
        <w:tc>
          <w:tcPr>
            <w:tcW w:w="1325" w:type="dxa"/>
            <w:shd w:val="clear" w:color="auto" w:fill="FFFFFF"/>
            <w:vAlign w:val="center"/>
          </w:tcPr>
          <w:p w:rsidR="00746D6F" w:rsidRPr="0071382D" w:rsidRDefault="00746D6F" w:rsidP="00746D6F">
            <w:pPr>
              <w:widowControl w:val="0"/>
              <w:jc w:val="center"/>
              <w:rPr>
                <w:b/>
                <w:color w:val="000000"/>
                <w:sz w:val="24"/>
                <w:szCs w:val="24"/>
              </w:rPr>
            </w:pPr>
            <w:r w:rsidRPr="0071382D">
              <w:rPr>
                <w:bCs/>
                <w:color w:val="000000"/>
                <w:sz w:val="24"/>
                <w:szCs w:val="24"/>
              </w:rPr>
              <w:t>номер</w:t>
            </w:r>
          </w:p>
        </w:tc>
        <w:tc>
          <w:tcPr>
            <w:tcW w:w="7075" w:type="dxa"/>
            <w:shd w:val="clear" w:color="auto" w:fill="FFFFFF"/>
            <w:vAlign w:val="center"/>
          </w:tcPr>
          <w:p w:rsidR="00746D6F" w:rsidRPr="0071382D" w:rsidRDefault="00746D6F" w:rsidP="00746D6F">
            <w:pPr>
              <w:widowControl w:val="0"/>
              <w:jc w:val="center"/>
              <w:rPr>
                <w:b/>
                <w:color w:val="000000"/>
                <w:sz w:val="24"/>
                <w:szCs w:val="24"/>
              </w:rPr>
            </w:pPr>
            <w:r w:rsidRPr="0071382D">
              <w:rPr>
                <w:bCs/>
                <w:color w:val="000000"/>
                <w:sz w:val="24"/>
                <w:szCs w:val="24"/>
              </w:rPr>
              <w:t>наименование</w:t>
            </w:r>
          </w:p>
        </w:tc>
      </w:tr>
      <w:tr w:rsidR="00746D6F" w:rsidRPr="0071382D" w:rsidTr="00746D6F">
        <w:trPr>
          <w:trHeight w:hRule="exact" w:val="274"/>
        </w:trPr>
        <w:tc>
          <w:tcPr>
            <w:tcW w:w="1863" w:type="dxa"/>
            <w:shd w:val="clear" w:color="auto" w:fill="FFFFFF"/>
            <w:vAlign w:val="bottom"/>
          </w:tcPr>
          <w:p w:rsidR="00746D6F" w:rsidRPr="0071382D" w:rsidRDefault="00746D6F" w:rsidP="00746D6F">
            <w:pPr>
              <w:widowControl w:val="0"/>
              <w:jc w:val="center"/>
              <w:rPr>
                <w:b/>
                <w:color w:val="000000"/>
                <w:sz w:val="24"/>
                <w:szCs w:val="24"/>
              </w:rPr>
            </w:pPr>
            <w:r w:rsidRPr="0071382D">
              <w:rPr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2981" w:type="dxa"/>
            <w:shd w:val="clear" w:color="auto" w:fill="FFFFFF"/>
            <w:vAlign w:val="bottom"/>
          </w:tcPr>
          <w:p w:rsidR="00746D6F" w:rsidRPr="0071382D" w:rsidRDefault="00746D6F" w:rsidP="00746D6F">
            <w:pPr>
              <w:widowControl w:val="0"/>
              <w:jc w:val="center"/>
              <w:rPr>
                <w:b/>
                <w:color w:val="000000"/>
                <w:sz w:val="24"/>
                <w:szCs w:val="24"/>
              </w:rPr>
            </w:pPr>
            <w:r w:rsidRPr="0071382D">
              <w:rPr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948" w:type="dxa"/>
            <w:shd w:val="clear" w:color="auto" w:fill="FFFFFF"/>
            <w:vAlign w:val="center"/>
          </w:tcPr>
          <w:p w:rsidR="00746D6F" w:rsidRPr="0071382D" w:rsidRDefault="00746D6F" w:rsidP="00746D6F">
            <w:pPr>
              <w:widowControl w:val="0"/>
              <w:jc w:val="center"/>
              <w:rPr>
                <w:b/>
                <w:color w:val="000000"/>
                <w:sz w:val="24"/>
                <w:szCs w:val="24"/>
              </w:rPr>
            </w:pPr>
            <w:r w:rsidRPr="0071382D">
              <w:rPr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1325" w:type="dxa"/>
            <w:shd w:val="clear" w:color="auto" w:fill="FFFFFF"/>
            <w:vAlign w:val="center"/>
          </w:tcPr>
          <w:p w:rsidR="00746D6F" w:rsidRPr="0071382D" w:rsidRDefault="00746D6F" w:rsidP="00746D6F">
            <w:pPr>
              <w:widowControl w:val="0"/>
              <w:jc w:val="center"/>
              <w:rPr>
                <w:b/>
                <w:color w:val="000000"/>
                <w:sz w:val="24"/>
                <w:szCs w:val="24"/>
              </w:rPr>
            </w:pPr>
            <w:r w:rsidRPr="0071382D">
              <w:rPr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7075" w:type="dxa"/>
            <w:shd w:val="clear" w:color="auto" w:fill="FFFFFF"/>
            <w:vAlign w:val="center"/>
          </w:tcPr>
          <w:p w:rsidR="00746D6F" w:rsidRPr="0071382D" w:rsidRDefault="00746D6F" w:rsidP="00746D6F">
            <w:pPr>
              <w:widowControl w:val="0"/>
              <w:jc w:val="center"/>
              <w:rPr>
                <w:b/>
                <w:color w:val="000000"/>
                <w:sz w:val="24"/>
                <w:szCs w:val="24"/>
              </w:rPr>
            </w:pPr>
            <w:r w:rsidRPr="0071382D">
              <w:rPr>
                <w:bCs/>
                <w:color w:val="000000"/>
                <w:sz w:val="24"/>
                <w:szCs w:val="24"/>
              </w:rPr>
              <w:t>5</w:t>
            </w:r>
          </w:p>
        </w:tc>
      </w:tr>
      <w:tr w:rsidR="00746D6F" w:rsidRPr="0071382D" w:rsidTr="00746D6F">
        <w:trPr>
          <w:trHeight w:hRule="exact" w:val="183"/>
        </w:trPr>
        <w:tc>
          <w:tcPr>
            <w:tcW w:w="1863" w:type="dxa"/>
            <w:shd w:val="clear" w:color="auto" w:fill="FFFFFF"/>
          </w:tcPr>
          <w:p w:rsidR="00746D6F" w:rsidRPr="0071382D" w:rsidRDefault="00746D6F" w:rsidP="00746D6F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2981" w:type="dxa"/>
            <w:shd w:val="clear" w:color="auto" w:fill="FFFFFF"/>
          </w:tcPr>
          <w:p w:rsidR="00746D6F" w:rsidRPr="0071382D" w:rsidRDefault="00746D6F" w:rsidP="00746D6F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948" w:type="dxa"/>
            <w:shd w:val="clear" w:color="auto" w:fill="FFFFFF"/>
          </w:tcPr>
          <w:p w:rsidR="00746D6F" w:rsidRPr="0071382D" w:rsidRDefault="00746D6F" w:rsidP="00746D6F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/>
          </w:tcPr>
          <w:p w:rsidR="00746D6F" w:rsidRPr="0071382D" w:rsidRDefault="00746D6F" w:rsidP="00746D6F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7075" w:type="dxa"/>
            <w:shd w:val="clear" w:color="auto" w:fill="FFFFFF"/>
          </w:tcPr>
          <w:p w:rsidR="00746D6F" w:rsidRPr="0071382D" w:rsidRDefault="00746D6F" w:rsidP="00746D6F">
            <w:pPr>
              <w:widowControl w:val="0"/>
              <w:jc w:val="center"/>
              <w:rPr>
                <w:sz w:val="24"/>
                <w:szCs w:val="24"/>
              </w:rPr>
            </w:pPr>
          </w:p>
        </w:tc>
      </w:tr>
      <w:tr w:rsidR="00746D6F" w:rsidRPr="0071382D" w:rsidTr="00746D6F">
        <w:trPr>
          <w:trHeight w:hRule="exact" w:val="183"/>
        </w:trPr>
        <w:tc>
          <w:tcPr>
            <w:tcW w:w="1863" w:type="dxa"/>
            <w:shd w:val="clear" w:color="auto" w:fill="FFFFFF"/>
          </w:tcPr>
          <w:p w:rsidR="00746D6F" w:rsidRPr="0071382D" w:rsidRDefault="00746D6F" w:rsidP="00746D6F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2981" w:type="dxa"/>
            <w:shd w:val="clear" w:color="auto" w:fill="FFFFFF"/>
          </w:tcPr>
          <w:p w:rsidR="00746D6F" w:rsidRPr="0071382D" w:rsidRDefault="00746D6F" w:rsidP="00746D6F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948" w:type="dxa"/>
            <w:shd w:val="clear" w:color="auto" w:fill="FFFFFF"/>
          </w:tcPr>
          <w:p w:rsidR="00746D6F" w:rsidRPr="0071382D" w:rsidRDefault="00746D6F" w:rsidP="00746D6F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/>
          </w:tcPr>
          <w:p w:rsidR="00746D6F" w:rsidRPr="0071382D" w:rsidRDefault="00746D6F" w:rsidP="00746D6F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7075" w:type="dxa"/>
            <w:shd w:val="clear" w:color="auto" w:fill="FFFFFF"/>
          </w:tcPr>
          <w:p w:rsidR="00746D6F" w:rsidRPr="0071382D" w:rsidRDefault="00746D6F" w:rsidP="00746D6F">
            <w:pPr>
              <w:widowControl w:val="0"/>
              <w:jc w:val="center"/>
              <w:rPr>
                <w:sz w:val="24"/>
                <w:szCs w:val="24"/>
              </w:rPr>
            </w:pPr>
          </w:p>
        </w:tc>
      </w:tr>
      <w:tr w:rsidR="00746D6F" w:rsidRPr="0071382D" w:rsidTr="00746D6F">
        <w:trPr>
          <w:trHeight w:hRule="exact" w:val="183"/>
        </w:trPr>
        <w:tc>
          <w:tcPr>
            <w:tcW w:w="1863" w:type="dxa"/>
            <w:shd w:val="clear" w:color="auto" w:fill="FFFFFF"/>
          </w:tcPr>
          <w:p w:rsidR="00746D6F" w:rsidRPr="0071382D" w:rsidRDefault="00746D6F" w:rsidP="00746D6F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2981" w:type="dxa"/>
            <w:shd w:val="clear" w:color="auto" w:fill="FFFFFF"/>
          </w:tcPr>
          <w:p w:rsidR="00746D6F" w:rsidRPr="0071382D" w:rsidRDefault="00746D6F" w:rsidP="00746D6F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948" w:type="dxa"/>
            <w:shd w:val="clear" w:color="auto" w:fill="FFFFFF"/>
          </w:tcPr>
          <w:p w:rsidR="00746D6F" w:rsidRPr="0071382D" w:rsidRDefault="00746D6F" w:rsidP="00746D6F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/>
          </w:tcPr>
          <w:p w:rsidR="00746D6F" w:rsidRPr="0071382D" w:rsidRDefault="00746D6F" w:rsidP="00746D6F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7075" w:type="dxa"/>
            <w:shd w:val="clear" w:color="auto" w:fill="FFFFFF"/>
          </w:tcPr>
          <w:p w:rsidR="00746D6F" w:rsidRPr="0071382D" w:rsidRDefault="00746D6F" w:rsidP="00746D6F">
            <w:pPr>
              <w:widowControl w:val="0"/>
              <w:jc w:val="center"/>
              <w:rPr>
                <w:sz w:val="24"/>
                <w:szCs w:val="24"/>
              </w:rPr>
            </w:pPr>
          </w:p>
        </w:tc>
      </w:tr>
      <w:tr w:rsidR="00746D6F" w:rsidRPr="0071382D" w:rsidTr="00746D6F">
        <w:trPr>
          <w:trHeight w:hRule="exact" w:val="199"/>
        </w:trPr>
        <w:tc>
          <w:tcPr>
            <w:tcW w:w="1863" w:type="dxa"/>
            <w:shd w:val="clear" w:color="auto" w:fill="FFFFFF"/>
          </w:tcPr>
          <w:p w:rsidR="00746D6F" w:rsidRPr="0071382D" w:rsidRDefault="00746D6F" w:rsidP="00746D6F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2981" w:type="dxa"/>
            <w:shd w:val="clear" w:color="auto" w:fill="FFFFFF"/>
          </w:tcPr>
          <w:p w:rsidR="00746D6F" w:rsidRPr="0071382D" w:rsidRDefault="00746D6F" w:rsidP="00746D6F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948" w:type="dxa"/>
            <w:shd w:val="clear" w:color="auto" w:fill="FFFFFF"/>
          </w:tcPr>
          <w:p w:rsidR="00746D6F" w:rsidRPr="0071382D" w:rsidRDefault="00746D6F" w:rsidP="00746D6F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/>
          </w:tcPr>
          <w:p w:rsidR="00746D6F" w:rsidRPr="0071382D" w:rsidRDefault="00746D6F" w:rsidP="00746D6F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7075" w:type="dxa"/>
            <w:shd w:val="clear" w:color="auto" w:fill="FFFFFF"/>
          </w:tcPr>
          <w:p w:rsidR="00746D6F" w:rsidRPr="0071382D" w:rsidRDefault="00746D6F" w:rsidP="00746D6F">
            <w:pPr>
              <w:widowControl w:val="0"/>
              <w:jc w:val="center"/>
              <w:rPr>
                <w:sz w:val="24"/>
                <w:szCs w:val="24"/>
              </w:rPr>
            </w:pPr>
          </w:p>
        </w:tc>
      </w:tr>
    </w:tbl>
    <w:p w:rsidR="00746D6F" w:rsidRPr="0071382D" w:rsidRDefault="00746D6F" w:rsidP="00746D6F">
      <w:pPr>
        <w:widowControl w:val="0"/>
        <w:rPr>
          <w:color w:val="000000"/>
          <w:sz w:val="24"/>
          <w:szCs w:val="24"/>
        </w:rPr>
      </w:pPr>
    </w:p>
    <w:p w:rsidR="00746D6F" w:rsidRPr="0071382D" w:rsidRDefault="00746D6F" w:rsidP="00746D6F">
      <w:pPr>
        <w:widowControl w:val="0"/>
        <w:rPr>
          <w:color w:val="000000"/>
          <w:sz w:val="24"/>
          <w:szCs w:val="24"/>
          <w:shd w:val="clear" w:color="auto" w:fill="FFFFFF"/>
        </w:rPr>
      </w:pPr>
      <w:r w:rsidRPr="0071382D">
        <w:rPr>
          <w:color w:val="000000"/>
          <w:sz w:val="24"/>
          <w:szCs w:val="24"/>
          <w:shd w:val="clear" w:color="auto" w:fill="FFFFFF"/>
        </w:rPr>
        <w:t>5. Порядок оказания муниципальной услуги</w:t>
      </w:r>
    </w:p>
    <w:p w:rsidR="00746D6F" w:rsidRPr="0071382D" w:rsidRDefault="00746D6F" w:rsidP="00746D6F">
      <w:pPr>
        <w:widowControl w:val="0"/>
        <w:rPr>
          <w:color w:val="000000"/>
          <w:sz w:val="24"/>
          <w:szCs w:val="24"/>
          <w:shd w:val="clear" w:color="auto" w:fill="FFFFFF"/>
        </w:rPr>
      </w:pPr>
      <w:r w:rsidRPr="0071382D">
        <w:rPr>
          <w:color w:val="000000"/>
          <w:sz w:val="24"/>
          <w:szCs w:val="24"/>
          <w:shd w:val="clear" w:color="auto" w:fill="FFFFFF"/>
        </w:rPr>
        <w:t>5.1. Нормативные правовые акты, регулирующие порядок оказания муниципальных услуг</w:t>
      </w:r>
      <w:r w:rsidRPr="0071382D">
        <w:rPr>
          <w:b/>
          <w:color w:val="000000"/>
          <w:sz w:val="24"/>
          <w:szCs w:val="24"/>
          <w:shd w:val="clear" w:color="auto" w:fill="FFFFFF"/>
        </w:rPr>
        <w:t xml:space="preserve"> _____________________________________________</w:t>
      </w:r>
    </w:p>
    <w:p w:rsidR="00746D6F" w:rsidRPr="0071382D" w:rsidRDefault="00746D6F" w:rsidP="00746D6F">
      <w:pPr>
        <w:widowControl w:val="0"/>
        <w:rPr>
          <w:color w:val="000000"/>
          <w:sz w:val="24"/>
          <w:szCs w:val="24"/>
          <w:shd w:val="clear" w:color="auto" w:fill="FFFFFF"/>
        </w:rPr>
      </w:pPr>
      <w:r w:rsidRPr="0071382D">
        <w:rPr>
          <w:b/>
          <w:color w:val="000000"/>
          <w:sz w:val="24"/>
          <w:szCs w:val="24"/>
          <w:shd w:val="clear" w:color="auto" w:fill="FFFFFF"/>
        </w:rPr>
        <w:t>___________________________________________________________________________________________________________________________</w:t>
      </w:r>
    </w:p>
    <w:p w:rsidR="00746D6F" w:rsidRPr="0071382D" w:rsidRDefault="00746D6F" w:rsidP="00746D6F">
      <w:pPr>
        <w:widowControl w:val="0"/>
        <w:rPr>
          <w:color w:val="000000"/>
          <w:sz w:val="24"/>
          <w:szCs w:val="24"/>
          <w:shd w:val="clear" w:color="auto" w:fill="FFFFFF"/>
        </w:rPr>
      </w:pPr>
      <w:r w:rsidRPr="0071382D">
        <w:rPr>
          <w:color w:val="000000"/>
          <w:sz w:val="24"/>
          <w:szCs w:val="24"/>
          <w:shd w:val="clear" w:color="auto" w:fill="FFFFFF"/>
        </w:rPr>
        <w:t xml:space="preserve">                                                                      (наименование, номер и дата нормативного правового акта)</w:t>
      </w:r>
    </w:p>
    <w:p w:rsidR="00746D6F" w:rsidRPr="0071382D" w:rsidRDefault="00746D6F" w:rsidP="00746D6F">
      <w:pPr>
        <w:widowControl w:val="0"/>
        <w:rPr>
          <w:color w:val="000000"/>
          <w:sz w:val="24"/>
          <w:szCs w:val="24"/>
          <w:shd w:val="clear" w:color="auto" w:fill="FFFFFF"/>
        </w:rPr>
      </w:pPr>
      <w:r w:rsidRPr="0071382D">
        <w:rPr>
          <w:color w:val="000000"/>
          <w:sz w:val="24"/>
          <w:szCs w:val="24"/>
          <w:shd w:val="clear" w:color="auto" w:fill="FFFFFF"/>
        </w:rPr>
        <w:t>5.2. Порядок информирования потенциальных потребителей муниципальной услуги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366"/>
        <w:gridCol w:w="6884"/>
        <w:gridCol w:w="4609"/>
      </w:tblGrid>
      <w:tr w:rsidR="00746D6F" w:rsidRPr="0071382D" w:rsidTr="00746D6F">
        <w:trPr>
          <w:trHeight w:hRule="exact" w:val="420"/>
        </w:trPr>
        <w:tc>
          <w:tcPr>
            <w:tcW w:w="3239" w:type="dxa"/>
            <w:shd w:val="clear" w:color="auto" w:fill="FFFFFF"/>
            <w:vAlign w:val="center"/>
          </w:tcPr>
          <w:p w:rsidR="00746D6F" w:rsidRPr="0071382D" w:rsidRDefault="00746D6F" w:rsidP="00746D6F">
            <w:pPr>
              <w:widowControl w:val="0"/>
              <w:ind w:left="-709" w:firstLine="709"/>
              <w:jc w:val="center"/>
              <w:rPr>
                <w:b/>
                <w:color w:val="000000"/>
                <w:sz w:val="24"/>
                <w:szCs w:val="24"/>
              </w:rPr>
            </w:pPr>
            <w:r w:rsidRPr="0071382D">
              <w:rPr>
                <w:bCs/>
                <w:color w:val="000000"/>
                <w:sz w:val="24"/>
                <w:szCs w:val="24"/>
              </w:rPr>
              <w:t>Способ информирования</w:t>
            </w:r>
          </w:p>
        </w:tc>
        <w:tc>
          <w:tcPr>
            <w:tcW w:w="6624" w:type="dxa"/>
            <w:shd w:val="clear" w:color="auto" w:fill="FFFFFF"/>
            <w:vAlign w:val="center"/>
          </w:tcPr>
          <w:p w:rsidR="00746D6F" w:rsidRPr="0071382D" w:rsidRDefault="00746D6F" w:rsidP="00746D6F">
            <w:pPr>
              <w:widowControl w:val="0"/>
              <w:ind w:left="-709" w:firstLine="709"/>
              <w:jc w:val="center"/>
              <w:rPr>
                <w:b/>
                <w:color w:val="000000"/>
                <w:sz w:val="24"/>
                <w:szCs w:val="24"/>
              </w:rPr>
            </w:pPr>
            <w:r w:rsidRPr="0071382D">
              <w:rPr>
                <w:bCs/>
                <w:color w:val="000000"/>
                <w:sz w:val="24"/>
                <w:szCs w:val="24"/>
              </w:rPr>
              <w:t>Состав размещаемой информации</w:t>
            </w:r>
          </w:p>
        </w:tc>
        <w:tc>
          <w:tcPr>
            <w:tcW w:w="4435" w:type="dxa"/>
            <w:shd w:val="clear" w:color="auto" w:fill="FFFFFF"/>
            <w:vAlign w:val="center"/>
          </w:tcPr>
          <w:p w:rsidR="00746D6F" w:rsidRPr="0071382D" w:rsidRDefault="00746D6F" w:rsidP="00746D6F">
            <w:pPr>
              <w:widowControl w:val="0"/>
              <w:ind w:left="-709" w:firstLine="709"/>
              <w:jc w:val="center"/>
              <w:rPr>
                <w:b/>
                <w:color w:val="000000"/>
                <w:sz w:val="24"/>
                <w:szCs w:val="24"/>
              </w:rPr>
            </w:pPr>
            <w:r w:rsidRPr="0071382D">
              <w:rPr>
                <w:bCs/>
                <w:color w:val="000000"/>
                <w:sz w:val="24"/>
                <w:szCs w:val="24"/>
              </w:rPr>
              <w:t>Частота обновления информации</w:t>
            </w:r>
          </w:p>
        </w:tc>
      </w:tr>
      <w:tr w:rsidR="00746D6F" w:rsidRPr="0071382D" w:rsidTr="00746D6F">
        <w:trPr>
          <w:trHeight w:hRule="exact" w:val="283"/>
        </w:trPr>
        <w:tc>
          <w:tcPr>
            <w:tcW w:w="3239" w:type="dxa"/>
            <w:shd w:val="clear" w:color="auto" w:fill="FFFFFF"/>
            <w:vAlign w:val="bottom"/>
          </w:tcPr>
          <w:p w:rsidR="00746D6F" w:rsidRPr="0071382D" w:rsidRDefault="00746D6F" w:rsidP="00746D6F">
            <w:pPr>
              <w:widowControl w:val="0"/>
              <w:ind w:left="-709" w:firstLine="709"/>
              <w:jc w:val="center"/>
              <w:rPr>
                <w:b/>
                <w:color w:val="000000"/>
                <w:sz w:val="24"/>
                <w:szCs w:val="24"/>
              </w:rPr>
            </w:pPr>
            <w:r w:rsidRPr="0071382D">
              <w:rPr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6624" w:type="dxa"/>
            <w:shd w:val="clear" w:color="auto" w:fill="FFFFFF"/>
            <w:vAlign w:val="bottom"/>
          </w:tcPr>
          <w:p w:rsidR="00746D6F" w:rsidRPr="0071382D" w:rsidRDefault="00746D6F" w:rsidP="00746D6F">
            <w:pPr>
              <w:widowControl w:val="0"/>
              <w:ind w:left="-709" w:firstLine="709"/>
              <w:jc w:val="center"/>
              <w:rPr>
                <w:b/>
                <w:color w:val="000000"/>
                <w:sz w:val="24"/>
                <w:szCs w:val="24"/>
              </w:rPr>
            </w:pPr>
            <w:r w:rsidRPr="0071382D">
              <w:rPr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4435" w:type="dxa"/>
            <w:shd w:val="clear" w:color="auto" w:fill="FFFFFF"/>
            <w:vAlign w:val="center"/>
          </w:tcPr>
          <w:p w:rsidR="00746D6F" w:rsidRPr="0071382D" w:rsidRDefault="00746D6F" w:rsidP="00746D6F">
            <w:pPr>
              <w:widowControl w:val="0"/>
              <w:ind w:left="-709" w:firstLine="709"/>
              <w:jc w:val="center"/>
              <w:rPr>
                <w:b/>
                <w:color w:val="000000"/>
                <w:sz w:val="24"/>
                <w:szCs w:val="24"/>
              </w:rPr>
            </w:pPr>
            <w:r w:rsidRPr="0071382D">
              <w:rPr>
                <w:bCs/>
                <w:color w:val="000000"/>
                <w:sz w:val="24"/>
                <w:szCs w:val="24"/>
              </w:rPr>
              <w:t>3</w:t>
            </w:r>
          </w:p>
        </w:tc>
      </w:tr>
      <w:tr w:rsidR="00746D6F" w:rsidRPr="0071382D" w:rsidTr="00746D6F">
        <w:trPr>
          <w:trHeight w:hRule="exact" w:val="182"/>
        </w:trPr>
        <w:tc>
          <w:tcPr>
            <w:tcW w:w="3239" w:type="dxa"/>
            <w:shd w:val="clear" w:color="auto" w:fill="FFFFFF"/>
          </w:tcPr>
          <w:p w:rsidR="00746D6F" w:rsidRPr="0071382D" w:rsidRDefault="00746D6F" w:rsidP="00746D6F">
            <w:pPr>
              <w:widowControl w:val="0"/>
              <w:ind w:left="-709" w:firstLine="709"/>
              <w:jc w:val="center"/>
              <w:rPr>
                <w:sz w:val="24"/>
                <w:szCs w:val="24"/>
              </w:rPr>
            </w:pPr>
          </w:p>
        </w:tc>
        <w:tc>
          <w:tcPr>
            <w:tcW w:w="6624" w:type="dxa"/>
            <w:shd w:val="clear" w:color="auto" w:fill="FFFFFF"/>
          </w:tcPr>
          <w:p w:rsidR="00746D6F" w:rsidRPr="0071382D" w:rsidRDefault="00746D6F" w:rsidP="00746D6F">
            <w:pPr>
              <w:widowControl w:val="0"/>
              <w:ind w:left="-709" w:firstLine="709"/>
              <w:jc w:val="center"/>
              <w:rPr>
                <w:sz w:val="24"/>
                <w:szCs w:val="24"/>
              </w:rPr>
            </w:pPr>
          </w:p>
        </w:tc>
        <w:tc>
          <w:tcPr>
            <w:tcW w:w="4435" w:type="dxa"/>
            <w:shd w:val="clear" w:color="auto" w:fill="FFFFFF"/>
          </w:tcPr>
          <w:p w:rsidR="00746D6F" w:rsidRPr="0071382D" w:rsidRDefault="00746D6F" w:rsidP="00746D6F">
            <w:pPr>
              <w:widowControl w:val="0"/>
              <w:ind w:left="-709" w:firstLine="709"/>
              <w:jc w:val="center"/>
              <w:rPr>
                <w:sz w:val="24"/>
                <w:szCs w:val="24"/>
              </w:rPr>
            </w:pPr>
          </w:p>
        </w:tc>
      </w:tr>
      <w:tr w:rsidR="00746D6F" w:rsidRPr="0071382D" w:rsidTr="00746D6F">
        <w:trPr>
          <w:trHeight w:hRule="exact" w:val="283"/>
        </w:trPr>
        <w:tc>
          <w:tcPr>
            <w:tcW w:w="3239" w:type="dxa"/>
            <w:shd w:val="clear" w:color="auto" w:fill="FFFFFF"/>
          </w:tcPr>
          <w:p w:rsidR="00746D6F" w:rsidRPr="0071382D" w:rsidRDefault="00746D6F" w:rsidP="00746D6F">
            <w:pPr>
              <w:widowControl w:val="0"/>
              <w:ind w:left="-709" w:firstLine="709"/>
              <w:rPr>
                <w:sz w:val="24"/>
                <w:szCs w:val="24"/>
              </w:rPr>
            </w:pPr>
          </w:p>
        </w:tc>
        <w:tc>
          <w:tcPr>
            <w:tcW w:w="6624" w:type="dxa"/>
            <w:shd w:val="clear" w:color="auto" w:fill="FFFFFF"/>
          </w:tcPr>
          <w:p w:rsidR="00746D6F" w:rsidRPr="0071382D" w:rsidRDefault="00746D6F" w:rsidP="00746D6F">
            <w:pPr>
              <w:widowControl w:val="0"/>
              <w:ind w:left="-709" w:firstLine="709"/>
              <w:rPr>
                <w:sz w:val="24"/>
                <w:szCs w:val="24"/>
              </w:rPr>
            </w:pPr>
          </w:p>
        </w:tc>
        <w:tc>
          <w:tcPr>
            <w:tcW w:w="4435" w:type="dxa"/>
            <w:shd w:val="clear" w:color="auto" w:fill="FFFFFF"/>
          </w:tcPr>
          <w:p w:rsidR="00746D6F" w:rsidRPr="0071382D" w:rsidRDefault="00746D6F" w:rsidP="00746D6F">
            <w:pPr>
              <w:widowControl w:val="0"/>
              <w:ind w:left="-709" w:firstLine="709"/>
              <w:rPr>
                <w:sz w:val="24"/>
                <w:szCs w:val="24"/>
              </w:rPr>
            </w:pPr>
          </w:p>
        </w:tc>
      </w:tr>
    </w:tbl>
    <w:p w:rsidR="00746D6F" w:rsidRPr="0071382D" w:rsidRDefault="00746D6F" w:rsidP="00746D6F">
      <w:pPr>
        <w:keepNext/>
        <w:jc w:val="center"/>
        <w:outlineLvl w:val="3"/>
        <w:rPr>
          <w:b/>
          <w:bCs/>
          <w:sz w:val="24"/>
          <w:szCs w:val="24"/>
        </w:rPr>
      </w:pPr>
      <w:r w:rsidRPr="0071382D">
        <w:rPr>
          <w:bCs/>
          <w:color w:val="000000"/>
          <w:sz w:val="24"/>
          <w:szCs w:val="24"/>
          <w:shd w:val="clear" w:color="auto" w:fill="FFFFFF"/>
        </w:rPr>
        <w:t xml:space="preserve">ЧАСТЬ 2. Сведения о выполняемых работах </w:t>
      </w:r>
      <w:r w:rsidRPr="0071382D">
        <w:rPr>
          <w:bCs/>
          <w:color w:val="000000"/>
          <w:sz w:val="24"/>
          <w:szCs w:val="24"/>
          <w:shd w:val="clear" w:color="auto" w:fill="FFFFFF"/>
          <w:vertAlign w:val="superscript"/>
        </w:rPr>
        <w:t>4)</w:t>
      </w:r>
    </w:p>
    <w:p w:rsidR="00746D6F" w:rsidRPr="0071382D" w:rsidRDefault="00746D6F" w:rsidP="00746D6F">
      <w:pPr>
        <w:keepNext/>
        <w:jc w:val="center"/>
        <w:outlineLvl w:val="3"/>
        <w:rPr>
          <w:bCs/>
          <w:color w:val="000000"/>
          <w:sz w:val="24"/>
          <w:szCs w:val="24"/>
          <w:shd w:val="clear" w:color="auto" w:fill="FFFFFF"/>
        </w:rPr>
      </w:pPr>
    </w:p>
    <w:p w:rsidR="00746D6F" w:rsidRPr="0071382D" w:rsidRDefault="00746D6F" w:rsidP="00746D6F">
      <w:pPr>
        <w:keepNext/>
        <w:jc w:val="center"/>
        <w:outlineLvl w:val="3"/>
        <w:rPr>
          <w:b/>
          <w:bCs/>
          <w:sz w:val="24"/>
          <w:szCs w:val="24"/>
        </w:rPr>
      </w:pPr>
      <w:r w:rsidRPr="0071382D">
        <w:rPr>
          <w:bCs/>
          <w:color w:val="000000"/>
          <w:sz w:val="24"/>
          <w:szCs w:val="24"/>
          <w:shd w:val="clear" w:color="auto" w:fill="FFFFFF"/>
        </w:rPr>
        <w:t>РАЗДЕЛ _____</w:t>
      </w:r>
    </w:p>
    <w:p w:rsidR="00746D6F" w:rsidRPr="0071382D" w:rsidRDefault="00746D6F" w:rsidP="00746D6F">
      <w:pPr>
        <w:keepNext/>
        <w:outlineLvl w:val="3"/>
        <w:rPr>
          <w:bCs/>
          <w:sz w:val="24"/>
          <w:szCs w:val="24"/>
        </w:rPr>
      </w:pPr>
      <w:r>
        <w:rPr>
          <w:noProof/>
        </w:rPr>
        <w:pict>
          <v:shape id="Text Box 3" o:spid="_x0000_s1043" type="#_x0000_t202" style="position:absolute;margin-left:563.6pt;margin-top:-.25pt;width:165pt;height:88.05pt;z-index:25165363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" stroked="f">
            <v:textbox>
              <w:txbxContent>
                <w:tbl>
                  <w:tblPr>
                    <w:tblW w:w="3085" w:type="dxa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ayout w:type="fixed"/>
                    <w:tblLook w:val="00A0" w:firstRow="1" w:lastRow="0" w:firstColumn="1" w:lastColumn="0" w:noHBand="0" w:noVBand="0"/>
                  </w:tblPr>
                  <w:tblGrid>
                    <w:gridCol w:w="1809"/>
                    <w:gridCol w:w="1276"/>
                  </w:tblGrid>
                  <w:tr w:rsidR="00746D6F" w:rsidRPr="001B2409">
                    <w:trPr>
                      <w:trHeight w:val="118"/>
                    </w:trPr>
                    <w:tc>
                      <w:tcPr>
                        <w:tcW w:w="1809" w:type="dxa"/>
                        <w:tcBorders>
                          <w:top w:val="nil"/>
                          <w:left w:val="nil"/>
                          <w:bottom w:val="nil"/>
                          <w:right w:val="single" w:sz="12" w:space="0" w:color="auto"/>
                        </w:tcBorders>
                      </w:tcPr>
                      <w:p w:rsidR="00746D6F" w:rsidRPr="000279E0" w:rsidRDefault="00746D6F" w:rsidP="00C45CD8">
                        <w:pPr>
                          <w:pStyle w:val="4"/>
                          <w:spacing w:before="0" w:after="0"/>
                          <w:jc w:val="right"/>
                          <w:rPr>
                            <w:rStyle w:val="CharStyle9Exact"/>
                            <w:sz w:val="24"/>
                            <w:szCs w:val="24"/>
                          </w:rPr>
                        </w:pPr>
                        <w:r w:rsidRPr="000279E0">
                          <w:rPr>
                            <w:rStyle w:val="CharStyle9Exact"/>
                            <w:sz w:val="24"/>
                            <w:szCs w:val="24"/>
                          </w:rPr>
                          <w:t>Уникальный  номер по базовому </w:t>
                        </w:r>
                      </w:p>
                      <w:p w:rsidR="00746D6F" w:rsidRPr="000279E0" w:rsidRDefault="00746D6F" w:rsidP="00C45CD8">
                        <w:pPr>
                          <w:pStyle w:val="4"/>
                          <w:spacing w:before="0" w:after="0"/>
                          <w:jc w:val="right"/>
                          <w:rPr>
                            <w:rStyle w:val="CharStyle9Exact"/>
                            <w:sz w:val="24"/>
                            <w:szCs w:val="24"/>
                          </w:rPr>
                        </w:pPr>
                        <w:r w:rsidRPr="000279E0">
                          <w:rPr>
                            <w:rStyle w:val="CharStyle9Exact"/>
                            <w:sz w:val="24"/>
                            <w:szCs w:val="24"/>
                          </w:rPr>
                          <w:t>(отраслевому)</w:t>
                        </w:r>
                      </w:p>
                      <w:p w:rsidR="00746D6F" w:rsidRPr="000279E0" w:rsidRDefault="00746D6F" w:rsidP="00C45CD8">
                        <w:pPr>
                          <w:pStyle w:val="4"/>
                          <w:spacing w:before="0" w:after="0"/>
                          <w:jc w:val="right"/>
                          <w:rPr>
                            <w:b w:val="0"/>
                            <w:sz w:val="24"/>
                            <w:szCs w:val="24"/>
                          </w:rPr>
                        </w:pPr>
                        <w:r w:rsidRPr="000279E0">
                          <w:rPr>
                            <w:rStyle w:val="CharStyle9Exact"/>
                            <w:sz w:val="24"/>
                            <w:szCs w:val="24"/>
                          </w:rPr>
                          <w:t>перечню</w:t>
                        </w:r>
                      </w:p>
                    </w:tc>
                    <w:tc>
                      <w:tcPr>
                        <w:tcW w:w="1276" w:type="dxa"/>
                        <w:tcBorders>
                          <w:top w:val="single" w:sz="12" w:space="0" w:color="auto"/>
                          <w:left w:val="single" w:sz="12" w:space="0" w:color="auto"/>
                          <w:bottom w:val="single" w:sz="12" w:space="0" w:color="auto"/>
                          <w:right w:val="single" w:sz="12" w:space="0" w:color="auto"/>
                        </w:tcBorders>
                      </w:tcPr>
                      <w:p w:rsidR="00746D6F" w:rsidRPr="00891D7D" w:rsidRDefault="00746D6F" w:rsidP="00C45CD8">
                        <w:pPr>
                          <w:pStyle w:val="Style7"/>
                          <w:shd w:val="clear" w:color="auto" w:fill="auto"/>
                          <w:spacing w:before="0" w:after="0" w:line="144" w:lineRule="exact"/>
                          <w:jc w:val="right"/>
                          <w:rPr>
                            <w:b w:val="0"/>
                            <w:sz w:val="20"/>
                          </w:rPr>
                        </w:pPr>
                      </w:p>
                    </w:tc>
                  </w:tr>
                </w:tbl>
                <w:p w:rsidR="00746D6F" w:rsidRPr="001B2409" w:rsidRDefault="00746D6F" w:rsidP="00746D6F"/>
                <w:p w:rsidR="00746D6F" w:rsidRDefault="00746D6F" w:rsidP="00746D6F"/>
              </w:txbxContent>
            </v:textbox>
          </v:shape>
        </w:pict>
      </w:r>
      <w:r w:rsidRPr="0071382D">
        <w:rPr>
          <w:bCs/>
          <w:color w:val="000000"/>
          <w:sz w:val="24"/>
          <w:szCs w:val="24"/>
          <w:shd w:val="clear" w:color="auto" w:fill="FFFFFF"/>
        </w:rPr>
        <w:t>1. Наименование работы  ________________________________________________________________________</w:t>
      </w:r>
    </w:p>
    <w:p w:rsidR="00746D6F" w:rsidRPr="0071382D" w:rsidRDefault="00746D6F" w:rsidP="00746D6F">
      <w:pPr>
        <w:keepNext/>
        <w:outlineLvl w:val="3"/>
        <w:rPr>
          <w:bCs/>
          <w:color w:val="000000"/>
          <w:sz w:val="24"/>
          <w:szCs w:val="24"/>
          <w:shd w:val="clear" w:color="auto" w:fill="FFFFFF"/>
        </w:rPr>
      </w:pPr>
      <w:r w:rsidRPr="0071382D">
        <w:rPr>
          <w:bCs/>
          <w:color w:val="000000"/>
          <w:sz w:val="24"/>
          <w:szCs w:val="24"/>
          <w:shd w:val="clear" w:color="auto" w:fill="FFFFFF"/>
        </w:rPr>
        <w:t>2. Категории потребителей работы ________________________________________________________________</w:t>
      </w:r>
    </w:p>
    <w:p w:rsidR="00746D6F" w:rsidRPr="0071382D" w:rsidRDefault="00746D6F" w:rsidP="00746D6F">
      <w:pPr>
        <w:widowControl w:val="0"/>
        <w:rPr>
          <w:color w:val="000000"/>
          <w:sz w:val="24"/>
          <w:szCs w:val="24"/>
        </w:rPr>
      </w:pPr>
      <w:r w:rsidRPr="0071382D">
        <w:rPr>
          <w:color w:val="000000"/>
          <w:sz w:val="24"/>
          <w:szCs w:val="24"/>
        </w:rPr>
        <w:t>______________________________________________________________________________________________</w:t>
      </w:r>
    </w:p>
    <w:p w:rsidR="00746D6F" w:rsidRPr="0071382D" w:rsidRDefault="00746D6F" w:rsidP="00746D6F">
      <w:pPr>
        <w:widowControl w:val="0"/>
        <w:rPr>
          <w:color w:val="000000"/>
          <w:sz w:val="24"/>
          <w:szCs w:val="24"/>
          <w:shd w:val="clear" w:color="auto" w:fill="FFFFFF"/>
        </w:rPr>
      </w:pPr>
      <w:r w:rsidRPr="0071382D">
        <w:rPr>
          <w:b/>
          <w:color w:val="000000"/>
          <w:sz w:val="24"/>
          <w:szCs w:val="24"/>
          <w:shd w:val="clear" w:color="auto" w:fill="FFFFFF"/>
        </w:rPr>
        <w:t>______________________________________________________________________________________________</w:t>
      </w:r>
    </w:p>
    <w:p w:rsidR="00746D6F" w:rsidRPr="0071382D" w:rsidRDefault="00746D6F" w:rsidP="00746D6F">
      <w:pPr>
        <w:widowControl w:val="0"/>
        <w:rPr>
          <w:color w:val="000000"/>
          <w:sz w:val="24"/>
          <w:szCs w:val="24"/>
          <w:shd w:val="clear" w:color="auto" w:fill="FFFFFF"/>
        </w:rPr>
      </w:pPr>
    </w:p>
    <w:p w:rsidR="00746D6F" w:rsidRPr="0071382D" w:rsidRDefault="00746D6F" w:rsidP="00746D6F">
      <w:pPr>
        <w:widowControl w:val="0"/>
        <w:rPr>
          <w:color w:val="000000"/>
          <w:sz w:val="24"/>
          <w:szCs w:val="24"/>
          <w:shd w:val="clear" w:color="auto" w:fill="FFFFFF"/>
        </w:rPr>
      </w:pPr>
      <w:r w:rsidRPr="0071382D">
        <w:rPr>
          <w:color w:val="000000"/>
          <w:sz w:val="24"/>
          <w:szCs w:val="24"/>
          <w:shd w:val="clear" w:color="auto" w:fill="FFFFFF"/>
        </w:rPr>
        <w:t>3. Показатели, характеризующие объем и (или) качество работы</w:t>
      </w:r>
    </w:p>
    <w:p w:rsidR="00746D6F" w:rsidRPr="0071382D" w:rsidRDefault="00746D6F" w:rsidP="00746D6F">
      <w:pPr>
        <w:widowControl w:val="0"/>
        <w:rPr>
          <w:color w:val="000000"/>
          <w:sz w:val="24"/>
          <w:szCs w:val="24"/>
          <w:shd w:val="clear" w:color="auto" w:fill="FFFFFF"/>
          <w:vertAlign w:val="superscript"/>
        </w:rPr>
      </w:pPr>
      <w:r w:rsidRPr="0071382D">
        <w:rPr>
          <w:color w:val="000000"/>
          <w:sz w:val="24"/>
          <w:szCs w:val="24"/>
          <w:shd w:val="clear" w:color="auto" w:fill="FFFFFF"/>
        </w:rPr>
        <w:t xml:space="preserve">3.1.  Показатели, характеризующие качество работы </w:t>
      </w:r>
      <w:r w:rsidRPr="0071382D">
        <w:rPr>
          <w:color w:val="000000"/>
          <w:sz w:val="24"/>
          <w:szCs w:val="24"/>
          <w:shd w:val="clear" w:color="auto" w:fill="FFFFFF"/>
          <w:vertAlign w:val="superscript"/>
        </w:rPr>
        <w:t>5)</w:t>
      </w:r>
    </w:p>
    <w:p w:rsidR="00746D6F" w:rsidRPr="0071382D" w:rsidRDefault="00746D6F" w:rsidP="00746D6F">
      <w:pPr>
        <w:widowControl w:val="0"/>
        <w:rPr>
          <w:b/>
          <w:color w:val="000000"/>
          <w:sz w:val="24"/>
          <w:szCs w:val="24"/>
          <w:shd w:val="clear" w:color="auto" w:fill="FFFFFF"/>
          <w:vertAlign w:val="superscript"/>
        </w:rPr>
      </w:pPr>
    </w:p>
    <w:tbl>
      <w:tblPr>
        <w:tblW w:w="5295" w:type="pct"/>
        <w:tblInd w:w="-8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94"/>
        <w:gridCol w:w="1322"/>
        <w:gridCol w:w="1131"/>
        <w:gridCol w:w="1119"/>
        <w:gridCol w:w="1206"/>
        <w:gridCol w:w="1212"/>
        <w:gridCol w:w="1239"/>
        <w:gridCol w:w="710"/>
        <w:gridCol w:w="1016"/>
        <w:gridCol w:w="1187"/>
        <w:gridCol w:w="1113"/>
        <w:gridCol w:w="1129"/>
        <w:gridCol w:w="850"/>
        <w:gridCol w:w="1508"/>
      </w:tblGrid>
      <w:tr w:rsidR="00746D6F" w:rsidRPr="0071382D" w:rsidTr="00746D6F">
        <w:trPr>
          <w:trHeight w:val="323"/>
        </w:trPr>
        <w:tc>
          <w:tcPr>
            <w:tcW w:w="994" w:type="dxa"/>
            <w:shd w:val="clear" w:color="auto" w:fill="FFFFFF"/>
          </w:tcPr>
          <w:p w:rsidR="00746D6F" w:rsidRPr="0071382D" w:rsidRDefault="00746D6F" w:rsidP="00746D6F">
            <w:pPr>
              <w:keepNext/>
              <w:ind w:left="147"/>
              <w:jc w:val="center"/>
              <w:outlineLvl w:val="3"/>
              <w:rPr>
                <w:b/>
                <w:bCs/>
                <w:sz w:val="24"/>
                <w:szCs w:val="24"/>
              </w:rPr>
            </w:pPr>
            <w:r w:rsidRPr="0071382D">
              <w:rPr>
                <w:color w:val="000000"/>
                <w:sz w:val="24"/>
                <w:szCs w:val="24"/>
              </w:rPr>
              <w:t xml:space="preserve">Уникальный номер </w:t>
            </w:r>
          </w:p>
        </w:tc>
        <w:tc>
          <w:tcPr>
            <w:tcW w:w="3572" w:type="dxa"/>
            <w:gridSpan w:val="3"/>
            <w:vMerge w:val="restart"/>
            <w:shd w:val="clear" w:color="auto" w:fill="FFFFFF"/>
          </w:tcPr>
          <w:p w:rsidR="00746D6F" w:rsidRPr="0071382D" w:rsidRDefault="00746D6F" w:rsidP="00746D6F">
            <w:pPr>
              <w:keepNext/>
              <w:jc w:val="center"/>
              <w:outlineLvl w:val="3"/>
              <w:rPr>
                <w:color w:val="000000"/>
                <w:sz w:val="24"/>
                <w:szCs w:val="24"/>
              </w:rPr>
            </w:pPr>
            <w:r w:rsidRPr="0071382D">
              <w:rPr>
                <w:color w:val="000000"/>
                <w:sz w:val="24"/>
                <w:szCs w:val="24"/>
              </w:rPr>
              <w:t xml:space="preserve">Показатель, характеризующий содержание работы </w:t>
            </w:r>
          </w:p>
          <w:p w:rsidR="00746D6F" w:rsidRPr="0071382D" w:rsidRDefault="00746D6F" w:rsidP="00746D6F">
            <w:pPr>
              <w:keepNext/>
              <w:jc w:val="center"/>
              <w:outlineLvl w:val="3"/>
              <w:rPr>
                <w:b/>
                <w:bCs/>
                <w:sz w:val="24"/>
                <w:szCs w:val="24"/>
              </w:rPr>
            </w:pPr>
            <w:r w:rsidRPr="0071382D">
              <w:rPr>
                <w:color w:val="000000"/>
                <w:sz w:val="24"/>
                <w:szCs w:val="24"/>
              </w:rPr>
              <w:t xml:space="preserve"> (по перечню)9</w:t>
            </w:r>
          </w:p>
        </w:tc>
        <w:tc>
          <w:tcPr>
            <w:tcW w:w="2418" w:type="dxa"/>
            <w:gridSpan w:val="2"/>
            <w:vMerge w:val="restart"/>
            <w:shd w:val="clear" w:color="auto" w:fill="FFFFFF"/>
          </w:tcPr>
          <w:p w:rsidR="00746D6F" w:rsidRPr="0071382D" w:rsidRDefault="00746D6F" w:rsidP="00746D6F">
            <w:pPr>
              <w:keepNext/>
              <w:jc w:val="center"/>
              <w:outlineLvl w:val="3"/>
              <w:rPr>
                <w:b/>
                <w:bCs/>
                <w:sz w:val="24"/>
                <w:szCs w:val="24"/>
              </w:rPr>
            </w:pPr>
            <w:r w:rsidRPr="0071382D">
              <w:rPr>
                <w:color w:val="000000"/>
                <w:sz w:val="24"/>
                <w:szCs w:val="24"/>
              </w:rPr>
              <w:t>Показатель, характеризующий условия (формы) выполнения работы (по справочникам)</w:t>
            </w:r>
          </w:p>
        </w:tc>
        <w:tc>
          <w:tcPr>
            <w:tcW w:w="2965" w:type="dxa"/>
            <w:gridSpan w:val="3"/>
            <w:shd w:val="clear" w:color="auto" w:fill="FFFFFF"/>
          </w:tcPr>
          <w:p w:rsidR="00746D6F" w:rsidRPr="0071382D" w:rsidRDefault="00746D6F" w:rsidP="00746D6F">
            <w:pPr>
              <w:keepNext/>
              <w:jc w:val="center"/>
              <w:outlineLvl w:val="3"/>
              <w:rPr>
                <w:color w:val="000000"/>
                <w:sz w:val="24"/>
                <w:szCs w:val="24"/>
              </w:rPr>
            </w:pPr>
            <w:r w:rsidRPr="0071382D">
              <w:rPr>
                <w:color w:val="000000"/>
                <w:sz w:val="24"/>
                <w:szCs w:val="24"/>
              </w:rPr>
              <w:t>Показатель качества работы</w:t>
            </w:r>
          </w:p>
        </w:tc>
        <w:tc>
          <w:tcPr>
            <w:tcW w:w="3429" w:type="dxa"/>
            <w:gridSpan w:val="3"/>
            <w:shd w:val="clear" w:color="auto" w:fill="FFFFFF"/>
          </w:tcPr>
          <w:p w:rsidR="00746D6F" w:rsidRPr="0071382D" w:rsidRDefault="00746D6F" w:rsidP="00746D6F">
            <w:pPr>
              <w:keepNext/>
              <w:jc w:val="center"/>
              <w:outlineLvl w:val="3"/>
              <w:rPr>
                <w:color w:val="000000"/>
                <w:sz w:val="24"/>
                <w:szCs w:val="24"/>
              </w:rPr>
            </w:pPr>
            <w:r w:rsidRPr="0071382D">
              <w:rPr>
                <w:color w:val="000000"/>
                <w:sz w:val="24"/>
                <w:szCs w:val="24"/>
              </w:rPr>
              <w:t>Значение показателя качества работы</w:t>
            </w:r>
          </w:p>
        </w:tc>
        <w:tc>
          <w:tcPr>
            <w:tcW w:w="2358" w:type="dxa"/>
            <w:gridSpan w:val="2"/>
            <w:vMerge w:val="restart"/>
          </w:tcPr>
          <w:p w:rsidR="00746D6F" w:rsidRPr="0071382D" w:rsidRDefault="00746D6F" w:rsidP="00746D6F">
            <w:pPr>
              <w:jc w:val="center"/>
              <w:rPr>
                <w:sz w:val="24"/>
                <w:szCs w:val="24"/>
              </w:rPr>
            </w:pPr>
            <w:r w:rsidRPr="0071382D">
              <w:rPr>
                <w:sz w:val="24"/>
                <w:szCs w:val="24"/>
              </w:rPr>
              <w:t>Допустимые (возможные) отклонения от установленных показателей объема муниципальной услуги</w:t>
            </w:r>
          </w:p>
        </w:tc>
      </w:tr>
      <w:tr w:rsidR="00746D6F" w:rsidRPr="00836469" w:rsidTr="00746D6F">
        <w:tc>
          <w:tcPr>
            <w:tcW w:w="994" w:type="dxa"/>
            <w:vMerge w:val="restart"/>
            <w:shd w:val="clear" w:color="auto" w:fill="FFFFFF"/>
          </w:tcPr>
          <w:p w:rsidR="00746D6F" w:rsidRPr="00836469" w:rsidRDefault="00746D6F" w:rsidP="00746D6F">
            <w:pPr>
              <w:keepNext/>
              <w:jc w:val="center"/>
              <w:outlineLvl w:val="3"/>
              <w:rPr>
                <w:b/>
                <w:bCs/>
              </w:rPr>
            </w:pPr>
            <w:r w:rsidRPr="00836469">
              <w:rPr>
                <w:color w:val="000000"/>
              </w:rPr>
              <w:t>реестровой записи</w:t>
            </w:r>
          </w:p>
        </w:tc>
        <w:tc>
          <w:tcPr>
            <w:tcW w:w="3572" w:type="dxa"/>
            <w:gridSpan w:val="3"/>
            <w:vMerge/>
            <w:shd w:val="clear" w:color="auto" w:fill="FFFFFF"/>
          </w:tcPr>
          <w:p w:rsidR="00746D6F" w:rsidRPr="00836469" w:rsidRDefault="00746D6F" w:rsidP="00746D6F">
            <w:pPr>
              <w:keepNext/>
              <w:jc w:val="center"/>
              <w:outlineLvl w:val="3"/>
              <w:rPr>
                <w:b/>
                <w:bCs/>
              </w:rPr>
            </w:pPr>
          </w:p>
        </w:tc>
        <w:tc>
          <w:tcPr>
            <w:tcW w:w="2418" w:type="dxa"/>
            <w:gridSpan w:val="2"/>
            <w:vMerge/>
            <w:shd w:val="clear" w:color="auto" w:fill="FFFFFF"/>
          </w:tcPr>
          <w:p w:rsidR="00746D6F" w:rsidRPr="00836469" w:rsidRDefault="00746D6F" w:rsidP="00746D6F">
            <w:pPr>
              <w:keepNext/>
              <w:jc w:val="center"/>
              <w:outlineLvl w:val="3"/>
              <w:rPr>
                <w:b/>
                <w:bCs/>
              </w:rPr>
            </w:pPr>
          </w:p>
        </w:tc>
        <w:tc>
          <w:tcPr>
            <w:tcW w:w="1239" w:type="dxa"/>
            <w:vMerge w:val="restart"/>
            <w:shd w:val="clear" w:color="auto" w:fill="FFFFFF"/>
          </w:tcPr>
          <w:p w:rsidR="00746D6F" w:rsidRPr="00836469" w:rsidRDefault="00746D6F" w:rsidP="00746D6F">
            <w:pPr>
              <w:keepNext/>
              <w:jc w:val="center"/>
              <w:outlineLvl w:val="3"/>
              <w:rPr>
                <w:color w:val="000000"/>
              </w:rPr>
            </w:pPr>
            <w:r w:rsidRPr="00836469">
              <w:rPr>
                <w:color w:val="000000"/>
              </w:rPr>
              <w:t>наименование показателя</w:t>
            </w:r>
          </w:p>
        </w:tc>
        <w:tc>
          <w:tcPr>
            <w:tcW w:w="1726" w:type="dxa"/>
            <w:gridSpan w:val="2"/>
            <w:shd w:val="clear" w:color="auto" w:fill="FFFFFF"/>
          </w:tcPr>
          <w:p w:rsidR="00746D6F" w:rsidRPr="00836469" w:rsidRDefault="00746D6F" w:rsidP="00746D6F">
            <w:pPr>
              <w:widowControl w:val="0"/>
              <w:jc w:val="center"/>
              <w:rPr>
                <w:bCs/>
                <w:color w:val="000000"/>
              </w:rPr>
            </w:pPr>
            <w:r w:rsidRPr="00836469">
              <w:rPr>
                <w:bCs/>
                <w:color w:val="000000"/>
              </w:rPr>
              <w:t xml:space="preserve">единица измерения </w:t>
            </w:r>
          </w:p>
        </w:tc>
        <w:tc>
          <w:tcPr>
            <w:tcW w:w="1187" w:type="dxa"/>
            <w:vMerge w:val="restart"/>
            <w:shd w:val="clear" w:color="auto" w:fill="FFFFFF"/>
          </w:tcPr>
          <w:p w:rsidR="00746D6F" w:rsidRPr="00836469" w:rsidRDefault="00746D6F" w:rsidP="00746D6F">
            <w:pPr>
              <w:keepNext/>
              <w:jc w:val="center"/>
              <w:outlineLvl w:val="3"/>
              <w:rPr>
                <w:bCs/>
                <w:color w:val="000000"/>
              </w:rPr>
            </w:pPr>
            <w:r w:rsidRPr="00836469">
              <w:rPr>
                <w:bCs/>
                <w:color w:val="000000"/>
              </w:rPr>
              <w:t>20__ год (очередной финансовый год)</w:t>
            </w:r>
          </w:p>
        </w:tc>
        <w:tc>
          <w:tcPr>
            <w:tcW w:w="1113" w:type="dxa"/>
            <w:vMerge w:val="restart"/>
            <w:shd w:val="clear" w:color="auto" w:fill="FFFFFF"/>
          </w:tcPr>
          <w:p w:rsidR="00746D6F" w:rsidRPr="00836469" w:rsidRDefault="00746D6F" w:rsidP="00746D6F">
            <w:pPr>
              <w:keepNext/>
              <w:jc w:val="center"/>
              <w:outlineLvl w:val="3"/>
              <w:rPr>
                <w:bCs/>
                <w:color w:val="000000"/>
              </w:rPr>
            </w:pPr>
            <w:r w:rsidRPr="00836469">
              <w:rPr>
                <w:bCs/>
                <w:color w:val="000000"/>
              </w:rPr>
              <w:t>20__ год</w:t>
            </w:r>
          </w:p>
          <w:p w:rsidR="00746D6F" w:rsidRPr="00836469" w:rsidRDefault="00746D6F" w:rsidP="00746D6F">
            <w:pPr>
              <w:keepNext/>
              <w:jc w:val="center"/>
              <w:outlineLvl w:val="3"/>
              <w:rPr>
                <w:bCs/>
                <w:color w:val="000000"/>
              </w:rPr>
            </w:pPr>
            <w:r w:rsidRPr="00836469">
              <w:rPr>
                <w:bCs/>
                <w:color w:val="000000"/>
              </w:rPr>
              <w:t xml:space="preserve"> (1-й год планового периода)</w:t>
            </w:r>
          </w:p>
        </w:tc>
        <w:tc>
          <w:tcPr>
            <w:tcW w:w="1129" w:type="dxa"/>
            <w:vMerge w:val="restart"/>
            <w:shd w:val="clear" w:color="auto" w:fill="FFFFFF"/>
          </w:tcPr>
          <w:p w:rsidR="00746D6F" w:rsidRPr="00836469" w:rsidRDefault="00746D6F" w:rsidP="00746D6F">
            <w:pPr>
              <w:keepNext/>
              <w:jc w:val="center"/>
              <w:outlineLvl w:val="3"/>
              <w:rPr>
                <w:bCs/>
                <w:color w:val="000000"/>
              </w:rPr>
            </w:pPr>
            <w:r w:rsidRPr="00836469">
              <w:rPr>
                <w:bCs/>
                <w:color w:val="000000"/>
              </w:rPr>
              <w:t>20__ год</w:t>
            </w:r>
          </w:p>
          <w:p w:rsidR="00746D6F" w:rsidRPr="00836469" w:rsidRDefault="00746D6F" w:rsidP="00746D6F">
            <w:pPr>
              <w:keepNext/>
              <w:jc w:val="center"/>
              <w:outlineLvl w:val="3"/>
              <w:rPr>
                <w:bCs/>
                <w:color w:val="000000"/>
              </w:rPr>
            </w:pPr>
            <w:r w:rsidRPr="00836469">
              <w:rPr>
                <w:bCs/>
                <w:color w:val="000000"/>
              </w:rPr>
              <w:t>(2-й год планового периода)</w:t>
            </w:r>
          </w:p>
        </w:tc>
        <w:tc>
          <w:tcPr>
            <w:tcW w:w="2358" w:type="dxa"/>
            <w:gridSpan w:val="2"/>
            <w:vMerge/>
          </w:tcPr>
          <w:p w:rsidR="00746D6F" w:rsidRPr="00836469" w:rsidRDefault="00746D6F" w:rsidP="00746D6F"/>
        </w:tc>
      </w:tr>
      <w:tr w:rsidR="00746D6F" w:rsidRPr="00836469" w:rsidTr="00746D6F">
        <w:trPr>
          <w:trHeight w:val="230"/>
        </w:trPr>
        <w:tc>
          <w:tcPr>
            <w:tcW w:w="994" w:type="dxa"/>
            <w:vMerge/>
            <w:shd w:val="clear" w:color="auto" w:fill="FFFFFF"/>
          </w:tcPr>
          <w:p w:rsidR="00746D6F" w:rsidRPr="00836469" w:rsidRDefault="00746D6F" w:rsidP="00746D6F">
            <w:pPr>
              <w:keepNext/>
              <w:outlineLvl w:val="3"/>
              <w:rPr>
                <w:b/>
                <w:bCs/>
              </w:rPr>
            </w:pPr>
          </w:p>
        </w:tc>
        <w:tc>
          <w:tcPr>
            <w:tcW w:w="1322" w:type="dxa"/>
            <w:vMerge w:val="restart"/>
            <w:shd w:val="clear" w:color="auto" w:fill="FFFFFF"/>
          </w:tcPr>
          <w:p w:rsidR="00746D6F" w:rsidRPr="00836469" w:rsidRDefault="00746D6F" w:rsidP="00746D6F">
            <w:pPr>
              <w:widowControl w:val="0"/>
              <w:jc w:val="center"/>
              <w:rPr>
                <w:bCs/>
                <w:color w:val="000000"/>
              </w:rPr>
            </w:pPr>
            <w:r w:rsidRPr="00836469">
              <w:rPr>
                <w:bCs/>
                <w:color w:val="000000"/>
              </w:rPr>
              <w:t>_________</w:t>
            </w:r>
          </w:p>
          <w:p w:rsidR="00746D6F" w:rsidRPr="00836469" w:rsidRDefault="00746D6F" w:rsidP="00746D6F">
            <w:pPr>
              <w:widowControl w:val="0"/>
              <w:jc w:val="center"/>
              <w:rPr>
                <w:bCs/>
                <w:color w:val="000000"/>
              </w:rPr>
            </w:pPr>
            <w:r w:rsidRPr="00836469">
              <w:rPr>
                <w:bCs/>
                <w:color w:val="000000"/>
              </w:rPr>
              <w:t>(наимено-</w:t>
            </w:r>
          </w:p>
          <w:p w:rsidR="00746D6F" w:rsidRPr="00836469" w:rsidRDefault="00746D6F" w:rsidP="00746D6F">
            <w:pPr>
              <w:widowControl w:val="0"/>
              <w:jc w:val="center"/>
              <w:rPr>
                <w:bCs/>
                <w:color w:val="000000"/>
              </w:rPr>
            </w:pPr>
            <w:r w:rsidRPr="00836469">
              <w:rPr>
                <w:bCs/>
                <w:color w:val="000000"/>
              </w:rPr>
              <w:t>вание</w:t>
            </w:r>
          </w:p>
          <w:p w:rsidR="00746D6F" w:rsidRPr="00836469" w:rsidRDefault="00746D6F" w:rsidP="00746D6F">
            <w:pPr>
              <w:widowControl w:val="0"/>
              <w:jc w:val="center"/>
              <w:rPr>
                <w:bCs/>
                <w:color w:val="000000"/>
              </w:rPr>
            </w:pPr>
            <w:r w:rsidRPr="00836469">
              <w:rPr>
                <w:bCs/>
                <w:color w:val="000000"/>
              </w:rPr>
              <w:t>показателя)</w:t>
            </w:r>
          </w:p>
        </w:tc>
        <w:tc>
          <w:tcPr>
            <w:tcW w:w="1131" w:type="dxa"/>
            <w:vMerge w:val="restart"/>
            <w:shd w:val="clear" w:color="auto" w:fill="FFFFFF"/>
          </w:tcPr>
          <w:p w:rsidR="00746D6F" w:rsidRPr="00836469" w:rsidRDefault="00746D6F" w:rsidP="00746D6F">
            <w:pPr>
              <w:widowControl w:val="0"/>
              <w:jc w:val="center"/>
              <w:rPr>
                <w:bCs/>
                <w:color w:val="000000"/>
              </w:rPr>
            </w:pPr>
            <w:r w:rsidRPr="00836469">
              <w:rPr>
                <w:bCs/>
                <w:color w:val="000000"/>
              </w:rPr>
              <w:t>__________</w:t>
            </w:r>
          </w:p>
          <w:p w:rsidR="00746D6F" w:rsidRPr="00836469" w:rsidRDefault="00746D6F" w:rsidP="00746D6F">
            <w:pPr>
              <w:widowControl w:val="0"/>
              <w:jc w:val="center"/>
              <w:rPr>
                <w:bCs/>
                <w:color w:val="000000"/>
              </w:rPr>
            </w:pPr>
            <w:r w:rsidRPr="00836469">
              <w:rPr>
                <w:bCs/>
                <w:color w:val="000000"/>
              </w:rPr>
              <w:t>(наимено-</w:t>
            </w:r>
          </w:p>
          <w:p w:rsidR="00746D6F" w:rsidRPr="00836469" w:rsidRDefault="00746D6F" w:rsidP="00746D6F">
            <w:pPr>
              <w:widowControl w:val="0"/>
              <w:jc w:val="center"/>
              <w:rPr>
                <w:bCs/>
                <w:color w:val="000000"/>
              </w:rPr>
            </w:pPr>
            <w:r w:rsidRPr="00836469">
              <w:rPr>
                <w:bCs/>
                <w:color w:val="000000"/>
              </w:rPr>
              <w:t>вание</w:t>
            </w:r>
          </w:p>
          <w:p w:rsidR="00746D6F" w:rsidRPr="00836469" w:rsidRDefault="00746D6F" w:rsidP="00746D6F">
            <w:pPr>
              <w:widowControl w:val="0"/>
              <w:jc w:val="center"/>
              <w:rPr>
                <w:bCs/>
                <w:color w:val="000000"/>
              </w:rPr>
            </w:pPr>
            <w:r w:rsidRPr="00836469">
              <w:rPr>
                <w:bCs/>
                <w:color w:val="000000"/>
              </w:rPr>
              <w:t>показателя)</w:t>
            </w:r>
          </w:p>
        </w:tc>
        <w:tc>
          <w:tcPr>
            <w:tcW w:w="1119" w:type="dxa"/>
            <w:vMerge w:val="restart"/>
            <w:shd w:val="clear" w:color="auto" w:fill="FFFFFF"/>
          </w:tcPr>
          <w:p w:rsidR="00746D6F" w:rsidRPr="00836469" w:rsidRDefault="00746D6F" w:rsidP="00746D6F">
            <w:pPr>
              <w:widowControl w:val="0"/>
              <w:jc w:val="center"/>
              <w:rPr>
                <w:bCs/>
                <w:color w:val="000000"/>
              </w:rPr>
            </w:pPr>
            <w:r w:rsidRPr="00836469">
              <w:rPr>
                <w:bCs/>
                <w:color w:val="000000"/>
              </w:rPr>
              <w:t>_________</w:t>
            </w:r>
          </w:p>
          <w:p w:rsidR="00746D6F" w:rsidRPr="00836469" w:rsidRDefault="00746D6F" w:rsidP="00746D6F">
            <w:pPr>
              <w:widowControl w:val="0"/>
              <w:jc w:val="center"/>
              <w:rPr>
                <w:bCs/>
                <w:color w:val="000000"/>
              </w:rPr>
            </w:pPr>
            <w:r w:rsidRPr="00836469">
              <w:rPr>
                <w:bCs/>
                <w:color w:val="000000"/>
              </w:rPr>
              <w:t>(наимено-</w:t>
            </w:r>
          </w:p>
          <w:p w:rsidR="00746D6F" w:rsidRPr="00836469" w:rsidRDefault="00746D6F" w:rsidP="00746D6F">
            <w:pPr>
              <w:widowControl w:val="0"/>
              <w:jc w:val="center"/>
              <w:rPr>
                <w:bCs/>
                <w:color w:val="000000"/>
              </w:rPr>
            </w:pPr>
            <w:r w:rsidRPr="00836469">
              <w:rPr>
                <w:bCs/>
                <w:color w:val="000000"/>
              </w:rPr>
              <w:t>вание</w:t>
            </w:r>
          </w:p>
          <w:p w:rsidR="00746D6F" w:rsidRPr="00836469" w:rsidRDefault="00746D6F" w:rsidP="00746D6F">
            <w:pPr>
              <w:widowControl w:val="0"/>
              <w:jc w:val="center"/>
              <w:rPr>
                <w:bCs/>
                <w:color w:val="000000"/>
              </w:rPr>
            </w:pPr>
            <w:r w:rsidRPr="00836469">
              <w:rPr>
                <w:bCs/>
                <w:color w:val="000000"/>
              </w:rPr>
              <w:t>показателя)</w:t>
            </w:r>
          </w:p>
        </w:tc>
        <w:tc>
          <w:tcPr>
            <w:tcW w:w="1206" w:type="dxa"/>
            <w:vMerge w:val="restart"/>
            <w:shd w:val="clear" w:color="auto" w:fill="FFFFFF"/>
          </w:tcPr>
          <w:p w:rsidR="00746D6F" w:rsidRPr="00836469" w:rsidRDefault="00746D6F" w:rsidP="00746D6F">
            <w:pPr>
              <w:widowControl w:val="0"/>
              <w:jc w:val="center"/>
              <w:rPr>
                <w:bCs/>
                <w:color w:val="000000"/>
              </w:rPr>
            </w:pPr>
            <w:r w:rsidRPr="00836469">
              <w:rPr>
                <w:bCs/>
                <w:color w:val="000000"/>
              </w:rPr>
              <w:t>___________</w:t>
            </w:r>
          </w:p>
          <w:p w:rsidR="00746D6F" w:rsidRPr="00836469" w:rsidRDefault="00746D6F" w:rsidP="00746D6F">
            <w:pPr>
              <w:widowControl w:val="0"/>
              <w:jc w:val="center"/>
              <w:rPr>
                <w:bCs/>
                <w:color w:val="000000"/>
              </w:rPr>
            </w:pPr>
            <w:r w:rsidRPr="00836469">
              <w:rPr>
                <w:bCs/>
                <w:color w:val="000000"/>
              </w:rPr>
              <w:t>(наимено-</w:t>
            </w:r>
          </w:p>
          <w:p w:rsidR="00746D6F" w:rsidRPr="00836469" w:rsidRDefault="00746D6F" w:rsidP="00746D6F">
            <w:pPr>
              <w:widowControl w:val="0"/>
              <w:jc w:val="center"/>
              <w:rPr>
                <w:bCs/>
                <w:color w:val="000000"/>
              </w:rPr>
            </w:pPr>
            <w:r w:rsidRPr="00836469">
              <w:rPr>
                <w:bCs/>
                <w:color w:val="000000"/>
              </w:rPr>
              <w:t>вание</w:t>
            </w:r>
          </w:p>
          <w:p w:rsidR="00746D6F" w:rsidRPr="00836469" w:rsidRDefault="00746D6F" w:rsidP="00746D6F">
            <w:pPr>
              <w:widowControl w:val="0"/>
              <w:jc w:val="center"/>
              <w:rPr>
                <w:bCs/>
                <w:color w:val="000000"/>
              </w:rPr>
            </w:pPr>
            <w:r w:rsidRPr="00836469">
              <w:rPr>
                <w:bCs/>
                <w:color w:val="000000"/>
              </w:rPr>
              <w:t>показателя)</w:t>
            </w:r>
          </w:p>
        </w:tc>
        <w:tc>
          <w:tcPr>
            <w:tcW w:w="1212" w:type="dxa"/>
            <w:vMerge w:val="restart"/>
            <w:shd w:val="clear" w:color="auto" w:fill="FFFFFF"/>
          </w:tcPr>
          <w:p w:rsidR="00746D6F" w:rsidRPr="00836469" w:rsidRDefault="00746D6F" w:rsidP="00746D6F">
            <w:pPr>
              <w:widowControl w:val="0"/>
              <w:jc w:val="center"/>
              <w:rPr>
                <w:bCs/>
                <w:color w:val="000000"/>
              </w:rPr>
            </w:pPr>
            <w:r w:rsidRPr="00836469">
              <w:rPr>
                <w:bCs/>
                <w:color w:val="000000"/>
              </w:rPr>
              <w:t>_________</w:t>
            </w:r>
          </w:p>
          <w:p w:rsidR="00746D6F" w:rsidRPr="00836469" w:rsidRDefault="00746D6F" w:rsidP="00746D6F">
            <w:pPr>
              <w:widowControl w:val="0"/>
              <w:jc w:val="center"/>
              <w:rPr>
                <w:bCs/>
                <w:color w:val="000000"/>
              </w:rPr>
            </w:pPr>
            <w:r w:rsidRPr="00836469">
              <w:rPr>
                <w:bCs/>
                <w:color w:val="000000"/>
              </w:rPr>
              <w:t>(наимено-</w:t>
            </w:r>
          </w:p>
          <w:p w:rsidR="00746D6F" w:rsidRPr="00836469" w:rsidRDefault="00746D6F" w:rsidP="00746D6F">
            <w:pPr>
              <w:widowControl w:val="0"/>
              <w:jc w:val="center"/>
              <w:rPr>
                <w:bCs/>
                <w:color w:val="000000"/>
              </w:rPr>
            </w:pPr>
            <w:r w:rsidRPr="00836469">
              <w:rPr>
                <w:bCs/>
                <w:color w:val="000000"/>
              </w:rPr>
              <w:t>вание</w:t>
            </w:r>
          </w:p>
          <w:p w:rsidR="00746D6F" w:rsidRPr="00836469" w:rsidRDefault="00746D6F" w:rsidP="00746D6F">
            <w:pPr>
              <w:widowControl w:val="0"/>
              <w:jc w:val="center"/>
              <w:rPr>
                <w:bCs/>
                <w:color w:val="000000"/>
              </w:rPr>
            </w:pPr>
            <w:r w:rsidRPr="00836469">
              <w:rPr>
                <w:bCs/>
                <w:color w:val="000000"/>
              </w:rPr>
              <w:t>показателя)</w:t>
            </w:r>
          </w:p>
        </w:tc>
        <w:tc>
          <w:tcPr>
            <w:tcW w:w="1239" w:type="dxa"/>
            <w:vMerge/>
            <w:shd w:val="clear" w:color="auto" w:fill="FFFFFF"/>
          </w:tcPr>
          <w:p w:rsidR="00746D6F" w:rsidRPr="00836469" w:rsidRDefault="00746D6F" w:rsidP="00746D6F">
            <w:pPr>
              <w:keepNext/>
              <w:outlineLvl w:val="3"/>
              <w:rPr>
                <w:b/>
                <w:bCs/>
              </w:rPr>
            </w:pPr>
          </w:p>
        </w:tc>
        <w:tc>
          <w:tcPr>
            <w:tcW w:w="710" w:type="dxa"/>
            <w:vMerge w:val="restart"/>
            <w:shd w:val="clear" w:color="auto" w:fill="FFFFFF"/>
          </w:tcPr>
          <w:p w:rsidR="00746D6F" w:rsidRPr="00836469" w:rsidRDefault="00746D6F" w:rsidP="00746D6F">
            <w:pPr>
              <w:widowControl w:val="0"/>
              <w:jc w:val="center"/>
              <w:rPr>
                <w:b/>
                <w:bCs/>
                <w:color w:val="000000"/>
              </w:rPr>
            </w:pPr>
            <w:r w:rsidRPr="00836469">
              <w:rPr>
                <w:bCs/>
                <w:color w:val="000000"/>
              </w:rPr>
              <w:t>наименование</w:t>
            </w:r>
          </w:p>
        </w:tc>
        <w:tc>
          <w:tcPr>
            <w:tcW w:w="1016" w:type="dxa"/>
            <w:vMerge w:val="restart"/>
            <w:shd w:val="clear" w:color="auto" w:fill="FFFFFF"/>
          </w:tcPr>
          <w:p w:rsidR="00746D6F" w:rsidRPr="00836469" w:rsidRDefault="00746D6F" w:rsidP="00746D6F">
            <w:pPr>
              <w:widowControl w:val="0"/>
              <w:jc w:val="center"/>
              <w:rPr>
                <w:bCs/>
                <w:color w:val="000000"/>
              </w:rPr>
            </w:pPr>
            <w:r w:rsidRPr="00836469">
              <w:rPr>
                <w:bCs/>
                <w:color w:val="000000"/>
              </w:rPr>
              <w:t>Код</w:t>
            </w:r>
          </w:p>
          <w:p w:rsidR="00746D6F" w:rsidRPr="00836469" w:rsidRDefault="00746D6F" w:rsidP="00746D6F">
            <w:pPr>
              <w:widowControl w:val="0"/>
              <w:jc w:val="center"/>
              <w:rPr>
                <w:b/>
                <w:bCs/>
                <w:color w:val="000000"/>
              </w:rPr>
            </w:pPr>
            <w:r w:rsidRPr="00836469">
              <w:rPr>
                <w:bCs/>
                <w:color w:val="000000"/>
              </w:rPr>
              <w:t>по ОКЕИ</w:t>
            </w:r>
          </w:p>
        </w:tc>
        <w:tc>
          <w:tcPr>
            <w:tcW w:w="1187" w:type="dxa"/>
            <w:vMerge/>
            <w:shd w:val="clear" w:color="auto" w:fill="FFFFFF"/>
          </w:tcPr>
          <w:p w:rsidR="00746D6F" w:rsidRPr="00836469" w:rsidRDefault="00746D6F" w:rsidP="00746D6F">
            <w:pPr>
              <w:keepNext/>
              <w:outlineLvl w:val="3"/>
              <w:rPr>
                <w:b/>
                <w:bCs/>
              </w:rPr>
            </w:pPr>
          </w:p>
        </w:tc>
        <w:tc>
          <w:tcPr>
            <w:tcW w:w="1113" w:type="dxa"/>
            <w:vMerge/>
            <w:shd w:val="clear" w:color="auto" w:fill="FFFFFF"/>
          </w:tcPr>
          <w:p w:rsidR="00746D6F" w:rsidRPr="00836469" w:rsidRDefault="00746D6F" w:rsidP="00746D6F">
            <w:pPr>
              <w:keepNext/>
              <w:outlineLvl w:val="3"/>
              <w:rPr>
                <w:b/>
                <w:bCs/>
              </w:rPr>
            </w:pPr>
          </w:p>
        </w:tc>
        <w:tc>
          <w:tcPr>
            <w:tcW w:w="1129" w:type="dxa"/>
            <w:vMerge/>
            <w:shd w:val="clear" w:color="auto" w:fill="FFFFFF"/>
          </w:tcPr>
          <w:p w:rsidR="00746D6F" w:rsidRPr="00836469" w:rsidRDefault="00746D6F" w:rsidP="00746D6F">
            <w:pPr>
              <w:keepNext/>
              <w:outlineLvl w:val="3"/>
              <w:rPr>
                <w:b/>
                <w:bCs/>
              </w:rPr>
            </w:pPr>
          </w:p>
        </w:tc>
        <w:tc>
          <w:tcPr>
            <w:tcW w:w="2358" w:type="dxa"/>
            <w:gridSpan w:val="2"/>
            <w:vMerge/>
          </w:tcPr>
          <w:p w:rsidR="00746D6F" w:rsidRPr="00836469" w:rsidRDefault="00746D6F" w:rsidP="00746D6F"/>
        </w:tc>
      </w:tr>
      <w:tr w:rsidR="00746D6F" w:rsidRPr="00836469" w:rsidTr="00746D6F">
        <w:trPr>
          <w:trHeight w:val="175"/>
        </w:trPr>
        <w:tc>
          <w:tcPr>
            <w:tcW w:w="994" w:type="dxa"/>
            <w:vMerge/>
            <w:shd w:val="clear" w:color="auto" w:fill="FFFFFF"/>
          </w:tcPr>
          <w:p w:rsidR="00746D6F" w:rsidRPr="00836469" w:rsidRDefault="00746D6F" w:rsidP="00746D6F">
            <w:pPr>
              <w:keepNext/>
              <w:outlineLvl w:val="3"/>
              <w:rPr>
                <w:b/>
                <w:bCs/>
              </w:rPr>
            </w:pPr>
          </w:p>
        </w:tc>
        <w:tc>
          <w:tcPr>
            <w:tcW w:w="1322" w:type="dxa"/>
            <w:vMerge/>
            <w:shd w:val="clear" w:color="auto" w:fill="FFFFFF"/>
          </w:tcPr>
          <w:p w:rsidR="00746D6F" w:rsidRPr="00836469" w:rsidRDefault="00746D6F" w:rsidP="00746D6F">
            <w:pPr>
              <w:widowControl w:val="0"/>
              <w:jc w:val="center"/>
              <w:rPr>
                <w:bCs/>
                <w:color w:val="000000"/>
              </w:rPr>
            </w:pPr>
          </w:p>
        </w:tc>
        <w:tc>
          <w:tcPr>
            <w:tcW w:w="1131" w:type="dxa"/>
            <w:vMerge/>
            <w:shd w:val="clear" w:color="auto" w:fill="FFFFFF"/>
          </w:tcPr>
          <w:p w:rsidR="00746D6F" w:rsidRPr="00836469" w:rsidRDefault="00746D6F" w:rsidP="00746D6F">
            <w:pPr>
              <w:widowControl w:val="0"/>
              <w:jc w:val="center"/>
              <w:rPr>
                <w:bCs/>
                <w:color w:val="000000"/>
              </w:rPr>
            </w:pPr>
          </w:p>
        </w:tc>
        <w:tc>
          <w:tcPr>
            <w:tcW w:w="1119" w:type="dxa"/>
            <w:vMerge/>
            <w:shd w:val="clear" w:color="auto" w:fill="FFFFFF"/>
          </w:tcPr>
          <w:p w:rsidR="00746D6F" w:rsidRPr="00836469" w:rsidRDefault="00746D6F" w:rsidP="00746D6F">
            <w:pPr>
              <w:widowControl w:val="0"/>
              <w:jc w:val="center"/>
              <w:rPr>
                <w:bCs/>
                <w:color w:val="000000"/>
              </w:rPr>
            </w:pPr>
          </w:p>
        </w:tc>
        <w:tc>
          <w:tcPr>
            <w:tcW w:w="1206" w:type="dxa"/>
            <w:vMerge/>
            <w:shd w:val="clear" w:color="auto" w:fill="FFFFFF"/>
          </w:tcPr>
          <w:p w:rsidR="00746D6F" w:rsidRPr="00836469" w:rsidRDefault="00746D6F" w:rsidP="00746D6F">
            <w:pPr>
              <w:widowControl w:val="0"/>
              <w:jc w:val="center"/>
              <w:rPr>
                <w:bCs/>
                <w:color w:val="000000"/>
              </w:rPr>
            </w:pPr>
          </w:p>
        </w:tc>
        <w:tc>
          <w:tcPr>
            <w:tcW w:w="1212" w:type="dxa"/>
            <w:vMerge/>
            <w:shd w:val="clear" w:color="auto" w:fill="FFFFFF"/>
          </w:tcPr>
          <w:p w:rsidR="00746D6F" w:rsidRPr="00836469" w:rsidRDefault="00746D6F" w:rsidP="00746D6F">
            <w:pPr>
              <w:widowControl w:val="0"/>
              <w:jc w:val="center"/>
              <w:rPr>
                <w:bCs/>
                <w:color w:val="000000"/>
              </w:rPr>
            </w:pPr>
          </w:p>
        </w:tc>
        <w:tc>
          <w:tcPr>
            <w:tcW w:w="1239" w:type="dxa"/>
            <w:vMerge/>
            <w:shd w:val="clear" w:color="auto" w:fill="FFFFFF"/>
          </w:tcPr>
          <w:p w:rsidR="00746D6F" w:rsidRPr="00836469" w:rsidRDefault="00746D6F" w:rsidP="00746D6F">
            <w:pPr>
              <w:keepNext/>
              <w:outlineLvl w:val="3"/>
              <w:rPr>
                <w:b/>
                <w:bCs/>
              </w:rPr>
            </w:pPr>
          </w:p>
        </w:tc>
        <w:tc>
          <w:tcPr>
            <w:tcW w:w="710" w:type="dxa"/>
            <w:vMerge/>
            <w:shd w:val="clear" w:color="auto" w:fill="FFFFFF"/>
          </w:tcPr>
          <w:p w:rsidR="00746D6F" w:rsidRPr="00836469" w:rsidRDefault="00746D6F" w:rsidP="00746D6F">
            <w:pPr>
              <w:widowControl w:val="0"/>
              <w:jc w:val="center"/>
              <w:rPr>
                <w:bCs/>
                <w:color w:val="000000"/>
              </w:rPr>
            </w:pPr>
          </w:p>
        </w:tc>
        <w:tc>
          <w:tcPr>
            <w:tcW w:w="1016" w:type="dxa"/>
            <w:vMerge/>
            <w:shd w:val="clear" w:color="auto" w:fill="FFFFFF"/>
          </w:tcPr>
          <w:p w:rsidR="00746D6F" w:rsidRPr="00836469" w:rsidRDefault="00746D6F" w:rsidP="00746D6F">
            <w:pPr>
              <w:widowControl w:val="0"/>
              <w:jc w:val="center"/>
              <w:rPr>
                <w:bCs/>
                <w:color w:val="000000"/>
              </w:rPr>
            </w:pPr>
          </w:p>
        </w:tc>
        <w:tc>
          <w:tcPr>
            <w:tcW w:w="1187" w:type="dxa"/>
            <w:vMerge/>
            <w:shd w:val="clear" w:color="auto" w:fill="FFFFFF"/>
          </w:tcPr>
          <w:p w:rsidR="00746D6F" w:rsidRPr="00836469" w:rsidRDefault="00746D6F" w:rsidP="00746D6F">
            <w:pPr>
              <w:keepNext/>
              <w:outlineLvl w:val="3"/>
              <w:rPr>
                <w:b/>
                <w:bCs/>
              </w:rPr>
            </w:pPr>
          </w:p>
        </w:tc>
        <w:tc>
          <w:tcPr>
            <w:tcW w:w="1113" w:type="dxa"/>
            <w:vMerge/>
            <w:shd w:val="clear" w:color="auto" w:fill="FFFFFF"/>
          </w:tcPr>
          <w:p w:rsidR="00746D6F" w:rsidRPr="00836469" w:rsidRDefault="00746D6F" w:rsidP="00746D6F">
            <w:pPr>
              <w:keepNext/>
              <w:outlineLvl w:val="3"/>
              <w:rPr>
                <w:b/>
                <w:bCs/>
              </w:rPr>
            </w:pPr>
          </w:p>
        </w:tc>
        <w:tc>
          <w:tcPr>
            <w:tcW w:w="1129" w:type="dxa"/>
            <w:vMerge/>
            <w:shd w:val="clear" w:color="auto" w:fill="FFFFFF"/>
          </w:tcPr>
          <w:p w:rsidR="00746D6F" w:rsidRPr="00836469" w:rsidRDefault="00746D6F" w:rsidP="00746D6F">
            <w:pPr>
              <w:keepNext/>
              <w:outlineLvl w:val="3"/>
              <w:rPr>
                <w:b/>
                <w:bCs/>
              </w:rPr>
            </w:pPr>
          </w:p>
        </w:tc>
        <w:tc>
          <w:tcPr>
            <w:tcW w:w="850" w:type="dxa"/>
          </w:tcPr>
          <w:p w:rsidR="00746D6F" w:rsidRPr="00836469" w:rsidRDefault="00746D6F" w:rsidP="00746D6F">
            <w:pPr>
              <w:jc w:val="center"/>
            </w:pPr>
            <w:r w:rsidRPr="00836469">
              <w:t>в процен-</w:t>
            </w:r>
          </w:p>
          <w:p w:rsidR="00746D6F" w:rsidRPr="00836469" w:rsidRDefault="00746D6F" w:rsidP="00746D6F">
            <w:pPr>
              <w:jc w:val="center"/>
            </w:pPr>
            <w:r w:rsidRPr="00836469">
              <w:t>тах</w:t>
            </w:r>
          </w:p>
        </w:tc>
        <w:tc>
          <w:tcPr>
            <w:tcW w:w="1508" w:type="dxa"/>
          </w:tcPr>
          <w:p w:rsidR="00746D6F" w:rsidRPr="00836469" w:rsidRDefault="00746D6F" w:rsidP="00746D6F">
            <w:pPr>
              <w:jc w:val="center"/>
            </w:pPr>
            <w:r>
              <w:t>в абсолютных показа</w:t>
            </w:r>
            <w:r w:rsidRPr="00836469">
              <w:t>телях</w:t>
            </w:r>
          </w:p>
        </w:tc>
      </w:tr>
      <w:tr w:rsidR="00746D6F" w:rsidRPr="00836469" w:rsidTr="00746D6F">
        <w:trPr>
          <w:trHeight w:val="8"/>
        </w:trPr>
        <w:tc>
          <w:tcPr>
            <w:tcW w:w="994" w:type="dxa"/>
            <w:shd w:val="clear" w:color="auto" w:fill="FFFFFF"/>
          </w:tcPr>
          <w:p w:rsidR="00746D6F" w:rsidRPr="00836469" w:rsidRDefault="00746D6F" w:rsidP="00746D6F">
            <w:pPr>
              <w:widowControl w:val="0"/>
              <w:jc w:val="center"/>
              <w:rPr>
                <w:bCs/>
                <w:color w:val="000000"/>
              </w:rPr>
            </w:pPr>
            <w:r w:rsidRPr="00836469">
              <w:rPr>
                <w:bCs/>
                <w:color w:val="000000"/>
              </w:rPr>
              <w:t>1</w:t>
            </w:r>
          </w:p>
        </w:tc>
        <w:tc>
          <w:tcPr>
            <w:tcW w:w="1322" w:type="dxa"/>
            <w:shd w:val="clear" w:color="auto" w:fill="FFFFFF"/>
          </w:tcPr>
          <w:p w:rsidR="00746D6F" w:rsidRPr="00836469" w:rsidRDefault="00746D6F" w:rsidP="00746D6F">
            <w:pPr>
              <w:widowControl w:val="0"/>
              <w:jc w:val="center"/>
              <w:rPr>
                <w:bCs/>
                <w:color w:val="000000"/>
              </w:rPr>
            </w:pPr>
            <w:r w:rsidRPr="00836469">
              <w:rPr>
                <w:bCs/>
                <w:color w:val="000000"/>
              </w:rPr>
              <w:t>2</w:t>
            </w:r>
          </w:p>
        </w:tc>
        <w:tc>
          <w:tcPr>
            <w:tcW w:w="1131" w:type="dxa"/>
            <w:shd w:val="clear" w:color="auto" w:fill="FFFFFF"/>
          </w:tcPr>
          <w:p w:rsidR="00746D6F" w:rsidRPr="00836469" w:rsidRDefault="00746D6F" w:rsidP="00746D6F">
            <w:pPr>
              <w:widowControl w:val="0"/>
              <w:jc w:val="center"/>
              <w:rPr>
                <w:bCs/>
                <w:color w:val="000000"/>
              </w:rPr>
            </w:pPr>
            <w:r w:rsidRPr="00836469">
              <w:rPr>
                <w:bCs/>
                <w:color w:val="000000"/>
              </w:rPr>
              <w:t>3</w:t>
            </w:r>
          </w:p>
        </w:tc>
        <w:tc>
          <w:tcPr>
            <w:tcW w:w="1119" w:type="dxa"/>
            <w:shd w:val="clear" w:color="auto" w:fill="FFFFFF"/>
          </w:tcPr>
          <w:p w:rsidR="00746D6F" w:rsidRPr="00836469" w:rsidRDefault="00746D6F" w:rsidP="00746D6F">
            <w:pPr>
              <w:widowControl w:val="0"/>
              <w:jc w:val="center"/>
              <w:rPr>
                <w:bCs/>
                <w:color w:val="000000"/>
              </w:rPr>
            </w:pPr>
            <w:r w:rsidRPr="00836469">
              <w:rPr>
                <w:bCs/>
                <w:color w:val="000000"/>
              </w:rPr>
              <w:t>4</w:t>
            </w:r>
          </w:p>
        </w:tc>
        <w:tc>
          <w:tcPr>
            <w:tcW w:w="1206" w:type="dxa"/>
            <w:shd w:val="clear" w:color="auto" w:fill="FFFFFF"/>
          </w:tcPr>
          <w:p w:rsidR="00746D6F" w:rsidRPr="00836469" w:rsidRDefault="00746D6F" w:rsidP="00746D6F">
            <w:pPr>
              <w:widowControl w:val="0"/>
              <w:jc w:val="center"/>
              <w:rPr>
                <w:bCs/>
                <w:color w:val="000000"/>
              </w:rPr>
            </w:pPr>
            <w:r w:rsidRPr="00836469">
              <w:rPr>
                <w:bCs/>
                <w:color w:val="000000"/>
              </w:rPr>
              <w:t>5</w:t>
            </w:r>
          </w:p>
        </w:tc>
        <w:tc>
          <w:tcPr>
            <w:tcW w:w="1212" w:type="dxa"/>
            <w:shd w:val="clear" w:color="auto" w:fill="FFFFFF"/>
          </w:tcPr>
          <w:p w:rsidR="00746D6F" w:rsidRPr="00836469" w:rsidRDefault="00746D6F" w:rsidP="00746D6F">
            <w:pPr>
              <w:widowControl w:val="0"/>
              <w:jc w:val="center"/>
              <w:rPr>
                <w:bCs/>
                <w:color w:val="000000"/>
              </w:rPr>
            </w:pPr>
            <w:r w:rsidRPr="00836469">
              <w:rPr>
                <w:bCs/>
                <w:color w:val="000000"/>
              </w:rPr>
              <w:t>6</w:t>
            </w:r>
          </w:p>
        </w:tc>
        <w:tc>
          <w:tcPr>
            <w:tcW w:w="1239" w:type="dxa"/>
            <w:shd w:val="clear" w:color="auto" w:fill="FFFFFF"/>
          </w:tcPr>
          <w:p w:rsidR="00746D6F" w:rsidRPr="00836469" w:rsidRDefault="00746D6F" w:rsidP="00746D6F">
            <w:pPr>
              <w:widowControl w:val="0"/>
              <w:jc w:val="center"/>
              <w:rPr>
                <w:bCs/>
                <w:color w:val="000000"/>
              </w:rPr>
            </w:pPr>
            <w:r w:rsidRPr="00836469">
              <w:rPr>
                <w:bCs/>
                <w:color w:val="000000"/>
              </w:rPr>
              <w:t>7</w:t>
            </w:r>
          </w:p>
        </w:tc>
        <w:tc>
          <w:tcPr>
            <w:tcW w:w="710" w:type="dxa"/>
            <w:shd w:val="clear" w:color="auto" w:fill="FFFFFF"/>
          </w:tcPr>
          <w:p w:rsidR="00746D6F" w:rsidRPr="00836469" w:rsidRDefault="00746D6F" w:rsidP="00746D6F">
            <w:pPr>
              <w:widowControl w:val="0"/>
              <w:jc w:val="center"/>
              <w:rPr>
                <w:bCs/>
                <w:color w:val="000000"/>
              </w:rPr>
            </w:pPr>
            <w:r w:rsidRPr="00836469">
              <w:rPr>
                <w:bCs/>
                <w:color w:val="000000"/>
              </w:rPr>
              <w:t>8</w:t>
            </w:r>
          </w:p>
        </w:tc>
        <w:tc>
          <w:tcPr>
            <w:tcW w:w="1016" w:type="dxa"/>
            <w:shd w:val="clear" w:color="auto" w:fill="FFFFFF"/>
          </w:tcPr>
          <w:p w:rsidR="00746D6F" w:rsidRPr="00836469" w:rsidRDefault="00746D6F" w:rsidP="00746D6F">
            <w:pPr>
              <w:widowControl w:val="0"/>
              <w:jc w:val="center"/>
              <w:rPr>
                <w:bCs/>
                <w:color w:val="000000"/>
              </w:rPr>
            </w:pPr>
            <w:r w:rsidRPr="00836469">
              <w:rPr>
                <w:bCs/>
                <w:color w:val="000000"/>
              </w:rPr>
              <w:t>9</w:t>
            </w:r>
          </w:p>
        </w:tc>
        <w:tc>
          <w:tcPr>
            <w:tcW w:w="1187" w:type="dxa"/>
            <w:shd w:val="clear" w:color="auto" w:fill="FFFFFF"/>
          </w:tcPr>
          <w:p w:rsidR="00746D6F" w:rsidRPr="00836469" w:rsidRDefault="00746D6F" w:rsidP="00746D6F">
            <w:pPr>
              <w:widowControl w:val="0"/>
              <w:jc w:val="center"/>
              <w:rPr>
                <w:bCs/>
                <w:color w:val="000000"/>
              </w:rPr>
            </w:pPr>
            <w:r w:rsidRPr="00836469">
              <w:rPr>
                <w:bCs/>
                <w:color w:val="000000"/>
              </w:rPr>
              <w:t>10</w:t>
            </w:r>
          </w:p>
        </w:tc>
        <w:tc>
          <w:tcPr>
            <w:tcW w:w="1113" w:type="dxa"/>
            <w:shd w:val="clear" w:color="auto" w:fill="FFFFFF"/>
          </w:tcPr>
          <w:p w:rsidR="00746D6F" w:rsidRPr="00836469" w:rsidRDefault="00746D6F" w:rsidP="00746D6F">
            <w:pPr>
              <w:widowControl w:val="0"/>
              <w:jc w:val="center"/>
              <w:rPr>
                <w:bCs/>
                <w:color w:val="000000"/>
              </w:rPr>
            </w:pPr>
            <w:r w:rsidRPr="00836469">
              <w:rPr>
                <w:bCs/>
                <w:color w:val="000000"/>
              </w:rPr>
              <w:t>11</w:t>
            </w:r>
          </w:p>
        </w:tc>
        <w:tc>
          <w:tcPr>
            <w:tcW w:w="1129" w:type="dxa"/>
            <w:shd w:val="clear" w:color="auto" w:fill="FFFFFF"/>
          </w:tcPr>
          <w:p w:rsidR="00746D6F" w:rsidRPr="00836469" w:rsidRDefault="00746D6F" w:rsidP="00746D6F">
            <w:pPr>
              <w:widowControl w:val="0"/>
              <w:jc w:val="center"/>
              <w:rPr>
                <w:bCs/>
                <w:color w:val="000000"/>
              </w:rPr>
            </w:pPr>
            <w:r w:rsidRPr="00836469">
              <w:rPr>
                <w:bCs/>
                <w:color w:val="000000"/>
              </w:rPr>
              <w:t>12</w:t>
            </w:r>
          </w:p>
        </w:tc>
        <w:tc>
          <w:tcPr>
            <w:tcW w:w="850" w:type="dxa"/>
          </w:tcPr>
          <w:p w:rsidR="00746D6F" w:rsidRPr="00836469" w:rsidRDefault="00746D6F" w:rsidP="00746D6F">
            <w:pPr>
              <w:jc w:val="center"/>
            </w:pPr>
            <w:r w:rsidRPr="00836469">
              <w:t>13</w:t>
            </w:r>
          </w:p>
        </w:tc>
        <w:tc>
          <w:tcPr>
            <w:tcW w:w="1508" w:type="dxa"/>
          </w:tcPr>
          <w:p w:rsidR="00746D6F" w:rsidRPr="00836469" w:rsidRDefault="00746D6F" w:rsidP="00746D6F">
            <w:pPr>
              <w:jc w:val="center"/>
            </w:pPr>
            <w:r w:rsidRPr="00836469">
              <w:t>14</w:t>
            </w:r>
          </w:p>
        </w:tc>
      </w:tr>
      <w:tr w:rsidR="00746D6F" w:rsidRPr="00836469" w:rsidTr="00746D6F">
        <w:trPr>
          <w:trHeight w:val="301"/>
        </w:trPr>
        <w:tc>
          <w:tcPr>
            <w:tcW w:w="994" w:type="dxa"/>
            <w:shd w:val="clear" w:color="auto" w:fill="FFFFFF"/>
          </w:tcPr>
          <w:p w:rsidR="00746D6F" w:rsidRPr="00836469" w:rsidRDefault="00746D6F" w:rsidP="00746D6F">
            <w:pPr>
              <w:widowControl w:val="0"/>
              <w:jc w:val="center"/>
              <w:rPr>
                <w:bCs/>
                <w:color w:val="000000"/>
              </w:rPr>
            </w:pPr>
          </w:p>
        </w:tc>
        <w:tc>
          <w:tcPr>
            <w:tcW w:w="1322" w:type="dxa"/>
            <w:shd w:val="clear" w:color="auto" w:fill="FFFFFF"/>
          </w:tcPr>
          <w:p w:rsidR="00746D6F" w:rsidRPr="00836469" w:rsidRDefault="00746D6F" w:rsidP="00746D6F">
            <w:pPr>
              <w:widowControl w:val="0"/>
              <w:jc w:val="center"/>
              <w:rPr>
                <w:bCs/>
                <w:color w:val="000000"/>
              </w:rPr>
            </w:pPr>
          </w:p>
        </w:tc>
        <w:tc>
          <w:tcPr>
            <w:tcW w:w="1131" w:type="dxa"/>
            <w:shd w:val="clear" w:color="auto" w:fill="FFFFFF"/>
          </w:tcPr>
          <w:p w:rsidR="00746D6F" w:rsidRPr="00836469" w:rsidRDefault="00746D6F" w:rsidP="00746D6F">
            <w:pPr>
              <w:widowControl w:val="0"/>
              <w:jc w:val="center"/>
              <w:rPr>
                <w:bCs/>
                <w:color w:val="000000"/>
              </w:rPr>
            </w:pPr>
          </w:p>
        </w:tc>
        <w:tc>
          <w:tcPr>
            <w:tcW w:w="1119" w:type="dxa"/>
            <w:shd w:val="clear" w:color="auto" w:fill="FFFFFF"/>
          </w:tcPr>
          <w:p w:rsidR="00746D6F" w:rsidRPr="00836469" w:rsidRDefault="00746D6F" w:rsidP="00746D6F">
            <w:pPr>
              <w:widowControl w:val="0"/>
              <w:jc w:val="center"/>
              <w:rPr>
                <w:bCs/>
                <w:color w:val="000000"/>
              </w:rPr>
            </w:pPr>
          </w:p>
        </w:tc>
        <w:tc>
          <w:tcPr>
            <w:tcW w:w="1206" w:type="dxa"/>
            <w:shd w:val="clear" w:color="auto" w:fill="FFFFFF"/>
          </w:tcPr>
          <w:p w:rsidR="00746D6F" w:rsidRPr="00836469" w:rsidRDefault="00746D6F" w:rsidP="00746D6F">
            <w:pPr>
              <w:widowControl w:val="0"/>
              <w:jc w:val="center"/>
              <w:rPr>
                <w:bCs/>
                <w:color w:val="000000"/>
              </w:rPr>
            </w:pPr>
          </w:p>
        </w:tc>
        <w:tc>
          <w:tcPr>
            <w:tcW w:w="1212" w:type="dxa"/>
            <w:shd w:val="clear" w:color="auto" w:fill="FFFFFF"/>
          </w:tcPr>
          <w:p w:rsidR="00746D6F" w:rsidRPr="00836469" w:rsidRDefault="00746D6F" w:rsidP="00746D6F">
            <w:pPr>
              <w:widowControl w:val="0"/>
              <w:jc w:val="center"/>
              <w:rPr>
                <w:bCs/>
                <w:color w:val="000000"/>
              </w:rPr>
            </w:pPr>
          </w:p>
        </w:tc>
        <w:tc>
          <w:tcPr>
            <w:tcW w:w="1239" w:type="dxa"/>
            <w:shd w:val="clear" w:color="auto" w:fill="FFFFFF"/>
          </w:tcPr>
          <w:p w:rsidR="00746D6F" w:rsidRPr="00836469" w:rsidRDefault="00746D6F" w:rsidP="00746D6F">
            <w:pPr>
              <w:widowControl w:val="0"/>
              <w:jc w:val="center"/>
              <w:rPr>
                <w:bCs/>
                <w:color w:val="000000"/>
              </w:rPr>
            </w:pPr>
          </w:p>
        </w:tc>
        <w:tc>
          <w:tcPr>
            <w:tcW w:w="710" w:type="dxa"/>
            <w:shd w:val="clear" w:color="auto" w:fill="FFFFFF"/>
          </w:tcPr>
          <w:p w:rsidR="00746D6F" w:rsidRPr="00836469" w:rsidRDefault="00746D6F" w:rsidP="00746D6F">
            <w:pPr>
              <w:widowControl w:val="0"/>
              <w:jc w:val="center"/>
              <w:rPr>
                <w:bCs/>
                <w:color w:val="000000"/>
              </w:rPr>
            </w:pPr>
          </w:p>
        </w:tc>
        <w:tc>
          <w:tcPr>
            <w:tcW w:w="1016" w:type="dxa"/>
            <w:shd w:val="clear" w:color="auto" w:fill="FFFFFF"/>
          </w:tcPr>
          <w:p w:rsidR="00746D6F" w:rsidRPr="00836469" w:rsidRDefault="00746D6F" w:rsidP="00746D6F">
            <w:pPr>
              <w:widowControl w:val="0"/>
              <w:jc w:val="center"/>
              <w:rPr>
                <w:bCs/>
                <w:color w:val="000000"/>
              </w:rPr>
            </w:pPr>
          </w:p>
        </w:tc>
        <w:tc>
          <w:tcPr>
            <w:tcW w:w="1187" w:type="dxa"/>
            <w:shd w:val="clear" w:color="auto" w:fill="FFFFFF"/>
          </w:tcPr>
          <w:p w:rsidR="00746D6F" w:rsidRPr="00836469" w:rsidRDefault="00746D6F" w:rsidP="00746D6F">
            <w:pPr>
              <w:widowControl w:val="0"/>
              <w:jc w:val="center"/>
              <w:rPr>
                <w:bCs/>
                <w:color w:val="000000"/>
              </w:rPr>
            </w:pPr>
          </w:p>
        </w:tc>
        <w:tc>
          <w:tcPr>
            <w:tcW w:w="1113" w:type="dxa"/>
            <w:shd w:val="clear" w:color="auto" w:fill="FFFFFF"/>
          </w:tcPr>
          <w:p w:rsidR="00746D6F" w:rsidRPr="00836469" w:rsidRDefault="00746D6F" w:rsidP="00746D6F">
            <w:pPr>
              <w:widowControl w:val="0"/>
              <w:jc w:val="center"/>
              <w:rPr>
                <w:bCs/>
                <w:color w:val="000000"/>
              </w:rPr>
            </w:pPr>
          </w:p>
        </w:tc>
        <w:tc>
          <w:tcPr>
            <w:tcW w:w="1129" w:type="dxa"/>
            <w:shd w:val="clear" w:color="auto" w:fill="FFFFFF"/>
          </w:tcPr>
          <w:p w:rsidR="00746D6F" w:rsidRPr="00836469" w:rsidRDefault="00746D6F" w:rsidP="00746D6F">
            <w:pPr>
              <w:widowControl w:val="0"/>
              <w:jc w:val="center"/>
              <w:rPr>
                <w:bCs/>
                <w:color w:val="000000"/>
              </w:rPr>
            </w:pPr>
          </w:p>
        </w:tc>
        <w:tc>
          <w:tcPr>
            <w:tcW w:w="850" w:type="dxa"/>
          </w:tcPr>
          <w:p w:rsidR="00746D6F" w:rsidRPr="00836469" w:rsidRDefault="00746D6F" w:rsidP="00746D6F"/>
        </w:tc>
        <w:tc>
          <w:tcPr>
            <w:tcW w:w="1508" w:type="dxa"/>
          </w:tcPr>
          <w:p w:rsidR="00746D6F" w:rsidRPr="00836469" w:rsidRDefault="00746D6F" w:rsidP="00746D6F"/>
        </w:tc>
      </w:tr>
      <w:tr w:rsidR="00746D6F" w:rsidRPr="00836469" w:rsidTr="00746D6F">
        <w:tc>
          <w:tcPr>
            <w:tcW w:w="994" w:type="dxa"/>
            <w:vMerge w:val="restart"/>
            <w:shd w:val="clear" w:color="auto" w:fill="FFFFFF"/>
          </w:tcPr>
          <w:p w:rsidR="00746D6F" w:rsidRPr="00836469" w:rsidRDefault="00746D6F" w:rsidP="00746D6F">
            <w:pPr>
              <w:widowControl w:val="0"/>
              <w:jc w:val="center"/>
              <w:rPr>
                <w:bCs/>
                <w:color w:val="000000"/>
              </w:rPr>
            </w:pPr>
          </w:p>
        </w:tc>
        <w:tc>
          <w:tcPr>
            <w:tcW w:w="1322" w:type="dxa"/>
            <w:vMerge w:val="restart"/>
            <w:shd w:val="clear" w:color="auto" w:fill="FFFFFF"/>
          </w:tcPr>
          <w:p w:rsidR="00746D6F" w:rsidRPr="00836469" w:rsidRDefault="00746D6F" w:rsidP="00746D6F">
            <w:pPr>
              <w:widowControl w:val="0"/>
              <w:jc w:val="center"/>
              <w:rPr>
                <w:bCs/>
                <w:color w:val="000000"/>
              </w:rPr>
            </w:pPr>
          </w:p>
        </w:tc>
        <w:tc>
          <w:tcPr>
            <w:tcW w:w="1131" w:type="dxa"/>
            <w:vMerge w:val="restart"/>
            <w:shd w:val="clear" w:color="auto" w:fill="FFFFFF"/>
          </w:tcPr>
          <w:p w:rsidR="00746D6F" w:rsidRPr="00836469" w:rsidRDefault="00746D6F" w:rsidP="00746D6F">
            <w:pPr>
              <w:widowControl w:val="0"/>
              <w:jc w:val="center"/>
              <w:rPr>
                <w:bCs/>
                <w:color w:val="000000"/>
              </w:rPr>
            </w:pPr>
          </w:p>
        </w:tc>
        <w:tc>
          <w:tcPr>
            <w:tcW w:w="1119" w:type="dxa"/>
            <w:vMerge w:val="restart"/>
            <w:shd w:val="clear" w:color="auto" w:fill="FFFFFF"/>
          </w:tcPr>
          <w:p w:rsidR="00746D6F" w:rsidRPr="00836469" w:rsidRDefault="00746D6F" w:rsidP="00746D6F">
            <w:pPr>
              <w:widowControl w:val="0"/>
              <w:jc w:val="center"/>
              <w:rPr>
                <w:bCs/>
                <w:color w:val="000000"/>
              </w:rPr>
            </w:pPr>
          </w:p>
        </w:tc>
        <w:tc>
          <w:tcPr>
            <w:tcW w:w="1206" w:type="dxa"/>
            <w:vMerge w:val="restart"/>
            <w:shd w:val="clear" w:color="auto" w:fill="FFFFFF"/>
          </w:tcPr>
          <w:p w:rsidR="00746D6F" w:rsidRPr="00836469" w:rsidRDefault="00746D6F" w:rsidP="00746D6F">
            <w:pPr>
              <w:widowControl w:val="0"/>
              <w:jc w:val="center"/>
              <w:rPr>
                <w:bCs/>
                <w:color w:val="000000"/>
              </w:rPr>
            </w:pPr>
          </w:p>
        </w:tc>
        <w:tc>
          <w:tcPr>
            <w:tcW w:w="1212" w:type="dxa"/>
            <w:vMerge w:val="restart"/>
            <w:shd w:val="clear" w:color="auto" w:fill="FFFFFF"/>
          </w:tcPr>
          <w:p w:rsidR="00746D6F" w:rsidRPr="00836469" w:rsidRDefault="00746D6F" w:rsidP="00746D6F">
            <w:pPr>
              <w:widowControl w:val="0"/>
              <w:jc w:val="center"/>
              <w:rPr>
                <w:bCs/>
                <w:color w:val="000000"/>
              </w:rPr>
            </w:pPr>
          </w:p>
        </w:tc>
        <w:tc>
          <w:tcPr>
            <w:tcW w:w="1239" w:type="dxa"/>
            <w:shd w:val="clear" w:color="auto" w:fill="FFFFFF"/>
          </w:tcPr>
          <w:p w:rsidR="00746D6F" w:rsidRPr="00836469" w:rsidRDefault="00746D6F" w:rsidP="00746D6F">
            <w:pPr>
              <w:widowControl w:val="0"/>
              <w:jc w:val="center"/>
              <w:rPr>
                <w:bCs/>
                <w:color w:val="000000"/>
              </w:rPr>
            </w:pPr>
          </w:p>
        </w:tc>
        <w:tc>
          <w:tcPr>
            <w:tcW w:w="710" w:type="dxa"/>
            <w:shd w:val="clear" w:color="auto" w:fill="FFFFFF"/>
          </w:tcPr>
          <w:p w:rsidR="00746D6F" w:rsidRPr="00836469" w:rsidRDefault="00746D6F" w:rsidP="00746D6F">
            <w:pPr>
              <w:widowControl w:val="0"/>
              <w:jc w:val="center"/>
              <w:rPr>
                <w:bCs/>
                <w:color w:val="000000"/>
              </w:rPr>
            </w:pPr>
          </w:p>
        </w:tc>
        <w:tc>
          <w:tcPr>
            <w:tcW w:w="1016" w:type="dxa"/>
            <w:shd w:val="clear" w:color="auto" w:fill="FFFFFF"/>
          </w:tcPr>
          <w:p w:rsidR="00746D6F" w:rsidRPr="00836469" w:rsidRDefault="00746D6F" w:rsidP="00746D6F">
            <w:pPr>
              <w:widowControl w:val="0"/>
              <w:jc w:val="center"/>
              <w:rPr>
                <w:bCs/>
                <w:color w:val="000000"/>
              </w:rPr>
            </w:pPr>
          </w:p>
        </w:tc>
        <w:tc>
          <w:tcPr>
            <w:tcW w:w="1187" w:type="dxa"/>
            <w:shd w:val="clear" w:color="auto" w:fill="FFFFFF"/>
          </w:tcPr>
          <w:p w:rsidR="00746D6F" w:rsidRPr="00836469" w:rsidRDefault="00746D6F" w:rsidP="00746D6F">
            <w:pPr>
              <w:widowControl w:val="0"/>
              <w:jc w:val="center"/>
              <w:rPr>
                <w:bCs/>
                <w:color w:val="000000"/>
              </w:rPr>
            </w:pPr>
          </w:p>
        </w:tc>
        <w:tc>
          <w:tcPr>
            <w:tcW w:w="1113" w:type="dxa"/>
            <w:shd w:val="clear" w:color="auto" w:fill="FFFFFF"/>
          </w:tcPr>
          <w:p w:rsidR="00746D6F" w:rsidRPr="00836469" w:rsidRDefault="00746D6F" w:rsidP="00746D6F">
            <w:pPr>
              <w:widowControl w:val="0"/>
              <w:jc w:val="center"/>
              <w:rPr>
                <w:bCs/>
                <w:color w:val="000000"/>
              </w:rPr>
            </w:pPr>
          </w:p>
        </w:tc>
        <w:tc>
          <w:tcPr>
            <w:tcW w:w="1129" w:type="dxa"/>
            <w:shd w:val="clear" w:color="auto" w:fill="FFFFFF"/>
          </w:tcPr>
          <w:p w:rsidR="00746D6F" w:rsidRPr="00836469" w:rsidRDefault="00746D6F" w:rsidP="00746D6F">
            <w:pPr>
              <w:widowControl w:val="0"/>
              <w:jc w:val="center"/>
              <w:rPr>
                <w:bCs/>
                <w:color w:val="000000"/>
              </w:rPr>
            </w:pPr>
          </w:p>
        </w:tc>
        <w:tc>
          <w:tcPr>
            <w:tcW w:w="850" w:type="dxa"/>
          </w:tcPr>
          <w:p w:rsidR="00746D6F" w:rsidRPr="00836469" w:rsidRDefault="00746D6F" w:rsidP="00746D6F"/>
        </w:tc>
        <w:tc>
          <w:tcPr>
            <w:tcW w:w="1508" w:type="dxa"/>
          </w:tcPr>
          <w:p w:rsidR="00746D6F" w:rsidRPr="00836469" w:rsidRDefault="00746D6F" w:rsidP="00746D6F"/>
        </w:tc>
      </w:tr>
      <w:tr w:rsidR="00746D6F" w:rsidRPr="00836469" w:rsidTr="00746D6F">
        <w:trPr>
          <w:trHeight w:val="70"/>
        </w:trPr>
        <w:tc>
          <w:tcPr>
            <w:tcW w:w="994" w:type="dxa"/>
            <w:vMerge/>
            <w:shd w:val="clear" w:color="auto" w:fill="FFFFFF"/>
          </w:tcPr>
          <w:p w:rsidR="00746D6F" w:rsidRPr="00836469" w:rsidRDefault="00746D6F" w:rsidP="00746D6F">
            <w:pPr>
              <w:widowControl w:val="0"/>
              <w:jc w:val="center"/>
              <w:rPr>
                <w:bCs/>
                <w:color w:val="000000"/>
              </w:rPr>
            </w:pPr>
          </w:p>
        </w:tc>
        <w:tc>
          <w:tcPr>
            <w:tcW w:w="1322" w:type="dxa"/>
            <w:vMerge/>
            <w:shd w:val="clear" w:color="auto" w:fill="FFFFFF"/>
          </w:tcPr>
          <w:p w:rsidR="00746D6F" w:rsidRPr="00836469" w:rsidRDefault="00746D6F" w:rsidP="00746D6F">
            <w:pPr>
              <w:widowControl w:val="0"/>
              <w:jc w:val="center"/>
              <w:rPr>
                <w:bCs/>
                <w:color w:val="000000"/>
              </w:rPr>
            </w:pPr>
          </w:p>
        </w:tc>
        <w:tc>
          <w:tcPr>
            <w:tcW w:w="1131" w:type="dxa"/>
            <w:vMerge/>
            <w:shd w:val="clear" w:color="auto" w:fill="FFFFFF"/>
          </w:tcPr>
          <w:p w:rsidR="00746D6F" w:rsidRPr="00836469" w:rsidRDefault="00746D6F" w:rsidP="00746D6F">
            <w:pPr>
              <w:widowControl w:val="0"/>
              <w:jc w:val="center"/>
              <w:rPr>
                <w:bCs/>
                <w:color w:val="000000"/>
              </w:rPr>
            </w:pPr>
          </w:p>
        </w:tc>
        <w:tc>
          <w:tcPr>
            <w:tcW w:w="1119" w:type="dxa"/>
            <w:vMerge/>
            <w:shd w:val="clear" w:color="auto" w:fill="FFFFFF"/>
          </w:tcPr>
          <w:p w:rsidR="00746D6F" w:rsidRPr="00836469" w:rsidRDefault="00746D6F" w:rsidP="00746D6F">
            <w:pPr>
              <w:widowControl w:val="0"/>
              <w:jc w:val="center"/>
              <w:rPr>
                <w:bCs/>
                <w:color w:val="000000"/>
              </w:rPr>
            </w:pPr>
          </w:p>
        </w:tc>
        <w:tc>
          <w:tcPr>
            <w:tcW w:w="1206" w:type="dxa"/>
            <w:vMerge/>
            <w:shd w:val="clear" w:color="auto" w:fill="FFFFFF"/>
          </w:tcPr>
          <w:p w:rsidR="00746D6F" w:rsidRPr="00836469" w:rsidRDefault="00746D6F" w:rsidP="00746D6F">
            <w:pPr>
              <w:widowControl w:val="0"/>
              <w:jc w:val="center"/>
              <w:rPr>
                <w:bCs/>
                <w:color w:val="000000"/>
              </w:rPr>
            </w:pPr>
          </w:p>
        </w:tc>
        <w:tc>
          <w:tcPr>
            <w:tcW w:w="1212" w:type="dxa"/>
            <w:vMerge/>
            <w:shd w:val="clear" w:color="auto" w:fill="FFFFFF"/>
          </w:tcPr>
          <w:p w:rsidR="00746D6F" w:rsidRPr="00836469" w:rsidRDefault="00746D6F" w:rsidP="00746D6F">
            <w:pPr>
              <w:widowControl w:val="0"/>
              <w:jc w:val="center"/>
              <w:rPr>
                <w:bCs/>
                <w:color w:val="000000"/>
              </w:rPr>
            </w:pPr>
          </w:p>
        </w:tc>
        <w:tc>
          <w:tcPr>
            <w:tcW w:w="1239" w:type="dxa"/>
            <w:shd w:val="clear" w:color="auto" w:fill="FFFFFF"/>
          </w:tcPr>
          <w:p w:rsidR="00746D6F" w:rsidRPr="00836469" w:rsidRDefault="00746D6F" w:rsidP="00746D6F">
            <w:pPr>
              <w:widowControl w:val="0"/>
              <w:jc w:val="center"/>
              <w:rPr>
                <w:bCs/>
                <w:color w:val="000000"/>
              </w:rPr>
            </w:pPr>
          </w:p>
        </w:tc>
        <w:tc>
          <w:tcPr>
            <w:tcW w:w="710" w:type="dxa"/>
            <w:shd w:val="clear" w:color="auto" w:fill="FFFFFF"/>
          </w:tcPr>
          <w:p w:rsidR="00746D6F" w:rsidRPr="00836469" w:rsidRDefault="00746D6F" w:rsidP="00746D6F">
            <w:pPr>
              <w:widowControl w:val="0"/>
              <w:jc w:val="center"/>
              <w:rPr>
                <w:bCs/>
                <w:color w:val="000000"/>
              </w:rPr>
            </w:pPr>
          </w:p>
        </w:tc>
        <w:tc>
          <w:tcPr>
            <w:tcW w:w="1016" w:type="dxa"/>
            <w:shd w:val="clear" w:color="auto" w:fill="FFFFFF"/>
          </w:tcPr>
          <w:p w:rsidR="00746D6F" w:rsidRPr="00836469" w:rsidRDefault="00746D6F" w:rsidP="00746D6F">
            <w:pPr>
              <w:widowControl w:val="0"/>
              <w:jc w:val="center"/>
              <w:rPr>
                <w:bCs/>
                <w:color w:val="000000"/>
              </w:rPr>
            </w:pPr>
          </w:p>
        </w:tc>
        <w:tc>
          <w:tcPr>
            <w:tcW w:w="1187" w:type="dxa"/>
            <w:shd w:val="clear" w:color="auto" w:fill="FFFFFF"/>
          </w:tcPr>
          <w:p w:rsidR="00746D6F" w:rsidRPr="00836469" w:rsidRDefault="00746D6F" w:rsidP="00746D6F">
            <w:pPr>
              <w:widowControl w:val="0"/>
              <w:jc w:val="center"/>
              <w:rPr>
                <w:bCs/>
                <w:color w:val="000000"/>
              </w:rPr>
            </w:pPr>
          </w:p>
        </w:tc>
        <w:tc>
          <w:tcPr>
            <w:tcW w:w="1113" w:type="dxa"/>
            <w:shd w:val="clear" w:color="auto" w:fill="FFFFFF"/>
          </w:tcPr>
          <w:p w:rsidR="00746D6F" w:rsidRPr="00836469" w:rsidRDefault="00746D6F" w:rsidP="00746D6F">
            <w:pPr>
              <w:widowControl w:val="0"/>
              <w:jc w:val="center"/>
              <w:rPr>
                <w:bCs/>
                <w:color w:val="000000"/>
              </w:rPr>
            </w:pPr>
          </w:p>
        </w:tc>
        <w:tc>
          <w:tcPr>
            <w:tcW w:w="1129" w:type="dxa"/>
            <w:shd w:val="clear" w:color="auto" w:fill="FFFFFF"/>
          </w:tcPr>
          <w:p w:rsidR="00746D6F" w:rsidRPr="00836469" w:rsidRDefault="00746D6F" w:rsidP="00746D6F">
            <w:pPr>
              <w:widowControl w:val="0"/>
              <w:jc w:val="center"/>
              <w:rPr>
                <w:bCs/>
                <w:color w:val="000000"/>
              </w:rPr>
            </w:pPr>
          </w:p>
        </w:tc>
        <w:tc>
          <w:tcPr>
            <w:tcW w:w="850" w:type="dxa"/>
          </w:tcPr>
          <w:p w:rsidR="00746D6F" w:rsidRPr="00836469" w:rsidRDefault="00746D6F" w:rsidP="00746D6F"/>
        </w:tc>
        <w:tc>
          <w:tcPr>
            <w:tcW w:w="1508" w:type="dxa"/>
          </w:tcPr>
          <w:p w:rsidR="00746D6F" w:rsidRPr="00836469" w:rsidRDefault="00746D6F" w:rsidP="00746D6F"/>
        </w:tc>
      </w:tr>
      <w:tr w:rsidR="00746D6F" w:rsidRPr="00836469" w:rsidTr="00746D6F">
        <w:tc>
          <w:tcPr>
            <w:tcW w:w="994" w:type="dxa"/>
            <w:shd w:val="clear" w:color="auto" w:fill="FFFFFF"/>
          </w:tcPr>
          <w:p w:rsidR="00746D6F" w:rsidRPr="00836469" w:rsidRDefault="00746D6F" w:rsidP="00746D6F">
            <w:pPr>
              <w:widowControl w:val="0"/>
              <w:jc w:val="center"/>
              <w:rPr>
                <w:bCs/>
                <w:color w:val="000000"/>
              </w:rPr>
            </w:pPr>
          </w:p>
        </w:tc>
        <w:tc>
          <w:tcPr>
            <w:tcW w:w="1322" w:type="dxa"/>
            <w:shd w:val="clear" w:color="auto" w:fill="FFFFFF"/>
          </w:tcPr>
          <w:p w:rsidR="00746D6F" w:rsidRPr="00836469" w:rsidRDefault="00746D6F" w:rsidP="00746D6F">
            <w:pPr>
              <w:widowControl w:val="0"/>
              <w:jc w:val="center"/>
              <w:rPr>
                <w:bCs/>
                <w:color w:val="000000"/>
              </w:rPr>
            </w:pPr>
          </w:p>
        </w:tc>
        <w:tc>
          <w:tcPr>
            <w:tcW w:w="1131" w:type="dxa"/>
            <w:shd w:val="clear" w:color="auto" w:fill="FFFFFF"/>
          </w:tcPr>
          <w:p w:rsidR="00746D6F" w:rsidRPr="00836469" w:rsidRDefault="00746D6F" w:rsidP="00746D6F">
            <w:pPr>
              <w:widowControl w:val="0"/>
              <w:jc w:val="center"/>
              <w:rPr>
                <w:bCs/>
                <w:color w:val="000000"/>
              </w:rPr>
            </w:pPr>
          </w:p>
        </w:tc>
        <w:tc>
          <w:tcPr>
            <w:tcW w:w="1119" w:type="dxa"/>
            <w:shd w:val="clear" w:color="auto" w:fill="FFFFFF"/>
          </w:tcPr>
          <w:p w:rsidR="00746D6F" w:rsidRPr="00836469" w:rsidRDefault="00746D6F" w:rsidP="00746D6F">
            <w:pPr>
              <w:widowControl w:val="0"/>
              <w:jc w:val="center"/>
              <w:rPr>
                <w:bCs/>
                <w:color w:val="000000"/>
              </w:rPr>
            </w:pPr>
          </w:p>
        </w:tc>
        <w:tc>
          <w:tcPr>
            <w:tcW w:w="1206" w:type="dxa"/>
            <w:shd w:val="clear" w:color="auto" w:fill="FFFFFF"/>
          </w:tcPr>
          <w:p w:rsidR="00746D6F" w:rsidRPr="00836469" w:rsidRDefault="00746D6F" w:rsidP="00746D6F">
            <w:pPr>
              <w:widowControl w:val="0"/>
              <w:jc w:val="center"/>
              <w:rPr>
                <w:bCs/>
                <w:color w:val="000000"/>
              </w:rPr>
            </w:pPr>
          </w:p>
        </w:tc>
        <w:tc>
          <w:tcPr>
            <w:tcW w:w="1212" w:type="dxa"/>
            <w:shd w:val="clear" w:color="auto" w:fill="FFFFFF"/>
          </w:tcPr>
          <w:p w:rsidR="00746D6F" w:rsidRPr="00836469" w:rsidRDefault="00746D6F" w:rsidP="00746D6F">
            <w:pPr>
              <w:widowControl w:val="0"/>
              <w:jc w:val="center"/>
              <w:rPr>
                <w:bCs/>
                <w:color w:val="000000"/>
              </w:rPr>
            </w:pPr>
          </w:p>
        </w:tc>
        <w:tc>
          <w:tcPr>
            <w:tcW w:w="1239" w:type="dxa"/>
            <w:shd w:val="clear" w:color="auto" w:fill="FFFFFF"/>
          </w:tcPr>
          <w:p w:rsidR="00746D6F" w:rsidRPr="00836469" w:rsidRDefault="00746D6F" w:rsidP="00746D6F">
            <w:pPr>
              <w:widowControl w:val="0"/>
              <w:jc w:val="center"/>
              <w:rPr>
                <w:bCs/>
                <w:color w:val="000000"/>
              </w:rPr>
            </w:pPr>
          </w:p>
        </w:tc>
        <w:tc>
          <w:tcPr>
            <w:tcW w:w="710" w:type="dxa"/>
            <w:shd w:val="clear" w:color="auto" w:fill="FFFFFF"/>
          </w:tcPr>
          <w:p w:rsidR="00746D6F" w:rsidRPr="00836469" w:rsidRDefault="00746D6F" w:rsidP="00746D6F">
            <w:pPr>
              <w:widowControl w:val="0"/>
              <w:jc w:val="center"/>
              <w:rPr>
                <w:bCs/>
                <w:color w:val="000000"/>
              </w:rPr>
            </w:pPr>
          </w:p>
        </w:tc>
        <w:tc>
          <w:tcPr>
            <w:tcW w:w="1016" w:type="dxa"/>
            <w:shd w:val="clear" w:color="auto" w:fill="FFFFFF"/>
          </w:tcPr>
          <w:p w:rsidR="00746D6F" w:rsidRPr="00836469" w:rsidRDefault="00746D6F" w:rsidP="00746D6F">
            <w:pPr>
              <w:widowControl w:val="0"/>
              <w:jc w:val="center"/>
              <w:rPr>
                <w:bCs/>
                <w:color w:val="000000"/>
              </w:rPr>
            </w:pPr>
          </w:p>
        </w:tc>
        <w:tc>
          <w:tcPr>
            <w:tcW w:w="1187" w:type="dxa"/>
            <w:shd w:val="clear" w:color="auto" w:fill="FFFFFF"/>
          </w:tcPr>
          <w:p w:rsidR="00746D6F" w:rsidRPr="00836469" w:rsidRDefault="00746D6F" w:rsidP="00746D6F">
            <w:pPr>
              <w:widowControl w:val="0"/>
              <w:jc w:val="center"/>
              <w:rPr>
                <w:bCs/>
                <w:color w:val="000000"/>
              </w:rPr>
            </w:pPr>
          </w:p>
        </w:tc>
        <w:tc>
          <w:tcPr>
            <w:tcW w:w="1113" w:type="dxa"/>
            <w:shd w:val="clear" w:color="auto" w:fill="FFFFFF"/>
          </w:tcPr>
          <w:p w:rsidR="00746D6F" w:rsidRPr="00836469" w:rsidRDefault="00746D6F" w:rsidP="00746D6F">
            <w:pPr>
              <w:widowControl w:val="0"/>
              <w:jc w:val="center"/>
              <w:rPr>
                <w:bCs/>
                <w:color w:val="000000"/>
              </w:rPr>
            </w:pPr>
          </w:p>
        </w:tc>
        <w:tc>
          <w:tcPr>
            <w:tcW w:w="1129" w:type="dxa"/>
            <w:shd w:val="clear" w:color="auto" w:fill="FFFFFF"/>
          </w:tcPr>
          <w:p w:rsidR="00746D6F" w:rsidRPr="00836469" w:rsidRDefault="00746D6F" w:rsidP="00746D6F">
            <w:pPr>
              <w:widowControl w:val="0"/>
              <w:jc w:val="center"/>
              <w:rPr>
                <w:bCs/>
                <w:color w:val="000000"/>
              </w:rPr>
            </w:pPr>
          </w:p>
        </w:tc>
        <w:tc>
          <w:tcPr>
            <w:tcW w:w="850" w:type="dxa"/>
          </w:tcPr>
          <w:p w:rsidR="00746D6F" w:rsidRPr="00836469" w:rsidRDefault="00746D6F" w:rsidP="00746D6F"/>
        </w:tc>
        <w:tc>
          <w:tcPr>
            <w:tcW w:w="1508" w:type="dxa"/>
          </w:tcPr>
          <w:p w:rsidR="00746D6F" w:rsidRPr="00836469" w:rsidRDefault="00746D6F" w:rsidP="00746D6F"/>
        </w:tc>
      </w:tr>
      <w:tr w:rsidR="00746D6F" w:rsidRPr="00836469" w:rsidTr="00746D6F">
        <w:tc>
          <w:tcPr>
            <w:tcW w:w="994" w:type="dxa"/>
            <w:shd w:val="clear" w:color="auto" w:fill="FFFFFF"/>
          </w:tcPr>
          <w:p w:rsidR="00746D6F" w:rsidRPr="00836469" w:rsidRDefault="00746D6F" w:rsidP="00746D6F">
            <w:pPr>
              <w:widowControl w:val="0"/>
              <w:jc w:val="center"/>
              <w:rPr>
                <w:bCs/>
                <w:color w:val="000000"/>
              </w:rPr>
            </w:pPr>
          </w:p>
        </w:tc>
        <w:tc>
          <w:tcPr>
            <w:tcW w:w="1322" w:type="dxa"/>
            <w:shd w:val="clear" w:color="auto" w:fill="FFFFFF"/>
          </w:tcPr>
          <w:p w:rsidR="00746D6F" w:rsidRPr="00836469" w:rsidRDefault="00746D6F" w:rsidP="00746D6F">
            <w:pPr>
              <w:widowControl w:val="0"/>
              <w:jc w:val="center"/>
              <w:rPr>
                <w:bCs/>
                <w:color w:val="000000"/>
              </w:rPr>
            </w:pPr>
          </w:p>
        </w:tc>
        <w:tc>
          <w:tcPr>
            <w:tcW w:w="1131" w:type="dxa"/>
            <w:shd w:val="clear" w:color="auto" w:fill="FFFFFF"/>
          </w:tcPr>
          <w:p w:rsidR="00746D6F" w:rsidRPr="00836469" w:rsidRDefault="00746D6F" w:rsidP="00746D6F">
            <w:pPr>
              <w:widowControl w:val="0"/>
              <w:jc w:val="center"/>
              <w:rPr>
                <w:bCs/>
                <w:color w:val="000000"/>
              </w:rPr>
            </w:pPr>
          </w:p>
        </w:tc>
        <w:tc>
          <w:tcPr>
            <w:tcW w:w="1119" w:type="dxa"/>
            <w:shd w:val="clear" w:color="auto" w:fill="FFFFFF"/>
          </w:tcPr>
          <w:p w:rsidR="00746D6F" w:rsidRPr="00836469" w:rsidRDefault="00746D6F" w:rsidP="00746D6F">
            <w:pPr>
              <w:widowControl w:val="0"/>
              <w:jc w:val="center"/>
              <w:rPr>
                <w:bCs/>
                <w:color w:val="000000"/>
              </w:rPr>
            </w:pPr>
          </w:p>
        </w:tc>
        <w:tc>
          <w:tcPr>
            <w:tcW w:w="1206" w:type="dxa"/>
            <w:shd w:val="clear" w:color="auto" w:fill="FFFFFF"/>
          </w:tcPr>
          <w:p w:rsidR="00746D6F" w:rsidRPr="00836469" w:rsidRDefault="00746D6F" w:rsidP="00746D6F">
            <w:pPr>
              <w:widowControl w:val="0"/>
              <w:jc w:val="center"/>
              <w:rPr>
                <w:bCs/>
                <w:color w:val="000000"/>
              </w:rPr>
            </w:pPr>
          </w:p>
        </w:tc>
        <w:tc>
          <w:tcPr>
            <w:tcW w:w="1212" w:type="dxa"/>
            <w:shd w:val="clear" w:color="auto" w:fill="FFFFFF"/>
          </w:tcPr>
          <w:p w:rsidR="00746D6F" w:rsidRPr="00836469" w:rsidRDefault="00746D6F" w:rsidP="00746D6F">
            <w:pPr>
              <w:widowControl w:val="0"/>
              <w:jc w:val="center"/>
              <w:rPr>
                <w:bCs/>
                <w:color w:val="000000"/>
              </w:rPr>
            </w:pPr>
          </w:p>
        </w:tc>
        <w:tc>
          <w:tcPr>
            <w:tcW w:w="1239" w:type="dxa"/>
            <w:shd w:val="clear" w:color="auto" w:fill="FFFFFF"/>
          </w:tcPr>
          <w:p w:rsidR="00746D6F" w:rsidRPr="00836469" w:rsidRDefault="00746D6F" w:rsidP="00746D6F">
            <w:pPr>
              <w:widowControl w:val="0"/>
              <w:jc w:val="center"/>
              <w:rPr>
                <w:bCs/>
                <w:color w:val="000000"/>
              </w:rPr>
            </w:pPr>
          </w:p>
        </w:tc>
        <w:tc>
          <w:tcPr>
            <w:tcW w:w="710" w:type="dxa"/>
            <w:shd w:val="clear" w:color="auto" w:fill="FFFFFF"/>
          </w:tcPr>
          <w:p w:rsidR="00746D6F" w:rsidRPr="00836469" w:rsidRDefault="00746D6F" w:rsidP="00746D6F">
            <w:pPr>
              <w:widowControl w:val="0"/>
              <w:jc w:val="center"/>
              <w:rPr>
                <w:bCs/>
                <w:color w:val="000000"/>
              </w:rPr>
            </w:pPr>
          </w:p>
        </w:tc>
        <w:tc>
          <w:tcPr>
            <w:tcW w:w="1016" w:type="dxa"/>
            <w:shd w:val="clear" w:color="auto" w:fill="FFFFFF"/>
          </w:tcPr>
          <w:p w:rsidR="00746D6F" w:rsidRPr="00836469" w:rsidRDefault="00746D6F" w:rsidP="00746D6F">
            <w:pPr>
              <w:widowControl w:val="0"/>
              <w:jc w:val="center"/>
              <w:rPr>
                <w:bCs/>
                <w:color w:val="000000"/>
              </w:rPr>
            </w:pPr>
          </w:p>
        </w:tc>
        <w:tc>
          <w:tcPr>
            <w:tcW w:w="1187" w:type="dxa"/>
            <w:shd w:val="clear" w:color="auto" w:fill="FFFFFF"/>
          </w:tcPr>
          <w:p w:rsidR="00746D6F" w:rsidRPr="00836469" w:rsidRDefault="00746D6F" w:rsidP="00746D6F">
            <w:pPr>
              <w:widowControl w:val="0"/>
              <w:jc w:val="center"/>
              <w:rPr>
                <w:bCs/>
                <w:color w:val="000000"/>
              </w:rPr>
            </w:pPr>
          </w:p>
        </w:tc>
        <w:tc>
          <w:tcPr>
            <w:tcW w:w="1113" w:type="dxa"/>
            <w:shd w:val="clear" w:color="auto" w:fill="FFFFFF"/>
          </w:tcPr>
          <w:p w:rsidR="00746D6F" w:rsidRPr="00836469" w:rsidRDefault="00746D6F" w:rsidP="00746D6F">
            <w:pPr>
              <w:widowControl w:val="0"/>
              <w:jc w:val="center"/>
              <w:rPr>
                <w:bCs/>
                <w:color w:val="000000"/>
              </w:rPr>
            </w:pPr>
          </w:p>
        </w:tc>
        <w:tc>
          <w:tcPr>
            <w:tcW w:w="1129" w:type="dxa"/>
            <w:shd w:val="clear" w:color="auto" w:fill="FFFFFF"/>
          </w:tcPr>
          <w:p w:rsidR="00746D6F" w:rsidRPr="00836469" w:rsidRDefault="00746D6F" w:rsidP="00746D6F">
            <w:pPr>
              <w:widowControl w:val="0"/>
              <w:jc w:val="center"/>
              <w:rPr>
                <w:bCs/>
                <w:color w:val="000000"/>
              </w:rPr>
            </w:pPr>
          </w:p>
        </w:tc>
        <w:tc>
          <w:tcPr>
            <w:tcW w:w="850" w:type="dxa"/>
          </w:tcPr>
          <w:p w:rsidR="00746D6F" w:rsidRPr="00836469" w:rsidRDefault="00746D6F" w:rsidP="00746D6F"/>
        </w:tc>
        <w:tc>
          <w:tcPr>
            <w:tcW w:w="1508" w:type="dxa"/>
          </w:tcPr>
          <w:p w:rsidR="00746D6F" w:rsidRPr="00836469" w:rsidRDefault="00746D6F" w:rsidP="00746D6F"/>
        </w:tc>
      </w:tr>
      <w:tr w:rsidR="00746D6F" w:rsidRPr="00836469" w:rsidTr="00746D6F">
        <w:trPr>
          <w:trHeight w:val="1074"/>
        </w:trPr>
        <w:tc>
          <w:tcPr>
            <w:tcW w:w="15736" w:type="dxa"/>
            <w:gridSpan w:val="14"/>
            <w:tcBorders>
              <w:left w:val="nil"/>
              <w:bottom w:val="nil"/>
              <w:right w:val="nil"/>
            </w:tcBorders>
            <w:shd w:val="clear" w:color="auto" w:fill="FFFFFF"/>
          </w:tcPr>
          <w:p w:rsidR="00746D6F" w:rsidRDefault="00746D6F" w:rsidP="00746D6F">
            <w:pPr>
              <w:rPr>
                <w:bCs/>
                <w:color w:val="000000"/>
                <w:sz w:val="24"/>
                <w:szCs w:val="24"/>
                <w:shd w:val="clear" w:color="auto" w:fill="FFFFFF"/>
              </w:rPr>
            </w:pPr>
          </w:p>
          <w:p w:rsidR="00746D6F" w:rsidRPr="00836469" w:rsidRDefault="00746D6F" w:rsidP="00746D6F">
            <w:r w:rsidRPr="0071382D">
              <w:rPr>
                <w:bCs/>
                <w:color w:val="000000"/>
                <w:sz w:val="24"/>
                <w:szCs w:val="24"/>
                <w:shd w:val="clear" w:color="auto" w:fill="FFFFFF"/>
              </w:rPr>
              <w:t>Допустимые (возможные) отклонения от установленных показателей качества работы, в пределах которых муниципальное задание считается выполненным, (процентов)</w:t>
            </w:r>
            <w:r>
              <w:rPr>
                <w:bCs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</w:p>
          <w:tbl>
            <w:tblPr>
              <w:tblW w:w="0" w:type="auto"/>
              <w:tblInd w:w="297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A0" w:firstRow="1" w:lastRow="0" w:firstColumn="1" w:lastColumn="0" w:noHBand="0" w:noVBand="0"/>
            </w:tblPr>
            <w:tblGrid>
              <w:gridCol w:w="708"/>
            </w:tblGrid>
            <w:tr w:rsidR="00746D6F" w:rsidTr="00746D6F"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46D6F" w:rsidRDefault="00746D6F" w:rsidP="00746D6F"/>
              </w:tc>
            </w:tr>
          </w:tbl>
          <w:p w:rsidR="00746D6F" w:rsidRPr="00836469" w:rsidRDefault="00746D6F" w:rsidP="00746D6F"/>
        </w:tc>
      </w:tr>
    </w:tbl>
    <w:p w:rsidR="00746D6F" w:rsidRPr="00836469" w:rsidRDefault="00746D6F" w:rsidP="00746D6F">
      <w:pPr>
        <w:keepNext/>
        <w:outlineLvl w:val="3"/>
        <w:rPr>
          <w:bCs/>
          <w:color w:val="000000"/>
          <w:shd w:val="clear" w:color="auto" w:fill="FFFFFF"/>
        </w:rPr>
      </w:pPr>
    </w:p>
    <w:p w:rsidR="00746D6F" w:rsidRPr="0071382D" w:rsidRDefault="00746D6F" w:rsidP="00746D6F">
      <w:pPr>
        <w:keepNext/>
        <w:jc w:val="both"/>
        <w:outlineLvl w:val="3"/>
        <w:rPr>
          <w:bCs/>
          <w:color w:val="000000"/>
          <w:sz w:val="24"/>
          <w:szCs w:val="24"/>
          <w:shd w:val="clear" w:color="auto" w:fill="FFFFFF"/>
        </w:rPr>
      </w:pPr>
      <w:r w:rsidRPr="0071382D">
        <w:rPr>
          <w:bCs/>
          <w:color w:val="000000"/>
          <w:sz w:val="24"/>
          <w:szCs w:val="24"/>
          <w:shd w:val="clear" w:color="auto" w:fill="FFFFFF"/>
        </w:rPr>
        <w:t xml:space="preserve">   3.2. Показатели, характеризующие объем работы</w:t>
      </w:r>
    </w:p>
    <w:tbl>
      <w:tblPr>
        <w:tblW w:w="5318" w:type="pct"/>
        <w:tblInd w:w="-8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59"/>
        <w:gridCol w:w="1223"/>
        <w:gridCol w:w="1191"/>
        <w:gridCol w:w="1144"/>
        <w:gridCol w:w="1186"/>
        <w:gridCol w:w="1282"/>
        <w:gridCol w:w="755"/>
        <w:gridCol w:w="1354"/>
        <w:gridCol w:w="646"/>
        <w:gridCol w:w="964"/>
        <w:gridCol w:w="1022"/>
        <w:gridCol w:w="1077"/>
        <w:gridCol w:w="1308"/>
        <w:gridCol w:w="812"/>
        <w:gridCol w:w="681"/>
      </w:tblGrid>
      <w:tr w:rsidR="00746D6F" w:rsidRPr="0071382D" w:rsidTr="00746D6F">
        <w:trPr>
          <w:trHeight w:val="647"/>
        </w:trPr>
        <w:tc>
          <w:tcPr>
            <w:tcW w:w="1158" w:type="dxa"/>
            <w:vMerge w:val="restart"/>
            <w:shd w:val="clear" w:color="auto" w:fill="FFFFFF"/>
          </w:tcPr>
          <w:p w:rsidR="00746D6F" w:rsidRPr="00112202" w:rsidRDefault="00746D6F" w:rsidP="00746D6F">
            <w:pPr>
              <w:widowControl w:val="0"/>
              <w:jc w:val="center"/>
              <w:rPr>
                <w:bCs/>
                <w:color w:val="000000"/>
              </w:rPr>
            </w:pPr>
          </w:p>
          <w:p w:rsidR="00746D6F" w:rsidRPr="00112202" w:rsidRDefault="00746D6F" w:rsidP="00746D6F">
            <w:pPr>
              <w:widowControl w:val="0"/>
              <w:jc w:val="center"/>
              <w:rPr>
                <w:b/>
                <w:color w:val="000000"/>
              </w:rPr>
            </w:pPr>
            <w:r w:rsidRPr="00112202">
              <w:rPr>
                <w:bCs/>
                <w:color w:val="000000"/>
              </w:rPr>
              <w:t>Уникальный номер реестровой записи</w:t>
            </w:r>
          </w:p>
        </w:tc>
        <w:tc>
          <w:tcPr>
            <w:tcW w:w="3558" w:type="dxa"/>
            <w:gridSpan w:val="3"/>
            <w:vMerge w:val="restart"/>
            <w:shd w:val="clear" w:color="auto" w:fill="FFFFFF"/>
          </w:tcPr>
          <w:p w:rsidR="00746D6F" w:rsidRPr="00112202" w:rsidRDefault="00746D6F" w:rsidP="00746D6F">
            <w:pPr>
              <w:widowControl w:val="0"/>
              <w:jc w:val="center"/>
              <w:rPr>
                <w:b/>
                <w:color w:val="000000"/>
              </w:rPr>
            </w:pPr>
            <w:r w:rsidRPr="00112202">
              <w:rPr>
                <w:bCs/>
                <w:color w:val="000000"/>
              </w:rPr>
              <w:t>Показатель, характеризующий содержание работы (по справочникам)</w:t>
            </w:r>
          </w:p>
        </w:tc>
        <w:tc>
          <w:tcPr>
            <w:tcW w:w="2468" w:type="dxa"/>
            <w:gridSpan w:val="2"/>
            <w:vMerge w:val="restart"/>
            <w:shd w:val="clear" w:color="auto" w:fill="FFFFFF"/>
          </w:tcPr>
          <w:p w:rsidR="00746D6F" w:rsidRPr="00112202" w:rsidRDefault="00746D6F" w:rsidP="00746D6F">
            <w:pPr>
              <w:widowControl w:val="0"/>
              <w:jc w:val="center"/>
              <w:rPr>
                <w:b/>
                <w:color w:val="000000"/>
              </w:rPr>
            </w:pPr>
            <w:r w:rsidRPr="00112202">
              <w:rPr>
                <w:bCs/>
                <w:color w:val="000000"/>
              </w:rPr>
              <w:t>Показатель, характеризующий условия (формы) выполнения работы (по справочникам)</w:t>
            </w:r>
          </w:p>
        </w:tc>
        <w:tc>
          <w:tcPr>
            <w:tcW w:w="3719" w:type="dxa"/>
            <w:gridSpan w:val="4"/>
            <w:shd w:val="clear" w:color="auto" w:fill="FFFFFF"/>
          </w:tcPr>
          <w:p w:rsidR="00746D6F" w:rsidRPr="00112202" w:rsidRDefault="00746D6F" w:rsidP="00746D6F">
            <w:pPr>
              <w:widowControl w:val="0"/>
              <w:jc w:val="center"/>
              <w:rPr>
                <w:b/>
                <w:color w:val="000000"/>
              </w:rPr>
            </w:pPr>
            <w:r w:rsidRPr="00112202">
              <w:rPr>
                <w:bCs/>
                <w:color w:val="000000"/>
              </w:rPr>
              <w:t>Показатель объема работы</w:t>
            </w:r>
          </w:p>
        </w:tc>
        <w:tc>
          <w:tcPr>
            <w:tcW w:w="3407" w:type="dxa"/>
            <w:gridSpan w:val="3"/>
            <w:shd w:val="clear" w:color="auto" w:fill="FFFFFF"/>
          </w:tcPr>
          <w:p w:rsidR="00746D6F" w:rsidRPr="00112202" w:rsidRDefault="00746D6F" w:rsidP="00746D6F">
            <w:pPr>
              <w:widowControl w:val="0"/>
              <w:jc w:val="center"/>
              <w:rPr>
                <w:b/>
                <w:color w:val="000000"/>
              </w:rPr>
            </w:pPr>
            <w:r w:rsidRPr="00112202">
              <w:rPr>
                <w:bCs/>
                <w:color w:val="000000"/>
              </w:rPr>
              <w:t>Значение показателя объема работы</w:t>
            </w:r>
          </w:p>
        </w:tc>
        <w:tc>
          <w:tcPr>
            <w:tcW w:w="1493" w:type="dxa"/>
            <w:gridSpan w:val="2"/>
            <w:vMerge w:val="restart"/>
          </w:tcPr>
          <w:p w:rsidR="00746D6F" w:rsidRPr="00112202" w:rsidRDefault="00746D6F" w:rsidP="00746D6F">
            <w:pPr>
              <w:jc w:val="center"/>
            </w:pPr>
            <w:r w:rsidRPr="00112202">
              <w:t>Допустимые (возможные) отклонения от установленных показателей объема муниципальной услуги</w:t>
            </w:r>
          </w:p>
        </w:tc>
      </w:tr>
      <w:tr w:rsidR="00746D6F" w:rsidRPr="0071382D" w:rsidTr="00746D6F">
        <w:tc>
          <w:tcPr>
            <w:tcW w:w="1158" w:type="dxa"/>
            <w:vMerge/>
            <w:shd w:val="clear" w:color="auto" w:fill="FFFFFF"/>
          </w:tcPr>
          <w:p w:rsidR="00746D6F" w:rsidRPr="00112202" w:rsidRDefault="00746D6F" w:rsidP="00746D6F">
            <w:pPr>
              <w:widowControl w:val="0"/>
              <w:jc w:val="center"/>
              <w:rPr>
                <w:color w:val="000000"/>
              </w:rPr>
            </w:pPr>
          </w:p>
        </w:tc>
        <w:tc>
          <w:tcPr>
            <w:tcW w:w="3558" w:type="dxa"/>
            <w:gridSpan w:val="3"/>
            <w:vMerge/>
            <w:shd w:val="clear" w:color="auto" w:fill="FFFFFF"/>
          </w:tcPr>
          <w:p w:rsidR="00746D6F" w:rsidRPr="00112202" w:rsidRDefault="00746D6F" w:rsidP="00746D6F">
            <w:pPr>
              <w:widowControl w:val="0"/>
              <w:jc w:val="center"/>
              <w:rPr>
                <w:color w:val="000000"/>
              </w:rPr>
            </w:pPr>
          </w:p>
        </w:tc>
        <w:tc>
          <w:tcPr>
            <w:tcW w:w="2468" w:type="dxa"/>
            <w:gridSpan w:val="2"/>
            <w:vMerge/>
            <w:shd w:val="clear" w:color="auto" w:fill="FFFFFF"/>
          </w:tcPr>
          <w:p w:rsidR="00746D6F" w:rsidRPr="00112202" w:rsidRDefault="00746D6F" w:rsidP="00746D6F">
            <w:pPr>
              <w:widowControl w:val="0"/>
              <w:jc w:val="center"/>
              <w:rPr>
                <w:color w:val="000000"/>
              </w:rPr>
            </w:pPr>
          </w:p>
        </w:tc>
        <w:tc>
          <w:tcPr>
            <w:tcW w:w="755" w:type="dxa"/>
            <w:vMerge w:val="restart"/>
            <w:shd w:val="clear" w:color="auto" w:fill="FFFFFF"/>
          </w:tcPr>
          <w:p w:rsidR="00746D6F" w:rsidRPr="00112202" w:rsidRDefault="00746D6F" w:rsidP="00746D6F">
            <w:pPr>
              <w:widowControl w:val="0"/>
              <w:jc w:val="center"/>
              <w:rPr>
                <w:color w:val="000000"/>
              </w:rPr>
            </w:pPr>
            <w:r w:rsidRPr="00112202">
              <w:rPr>
                <w:bCs/>
                <w:color w:val="000000"/>
              </w:rPr>
              <w:t>наименование</w:t>
            </w:r>
          </w:p>
          <w:p w:rsidR="00746D6F" w:rsidRPr="00112202" w:rsidRDefault="00746D6F" w:rsidP="00746D6F">
            <w:pPr>
              <w:widowControl w:val="0"/>
              <w:jc w:val="center"/>
              <w:rPr>
                <w:color w:val="000000"/>
              </w:rPr>
            </w:pPr>
            <w:r w:rsidRPr="00112202">
              <w:rPr>
                <w:bCs/>
                <w:color w:val="000000"/>
              </w:rPr>
              <w:t>показателя</w:t>
            </w:r>
          </w:p>
        </w:tc>
        <w:tc>
          <w:tcPr>
            <w:tcW w:w="2000" w:type="dxa"/>
            <w:gridSpan w:val="2"/>
            <w:shd w:val="clear" w:color="auto" w:fill="FFFFFF"/>
          </w:tcPr>
          <w:p w:rsidR="00746D6F" w:rsidRPr="00112202" w:rsidRDefault="00746D6F" w:rsidP="00746D6F">
            <w:pPr>
              <w:widowControl w:val="0"/>
              <w:jc w:val="center"/>
              <w:rPr>
                <w:bCs/>
                <w:color w:val="000000"/>
              </w:rPr>
            </w:pPr>
            <w:r w:rsidRPr="00112202">
              <w:rPr>
                <w:bCs/>
                <w:color w:val="000000"/>
              </w:rPr>
              <w:t xml:space="preserve">единица измерения </w:t>
            </w:r>
          </w:p>
          <w:p w:rsidR="00746D6F" w:rsidRPr="00112202" w:rsidRDefault="00746D6F" w:rsidP="00746D6F">
            <w:pPr>
              <w:widowControl w:val="0"/>
              <w:jc w:val="center"/>
              <w:rPr>
                <w:color w:val="000000"/>
              </w:rPr>
            </w:pPr>
          </w:p>
        </w:tc>
        <w:tc>
          <w:tcPr>
            <w:tcW w:w="964" w:type="dxa"/>
            <w:vMerge w:val="restart"/>
            <w:shd w:val="clear" w:color="auto" w:fill="FFFFFF"/>
          </w:tcPr>
          <w:p w:rsidR="00746D6F" w:rsidRPr="00112202" w:rsidRDefault="00746D6F" w:rsidP="00746D6F">
            <w:pPr>
              <w:widowControl w:val="0"/>
              <w:jc w:val="center"/>
              <w:rPr>
                <w:color w:val="000000"/>
              </w:rPr>
            </w:pPr>
            <w:r w:rsidRPr="00112202">
              <w:rPr>
                <w:bCs/>
                <w:color w:val="000000"/>
              </w:rPr>
              <w:t>описание работы</w:t>
            </w:r>
          </w:p>
        </w:tc>
        <w:tc>
          <w:tcPr>
            <w:tcW w:w="1022" w:type="dxa"/>
            <w:vMerge w:val="restart"/>
            <w:shd w:val="clear" w:color="auto" w:fill="FFFFFF"/>
          </w:tcPr>
          <w:p w:rsidR="00746D6F" w:rsidRPr="00112202" w:rsidRDefault="00746D6F" w:rsidP="00746D6F">
            <w:pPr>
              <w:widowControl w:val="0"/>
              <w:jc w:val="center"/>
              <w:rPr>
                <w:bCs/>
                <w:color w:val="000000"/>
              </w:rPr>
            </w:pPr>
            <w:r w:rsidRPr="00112202">
              <w:rPr>
                <w:bCs/>
                <w:color w:val="000000"/>
              </w:rPr>
              <w:t>20__ год (очередной финансо-</w:t>
            </w:r>
          </w:p>
          <w:p w:rsidR="00746D6F" w:rsidRPr="00112202" w:rsidRDefault="00746D6F" w:rsidP="00746D6F">
            <w:pPr>
              <w:widowControl w:val="0"/>
              <w:jc w:val="center"/>
              <w:rPr>
                <w:color w:val="000000"/>
              </w:rPr>
            </w:pPr>
            <w:r w:rsidRPr="00112202">
              <w:rPr>
                <w:bCs/>
                <w:color w:val="000000"/>
              </w:rPr>
              <w:t>вый год)</w:t>
            </w:r>
          </w:p>
        </w:tc>
        <w:tc>
          <w:tcPr>
            <w:tcW w:w="1077" w:type="dxa"/>
            <w:vMerge w:val="restart"/>
            <w:shd w:val="clear" w:color="auto" w:fill="FFFFFF"/>
          </w:tcPr>
          <w:p w:rsidR="00746D6F" w:rsidRPr="00112202" w:rsidRDefault="00746D6F" w:rsidP="00746D6F">
            <w:pPr>
              <w:widowControl w:val="0"/>
              <w:jc w:val="center"/>
              <w:rPr>
                <w:bCs/>
                <w:color w:val="000000"/>
              </w:rPr>
            </w:pPr>
            <w:r w:rsidRPr="00112202">
              <w:rPr>
                <w:bCs/>
                <w:color w:val="000000"/>
              </w:rPr>
              <w:t xml:space="preserve">20__ год </w:t>
            </w:r>
          </w:p>
          <w:p w:rsidR="00746D6F" w:rsidRPr="00112202" w:rsidRDefault="00746D6F" w:rsidP="00746D6F">
            <w:pPr>
              <w:widowControl w:val="0"/>
              <w:jc w:val="center"/>
              <w:rPr>
                <w:color w:val="000000"/>
              </w:rPr>
            </w:pPr>
            <w:r w:rsidRPr="00112202">
              <w:rPr>
                <w:bCs/>
                <w:color w:val="000000"/>
              </w:rPr>
              <w:t>(1-й год планового периода)</w:t>
            </w:r>
          </w:p>
        </w:tc>
        <w:tc>
          <w:tcPr>
            <w:tcW w:w="1308" w:type="dxa"/>
            <w:vMerge w:val="restart"/>
            <w:shd w:val="clear" w:color="auto" w:fill="FFFFFF"/>
          </w:tcPr>
          <w:p w:rsidR="00746D6F" w:rsidRPr="00112202" w:rsidRDefault="00746D6F" w:rsidP="00746D6F">
            <w:pPr>
              <w:widowControl w:val="0"/>
              <w:jc w:val="center"/>
              <w:rPr>
                <w:bCs/>
                <w:color w:val="000000"/>
              </w:rPr>
            </w:pPr>
            <w:r w:rsidRPr="00112202">
              <w:rPr>
                <w:bCs/>
                <w:color w:val="000000"/>
              </w:rPr>
              <w:t xml:space="preserve">20__ год </w:t>
            </w:r>
          </w:p>
          <w:p w:rsidR="00746D6F" w:rsidRPr="00112202" w:rsidRDefault="00746D6F" w:rsidP="00746D6F">
            <w:pPr>
              <w:widowControl w:val="0"/>
              <w:jc w:val="center"/>
              <w:rPr>
                <w:color w:val="000000"/>
              </w:rPr>
            </w:pPr>
            <w:r w:rsidRPr="00112202">
              <w:rPr>
                <w:bCs/>
                <w:color w:val="000000"/>
              </w:rPr>
              <w:t>(2-й год планового периода)</w:t>
            </w:r>
          </w:p>
        </w:tc>
        <w:tc>
          <w:tcPr>
            <w:tcW w:w="1493" w:type="dxa"/>
            <w:gridSpan w:val="2"/>
            <w:vMerge/>
          </w:tcPr>
          <w:p w:rsidR="00746D6F" w:rsidRPr="00112202" w:rsidRDefault="00746D6F" w:rsidP="00746D6F"/>
        </w:tc>
      </w:tr>
      <w:tr w:rsidR="00746D6F" w:rsidRPr="0071382D" w:rsidTr="00746D6F">
        <w:trPr>
          <w:trHeight w:val="589"/>
        </w:trPr>
        <w:tc>
          <w:tcPr>
            <w:tcW w:w="1158" w:type="dxa"/>
            <w:vMerge/>
            <w:shd w:val="clear" w:color="auto" w:fill="FFFFFF"/>
          </w:tcPr>
          <w:p w:rsidR="00746D6F" w:rsidRPr="00112202" w:rsidRDefault="00746D6F" w:rsidP="00746D6F">
            <w:pPr>
              <w:widowControl w:val="0"/>
              <w:jc w:val="center"/>
              <w:rPr>
                <w:color w:val="000000"/>
              </w:rPr>
            </w:pPr>
          </w:p>
        </w:tc>
        <w:tc>
          <w:tcPr>
            <w:tcW w:w="1223" w:type="dxa"/>
            <w:vMerge w:val="restart"/>
            <w:shd w:val="clear" w:color="auto" w:fill="FFFFFF"/>
          </w:tcPr>
          <w:p w:rsidR="00746D6F" w:rsidRPr="00112202" w:rsidRDefault="00746D6F" w:rsidP="00746D6F">
            <w:pPr>
              <w:widowControl w:val="0"/>
              <w:jc w:val="center"/>
              <w:rPr>
                <w:bCs/>
                <w:color w:val="000000"/>
              </w:rPr>
            </w:pPr>
            <w:r w:rsidRPr="00112202">
              <w:rPr>
                <w:bCs/>
                <w:color w:val="000000"/>
              </w:rPr>
              <w:t>___________</w:t>
            </w:r>
          </w:p>
          <w:p w:rsidR="00746D6F" w:rsidRPr="00112202" w:rsidRDefault="00746D6F" w:rsidP="00746D6F">
            <w:pPr>
              <w:widowControl w:val="0"/>
              <w:jc w:val="center"/>
              <w:rPr>
                <w:bCs/>
                <w:color w:val="000000"/>
              </w:rPr>
            </w:pPr>
            <w:r w:rsidRPr="00112202">
              <w:rPr>
                <w:bCs/>
                <w:color w:val="000000"/>
              </w:rPr>
              <w:t>(наименова-</w:t>
            </w:r>
          </w:p>
          <w:p w:rsidR="00746D6F" w:rsidRPr="00112202" w:rsidRDefault="00746D6F" w:rsidP="00746D6F">
            <w:pPr>
              <w:widowControl w:val="0"/>
              <w:jc w:val="center"/>
              <w:rPr>
                <w:color w:val="000000"/>
              </w:rPr>
            </w:pPr>
            <w:r w:rsidRPr="00112202">
              <w:rPr>
                <w:bCs/>
                <w:color w:val="000000"/>
              </w:rPr>
              <w:t>ние</w:t>
            </w:r>
          </w:p>
          <w:p w:rsidR="00746D6F" w:rsidRPr="00112202" w:rsidRDefault="00746D6F" w:rsidP="00746D6F">
            <w:pPr>
              <w:widowControl w:val="0"/>
              <w:jc w:val="center"/>
              <w:rPr>
                <w:color w:val="000000"/>
              </w:rPr>
            </w:pPr>
            <w:r w:rsidRPr="00112202">
              <w:rPr>
                <w:bCs/>
                <w:color w:val="000000"/>
              </w:rPr>
              <w:t>показателя)</w:t>
            </w:r>
          </w:p>
        </w:tc>
        <w:tc>
          <w:tcPr>
            <w:tcW w:w="1191" w:type="dxa"/>
            <w:vMerge w:val="restart"/>
            <w:shd w:val="clear" w:color="auto" w:fill="FFFFFF"/>
          </w:tcPr>
          <w:p w:rsidR="00746D6F" w:rsidRPr="00112202" w:rsidRDefault="00746D6F" w:rsidP="00746D6F">
            <w:pPr>
              <w:widowControl w:val="0"/>
              <w:jc w:val="center"/>
              <w:rPr>
                <w:bCs/>
                <w:color w:val="000000"/>
              </w:rPr>
            </w:pPr>
            <w:r w:rsidRPr="00112202">
              <w:rPr>
                <w:bCs/>
                <w:color w:val="000000"/>
              </w:rPr>
              <w:t>___________</w:t>
            </w:r>
          </w:p>
          <w:p w:rsidR="00746D6F" w:rsidRPr="00112202" w:rsidRDefault="00746D6F" w:rsidP="00746D6F">
            <w:pPr>
              <w:widowControl w:val="0"/>
              <w:jc w:val="center"/>
              <w:rPr>
                <w:bCs/>
                <w:color w:val="000000"/>
              </w:rPr>
            </w:pPr>
            <w:r w:rsidRPr="00112202">
              <w:rPr>
                <w:bCs/>
                <w:color w:val="000000"/>
              </w:rPr>
              <w:t>(наименова-</w:t>
            </w:r>
          </w:p>
          <w:p w:rsidR="00746D6F" w:rsidRPr="00112202" w:rsidRDefault="00746D6F" w:rsidP="00746D6F">
            <w:pPr>
              <w:widowControl w:val="0"/>
              <w:jc w:val="center"/>
              <w:rPr>
                <w:color w:val="000000"/>
              </w:rPr>
            </w:pPr>
            <w:r w:rsidRPr="00112202">
              <w:rPr>
                <w:bCs/>
                <w:color w:val="000000"/>
              </w:rPr>
              <w:t>ние</w:t>
            </w:r>
          </w:p>
          <w:p w:rsidR="00746D6F" w:rsidRPr="00112202" w:rsidRDefault="00746D6F" w:rsidP="00746D6F">
            <w:pPr>
              <w:widowControl w:val="0"/>
              <w:jc w:val="center"/>
              <w:rPr>
                <w:color w:val="000000"/>
              </w:rPr>
            </w:pPr>
            <w:r w:rsidRPr="00112202">
              <w:rPr>
                <w:bCs/>
                <w:color w:val="000000"/>
              </w:rPr>
              <w:t>показателя)</w:t>
            </w:r>
          </w:p>
        </w:tc>
        <w:tc>
          <w:tcPr>
            <w:tcW w:w="1144" w:type="dxa"/>
            <w:vMerge w:val="restart"/>
            <w:shd w:val="clear" w:color="auto" w:fill="FFFFFF"/>
          </w:tcPr>
          <w:p w:rsidR="00746D6F" w:rsidRPr="00112202" w:rsidRDefault="00746D6F" w:rsidP="00746D6F">
            <w:pPr>
              <w:widowControl w:val="0"/>
              <w:jc w:val="center"/>
              <w:rPr>
                <w:bCs/>
                <w:color w:val="000000"/>
              </w:rPr>
            </w:pPr>
            <w:r w:rsidRPr="00112202">
              <w:rPr>
                <w:bCs/>
                <w:color w:val="000000"/>
              </w:rPr>
              <w:t>__________</w:t>
            </w:r>
          </w:p>
          <w:p w:rsidR="00746D6F" w:rsidRPr="00112202" w:rsidRDefault="00746D6F" w:rsidP="00746D6F">
            <w:pPr>
              <w:widowControl w:val="0"/>
              <w:jc w:val="center"/>
              <w:rPr>
                <w:bCs/>
                <w:color w:val="000000"/>
              </w:rPr>
            </w:pPr>
            <w:r w:rsidRPr="00112202">
              <w:rPr>
                <w:bCs/>
                <w:color w:val="000000"/>
              </w:rPr>
              <w:t>(наименова-</w:t>
            </w:r>
          </w:p>
          <w:p w:rsidR="00746D6F" w:rsidRPr="00112202" w:rsidRDefault="00746D6F" w:rsidP="00746D6F">
            <w:pPr>
              <w:widowControl w:val="0"/>
              <w:jc w:val="center"/>
              <w:rPr>
                <w:color w:val="000000"/>
              </w:rPr>
            </w:pPr>
            <w:r w:rsidRPr="00112202">
              <w:rPr>
                <w:bCs/>
                <w:color w:val="000000"/>
              </w:rPr>
              <w:t>ние</w:t>
            </w:r>
          </w:p>
          <w:p w:rsidR="00746D6F" w:rsidRPr="00112202" w:rsidRDefault="00746D6F" w:rsidP="00746D6F">
            <w:pPr>
              <w:widowControl w:val="0"/>
              <w:jc w:val="center"/>
              <w:rPr>
                <w:color w:val="000000"/>
              </w:rPr>
            </w:pPr>
            <w:r w:rsidRPr="00112202">
              <w:rPr>
                <w:bCs/>
                <w:color w:val="000000"/>
              </w:rPr>
              <w:t>показателя)</w:t>
            </w:r>
          </w:p>
        </w:tc>
        <w:tc>
          <w:tcPr>
            <w:tcW w:w="1186" w:type="dxa"/>
            <w:vMerge w:val="restart"/>
            <w:shd w:val="clear" w:color="auto" w:fill="FFFFFF"/>
          </w:tcPr>
          <w:p w:rsidR="00746D6F" w:rsidRPr="00112202" w:rsidRDefault="00746D6F" w:rsidP="00746D6F">
            <w:pPr>
              <w:widowControl w:val="0"/>
              <w:jc w:val="center"/>
              <w:rPr>
                <w:bCs/>
                <w:color w:val="000000"/>
              </w:rPr>
            </w:pPr>
            <w:r w:rsidRPr="00112202">
              <w:rPr>
                <w:bCs/>
                <w:color w:val="000000"/>
              </w:rPr>
              <w:t>___________</w:t>
            </w:r>
          </w:p>
          <w:p w:rsidR="00746D6F" w:rsidRPr="00112202" w:rsidRDefault="00746D6F" w:rsidP="00746D6F">
            <w:pPr>
              <w:widowControl w:val="0"/>
              <w:jc w:val="center"/>
              <w:rPr>
                <w:bCs/>
                <w:color w:val="000000"/>
              </w:rPr>
            </w:pPr>
            <w:r w:rsidRPr="00112202">
              <w:rPr>
                <w:bCs/>
                <w:color w:val="000000"/>
              </w:rPr>
              <w:t>(наименова-</w:t>
            </w:r>
          </w:p>
          <w:p w:rsidR="00746D6F" w:rsidRPr="00112202" w:rsidRDefault="00746D6F" w:rsidP="00746D6F">
            <w:pPr>
              <w:widowControl w:val="0"/>
              <w:jc w:val="center"/>
              <w:rPr>
                <w:color w:val="000000"/>
              </w:rPr>
            </w:pPr>
            <w:r w:rsidRPr="00112202">
              <w:rPr>
                <w:bCs/>
                <w:color w:val="000000"/>
              </w:rPr>
              <w:t>ние</w:t>
            </w:r>
          </w:p>
          <w:p w:rsidR="00746D6F" w:rsidRPr="00112202" w:rsidRDefault="00746D6F" w:rsidP="00746D6F">
            <w:pPr>
              <w:widowControl w:val="0"/>
              <w:jc w:val="center"/>
              <w:rPr>
                <w:color w:val="000000"/>
              </w:rPr>
            </w:pPr>
            <w:r w:rsidRPr="00112202">
              <w:rPr>
                <w:bCs/>
                <w:color w:val="000000"/>
              </w:rPr>
              <w:t>показателя)</w:t>
            </w:r>
          </w:p>
        </w:tc>
        <w:tc>
          <w:tcPr>
            <w:tcW w:w="1282" w:type="dxa"/>
            <w:vMerge w:val="restart"/>
            <w:shd w:val="clear" w:color="auto" w:fill="FFFFFF"/>
          </w:tcPr>
          <w:p w:rsidR="00746D6F" w:rsidRPr="00112202" w:rsidRDefault="00746D6F" w:rsidP="00746D6F">
            <w:pPr>
              <w:widowControl w:val="0"/>
              <w:jc w:val="center"/>
              <w:rPr>
                <w:bCs/>
                <w:color w:val="000000"/>
              </w:rPr>
            </w:pPr>
            <w:r w:rsidRPr="00112202">
              <w:rPr>
                <w:bCs/>
                <w:color w:val="000000"/>
              </w:rPr>
              <w:t>_________</w:t>
            </w:r>
          </w:p>
          <w:p w:rsidR="00746D6F" w:rsidRPr="00112202" w:rsidRDefault="00746D6F" w:rsidP="00746D6F">
            <w:pPr>
              <w:widowControl w:val="0"/>
              <w:jc w:val="center"/>
              <w:rPr>
                <w:bCs/>
                <w:color w:val="000000"/>
              </w:rPr>
            </w:pPr>
            <w:r w:rsidRPr="00112202">
              <w:rPr>
                <w:bCs/>
                <w:color w:val="000000"/>
              </w:rPr>
              <w:t>(наименова-</w:t>
            </w:r>
          </w:p>
          <w:p w:rsidR="00746D6F" w:rsidRPr="00112202" w:rsidRDefault="00746D6F" w:rsidP="00746D6F">
            <w:pPr>
              <w:widowControl w:val="0"/>
              <w:jc w:val="center"/>
              <w:rPr>
                <w:color w:val="000000"/>
              </w:rPr>
            </w:pPr>
            <w:r w:rsidRPr="00112202">
              <w:rPr>
                <w:bCs/>
                <w:color w:val="000000"/>
              </w:rPr>
              <w:t>ние</w:t>
            </w:r>
          </w:p>
          <w:p w:rsidR="00746D6F" w:rsidRPr="00112202" w:rsidRDefault="00746D6F" w:rsidP="00746D6F">
            <w:pPr>
              <w:widowControl w:val="0"/>
              <w:jc w:val="center"/>
              <w:rPr>
                <w:color w:val="000000"/>
              </w:rPr>
            </w:pPr>
            <w:r w:rsidRPr="00112202">
              <w:rPr>
                <w:bCs/>
                <w:color w:val="000000"/>
              </w:rPr>
              <w:t>показателя)</w:t>
            </w:r>
          </w:p>
        </w:tc>
        <w:tc>
          <w:tcPr>
            <w:tcW w:w="755" w:type="dxa"/>
            <w:vMerge/>
            <w:shd w:val="clear" w:color="auto" w:fill="FFFFFF"/>
          </w:tcPr>
          <w:p w:rsidR="00746D6F" w:rsidRPr="00112202" w:rsidRDefault="00746D6F" w:rsidP="00746D6F">
            <w:pPr>
              <w:widowControl w:val="0"/>
              <w:jc w:val="center"/>
            </w:pPr>
          </w:p>
        </w:tc>
        <w:tc>
          <w:tcPr>
            <w:tcW w:w="1354" w:type="dxa"/>
            <w:vMerge w:val="restart"/>
            <w:shd w:val="clear" w:color="auto" w:fill="FFFFFF"/>
          </w:tcPr>
          <w:p w:rsidR="00746D6F" w:rsidRPr="00112202" w:rsidRDefault="00746D6F" w:rsidP="00746D6F">
            <w:pPr>
              <w:widowControl w:val="0"/>
              <w:jc w:val="center"/>
              <w:rPr>
                <w:color w:val="000000"/>
              </w:rPr>
            </w:pPr>
            <w:r w:rsidRPr="00112202">
              <w:rPr>
                <w:bCs/>
                <w:color w:val="000000"/>
              </w:rPr>
              <w:t>наименование</w:t>
            </w:r>
          </w:p>
        </w:tc>
        <w:tc>
          <w:tcPr>
            <w:tcW w:w="646" w:type="dxa"/>
            <w:vMerge w:val="restart"/>
            <w:shd w:val="clear" w:color="auto" w:fill="FFFFFF"/>
          </w:tcPr>
          <w:p w:rsidR="00746D6F" w:rsidRPr="00112202" w:rsidRDefault="00746D6F" w:rsidP="00746D6F">
            <w:pPr>
              <w:widowControl w:val="0"/>
              <w:jc w:val="center"/>
              <w:rPr>
                <w:bCs/>
                <w:color w:val="000000"/>
              </w:rPr>
            </w:pPr>
            <w:r w:rsidRPr="00112202">
              <w:rPr>
                <w:bCs/>
                <w:color w:val="000000"/>
              </w:rPr>
              <w:t>Код</w:t>
            </w:r>
          </w:p>
          <w:p w:rsidR="00746D6F" w:rsidRPr="00112202" w:rsidRDefault="00746D6F" w:rsidP="00746D6F">
            <w:pPr>
              <w:widowControl w:val="0"/>
              <w:jc w:val="center"/>
              <w:rPr>
                <w:color w:val="000000"/>
              </w:rPr>
            </w:pPr>
            <w:r w:rsidRPr="00112202">
              <w:rPr>
                <w:bCs/>
                <w:color w:val="000000"/>
              </w:rPr>
              <w:t>по ОКЕИ</w:t>
            </w:r>
          </w:p>
        </w:tc>
        <w:tc>
          <w:tcPr>
            <w:tcW w:w="964" w:type="dxa"/>
            <w:vMerge/>
            <w:shd w:val="clear" w:color="auto" w:fill="FFFFFF"/>
          </w:tcPr>
          <w:p w:rsidR="00746D6F" w:rsidRPr="00112202" w:rsidRDefault="00746D6F" w:rsidP="00746D6F">
            <w:pPr>
              <w:widowControl w:val="0"/>
              <w:jc w:val="center"/>
              <w:rPr>
                <w:color w:val="000000"/>
              </w:rPr>
            </w:pPr>
          </w:p>
        </w:tc>
        <w:tc>
          <w:tcPr>
            <w:tcW w:w="1022" w:type="dxa"/>
            <w:vMerge/>
            <w:shd w:val="clear" w:color="auto" w:fill="FFFFFF"/>
          </w:tcPr>
          <w:p w:rsidR="00746D6F" w:rsidRPr="00112202" w:rsidRDefault="00746D6F" w:rsidP="00746D6F">
            <w:pPr>
              <w:widowControl w:val="0"/>
              <w:jc w:val="center"/>
              <w:rPr>
                <w:color w:val="000000"/>
              </w:rPr>
            </w:pPr>
          </w:p>
        </w:tc>
        <w:tc>
          <w:tcPr>
            <w:tcW w:w="1077" w:type="dxa"/>
            <w:vMerge/>
            <w:shd w:val="clear" w:color="auto" w:fill="FFFFFF"/>
          </w:tcPr>
          <w:p w:rsidR="00746D6F" w:rsidRPr="00112202" w:rsidRDefault="00746D6F" w:rsidP="00746D6F">
            <w:pPr>
              <w:widowControl w:val="0"/>
              <w:jc w:val="center"/>
              <w:rPr>
                <w:color w:val="000000"/>
              </w:rPr>
            </w:pPr>
          </w:p>
        </w:tc>
        <w:tc>
          <w:tcPr>
            <w:tcW w:w="1308" w:type="dxa"/>
            <w:vMerge/>
            <w:shd w:val="clear" w:color="auto" w:fill="FFFFFF"/>
          </w:tcPr>
          <w:p w:rsidR="00746D6F" w:rsidRPr="00112202" w:rsidRDefault="00746D6F" w:rsidP="00746D6F">
            <w:pPr>
              <w:widowControl w:val="0"/>
              <w:jc w:val="center"/>
              <w:rPr>
                <w:color w:val="000000"/>
              </w:rPr>
            </w:pPr>
          </w:p>
        </w:tc>
        <w:tc>
          <w:tcPr>
            <w:tcW w:w="1493" w:type="dxa"/>
            <w:gridSpan w:val="2"/>
            <w:vMerge/>
          </w:tcPr>
          <w:p w:rsidR="00746D6F" w:rsidRPr="00112202" w:rsidRDefault="00746D6F" w:rsidP="00746D6F"/>
        </w:tc>
      </w:tr>
      <w:tr w:rsidR="00746D6F" w:rsidRPr="0071382D" w:rsidTr="00746D6F">
        <w:trPr>
          <w:trHeight w:val="1453"/>
        </w:trPr>
        <w:tc>
          <w:tcPr>
            <w:tcW w:w="1158" w:type="dxa"/>
            <w:vMerge/>
            <w:shd w:val="clear" w:color="auto" w:fill="FFFFFF"/>
          </w:tcPr>
          <w:p w:rsidR="00746D6F" w:rsidRPr="00112202" w:rsidRDefault="00746D6F" w:rsidP="00746D6F">
            <w:pPr>
              <w:widowControl w:val="0"/>
              <w:jc w:val="center"/>
              <w:rPr>
                <w:color w:val="000000"/>
              </w:rPr>
            </w:pPr>
          </w:p>
        </w:tc>
        <w:tc>
          <w:tcPr>
            <w:tcW w:w="1223" w:type="dxa"/>
            <w:vMerge/>
            <w:shd w:val="clear" w:color="auto" w:fill="FFFFFF"/>
          </w:tcPr>
          <w:p w:rsidR="00746D6F" w:rsidRPr="00112202" w:rsidRDefault="00746D6F" w:rsidP="00746D6F">
            <w:pPr>
              <w:widowControl w:val="0"/>
              <w:jc w:val="center"/>
              <w:rPr>
                <w:bCs/>
                <w:color w:val="000000"/>
              </w:rPr>
            </w:pPr>
          </w:p>
        </w:tc>
        <w:tc>
          <w:tcPr>
            <w:tcW w:w="1191" w:type="dxa"/>
            <w:vMerge/>
            <w:shd w:val="clear" w:color="auto" w:fill="FFFFFF"/>
          </w:tcPr>
          <w:p w:rsidR="00746D6F" w:rsidRPr="00112202" w:rsidRDefault="00746D6F" w:rsidP="00746D6F">
            <w:pPr>
              <w:widowControl w:val="0"/>
              <w:jc w:val="center"/>
              <w:rPr>
                <w:bCs/>
                <w:color w:val="000000"/>
              </w:rPr>
            </w:pPr>
          </w:p>
        </w:tc>
        <w:tc>
          <w:tcPr>
            <w:tcW w:w="1144" w:type="dxa"/>
            <w:vMerge/>
            <w:shd w:val="clear" w:color="auto" w:fill="FFFFFF"/>
          </w:tcPr>
          <w:p w:rsidR="00746D6F" w:rsidRPr="00112202" w:rsidRDefault="00746D6F" w:rsidP="00746D6F">
            <w:pPr>
              <w:widowControl w:val="0"/>
              <w:jc w:val="center"/>
              <w:rPr>
                <w:bCs/>
                <w:color w:val="000000"/>
              </w:rPr>
            </w:pPr>
          </w:p>
        </w:tc>
        <w:tc>
          <w:tcPr>
            <w:tcW w:w="1186" w:type="dxa"/>
            <w:vMerge/>
            <w:shd w:val="clear" w:color="auto" w:fill="FFFFFF"/>
          </w:tcPr>
          <w:p w:rsidR="00746D6F" w:rsidRPr="00112202" w:rsidRDefault="00746D6F" w:rsidP="00746D6F">
            <w:pPr>
              <w:widowControl w:val="0"/>
              <w:jc w:val="center"/>
              <w:rPr>
                <w:bCs/>
                <w:color w:val="000000"/>
              </w:rPr>
            </w:pPr>
          </w:p>
        </w:tc>
        <w:tc>
          <w:tcPr>
            <w:tcW w:w="1282" w:type="dxa"/>
            <w:vMerge/>
            <w:shd w:val="clear" w:color="auto" w:fill="FFFFFF"/>
          </w:tcPr>
          <w:p w:rsidR="00746D6F" w:rsidRPr="00112202" w:rsidRDefault="00746D6F" w:rsidP="00746D6F">
            <w:pPr>
              <w:widowControl w:val="0"/>
              <w:jc w:val="center"/>
              <w:rPr>
                <w:bCs/>
                <w:color w:val="000000"/>
              </w:rPr>
            </w:pPr>
          </w:p>
        </w:tc>
        <w:tc>
          <w:tcPr>
            <w:tcW w:w="755" w:type="dxa"/>
            <w:vMerge/>
            <w:shd w:val="clear" w:color="auto" w:fill="FFFFFF"/>
          </w:tcPr>
          <w:p w:rsidR="00746D6F" w:rsidRPr="00112202" w:rsidRDefault="00746D6F" w:rsidP="00746D6F">
            <w:pPr>
              <w:widowControl w:val="0"/>
              <w:jc w:val="center"/>
            </w:pPr>
          </w:p>
        </w:tc>
        <w:tc>
          <w:tcPr>
            <w:tcW w:w="1354" w:type="dxa"/>
            <w:vMerge/>
            <w:shd w:val="clear" w:color="auto" w:fill="FFFFFF"/>
          </w:tcPr>
          <w:p w:rsidR="00746D6F" w:rsidRPr="00112202" w:rsidRDefault="00746D6F" w:rsidP="00746D6F">
            <w:pPr>
              <w:widowControl w:val="0"/>
              <w:jc w:val="center"/>
              <w:rPr>
                <w:bCs/>
                <w:color w:val="000000"/>
              </w:rPr>
            </w:pPr>
          </w:p>
        </w:tc>
        <w:tc>
          <w:tcPr>
            <w:tcW w:w="646" w:type="dxa"/>
            <w:vMerge/>
            <w:shd w:val="clear" w:color="auto" w:fill="FFFFFF"/>
          </w:tcPr>
          <w:p w:rsidR="00746D6F" w:rsidRPr="00112202" w:rsidRDefault="00746D6F" w:rsidP="00746D6F">
            <w:pPr>
              <w:widowControl w:val="0"/>
              <w:jc w:val="center"/>
              <w:rPr>
                <w:bCs/>
                <w:color w:val="000000"/>
              </w:rPr>
            </w:pPr>
          </w:p>
        </w:tc>
        <w:tc>
          <w:tcPr>
            <w:tcW w:w="964" w:type="dxa"/>
            <w:vMerge/>
            <w:shd w:val="clear" w:color="auto" w:fill="FFFFFF"/>
          </w:tcPr>
          <w:p w:rsidR="00746D6F" w:rsidRPr="00112202" w:rsidRDefault="00746D6F" w:rsidP="00746D6F">
            <w:pPr>
              <w:widowControl w:val="0"/>
              <w:jc w:val="center"/>
              <w:rPr>
                <w:color w:val="000000"/>
              </w:rPr>
            </w:pPr>
          </w:p>
        </w:tc>
        <w:tc>
          <w:tcPr>
            <w:tcW w:w="1022" w:type="dxa"/>
            <w:vMerge/>
            <w:shd w:val="clear" w:color="auto" w:fill="FFFFFF"/>
          </w:tcPr>
          <w:p w:rsidR="00746D6F" w:rsidRPr="00112202" w:rsidRDefault="00746D6F" w:rsidP="00746D6F">
            <w:pPr>
              <w:widowControl w:val="0"/>
              <w:jc w:val="center"/>
              <w:rPr>
                <w:color w:val="000000"/>
              </w:rPr>
            </w:pPr>
          </w:p>
        </w:tc>
        <w:tc>
          <w:tcPr>
            <w:tcW w:w="1077" w:type="dxa"/>
            <w:vMerge/>
            <w:shd w:val="clear" w:color="auto" w:fill="FFFFFF"/>
          </w:tcPr>
          <w:p w:rsidR="00746D6F" w:rsidRPr="00112202" w:rsidRDefault="00746D6F" w:rsidP="00746D6F">
            <w:pPr>
              <w:widowControl w:val="0"/>
              <w:jc w:val="center"/>
              <w:rPr>
                <w:color w:val="000000"/>
              </w:rPr>
            </w:pPr>
          </w:p>
        </w:tc>
        <w:tc>
          <w:tcPr>
            <w:tcW w:w="1308" w:type="dxa"/>
            <w:vMerge/>
            <w:shd w:val="clear" w:color="auto" w:fill="FFFFFF"/>
          </w:tcPr>
          <w:p w:rsidR="00746D6F" w:rsidRPr="00112202" w:rsidRDefault="00746D6F" w:rsidP="00746D6F">
            <w:pPr>
              <w:widowControl w:val="0"/>
              <w:jc w:val="center"/>
              <w:rPr>
                <w:color w:val="000000"/>
              </w:rPr>
            </w:pPr>
          </w:p>
        </w:tc>
        <w:tc>
          <w:tcPr>
            <w:tcW w:w="812" w:type="dxa"/>
          </w:tcPr>
          <w:p w:rsidR="00746D6F" w:rsidRPr="00112202" w:rsidRDefault="00746D6F" w:rsidP="00746D6F">
            <w:pPr>
              <w:jc w:val="center"/>
            </w:pPr>
            <w:r w:rsidRPr="00112202">
              <w:t>в процен-</w:t>
            </w:r>
          </w:p>
          <w:p w:rsidR="00746D6F" w:rsidRPr="00112202" w:rsidRDefault="00746D6F" w:rsidP="00746D6F">
            <w:pPr>
              <w:jc w:val="center"/>
            </w:pPr>
            <w:r w:rsidRPr="00112202">
              <w:t>тах</w:t>
            </w:r>
          </w:p>
        </w:tc>
        <w:tc>
          <w:tcPr>
            <w:tcW w:w="681" w:type="dxa"/>
          </w:tcPr>
          <w:p w:rsidR="00746D6F" w:rsidRPr="00112202" w:rsidRDefault="00746D6F" w:rsidP="00746D6F">
            <w:pPr>
              <w:jc w:val="center"/>
            </w:pPr>
            <w:r w:rsidRPr="00112202">
              <w:t>в абсолютных показа-телях</w:t>
            </w:r>
          </w:p>
        </w:tc>
      </w:tr>
      <w:tr w:rsidR="00746D6F" w:rsidRPr="0071382D" w:rsidTr="00746D6F">
        <w:tc>
          <w:tcPr>
            <w:tcW w:w="1158" w:type="dxa"/>
            <w:shd w:val="clear" w:color="auto" w:fill="FFFFFF"/>
          </w:tcPr>
          <w:p w:rsidR="00746D6F" w:rsidRPr="00112202" w:rsidRDefault="00746D6F" w:rsidP="00746D6F">
            <w:pPr>
              <w:widowControl w:val="0"/>
              <w:jc w:val="center"/>
              <w:rPr>
                <w:b/>
                <w:color w:val="000000"/>
              </w:rPr>
            </w:pPr>
            <w:r w:rsidRPr="00112202">
              <w:rPr>
                <w:bCs/>
                <w:color w:val="000000"/>
              </w:rPr>
              <w:t>1</w:t>
            </w:r>
          </w:p>
        </w:tc>
        <w:tc>
          <w:tcPr>
            <w:tcW w:w="1223" w:type="dxa"/>
            <w:shd w:val="clear" w:color="auto" w:fill="FFFFFF"/>
          </w:tcPr>
          <w:p w:rsidR="00746D6F" w:rsidRPr="00112202" w:rsidRDefault="00746D6F" w:rsidP="00746D6F">
            <w:pPr>
              <w:widowControl w:val="0"/>
              <w:jc w:val="center"/>
              <w:rPr>
                <w:b/>
                <w:color w:val="000000"/>
              </w:rPr>
            </w:pPr>
            <w:r w:rsidRPr="00112202">
              <w:rPr>
                <w:bCs/>
                <w:color w:val="000000"/>
              </w:rPr>
              <w:t>2</w:t>
            </w:r>
          </w:p>
        </w:tc>
        <w:tc>
          <w:tcPr>
            <w:tcW w:w="1191" w:type="dxa"/>
            <w:shd w:val="clear" w:color="auto" w:fill="FFFFFF"/>
          </w:tcPr>
          <w:p w:rsidR="00746D6F" w:rsidRPr="00112202" w:rsidRDefault="00746D6F" w:rsidP="00746D6F">
            <w:pPr>
              <w:widowControl w:val="0"/>
              <w:jc w:val="center"/>
              <w:rPr>
                <w:b/>
                <w:color w:val="000000"/>
              </w:rPr>
            </w:pPr>
            <w:r w:rsidRPr="00112202">
              <w:rPr>
                <w:bCs/>
                <w:color w:val="000000"/>
              </w:rPr>
              <w:t>3</w:t>
            </w:r>
          </w:p>
        </w:tc>
        <w:tc>
          <w:tcPr>
            <w:tcW w:w="1144" w:type="dxa"/>
            <w:shd w:val="clear" w:color="auto" w:fill="FFFFFF"/>
          </w:tcPr>
          <w:p w:rsidR="00746D6F" w:rsidRPr="00112202" w:rsidRDefault="00746D6F" w:rsidP="00746D6F">
            <w:pPr>
              <w:widowControl w:val="0"/>
              <w:jc w:val="center"/>
              <w:rPr>
                <w:b/>
                <w:color w:val="000000"/>
              </w:rPr>
            </w:pPr>
            <w:r w:rsidRPr="00112202">
              <w:rPr>
                <w:bCs/>
                <w:color w:val="000000"/>
              </w:rPr>
              <w:t>4</w:t>
            </w:r>
          </w:p>
        </w:tc>
        <w:tc>
          <w:tcPr>
            <w:tcW w:w="1186" w:type="dxa"/>
            <w:shd w:val="clear" w:color="auto" w:fill="FFFFFF"/>
          </w:tcPr>
          <w:p w:rsidR="00746D6F" w:rsidRPr="00112202" w:rsidRDefault="00746D6F" w:rsidP="00746D6F">
            <w:pPr>
              <w:widowControl w:val="0"/>
              <w:jc w:val="center"/>
              <w:rPr>
                <w:b/>
                <w:color w:val="000000"/>
              </w:rPr>
            </w:pPr>
            <w:r w:rsidRPr="00112202">
              <w:rPr>
                <w:bCs/>
                <w:color w:val="000000"/>
              </w:rPr>
              <w:t>5</w:t>
            </w:r>
          </w:p>
        </w:tc>
        <w:tc>
          <w:tcPr>
            <w:tcW w:w="1282" w:type="dxa"/>
            <w:shd w:val="clear" w:color="auto" w:fill="FFFFFF"/>
          </w:tcPr>
          <w:p w:rsidR="00746D6F" w:rsidRPr="00112202" w:rsidRDefault="00746D6F" w:rsidP="00746D6F">
            <w:pPr>
              <w:widowControl w:val="0"/>
              <w:jc w:val="center"/>
              <w:rPr>
                <w:b/>
                <w:color w:val="000000"/>
              </w:rPr>
            </w:pPr>
            <w:r w:rsidRPr="00112202">
              <w:rPr>
                <w:bCs/>
                <w:color w:val="000000"/>
              </w:rPr>
              <w:t>6</w:t>
            </w:r>
          </w:p>
        </w:tc>
        <w:tc>
          <w:tcPr>
            <w:tcW w:w="755" w:type="dxa"/>
            <w:shd w:val="clear" w:color="auto" w:fill="FFFFFF"/>
          </w:tcPr>
          <w:p w:rsidR="00746D6F" w:rsidRPr="00112202" w:rsidRDefault="00746D6F" w:rsidP="00746D6F">
            <w:pPr>
              <w:widowControl w:val="0"/>
              <w:jc w:val="center"/>
              <w:rPr>
                <w:b/>
                <w:color w:val="000000"/>
              </w:rPr>
            </w:pPr>
            <w:r w:rsidRPr="00112202">
              <w:rPr>
                <w:bCs/>
                <w:color w:val="000000"/>
              </w:rPr>
              <w:t>7</w:t>
            </w:r>
          </w:p>
        </w:tc>
        <w:tc>
          <w:tcPr>
            <w:tcW w:w="1354" w:type="dxa"/>
            <w:shd w:val="clear" w:color="auto" w:fill="FFFFFF"/>
          </w:tcPr>
          <w:p w:rsidR="00746D6F" w:rsidRPr="00112202" w:rsidRDefault="00746D6F" w:rsidP="00746D6F">
            <w:pPr>
              <w:widowControl w:val="0"/>
              <w:jc w:val="center"/>
              <w:rPr>
                <w:b/>
                <w:color w:val="000000"/>
              </w:rPr>
            </w:pPr>
            <w:r w:rsidRPr="00112202">
              <w:rPr>
                <w:bCs/>
                <w:color w:val="000000"/>
              </w:rPr>
              <w:t>8</w:t>
            </w:r>
          </w:p>
        </w:tc>
        <w:tc>
          <w:tcPr>
            <w:tcW w:w="646" w:type="dxa"/>
            <w:shd w:val="clear" w:color="auto" w:fill="FFFFFF"/>
          </w:tcPr>
          <w:p w:rsidR="00746D6F" w:rsidRPr="00112202" w:rsidRDefault="00746D6F" w:rsidP="00746D6F">
            <w:pPr>
              <w:widowControl w:val="0"/>
              <w:jc w:val="center"/>
              <w:rPr>
                <w:b/>
                <w:color w:val="000000"/>
              </w:rPr>
            </w:pPr>
            <w:r w:rsidRPr="00112202">
              <w:rPr>
                <w:bCs/>
                <w:color w:val="000000"/>
              </w:rPr>
              <w:t>9</w:t>
            </w:r>
          </w:p>
        </w:tc>
        <w:tc>
          <w:tcPr>
            <w:tcW w:w="964" w:type="dxa"/>
            <w:shd w:val="clear" w:color="auto" w:fill="FFFFFF"/>
          </w:tcPr>
          <w:p w:rsidR="00746D6F" w:rsidRPr="00112202" w:rsidRDefault="00746D6F" w:rsidP="00746D6F">
            <w:pPr>
              <w:widowControl w:val="0"/>
              <w:jc w:val="center"/>
              <w:rPr>
                <w:b/>
                <w:color w:val="000000"/>
              </w:rPr>
            </w:pPr>
            <w:r w:rsidRPr="00112202">
              <w:rPr>
                <w:bCs/>
                <w:color w:val="000000"/>
              </w:rPr>
              <w:t>10</w:t>
            </w:r>
          </w:p>
        </w:tc>
        <w:tc>
          <w:tcPr>
            <w:tcW w:w="1022" w:type="dxa"/>
            <w:shd w:val="clear" w:color="auto" w:fill="FFFFFF"/>
          </w:tcPr>
          <w:p w:rsidR="00746D6F" w:rsidRPr="00112202" w:rsidRDefault="00746D6F" w:rsidP="00746D6F">
            <w:pPr>
              <w:widowControl w:val="0"/>
              <w:jc w:val="center"/>
              <w:rPr>
                <w:b/>
                <w:color w:val="000000"/>
              </w:rPr>
            </w:pPr>
            <w:r w:rsidRPr="00112202">
              <w:rPr>
                <w:bCs/>
                <w:color w:val="000000"/>
              </w:rPr>
              <w:t>11</w:t>
            </w:r>
          </w:p>
        </w:tc>
        <w:tc>
          <w:tcPr>
            <w:tcW w:w="1077" w:type="dxa"/>
            <w:shd w:val="clear" w:color="auto" w:fill="FFFFFF"/>
          </w:tcPr>
          <w:p w:rsidR="00746D6F" w:rsidRPr="00112202" w:rsidRDefault="00746D6F" w:rsidP="00746D6F">
            <w:pPr>
              <w:widowControl w:val="0"/>
              <w:jc w:val="center"/>
              <w:rPr>
                <w:b/>
                <w:color w:val="000000"/>
              </w:rPr>
            </w:pPr>
            <w:r w:rsidRPr="00112202">
              <w:rPr>
                <w:bCs/>
                <w:color w:val="000000"/>
              </w:rPr>
              <w:t>12</w:t>
            </w:r>
          </w:p>
        </w:tc>
        <w:tc>
          <w:tcPr>
            <w:tcW w:w="1308" w:type="dxa"/>
            <w:shd w:val="clear" w:color="auto" w:fill="FFFFFF"/>
          </w:tcPr>
          <w:p w:rsidR="00746D6F" w:rsidRPr="00112202" w:rsidRDefault="00746D6F" w:rsidP="00746D6F">
            <w:pPr>
              <w:widowControl w:val="0"/>
              <w:jc w:val="center"/>
              <w:rPr>
                <w:b/>
                <w:color w:val="000000"/>
              </w:rPr>
            </w:pPr>
            <w:r w:rsidRPr="00112202">
              <w:rPr>
                <w:bCs/>
                <w:color w:val="000000"/>
              </w:rPr>
              <w:t>13</w:t>
            </w:r>
          </w:p>
        </w:tc>
        <w:tc>
          <w:tcPr>
            <w:tcW w:w="812" w:type="dxa"/>
          </w:tcPr>
          <w:p w:rsidR="00746D6F" w:rsidRPr="00112202" w:rsidRDefault="00746D6F" w:rsidP="00746D6F">
            <w:pPr>
              <w:jc w:val="center"/>
            </w:pPr>
            <w:r w:rsidRPr="00112202">
              <w:t>14</w:t>
            </w:r>
          </w:p>
        </w:tc>
        <w:tc>
          <w:tcPr>
            <w:tcW w:w="681" w:type="dxa"/>
          </w:tcPr>
          <w:p w:rsidR="00746D6F" w:rsidRPr="00112202" w:rsidRDefault="00746D6F" w:rsidP="00746D6F">
            <w:pPr>
              <w:jc w:val="center"/>
            </w:pPr>
            <w:r w:rsidRPr="00112202">
              <w:t>15</w:t>
            </w:r>
          </w:p>
        </w:tc>
      </w:tr>
      <w:tr w:rsidR="00746D6F" w:rsidRPr="0071382D" w:rsidTr="00746D6F">
        <w:tc>
          <w:tcPr>
            <w:tcW w:w="1158" w:type="dxa"/>
            <w:vMerge w:val="restart"/>
            <w:shd w:val="clear" w:color="auto" w:fill="FFFFFF"/>
          </w:tcPr>
          <w:p w:rsidR="00746D6F" w:rsidRPr="00112202" w:rsidRDefault="00746D6F" w:rsidP="00746D6F">
            <w:pPr>
              <w:widowControl w:val="0"/>
            </w:pPr>
          </w:p>
        </w:tc>
        <w:tc>
          <w:tcPr>
            <w:tcW w:w="1223" w:type="dxa"/>
            <w:vMerge w:val="restart"/>
            <w:shd w:val="clear" w:color="auto" w:fill="FFFFFF"/>
          </w:tcPr>
          <w:p w:rsidR="00746D6F" w:rsidRPr="00112202" w:rsidRDefault="00746D6F" w:rsidP="00746D6F">
            <w:pPr>
              <w:widowControl w:val="0"/>
            </w:pPr>
          </w:p>
        </w:tc>
        <w:tc>
          <w:tcPr>
            <w:tcW w:w="1191" w:type="dxa"/>
            <w:vMerge w:val="restart"/>
            <w:shd w:val="clear" w:color="auto" w:fill="FFFFFF"/>
          </w:tcPr>
          <w:p w:rsidR="00746D6F" w:rsidRPr="00112202" w:rsidRDefault="00746D6F" w:rsidP="00746D6F">
            <w:pPr>
              <w:widowControl w:val="0"/>
            </w:pPr>
          </w:p>
        </w:tc>
        <w:tc>
          <w:tcPr>
            <w:tcW w:w="1144" w:type="dxa"/>
            <w:vMerge w:val="restart"/>
            <w:shd w:val="clear" w:color="auto" w:fill="FFFFFF"/>
          </w:tcPr>
          <w:p w:rsidR="00746D6F" w:rsidRPr="00112202" w:rsidRDefault="00746D6F" w:rsidP="00746D6F">
            <w:pPr>
              <w:widowControl w:val="0"/>
            </w:pPr>
          </w:p>
        </w:tc>
        <w:tc>
          <w:tcPr>
            <w:tcW w:w="1186" w:type="dxa"/>
            <w:vMerge w:val="restart"/>
            <w:shd w:val="clear" w:color="auto" w:fill="FFFFFF"/>
          </w:tcPr>
          <w:p w:rsidR="00746D6F" w:rsidRPr="00112202" w:rsidRDefault="00746D6F" w:rsidP="00746D6F">
            <w:pPr>
              <w:widowControl w:val="0"/>
            </w:pPr>
          </w:p>
        </w:tc>
        <w:tc>
          <w:tcPr>
            <w:tcW w:w="1282" w:type="dxa"/>
            <w:vMerge w:val="restart"/>
            <w:shd w:val="clear" w:color="auto" w:fill="FFFFFF"/>
          </w:tcPr>
          <w:p w:rsidR="00746D6F" w:rsidRPr="00112202" w:rsidRDefault="00746D6F" w:rsidP="00746D6F">
            <w:pPr>
              <w:widowControl w:val="0"/>
            </w:pPr>
          </w:p>
        </w:tc>
        <w:tc>
          <w:tcPr>
            <w:tcW w:w="755" w:type="dxa"/>
            <w:shd w:val="clear" w:color="auto" w:fill="FFFFFF"/>
          </w:tcPr>
          <w:p w:rsidR="00746D6F" w:rsidRPr="00112202" w:rsidRDefault="00746D6F" w:rsidP="00746D6F">
            <w:pPr>
              <w:widowControl w:val="0"/>
            </w:pPr>
          </w:p>
        </w:tc>
        <w:tc>
          <w:tcPr>
            <w:tcW w:w="1354" w:type="dxa"/>
            <w:shd w:val="clear" w:color="auto" w:fill="FFFFFF"/>
          </w:tcPr>
          <w:p w:rsidR="00746D6F" w:rsidRPr="00112202" w:rsidRDefault="00746D6F" w:rsidP="00746D6F">
            <w:pPr>
              <w:widowControl w:val="0"/>
            </w:pPr>
          </w:p>
        </w:tc>
        <w:tc>
          <w:tcPr>
            <w:tcW w:w="646" w:type="dxa"/>
            <w:shd w:val="clear" w:color="auto" w:fill="FFFFFF"/>
          </w:tcPr>
          <w:p w:rsidR="00746D6F" w:rsidRPr="00112202" w:rsidRDefault="00746D6F" w:rsidP="00746D6F">
            <w:pPr>
              <w:widowControl w:val="0"/>
            </w:pPr>
          </w:p>
        </w:tc>
        <w:tc>
          <w:tcPr>
            <w:tcW w:w="964" w:type="dxa"/>
            <w:shd w:val="clear" w:color="auto" w:fill="FFFFFF"/>
          </w:tcPr>
          <w:p w:rsidR="00746D6F" w:rsidRPr="00112202" w:rsidRDefault="00746D6F" w:rsidP="00746D6F">
            <w:pPr>
              <w:widowControl w:val="0"/>
            </w:pPr>
          </w:p>
        </w:tc>
        <w:tc>
          <w:tcPr>
            <w:tcW w:w="1022" w:type="dxa"/>
            <w:shd w:val="clear" w:color="auto" w:fill="FFFFFF"/>
          </w:tcPr>
          <w:p w:rsidR="00746D6F" w:rsidRPr="00112202" w:rsidRDefault="00746D6F" w:rsidP="00746D6F">
            <w:pPr>
              <w:widowControl w:val="0"/>
            </w:pPr>
          </w:p>
        </w:tc>
        <w:tc>
          <w:tcPr>
            <w:tcW w:w="1077" w:type="dxa"/>
            <w:shd w:val="clear" w:color="auto" w:fill="FFFFFF"/>
          </w:tcPr>
          <w:p w:rsidR="00746D6F" w:rsidRPr="00112202" w:rsidRDefault="00746D6F" w:rsidP="00746D6F">
            <w:pPr>
              <w:widowControl w:val="0"/>
            </w:pPr>
          </w:p>
        </w:tc>
        <w:tc>
          <w:tcPr>
            <w:tcW w:w="1308" w:type="dxa"/>
            <w:shd w:val="clear" w:color="auto" w:fill="FFFFFF"/>
          </w:tcPr>
          <w:p w:rsidR="00746D6F" w:rsidRPr="00112202" w:rsidRDefault="00746D6F" w:rsidP="00746D6F">
            <w:pPr>
              <w:widowControl w:val="0"/>
            </w:pPr>
          </w:p>
        </w:tc>
        <w:tc>
          <w:tcPr>
            <w:tcW w:w="812" w:type="dxa"/>
          </w:tcPr>
          <w:p w:rsidR="00746D6F" w:rsidRPr="00112202" w:rsidRDefault="00746D6F" w:rsidP="00746D6F"/>
        </w:tc>
        <w:tc>
          <w:tcPr>
            <w:tcW w:w="681" w:type="dxa"/>
          </w:tcPr>
          <w:p w:rsidR="00746D6F" w:rsidRPr="00112202" w:rsidRDefault="00746D6F" w:rsidP="00746D6F"/>
        </w:tc>
      </w:tr>
      <w:tr w:rsidR="00746D6F" w:rsidRPr="0071382D" w:rsidTr="00746D6F">
        <w:tc>
          <w:tcPr>
            <w:tcW w:w="1158" w:type="dxa"/>
            <w:vMerge/>
            <w:shd w:val="clear" w:color="auto" w:fill="FFFFFF"/>
          </w:tcPr>
          <w:p w:rsidR="00746D6F" w:rsidRPr="00112202" w:rsidRDefault="00746D6F" w:rsidP="00746D6F">
            <w:pPr>
              <w:widowControl w:val="0"/>
            </w:pPr>
          </w:p>
        </w:tc>
        <w:tc>
          <w:tcPr>
            <w:tcW w:w="1223" w:type="dxa"/>
            <w:vMerge/>
            <w:shd w:val="clear" w:color="auto" w:fill="FFFFFF"/>
          </w:tcPr>
          <w:p w:rsidR="00746D6F" w:rsidRPr="00112202" w:rsidRDefault="00746D6F" w:rsidP="00746D6F">
            <w:pPr>
              <w:widowControl w:val="0"/>
            </w:pPr>
          </w:p>
        </w:tc>
        <w:tc>
          <w:tcPr>
            <w:tcW w:w="1191" w:type="dxa"/>
            <w:vMerge/>
            <w:shd w:val="clear" w:color="auto" w:fill="FFFFFF"/>
          </w:tcPr>
          <w:p w:rsidR="00746D6F" w:rsidRPr="00112202" w:rsidRDefault="00746D6F" w:rsidP="00746D6F">
            <w:pPr>
              <w:widowControl w:val="0"/>
            </w:pPr>
          </w:p>
        </w:tc>
        <w:tc>
          <w:tcPr>
            <w:tcW w:w="1144" w:type="dxa"/>
            <w:vMerge/>
            <w:shd w:val="clear" w:color="auto" w:fill="FFFFFF"/>
          </w:tcPr>
          <w:p w:rsidR="00746D6F" w:rsidRPr="00112202" w:rsidRDefault="00746D6F" w:rsidP="00746D6F">
            <w:pPr>
              <w:widowControl w:val="0"/>
            </w:pPr>
          </w:p>
        </w:tc>
        <w:tc>
          <w:tcPr>
            <w:tcW w:w="1186" w:type="dxa"/>
            <w:vMerge/>
            <w:shd w:val="clear" w:color="auto" w:fill="FFFFFF"/>
          </w:tcPr>
          <w:p w:rsidR="00746D6F" w:rsidRPr="00112202" w:rsidRDefault="00746D6F" w:rsidP="00746D6F">
            <w:pPr>
              <w:widowControl w:val="0"/>
            </w:pPr>
          </w:p>
        </w:tc>
        <w:tc>
          <w:tcPr>
            <w:tcW w:w="1282" w:type="dxa"/>
            <w:vMerge/>
            <w:shd w:val="clear" w:color="auto" w:fill="FFFFFF"/>
          </w:tcPr>
          <w:p w:rsidR="00746D6F" w:rsidRPr="00112202" w:rsidRDefault="00746D6F" w:rsidP="00746D6F">
            <w:pPr>
              <w:widowControl w:val="0"/>
            </w:pPr>
          </w:p>
        </w:tc>
        <w:tc>
          <w:tcPr>
            <w:tcW w:w="755" w:type="dxa"/>
            <w:shd w:val="clear" w:color="auto" w:fill="FFFFFF"/>
          </w:tcPr>
          <w:p w:rsidR="00746D6F" w:rsidRPr="00112202" w:rsidRDefault="00746D6F" w:rsidP="00746D6F">
            <w:pPr>
              <w:widowControl w:val="0"/>
            </w:pPr>
          </w:p>
        </w:tc>
        <w:tc>
          <w:tcPr>
            <w:tcW w:w="1354" w:type="dxa"/>
            <w:shd w:val="clear" w:color="auto" w:fill="FFFFFF"/>
          </w:tcPr>
          <w:p w:rsidR="00746D6F" w:rsidRPr="00112202" w:rsidRDefault="00746D6F" w:rsidP="00746D6F">
            <w:pPr>
              <w:widowControl w:val="0"/>
            </w:pPr>
          </w:p>
        </w:tc>
        <w:tc>
          <w:tcPr>
            <w:tcW w:w="646" w:type="dxa"/>
            <w:shd w:val="clear" w:color="auto" w:fill="FFFFFF"/>
          </w:tcPr>
          <w:p w:rsidR="00746D6F" w:rsidRPr="00112202" w:rsidRDefault="00746D6F" w:rsidP="00746D6F">
            <w:pPr>
              <w:widowControl w:val="0"/>
            </w:pPr>
          </w:p>
        </w:tc>
        <w:tc>
          <w:tcPr>
            <w:tcW w:w="964" w:type="dxa"/>
            <w:shd w:val="clear" w:color="auto" w:fill="FFFFFF"/>
          </w:tcPr>
          <w:p w:rsidR="00746D6F" w:rsidRPr="00112202" w:rsidRDefault="00746D6F" w:rsidP="00746D6F">
            <w:pPr>
              <w:widowControl w:val="0"/>
            </w:pPr>
          </w:p>
        </w:tc>
        <w:tc>
          <w:tcPr>
            <w:tcW w:w="1022" w:type="dxa"/>
            <w:shd w:val="clear" w:color="auto" w:fill="FFFFFF"/>
          </w:tcPr>
          <w:p w:rsidR="00746D6F" w:rsidRPr="00112202" w:rsidRDefault="00746D6F" w:rsidP="00746D6F">
            <w:pPr>
              <w:widowControl w:val="0"/>
            </w:pPr>
          </w:p>
        </w:tc>
        <w:tc>
          <w:tcPr>
            <w:tcW w:w="1077" w:type="dxa"/>
            <w:shd w:val="clear" w:color="auto" w:fill="FFFFFF"/>
          </w:tcPr>
          <w:p w:rsidR="00746D6F" w:rsidRPr="00112202" w:rsidRDefault="00746D6F" w:rsidP="00746D6F">
            <w:pPr>
              <w:widowControl w:val="0"/>
            </w:pPr>
          </w:p>
        </w:tc>
        <w:tc>
          <w:tcPr>
            <w:tcW w:w="1308" w:type="dxa"/>
            <w:shd w:val="clear" w:color="auto" w:fill="FFFFFF"/>
          </w:tcPr>
          <w:p w:rsidR="00746D6F" w:rsidRPr="00112202" w:rsidRDefault="00746D6F" w:rsidP="00746D6F">
            <w:pPr>
              <w:widowControl w:val="0"/>
            </w:pPr>
          </w:p>
        </w:tc>
        <w:tc>
          <w:tcPr>
            <w:tcW w:w="812" w:type="dxa"/>
          </w:tcPr>
          <w:p w:rsidR="00746D6F" w:rsidRPr="00112202" w:rsidRDefault="00746D6F" w:rsidP="00746D6F"/>
        </w:tc>
        <w:tc>
          <w:tcPr>
            <w:tcW w:w="681" w:type="dxa"/>
          </w:tcPr>
          <w:p w:rsidR="00746D6F" w:rsidRPr="00112202" w:rsidRDefault="00746D6F" w:rsidP="00746D6F"/>
        </w:tc>
      </w:tr>
      <w:tr w:rsidR="00746D6F" w:rsidRPr="0071382D" w:rsidTr="00746D6F">
        <w:tc>
          <w:tcPr>
            <w:tcW w:w="1158" w:type="dxa"/>
            <w:vMerge w:val="restart"/>
            <w:shd w:val="clear" w:color="auto" w:fill="FFFFFF"/>
          </w:tcPr>
          <w:p w:rsidR="00746D6F" w:rsidRPr="00112202" w:rsidRDefault="00746D6F" w:rsidP="00746D6F">
            <w:pPr>
              <w:widowControl w:val="0"/>
            </w:pPr>
          </w:p>
        </w:tc>
        <w:tc>
          <w:tcPr>
            <w:tcW w:w="1223" w:type="dxa"/>
            <w:vMerge w:val="restart"/>
            <w:shd w:val="clear" w:color="auto" w:fill="FFFFFF"/>
          </w:tcPr>
          <w:p w:rsidR="00746D6F" w:rsidRPr="00112202" w:rsidRDefault="00746D6F" w:rsidP="00746D6F">
            <w:pPr>
              <w:widowControl w:val="0"/>
            </w:pPr>
          </w:p>
        </w:tc>
        <w:tc>
          <w:tcPr>
            <w:tcW w:w="1191" w:type="dxa"/>
            <w:vMerge w:val="restart"/>
            <w:shd w:val="clear" w:color="auto" w:fill="FFFFFF"/>
          </w:tcPr>
          <w:p w:rsidR="00746D6F" w:rsidRPr="00112202" w:rsidRDefault="00746D6F" w:rsidP="00746D6F">
            <w:pPr>
              <w:widowControl w:val="0"/>
            </w:pPr>
          </w:p>
        </w:tc>
        <w:tc>
          <w:tcPr>
            <w:tcW w:w="1144" w:type="dxa"/>
            <w:vMerge w:val="restart"/>
            <w:shd w:val="clear" w:color="auto" w:fill="FFFFFF"/>
          </w:tcPr>
          <w:p w:rsidR="00746D6F" w:rsidRPr="00112202" w:rsidRDefault="00746D6F" w:rsidP="00746D6F">
            <w:pPr>
              <w:widowControl w:val="0"/>
            </w:pPr>
          </w:p>
        </w:tc>
        <w:tc>
          <w:tcPr>
            <w:tcW w:w="1186" w:type="dxa"/>
            <w:vMerge w:val="restart"/>
            <w:shd w:val="clear" w:color="auto" w:fill="FFFFFF"/>
          </w:tcPr>
          <w:p w:rsidR="00746D6F" w:rsidRPr="00112202" w:rsidRDefault="00746D6F" w:rsidP="00746D6F">
            <w:pPr>
              <w:widowControl w:val="0"/>
            </w:pPr>
          </w:p>
        </w:tc>
        <w:tc>
          <w:tcPr>
            <w:tcW w:w="1282" w:type="dxa"/>
            <w:vMerge w:val="restart"/>
            <w:shd w:val="clear" w:color="auto" w:fill="FFFFFF"/>
          </w:tcPr>
          <w:p w:rsidR="00746D6F" w:rsidRPr="00112202" w:rsidRDefault="00746D6F" w:rsidP="00746D6F">
            <w:pPr>
              <w:widowControl w:val="0"/>
            </w:pPr>
          </w:p>
        </w:tc>
        <w:tc>
          <w:tcPr>
            <w:tcW w:w="755" w:type="dxa"/>
            <w:shd w:val="clear" w:color="auto" w:fill="FFFFFF"/>
          </w:tcPr>
          <w:p w:rsidR="00746D6F" w:rsidRPr="00112202" w:rsidRDefault="00746D6F" w:rsidP="00746D6F">
            <w:pPr>
              <w:widowControl w:val="0"/>
            </w:pPr>
          </w:p>
        </w:tc>
        <w:tc>
          <w:tcPr>
            <w:tcW w:w="1354" w:type="dxa"/>
            <w:shd w:val="clear" w:color="auto" w:fill="FFFFFF"/>
          </w:tcPr>
          <w:p w:rsidR="00746D6F" w:rsidRPr="00112202" w:rsidRDefault="00746D6F" w:rsidP="00746D6F">
            <w:pPr>
              <w:widowControl w:val="0"/>
            </w:pPr>
          </w:p>
        </w:tc>
        <w:tc>
          <w:tcPr>
            <w:tcW w:w="646" w:type="dxa"/>
            <w:shd w:val="clear" w:color="auto" w:fill="FFFFFF"/>
          </w:tcPr>
          <w:p w:rsidR="00746D6F" w:rsidRPr="00112202" w:rsidRDefault="00746D6F" w:rsidP="00746D6F">
            <w:pPr>
              <w:widowControl w:val="0"/>
            </w:pPr>
          </w:p>
        </w:tc>
        <w:tc>
          <w:tcPr>
            <w:tcW w:w="964" w:type="dxa"/>
            <w:shd w:val="clear" w:color="auto" w:fill="FFFFFF"/>
          </w:tcPr>
          <w:p w:rsidR="00746D6F" w:rsidRPr="00112202" w:rsidRDefault="00746D6F" w:rsidP="00746D6F">
            <w:pPr>
              <w:widowControl w:val="0"/>
            </w:pPr>
          </w:p>
        </w:tc>
        <w:tc>
          <w:tcPr>
            <w:tcW w:w="1022" w:type="dxa"/>
            <w:shd w:val="clear" w:color="auto" w:fill="FFFFFF"/>
          </w:tcPr>
          <w:p w:rsidR="00746D6F" w:rsidRPr="00112202" w:rsidRDefault="00746D6F" w:rsidP="00746D6F">
            <w:pPr>
              <w:widowControl w:val="0"/>
            </w:pPr>
          </w:p>
        </w:tc>
        <w:tc>
          <w:tcPr>
            <w:tcW w:w="1077" w:type="dxa"/>
            <w:shd w:val="clear" w:color="auto" w:fill="FFFFFF"/>
          </w:tcPr>
          <w:p w:rsidR="00746D6F" w:rsidRPr="00112202" w:rsidRDefault="00746D6F" w:rsidP="00746D6F">
            <w:pPr>
              <w:widowControl w:val="0"/>
            </w:pPr>
          </w:p>
        </w:tc>
        <w:tc>
          <w:tcPr>
            <w:tcW w:w="1308" w:type="dxa"/>
            <w:shd w:val="clear" w:color="auto" w:fill="FFFFFF"/>
          </w:tcPr>
          <w:p w:rsidR="00746D6F" w:rsidRPr="00112202" w:rsidRDefault="00746D6F" w:rsidP="00746D6F">
            <w:pPr>
              <w:widowControl w:val="0"/>
            </w:pPr>
          </w:p>
        </w:tc>
        <w:tc>
          <w:tcPr>
            <w:tcW w:w="812" w:type="dxa"/>
          </w:tcPr>
          <w:p w:rsidR="00746D6F" w:rsidRPr="00112202" w:rsidRDefault="00746D6F" w:rsidP="00746D6F"/>
        </w:tc>
        <w:tc>
          <w:tcPr>
            <w:tcW w:w="681" w:type="dxa"/>
          </w:tcPr>
          <w:p w:rsidR="00746D6F" w:rsidRPr="00112202" w:rsidRDefault="00746D6F" w:rsidP="00746D6F"/>
        </w:tc>
      </w:tr>
      <w:tr w:rsidR="00746D6F" w:rsidRPr="0071382D" w:rsidTr="00746D6F">
        <w:tc>
          <w:tcPr>
            <w:tcW w:w="1158" w:type="dxa"/>
            <w:vMerge/>
            <w:shd w:val="clear" w:color="auto" w:fill="FFFFFF"/>
          </w:tcPr>
          <w:p w:rsidR="00746D6F" w:rsidRPr="00112202" w:rsidRDefault="00746D6F" w:rsidP="00746D6F">
            <w:pPr>
              <w:widowControl w:val="0"/>
            </w:pPr>
          </w:p>
        </w:tc>
        <w:tc>
          <w:tcPr>
            <w:tcW w:w="1223" w:type="dxa"/>
            <w:vMerge/>
            <w:shd w:val="clear" w:color="auto" w:fill="FFFFFF"/>
          </w:tcPr>
          <w:p w:rsidR="00746D6F" w:rsidRPr="00112202" w:rsidRDefault="00746D6F" w:rsidP="00746D6F">
            <w:pPr>
              <w:widowControl w:val="0"/>
            </w:pPr>
          </w:p>
        </w:tc>
        <w:tc>
          <w:tcPr>
            <w:tcW w:w="1191" w:type="dxa"/>
            <w:vMerge/>
            <w:shd w:val="clear" w:color="auto" w:fill="FFFFFF"/>
          </w:tcPr>
          <w:p w:rsidR="00746D6F" w:rsidRPr="00112202" w:rsidRDefault="00746D6F" w:rsidP="00746D6F">
            <w:pPr>
              <w:widowControl w:val="0"/>
            </w:pPr>
          </w:p>
        </w:tc>
        <w:tc>
          <w:tcPr>
            <w:tcW w:w="1144" w:type="dxa"/>
            <w:vMerge/>
            <w:shd w:val="clear" w:color="auto" w:fill="FFFFFF"/>
          </w:tcPr>
          <w:p w:rsidR="00746D6F" w:rsidRPr="00112202" w:rsidRDefault="00746D6F" w:rsidP="00746D6F">
            <w:pPr>
              <w:widowControl w:val="0"/>
            </w:pPr>
          </w:p>
        </w:tc>
        <w:tc>
          <w:tcPr>
            <w:tcW w:w="1186" w:type="dxa"/>
            <w:vMerge/>
            <w:shd w:val="clear" w:color="auto" w:fill="FFFFFF"/>
          </w:tcPr>
          <w:p w:rsidR="00746D6F" w:rsidRPr="00112202" w:rsidRDefault="00746D6F" w:rsidP="00746D6F">
            <w:pPr>
              <w:widowControl w:val="0"/>
            </w:pPr>
          </w:p>
        </w:tc>
        <w:tc>
          <w:tcPr>
            <w:tcW w:w="1282" w:type="dxa"/>
            <w:vMerge/>
            <w:shd w:val="clear" w:color="auto" w:fill="FFFFFF"/>
          </w:tcPr>
          <w:p w:rsidR="00746D6F" w:rsidRPr="00112202" w:rsidRDefault="00746D6F" w:rsidP="00746D6F">
            <w:pPr>
              <w:widowControl w:val="0"/>
            </w:pPr>
          </w:p>
        </w:tc>
        <w:tc>
          <w:tcPr>
            <w:tcW w:w="755" w:type="dxa"/>
            <w:shd w:val="clear" w:color="auto" w:fill="FFFFFF"/>
          </w:tcPr>
          <w:p w:rsidR="00746D6F" w:rsidRPr="00112202" w:rsidRDefault="00746D6F" w:rsidP="00746D6F">
            <w:pPr>
              <w:widowControl w:val="0"/>
            </w:pPr>
          </w:p>
        </w:tc>
        <w:tc>
          <w:tcPr>
            <w:tcW w:w="1354" w:type="dxa"/>
            <w:shd w:val="clear" w:color="auto" w:fill="FFFFFF"/>
          </w:tcPr>
          <w:p w:rsidR="00746D6F" w:rsidRPr="00112202" w:rsidRDefault="00746D6F" w:rsidP="00746D6F">
            <w:pPr>
              <w:widowControl w:val="0"/>
            </w:pPr>
          </w:p>
        </w:tc>
        <w:tc>
          <w:tcPr>
            <w:tcW w:w="646" w:type="dxa"/>
            <w:shd w:val="clear" w:color="auto" w:fill="FFFFFF"/>
          </w:tcPr>
          <w:p w:rsidR="00746D6F" w:rsidRPr="00112202" w:rsidRDefault="00746D6F" w:rsidP="00746D6F">
            <w:pPr>
              <w:widowControl w:val="0"/>
            </w:pPr>
          </w:p>
        </w:tc>
        <w:tc>
          <w:tcPr>
            <w:tcW w:w="964" w:type="dxa"/>
            <w:shd w:val="clear" w:color="auto" w:fill="FFFFFF"/>
          </w:tcPr>
          <w:p w:rsidR="00746D6F" w:rsidRPr="00112202" w:rsidRDefault="00746D6F" w:rsidP="00746D6F">
            <w:pPr>
              <w:widowControl w:val="0"/>
            </w:pPr>
          </w:p>
        </w:tc>
        <w:tc>
          <w:tcPr>
            <w:tcW w:w="1022" w:type="dxa"/>
            <w:shd w:val="clear" w:color="auto" w:fill="FFFFFF"/>
          </w:tcPr>
          <w:p w:rsidR="00746D6F" w:rsidRPr="00112202" w:rsidRDefault="00746D6F" w:rsidP="00746D6F">
            <w:pPr>
              <w:widowControl w:val="0"/>
            </w:pPr>
          </w:p>
        </w:tc>
        <w:tc>
          <w:tcPr>
            <w:tcW w:w="1077" w:type="dxa"/>
            <w:shd w:val="clear" w:color="auto" w:fill="FFFFFF"/>
          </w:tcPr>
          <w:p w:rsidR="00746D6F" w:rsidRPr="00112202" w:rsidRDefault="00746D6F" w:rsidP="00746D6F">
            <w:pPr>
              <w:widowControl w:val="0"/>
            </w:pPr>
          </w:p>
        </w:tc>
        <w:tc>
          <w:tcPr>
            <w:tcW w:w="1308" w:type="dxa"/>
            <w:shd w:val="clear" w:color="auto" w:fill="FFFFFF"/>
          </w:tcPr>
          <w:p w:rsidR="00746D6F" w:rsidRPr="00112202" w:rsidRDefault="00746D6F" w:rsidP="00746D6F">
            <w:pPr>
              <w:widowControl w:val="0"/>
            </w:pPr>
          </w:p>
        </w:tc>
        <w:tc>
          <w:tcPr>
            <w:tcW w:w="812" w:type="dxa"/>
          </w:tcPr>
          <w:p w:rsidR="00746D6F" w:rsidRPr="00112202" w:rsidRDefault="00746D6F" w:rsidP="00746D6F"/>
        </w:tc>
        <w:tc>
          <w:tcPr>
            <w:tcW w:w="681" w:type="dxa"/>
          </w:tcPr>
          <w:p w:rsidR="00746D6F" w:rsidRPr="00112202" w:rsidRDefault="00746D6F" w:rsidP="00746D6F"/>
        </w:tc>
      </w:tr>
    </w:tbl>
    <w:p w:rsidR="00746D6F" w:rsidRPr="0071382D" w:rsidRDefault="00746D6F" w:rsidP="00746D6F">
      <w:pPr>
        <w:widowControl w:val="0"/>
        <w:rPr>
          <w:color w:val="000000"/>
          <w:sz w:val="24"/>
          <w:szCs w:val="24"/>
        </w:rPr>
      </w:pPr>
      <w:r>
        <w:rPr>
          <w:noProof/>
        </w:rPr>
        <w:pict>
          <v:shape id="Text Box 5" o:spid="_x0000_s1045" type="#_x0000_t202" style="position:absolute;margin-left:150.3pt;margin-top:16.55pt;width:31.85pt;height:11.25pt;z-index:25165568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">
            <v:textbox>
              <w:txbxContent>
                <w:p w:rsidR="00746D6F" w:rsidRPr="00A45742" w:rsidRDefault="00746D6F" w:rsidP="00746D6F"/>
              </w:txbxContent>
            </v:textbox>
          </v:shape>
        </w:pict>
      </w:r>
      <w:r w:rsidRPr="0071382D">
        <w:rPr>
          <w:color w:val="000000"/>
          <w:sz w:val="24"/>
          <w:szCs w:val="24"/>
          <w:shd w:val="clear" w:color="auto" w:fill="FFFFFF"/>
        </w:rPr>
        <w:t>Допустимые (возможные) отклонения от установленных показателей объема работы, в пределах которых муниципальное задание считается выполненным, (процентов)</w:t>
      </w:r>
    </w:p>
    <w:p w:rsidR="00746D6F" w:rsidRPr="0071382D" w:rsidRDefault="00746D6F" w:rsidP="00746D6F">
      <w:pPr>
        <w:keepNext/>
        <w:spacing w:before="240" w:after="60"/>
        <w:jc w:val="center"/>
        <w:outlineLvl w:val="3"/>
        <w:rPr>
          <w:bCs/>
          <w:color w:val="000000"/>
          <w:sz w:val="24"/>
          <w:szCs w:val="24"/>
          <w:shd w:val="clear" w:color="auto" w:fill="FFFFFF"/>
          <w:vertAlign w:val="superscript"/>
        </w:rPr>
      </w:pPr>
      <w:r w:rsidRPr="0071382D">
        <w:rPr>
          <w:bCs/>
          <w:color w:val="000000"/>
          <w:sz w:val="24"/>
          <w:szCs w:val="24"/>
          <w:shd w:val="clear" w:color="auto" w:fill="FFFFFF"/>
        </w:rPr>
        <w:t xml:space="preserve">ЧАСТЬ 3. Прочие сведения о муниципальном задании </w:t>
      </w:r>
      <w:r w:rsidRPr="0071382D">
        <w:rPr>
          <w:bCs/>
          <w:color w:val="000000"/>
          <w:sz w:val="24"/>
          <w:szCs w:val="24"/>
          <w:shd w:val="clear" w:color="auto" w:fill="FFFFFF"/>
          <w:vertAlign w:val="superscript"/>
        </w:rPr>
        <w:t>7)</w:t>
      </w:r>
    </w:p>
    <w:p w:rsidR="00746D6F" w:rsidRPr="0071382D" w:rsidRDefault="00746D6F" w:rsidP="00746D6F">
      <w:pPr>
        <w:keepNext/>
        <w:outlineLvl w:val="3"/>
        <w:rPr>
          <w:bCs/>
          <w:color w:val="000000"/>
          <w:sz w:val="24"/>
          <w:szCs w:val="24"/>
          <w:shd w:val="clear" w:color="auto" w:fill="FFFFFF"/>
        </w:rPr>
      </w:pPr>
      <w:r w:rsidRPr="0071382D">
        <w:rPr>
          <w:bCs/>
          <w:color w:val="000000"/>
          <w:sz w:val="24"/>
          <w:szCs w:val="24"/>
          <w:shd w:val="clear" w:color="auto" w:fill="FFFFFF"/>
        </w:rPr>
        <w:t>Основания для досрочного прекращения исполнения</w:t>
      </w:r>
    </w:p>
    <w:p w:rsidR="00746D6F" w:rsidRPr="0071382D" w:rsidRDefault="00746D6F" w:rsidP="00746D6F">
      <w:pPr>
        <w:keepNext/>
        <w:outlineLvl w:val="3"/>
        <w:rPr>
          <w:bCs/>
          <w:color w:val="000000"/>
          <w:sz w:val="24"/>
          <w:szCs w:val="24"/>
          <w:shd w:val="clear" w:color="auto" w:fill="FFFFFF"/>
        </w:rPr>
      </w:pPr>
      <w:r w:rsidRPr="0071382D">
        <w:rPr>
          <w:bCs/>
          <w:color w:val="000000"/>
          <w:sz w:val="24"/>
          <w:szCs w:val="24"/>
          <w:shd w:val="clear" w:color="auto" w:fill="FFFFFF"/>
        </w:rPr>
        <w:t>муниципального задания __________________________________________________________________________________________________</w:t>
      </w:r>
    </w:p>
    <w:p w:rsidR="00746D6F" w:rsidRPr="0071382D" w:rsidRDefault="00746D6F" w:rsidP="00746D6F">
      <w:pPr>
        <w:widowControl w:val="0"/>
        <w:rPr>
          <w:color w:val="000000"/>
          <w:sz w:val="24"/>
          <w:szCs w:val="24"/>
        </w:rPr>
      </w:pPr>
      <w:r w:rsidRPr="0071382D">
        <w:rPr>
          <w:color w:val="000000"/>
          <w:sz w:val="24"/>
          <w:szCs w:val="24"/>
        </w:rPr>
        <w:t>_________________________________________________________________________________________________________________________</w:t>
      </w:r>
    </w:p>
    <w:p w:rsidR="00746D6F" w:rsidRPr="0071382D" w:rsidRDefault="00746D6F" w:rsidP="00746D6F">
      <w:pPr>
        <w:widowControl w:val="0"/>
        <w:rPr>
          <w:color w:val="000000"/>
          <w:sz w:val="24"/>
          <w:szCs w:val="24"/>
          <w:shd w:val="clear" w:color="auto" w:fill="FFFFFF"/>
        </w:rPr>
      </w:pPr>
      <w:r w:rsidRPr="0071382D">
        <w:rPr>
          <w:color w:val="000000"/>
          <w:sz w:val="24"/>
          <w:szCs w:val="24"/>
          <w:shd w:val="clear" w:color="auto" w:fill="FFFFFF"/>
        </w:rPr>
        <w:t>2. Иная информация, необходимая для исполнения</w:t>
      </w:r>
    </w:p>
    <w:p w:rsidR="00746D6F" w:rsidRPr="0071382D" w:rsidRDefault="00746D6F" w:rsidP="00746D6F">
      <w:pPr>
        <w:keepNext/>
        <w:outlineLvl w:val="3"/>
        <w:rPr>
          <w:bCs/>
          <w:color w:val="000000"/>
          <w:sz w:val="24"/>
          <w:szCs w:val="24"/>
          <w:shd w:val="clear" w:color="auto" w:fill="FFFFFF"/>
        </w:rPr>
      </w:pPr>
      <w:r w:rsidRPr="0071382D">
        <w:rPr>
          <w:bCs/>
          <w:color w:val="000000"/>
          <w:sz w:val="24"/>
          <w:szCs w:val="24"/>
          <w:shd w:val="clear" w:color="auto" w:fill="FFFFFF"/>
        </w:rPr>
        <w:t>(контроля за исполнением) муниципального задания __________________________________________________________________________</w:t>
      </w:r>
    </w:p>
    <w:p w:rsidR="00746D6F" w:rsidRPr="0071382D" w:rsidRDefault="00746D6F" w:rsidP="00746D6F">
      <w:pPr>
        <w:widowControl w:val="0"/>
        <w:rPr>
          <w:color w:val="000000"/>
          <w:sz w:val="24"/>
          <w:szCs w:val="24"/>
        </w:rPr>
      </w:pPr>
      <w:r w:rsidRPr="0071382D">
        <w:rPr>
          <w:color w:val="000000"/>
          <w:sz w:val="24"/>
          <w:szCs w:val="24"/>
        </w:rPr>
        <w:t>_________________________________________________________________________________________________________________________</w:t>
      </w:r>
    </w:p>
    <w:p w:rsidR="00746D6F" w:rsidRPr="0071382D" w:rsidRDefault="00746D6F" w:rsidP="00746D6F">
      <w:pPr>
        <w:keepNext/>
        <w:outlineLvl w:val="3"/>
        <w:rPr>
          <w:bCs/>
          <w:color w:val="000000"/>
          <w:sz w:val="24"/>
          <w:szCs w:val="24"/>
          <w:shd w:val="clear" w:color="auto" w:fill="FFFFFF"/>
        </w:rPr>
      </w:pPr>
      <w:r w:rsidRPr="0071382D">
        <w:rPr>
          <w:bCs/>
          <w:color w:val="000000"/>
          <w:sz w:val="24"/>
          <w:szCs w:val="24"/>
          <w:shd w:val="clear" w:color="auto" w:fill="FFFFFF"/>
        </w:rPr>
        <w:t>3. Порядок контроля за исполнением муниципального задания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62"/>
        <w:gridCol w:w="4263"/>
        <w:gridCol w:w="6334"/>
      </w:tblGrid>
      <w:tr w:rsidR="00746D6F" w:rsidRPr="0071382D" w:rsidTr="00746D6F">
        <w:trPr>
          <w:trHeight w:hRule="exact" w:val="564"/>
        </w:trPr>
        <w:tc>
          <w:tcPr>
            <w:tcW w:w="4176" w:type="dxa"/>
            <w:shd w:val="clear" w:color="auto" w:fill="FFFFFF"/>
          </w:tcPr>
          <w:p w:rsidR="00746D6F" w:rsidRPr="0071382D" w:rsidRDefault="00746D6F" w:rsidP="00746D6F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71382D">
              <w:rPr>
                <w:bCs/>
                <w:color w:val="000000"/>
                <w:sz w:val="24"/>
                <w:szCs w:val="24"/>
              </w:rPr>
              <w:t>Формы контроля</w:t>
            </w:r>
          </w:p>
        </w:tc>
        <w:tc>
          <w:tcPr>
            <w:tcW w:w="4176" w:type="dxa"/>
            <w:shd w:val="clear" w:color="auto" w:fill="FFFFFF"/>
          </w:tcPr>
          <w:p w:rsidR="00746D6F" w:rsidRPr="0071382D" w:rsidRDefault="00746D6F" w:rsidP="00746D6F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71382D">
              <w:rPr>
                <w:bCs/>
                <w:color w:val="000000"/>
                <w:sz w:val="24"/>
                <w:szCs w:val="24"/>
              </w:rPr>
              <w:t>Периодичность</w:t>
            </w:r>
          </w:p>
        </w:tc>
        <w:tc>
          <w:tcPr>
            <w:tcW w:w="6205" w:type="dxa"/>
            <w:shd w:val="clear" w:color="auto" w:fill="FFFFFF"/>
          </w:tcPr>
          <w:p w:rsidR="00746D6F" w:rsidRPr="0071382D" w:rsidRDefault="00746D6F" w:rsidP="00746D6F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71382D">
              <w:rPr>
                <w:bCs/>
                <w:color w:val="000000"/>
                <w:sz w:val="24"/>
                <w:szCs w:val="24"/>
              </w:rPr>
              <w:t>Учредитель и Г</w:t>
            </w:r>
            <w:r>
              <w:rPr>
                <w:bCs/>
                <w:color w:val="000000"/>
                <w:sz w:val="24"/>
                <w:szCs w:val="24"/>
              </w:rPr>
              <w:t>Р</w:t>
            </w:r>
            <w:r w:rsidRPr="0071382D">
              <w:rPr>
                <w:bCs/>
                <w:color w:val="000000"/>
                <w:sz w:val="24"/>
                <w:szCs w:val="24"/>
              </w:rPr>
              <w:t xml:space="preserve">СМБ </w:t>
            </w:r>
            <w:r w:rsidRPr="00746D6F">
              <w:rPr>
                <w:color w:val="000000"/>
                <w:kern w:val="2"/>
                <w:sz w:val="24"/>
                <w:szCs w:val="24"/>
              </w:rPr>
              <w:t>Грузиновского сельского поселения</w:t>
            </w:r>
            <w:r w:rsidRPr="0071382D">
              <w:rPr>
                <w:bCs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71382D">
              <w:rPr>
                <w:bCs/>
                <w:color w:val="000000"/>
                <w:sz w:val="24"/>
                <w:szCs w:val="24"/>
              </w:rPr>
              <w:t>осуществляющие контроль за оказанием услуги</w:t>
            </w:r>
          </w:p>
        </w:tc>
      </w:tr>
      <w:tr w:rsidR="00746D6F" w:rsidRPr="0071382D" w:rsidTr="00746D6F">
        <w:trPr>
          <w:trHeight w:hRule="exact" w:val="288"/>
        </w:trPr>
        <w:tc>
          <w:tcPr>
            <w:tcW w:w="4176" w:type="dxa"/>
            <w:shd w:val="clear" w:color="auto" w:fill="FFFFFF"/>
          </w:tcPr>
          <w:p w:rsidR="00746D6F" w:rsidRPr="0071382D" w:rsidRDefault="00746D6F" w:rsidP="00746D6F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71382D">
              <w:rPr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4176" w:type="dxa"/>
            <w:shd w:val="clear" w:color="auto" w:fill="FFFFFF"/>
          </w:tcPr>
          <w:p w:rsidR="00746D6F" w:rsidRPr="0071382D" w:rsidRDefault="00746D6F" w:rsidP="00746D6F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71382D">
              <w:rPr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6205" w:type="dxa"/>
            <w:shd w:val="clear" w:color="auto" w:fill="FFFFFF"/>
          </w:tcPr>
          <w:p w:rsidR="00746D6F" w:rsidRPr="0071382D" w:rsidRDefault="00746D6F" w:rsidP="00746D6F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71382D">
              <w:rPr>
                <w:bCs/>
                <w:color w:val="000000"/>
                <w:sz w:val="24"/>
                <w:szCs w:val="24"/>
              </w:rPr>
              <w:t>3</w:t>
            </w:r>
          </w:p>
        </w:tc>
      </w:tr>
      <w:tr w:rsidR="00746D6F" w:rsidRPr="0071382D" w:rsidTr="00746D6F">
        <w:trPr>
          <w:trHeight w:hRule="exact" w:val="221"/>
        </w:trPr>
        <w:tc>
          <w:tcPr>
            <w:tcW w:w="4176" w:type="dxa"/>
            <w:shd w:val="clear" w:color="auto" w:fill="FFFFFF"/>
          </w:tcPr>
          <w:p w:rsidR="00746D6F" w:rsidRPr="0071382D" w:rsidRDefault="00746D6F" w:rsidP="00746D6F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4176" w:type="dxa"/>
            <w:shd w:val="clear" w:color="auto" w:fill="FFFFFF"/>
          </w:tcPr>
          <w:p w:rsidR="00746D6F" w:rsidRPr="0071382D" w:rsidRDefault="00746D6F" w:rsidP="00746D6F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6205" w:type="dxa"/>
            <w:shd w:val="clear" w:color="auto" w:fill="FFFFFF"/>
          </w:tcPr>
          <w:p w:rsidR="00746D6F" w:rsidRPr="0071382D" w:rsidRDefault="00746D6F" w:rsidP="00746D6F">
            <w:pPr>
              <w:widowControl w:val="0"/>
              <w:jc w:val="center"/>
              <w:rPr>
                <w:sz w:val="24"/>
                <w:szCs w:val="24"/>
              </w:rPr>
            </w:pPr>
          </w:p>
        </w:tc>
      </w:tr>
      <w:tr w:rsidR="00746D6F" w:rsidRPr="0071382D" w:rsidTr="00746D6F">
        <w:trPr>
          <w:trHeight w:hRule="exact" w:val="274"/>
        </w:trPr>
        <w:tc>
          <w:tcPr>
            <w:tcW w:w="4176" w:type="dxa"/>
            <w:shd w:val="clear" w:color="auto" w:fill="FFFFFF"/>
          </w:tcPr>
          <w:p w:rsidR="00746D6F" w:rsidRPr="0071382D" w:rsidRDefault="00746D6F" w:rsidP="00746D6F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4176" w:type="dxa"/>
            <w:shd w:val="clear" w:color="auto" w:fill="FFFFFF"/>
          </w:tcPr>
          <w:p w:rsidR="00746D6F" w:rsidRPr="0071382D" w:rsidRDefault="00746D6F" w:rsidP="00746D6F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6205" w:type="dxa"/>
            <w:shd w:val="clear" w:color="auto" w:fill="FFFFFF"/>
          </w:tcPr>
          <w:p w:rsidR="00746D6F" w:rsidRPr="0071382D" w:rsidRDefault="00746D6F" w:rsidP="00746D6F">
            <w:pPr>
              <w:widowControl w:val="0"/>
              <w:jc w:val="center"/>
              <w:rPr>
                <w:sz w:val="24"/>
                <w:szCs w:val="24"/>
              </w:rPr>
            </w:pPr>
          </w:p>
        </w:tc>
      </w:tr>
    </w:tbl>
    <w:p w:rsidR="00746D6F" w:rsidRPr="0071382D" w:rsidRDefault="00746D6F" w:rsidP="00746D6F">
      <w:pPr>
        <w:keepNext/>
        <w:pageBreakBefore/>
        <w:outlineLvl w:val="3"/>
        <w:rPr>
          <w:bCs/>
          <w:color w:val="000000"/>
          <w:sz w:val="24"/>
          <w:szCs w:val="24"/>
          <w:shd w:val="clear" w:color="auto" w:fill="FFFFFF"/>
        </w:rPr>
      </w:pPr>
      <w:r w:rsidRPr="0071382D">
        <w:rPr>
          <w:bCs/>
          <w:color w:val="000000"/>
          <w:sz w:val="24"/>
          <w:szCs w:val="24"/>
          <w:shd w:val="clear" w:color="auto" w:fill="FFFFFF"/>
        </w:rPr>
        <w:t>4. Требования к отчетности о выполнении муниципального задания _______________________________________________________________</w:t>
      </w:r>
    </w:p>
    <w:p w:rsidR="00746D6F" w:rsidRPr="0071382D" w:rsidRDefault="00746D6F" w:rsidP="00746D6F">
      <w:pPr>
        <w:widowControl w:val="0"/>
        <w:rPr>
          <w:color w:val="000000"/>
          <w:sz w:val="24"/>
          <w:szCs w:val="24"/>
        </w:rPr>
      </w:pPr>
      <w:r w:rsidRPr="0071382D">
        <w:rPr>
          <w:color w:val="000000"/>
          <w:sz w:val="24"/>
          <w:szCs w:val="24"/>
        </w:rPr>
        <w:t>__________________________________________________________________________________________________________________________</w:t>
      </w:r>
    </w:p>
    <w:p w:rsidR="00746D6F" w:rsidRPr="0071382D" w:rsidRDefault="00746D6F" w:rsidP="00746D6F">
      <w:pPr>
        <w:keepNext/>
        <w:outlineLvl w:val="3"/>
        <w:rPr>
          <w:bCs/>
          <w:color w:val="000000"/>
          <w:sz w:val="24"/>
          <w:szCs w:val="24"/>
          <w:shd w:val="clear" w:color="auto" w:fill="FFFFFF"/>
        </w:rPr>
      </w:pPr>
      <w:r w:rsidRPr="0071382D">
        <w:rPr>
          <w:bCs/>
          <w:color w:val="000000"/>
          <w:sz w:val="24"/>
          <w:szCs w:val="24"/>
          <w:shd w:val="clear" w:color="auto" w:fill="FFFFFF"/>
        </w:rPr>
        <w:t>4.1. Периодичность представления отчетов о</w:t>
      </w:r>
    </w:p>
    <w:p w:rsidR="00746D6F" w:rsidRPr="0071382D" w:rsidRDefault="00746D6F" w:rsidP="00746D6F">
      <w:pPr>
        <w:keepNext/>
        <w:outlineLvl w:val="3"/>
        <w:rPr>
          <w:bCs/>
          <w:color w:val="000000"/>
          <w:sz w:val="24"/>
          <w:szCs w:val="24"/>
          <w:shd w:val="clear" w:color="auto" w:fill="FFFFFF"/>
        </w:rPr>
      </w:pPr>
      <w:r w:rsidRPr="0071382D">
        <w:rPr>
          <w:bCs/>
          <w:color w:val="000000"/>
          <w:sz w:val="24"/>
          <w:szCs w:val="24"/>
          <w:shd w:val="clear" w:color="auto" w:fill="FFFFFF"/>
        </w:rPr>
        <w:t>выполнении муниципального задания ________________________________________________________________________________________</w:t>
      </w:r>
    </w:p>
    <w:p w:rsidR="00746D6F" w:rsidRPr="0071382D" w:rsidRDefault="00746D6F" w:rsidP="00746D6F">
      <w:pPr>
        <w:widowControl w:val="0"/>
        <w:rPr>
          <w:color w:val="000000"/>
          <w:sz w:val="24"/>
          <w:szCs w:val="24"/>
        </w:rPr>
      </w:pPr>
      <w:r w:rsidRPr="0071382D">
        <w:rPr>
          <w:color w:val="000000"/>
          <w:sz w:val="24"/>
          <w:szCs w:val="24"/>
        </w:rPr>
        <w:t>__________________________________________________________________________________________________________________________</w:t>
      </w:r>
    </w:p>
    <w:p w:rsidR="00746D6F" w:rsidRPr="0071382D" w:rsidRDefault="00746D6F" w:rsidP="00746D6F">
      <w:pPr>
        <w:keepNext/>
        <w:outlineLvl w:val="3"/>
        <w:rPr>
          <w:bCs/>
          <w:color w:val="000000"/>
          <w:sz w:val="24"/>
          <w:szCs w:val="24"/>
          <w:shd w:val="clear" w:color="auto" w:fill="FFFFFF"/>
        </w:rPr>
      </w:pPr>
      <w:r w:rsidRPr="0071382D">
        <w:rPr>
          <w:bCs/>
          <w:color w:val="000000"/>
          <w:sz w:val="24"/>
          <w:szCs w:val="24"/>
          <w:shd w:val="clear" w:color="auto" w:fill="FFFFFF"/>
        </w:rPr>
        <w:t>4.2. Сроки представления отчетов о выполнении муниципального задания _________________________________________________________</w:t>
      </w:r>
    </w:p>
    <w:p w:rsidR="00746D6F" w:rsidRPr="0071382D" w:rsidRDefault="00746D6F" w:rsidP="00746D6F">
      <w:pPr>
        <w:widowControl w:val="0"/>
        <w:rPr>
          <w:color w:val="000000"/>
          <w:sz w:val="24"/>
          <w:szCs w:val="24"/>
        </w:rPr>
      </w:pPr>
      <w:r w:rsidRPr="0071382D">
        <w:rPr>
          <w:color w:val="000000"/>
          <w:sz w:val="24"/>
          <w:szCs w:val="24"/>
        </w:rPr>
        <w:t>__________________________________________________________________________________________________________________________</w:t>
      </w:r>
    </w:p>
    <w:p w:rsidR="00746D6F" w:rsidRPr="0071382D" w:rsidRDefault="00746D6F" w:rsidP="00746D6F">
      <w:pPr>
        <w:keepNext/>
        <w:outlineLvl w:val="3"/>
        <w:rPr>
          <w:bCs/>
          <w:color w:val="000000"/>
          <w:sz w:val="24"/>
          <w:szCs w:val="24"/>
          <w:shd w:val="clear" w:color="auto" w:fill="FFFFFF"/>
        </w:rPr>
      </w:pPr>
      <w:r w:rsidRPr="0071382D">
        <w:rPr>
          <w:bCs/>
          <w:color w:val="000000"/>
          <w:sz w:val="24"/>
          <w:szCs w:val="24"/>
          <w:shd w:val="clear" w:color="auto" w:fill="FFFFFF"/>
        </w:rPr>
        <w:t>4.3.  Иные требования к отчетности о выполнении муниципального задания ________________________________________________________</w:t>
      </w:r>
    </w:p>
    <w:p w:rsidR="00746D6F" w:rsidRPr="0071382D" w:rsidRDefault="00746D6F" w:rsidP="00746D6F">
      <w:pPr>
        <w:widowControl w:val="0"/>
        <w:rPr>
          <w:color w:val="000000"/>
          <w:sz w:val="24"/>
          <w:szCs w:val="24"/>
        </w:rPr>
      </w:pPr>
      <w:r w:rsidRPr="0071382D">
        <w:rPr>
          <w:color w:val="000000"/>
          <w:sz w:val="24"/>
          <w:szCs w:val="24"/>
        </w:rPr>
        <w:t>__________________________________________________________________________________________________________________________</w:t>
      </w:r>
    </w:p>
    <w:p w:rsidR="00746D6F" w:rsidRPr="0071382D" w:rsidRDefault="00746D6F" w:rsidP="00746D6F">
      <w:pPr>
        <w:keepNext/>
        <w:outlineLvl w:val="3"/>
        <w:rPr>
          <w:bCs/>
          <w:color w:val="000000"/>
          <w:sz w:val="24"/>
          <w:szCs w:val="24"/>
          <w:shd w:val="clear" w:color="auto" w:fill="FFFFFF"/>
        </w:rPr>
      </w:pPr>
      <w:r w:rsidRPr="0071382D">
        <w:rPr>
          <w:bCs/>
          <w:color w:val="000000"/>
          <w:sz w:val="24"/>
          <w:szCs w:val="24"/>
          <w:shd w:val="clear" w:color="auto" w:fill="FFFFFF"/>
        </w:rPr>
        <w:t>5. Иные показатели, связанные с выполнением муниципального задания ___________________________________________________________</w:t>
      </w:r>
    </w:p>
    <w:p w:rsidR="00746D6F" w:rsidRPr="0071382D" w:rsidRDefault="00746D6F" w:rsidP="00746D6F">
      <w:pPr>
        <w:widowControl w:val="0"/>
        <w:rPr>
          <w:color w:val="000000"/>
          <w:sz w:val="24"/>
          <w:szCs w:val="24"/>
        </w:rPr>
      </w:pPr>
      <w:r w:rsidRPr="0071382D">
        <w:rPr>
          <w:color w:val="000000"/>
          <w:sz w:val="24"/>
          <w:szCs w:val="24"/>
        </w:rPr>
        <w:t>__________________________________________________________________________________________________________________________</w:t>
      </w:r>
    </w:p>
    <w:p w:rsidR="00746D6F" w:rsidRPr="0071382D" w:rsidRDefault="00746D6F" w:rsidP="00746D6F">
      <w:pPr>
        <w:widowControl w:val="0"/>
        <w:jc w:val="both"/>
        <w:rPr>
          <w:sz w:val="24"/>
          <w:szCs w:val="24"/>
          <w:shd w:val="clear" w:color="auto" w:fill="FFFFFF"/>
        </w:rPr>
      </w:pPr>
      <w:r w:rsidRPr="0071382D">
        <w:rPr>
          <w:color w:val="000000"/>
          <w:sz w:val="24"/>
          <w:szCs w:val="24"/>
          <w:shd w:val="clear" w:color="auto" w:fill="FFFFFF"/>
          <w:vertAlign w:val="superscript"/>
        </w:rPr>
        <w:t xml:space="preserve">      2)</w:t>
      </w:r>
      <w:r w:rsidRPr="0071382D">
        <w:rPr>
          <w:color w:val="000000"/>
          <w:sz w:val="24"/>
          <w:szCs w:val="24"/>
          <w:shd w:val="clear" w:color="auto" w:fill="FFFFFF"/>
        </w:rPr>
        <w:t xml:space="preserve"> Формируется при установлении муниципального задания на оказание муниципальной услуги (услуг) и работы (работ) и содержит требования к оказанию муниципальной услуги (услуг) раздельно по каждой из муниципальных услуг с указанием порядкового номера раздела.</w:t>
      </w:r>
    </w:p>
    <w:p w:rsidR="00746D6F" w:rsidRPr="0071382D" w:rsidRDefault="00746D6F" w:rsidP="00746D6F">
      <w:pPr>
        <w:widowControl w:val="0"/>
        <w:jc w:val="both"/>
        <w:rPr>
          <w:color w:val="000000"/>
          <w:sz w:val="24"/>
          <w:szCs w:val="24"/>
          <w:shd w:val="clear" w:color="auto" w:fill="FFFFFF"/>
        </w:rPr>
      </w:pPr>
      <w:r w:rsidRPr="0071382D">
        <w:rPr>
          <w:color w:val="000000"/>
          <w:sz w:val="24"/>
          <w:szCs w:val="24"/>
          <w:shd w:val="clear" w:color="auto" w:fill="FFFFFF"/>
          <w:vertAlign w:val="superscript"/>
        </w:rPr>
        <w:t xml:space="preserve">   3)</w:t>
      </w:r>
      <w:r w:rsidRPr="0071382D">
        <w:rPr>
          <w:color w:val="000000"/>
          <w:sz w:val="24"/>
          <w:szCs w:val="24"/>
          <w:shd w:val="clear" w:color="auto" w:fill="FFFFFF"/>
        </w:rPr>
        <w:t xml:space="preserve"> Заполняется при установлении показателей, характеризующих качество муниципальной услуги, в </w:t>
      </w:r>
      <w:r>
        <w:rPr>
          <w:color w:val="000000"/>
          <w:sz w:val="24"/>
          <w:szCs w:val="24"/>
          <w:shd w:val="clear" w:color="auto" w:fill="FFFFFF"/>
        </w:rPr>
        <w:t xml:space="preserve">общероссийских базовых (отраслевых) перечнях или региональном перечне </w:t>
      </w:r>
      <w:r w:rsidRPr="0071382D">
        <w:rPr>
          <w:color w:val="000000"/>
          <w:sz w:val="24"/>
          <w:szCs w:val="24"/>
          <w:shd w:val="clear" w:color="auto" w:fill="FFFFFF"/>
        </w:rPr>
        <w:t>.</w:t>
      </w:r>
    </w:p>
    <w:p w:rsidR="00746D6F" w:rsidRPr="0071382D" w:rsidRDefault="00746D6F" w:rsidP="00746D6F">
      <w:pPr>
        <w:widowControl w:val="0"/>
        <w:jc w:val="both"/>
        <w:rPr>
          <w:sz w:val="24"/>
          <w:szCs w:val="24"/>
        </w:rPr>
      </w:pPr>
      <w:r w:rsidRPr="0071382D">
        <w:rPr>
          <w:color w:val="000000"/>
          <w:sz w:val="24"/>
          <w:szCs w:val="24"/>
          <w:shd w:val="clear" w:color="auto" w:fill="FFFFFF"/>
          <w:vertAlign w:val="superscript"/>
        </w:rPr>
        <w:t xml:space="preserve">   4)</w:t>
      </w:r>
      <w:r w:rsidRPr="0071382D">
        <w:rPr>
          <w:color w:val="000000"/>
          <w:sz w:val="24"/>
          <w:szCs w:val="24"/>
          <w:shd w:val="clear" w:color="auto" w:fill="FFFFFF"/>
        </w:rPr>
        <w:t xml:space="preserve"> </w:t>
      </w:r>
      <w:r>
        <w:rPr>
          <w:color w:val="000000"/>
          <w:sz w:val="24"/>
          <w:szCs w:val="24"/>
          <w:shd w:val="clear" w:color="auto" w:fill="FFFFFF"/>
        </w:rPr>
        <w:t>Заполняется</w:t>
      </w:r>
      <w:r w:rsidRPr="0071382D">
        <w:rPr>
          <w:color w:val="000000"/>
          <w:sz w:val="24"/>
          <w:szCs w:val="24"/>
          <w:shd w:val="clear" w:color="auto" w:fill="FFFFFF"/>
        </w:rPr>
        <w:t xml:space="preserve"> </w:t>
      </w:r>
      <w:r>
        <w:rPr>
          <w:color w:val="000000"/>
          <w:sz w:val="24"/>
          <w:szCs w:val="24"/>
          <w:shd w:val="clear" w:color="auto" w:fill="FFFFFF"/>
        </w:rPr>
        <w:t>в соответствии с</w:t>
      </w:r>
      <w:r w:rsidRPr="000C0A39">
        <w:rPr>
          <w:color w:val="000000"/>
          <w:sz w:val="24"/>
          <w:szCs w:val="24"/>
          <w:shd w:val="clear" w:color="auto" w:fill="FFFFFF"/>
        </w:rPr>
        <w:t xml:space="preserve"> </w:t>
      </w:r>
      <w:r>
        <w:rPr>
          <w:color w:val="000000"/>
          <w:sz w:val="24"/>
          <w:szCs w:val="24"/>
          <w:shd w:val="clear" w:color="auto" w:fill="FFFFFF"/>
        </w:rPr>
        <w:t xml:space="preserve">общероссийскими базовыми (отраслевыми) перечнями или региональным перечнем  </w:t>
      </w:r>
      <w:r w:rsidRPr="0071382D">
        <w:rPr>
          <w:color w:val="000000"/>
          <w:sz w:val="24"/>
          <w:szCs w:val="24"/>
          <w:shd w:val="clear" w:color="auto" w:fill="FFFFFF"/>
        </w:rPr>
        <w:t>.</w:t>
      </w:r>
    </w:p>
    <w:p w:rsidR="00746D6F" w:rsidRDefault="00746D6F" w:rsidP="00746D6F">
      <w:pPr>
        <w:widowControl w:val="0"/>
        <w:jc w:val="both"/>
        <w:rPr>
          <w:color w:val="000000"/>
          <w:sz w:val="24"/>
          <w:szCs w:val="24"/>
          <w:shd w:val="clear" w:color="auto" w:fill="FFFFFF"/>
        </w:rPr>
      </w:pPr>
      <w:r w:rsidRPr="0071382D">
        <w:rPr>
          <w:color w:val="000000"/>
          <w:sz w:val="24"/>
          <w:szCs w:val="24"/>
          <w:shd w:val="clear" w:color="auto" w:fill="FFFFFF"/>
          <w:vertAlign w:val="superscript"/>
        </w:rPr>
        <w:t xml:space="preserve">   5)</w:t>
      </w:r>
      <w:r w:rsidRPr="0071382D">
        <w:rPr>
          <w:color w:val="000000"/>
          <w:sz w:val="24"/>
          <w:szCs w:val="24"/>
          <w:shd w:val="clear" w:color="auto" w:fill="FFFFFF"/>
        </w:rPr>
        <w:t xml:space="preserve"> Заполняется </w:t>
      </w:r>
      <w:r>
        <w:rPr>
          <w:color w:val="000000"/>
          <w:sz w:val="24"/>
          <w:szCs w:val="24"/>
          <w:shd w:val="clear" w:color="auto" w:fill="FFFFFF"/>
        </w:rPr>
        <w:t>в соответствии с кодом, указанным в</w:t>
      </w:r>
      <w:r w:rsidRPr="00F55621">
        <w:rPr>
          <w:color w:val="000000"/>
          <w:sz w:val="24"/>
          <w:szCs w:val="24"/>
          <w:shd w:val="clear" w:color="auto" w:fill="FFFFFF"/>
        </w:rPr>
        <w:t xml:space="preserve"> </w:t>
      </w:r>
      <w:r>
        <w:rPr>
          <w:color w:val="000000"/>
          <w:sz w:val="24"/>
          <w:szCs w:val="24"/>
          <w:shd w:val="clear" w:color="auto" w:fill="FFFFFF"/>
        </w:rPr>
        <w:t xml:space="preserve">общероссийских базовых (отраслевых) перечнях или региональном перечне (при наличии)  </w:t>
      </w:r>
    </w:p>
    <w:p w:rsidR="00746D6F" w:rsidRPr="0071382D" w:rsidRDefault="00746D6F" w:rsidP="00746D6F">
      <w:pPr>
        <w:widowControl w:val="0"/>
        <w:jc w:val="both"/>
        <w:rPr>
          <w:color w:val="000000"/>
          <w:sz w:val="24"/>
          <w:szCs w:val="24"/>
          <w:shd w:val="clear" w:color="auto" w:fill="FFFFFF"/>
        </w:rPr>
      </w:pPr>
      <w:r>
        <w:rPr>
          <w:color w:val="000000"/>
          <w:sz w:val="24"/>
          <w:szCs w:val="24"/>
          <w:shd w:val="clear" w:color="auto" w:fill="FFFFFF"/>
        </w:rPr>
        <w:t xml:space="preserve">  </w:t>
      </w:r>
      <w:r w:rsidRPr="0071382D">
        <w:rPr>
          <w:color w:val="000000"/>
          <w:sz w:val="24"/>
          <w:szCs w:val="24"/>
          <w:shd w:val="clear" w:color="auto" w:fill="FFFFFF"/>
        </w:rPr>
        <w:t>.</w:t>
      </w:r>
    </w:p>
    <w:p w:rsidR="00746D6F" w:rsidRPr="0071382D" w:rsidRDefault="00746D6F" w:rsidP="00746D6F">
      <w:pPr>
        <w:widowControl w:val="0"/>
        <w:jc w:val="both"/>
        <w:rPr>
          <w:color w:val="000000"/>
          <w:sz w:val="24"/>
          <w:szCs w:val="24"/>
          <w:shd w:val="clear" w:color="auto" w:fill="FFFFFF"/>
        </w:rPr>
      </w:pPr>
      <w:r w:rsidRPr="0071382D">
        <w:rPr>
          <w:color w:val="000000"/>
          <w:sz w:val="24"/>
          <w:szCs w:val="24"/>
          <w:shd w:val="clear" w:color="auto" w:fill="FFFFFF"/>
        </w:rPr>
        <w:t xml:space="preserve">  </w:t>
      </w:r>
    </w:p>
    <w:p w:rsidR="00746D6F" w:rsidRPr="0071382D" w:rsidRDefault="00746D6F" w:rsidP="00746D6F">
      <w:pPr>
        <w:widowControl w:val="0"/>
        <w:ind w:left="10348" w:right="-1"/>
        <w:jc w:val="both"/>
        <w:rPr>
          <w:color w:val="000000"/>
          <w:sz w:val="24"/>
          <w:szCs w:val="24"/>
        </w:rPr>
      </w:pPr>
    </w:p>
    <w:p w:rsidR="00746D6F" w:rsidRPr="0071382D" w:rsidRDefault="00746D6F" w:rsidP="00746D6F">
      <w:pPr>
        <w:widowControl w:val="0"/>
        <w:ind w:left="10348" w:right="-1"/>
        <w:jc w:val="both"/>
        <w:rPr>
          <w:color w:val="000000"/>
          <w:sz w:val="24"/>
          <w:szCs w:val="24"/>
        </w:rPr>
      </w:pPr>
    </w:p>
    <w:p w:rsidR="00746D6F" w:rsidRPr="0071382D" w:rsidRDefault="00746D6F" w:rsidP="00746D6F">
      <w:pPr>
        <w:widowControl w:val="0"/>
        <w:ind w:left="10348" w:right="-1"/>
        <w:jc w:val="both"/>
        <w:rPr>
          <w:color w:val="000000"/>
          <w:sz w:val="24"/>
          <w:szCs w:val="24"/>
        </w:rPr>
      </w:pPr>
    </w:p>
    <w:p w:rsidR="00746D6F" w:rsidRDefault="00746D6F" w:rsidP="00746D6F">
      <w:pPr>
        <w:widowControl w:val="0"/>
        <w:ind w:left="10348" w:right="-1"/>
        <w:jc w:val="both"/>
        <w:rPr>
          <w:color w:val="000000"/>
          <w:sz w:val="24"/>
          <w:szCs w:val="24"/>
        </w:rPr>
      </w:pPr>
    </w:p>
    <w:p w:rsidR="00746D6F" w:rsidRDefault="00746D6F" w:rsidP="00746D6F">
      <w:pPr>
        <w:widowControl w:val="0"/>
        <w:ind w:left="10348" w:right="-1"/>
        <w:jc w:val="both"/>
        <w:rPr>
          <w:color w:val="000000"/>
          <w:sz w:val="24"/>
          <w:szCs w:val="24"/>
        </w:rPr>
      </w:pPr>
    </w:p>
    <w:p w:rsidR="00746D6F" w:rsidRDefault="00746D6F" w:rsidP="00746D6F">
      <w:pPr>
        <w:widowControl w:val="0"/>
        <w:ind w:left="10348" w:right="-1"/>
        <w:jc w:val="both"/>
        <w:rPr>
          <w:color w:val="000000"/>
          <w:kern w:val="2"/>
          <w:sz w:val="28"/>
          <w:szCs w:val="28"/>
        </w:rPr>
      </w:pPr>
    </w:p>
    <w:p w:rsidR="00746D6F" w:rsidRDefault="00746D6F" w:rsidP="00746D6F">
      <w:pPr>
        <w:widowControl w:val="0"/>
        <w:ind w:left="10348" w:right="-1"/>
        <w:jc w:val="both"/>
        <w:rPr>
          <w:color w:val="000000"/>
          <w:sz w:val="24"/>
          <w:szCs w:val="24"/>
        </w:rPr>
      </w:pPr>
    </w:p>
    <w:p w:rsidR="00746D6F" w:rsidRDefault="00746D6F" w:rsidP="00746D6F">
      <w:pPr>
        <w:widowControl w:val="0"/>
        <w:ind w:left="10348" w:right="-1"/>
        <w:jc w:val="both"/>
        <w:rPr>
          <w:color w:val="000000"/>
          <w:sz w:val="24"/>
          <w:szCs w:val="24"/>
        </w:rPr>
      </w:pPr>
    </w:p>
    <w:p w:rsidR="00746D6F" w:rsidRDefault="00746D6F" w:rsidP="00746D6F">
      <w:pPr>
        <w:widowControl w:val="0"/>
        <w:ind w:left="10348" w:right="-1"/>
        <w:jc w:val="both"/>
        <w:rPr>
          <w:color w:val="000000"/>
          <w:sz w:val="24"/>
          <w:szCs w:val="24"/>
        </w:rPr>
      </w:pPr>
    </w:p>
    <w:p w:rsidR="00746D6F" w:rsidRDefault="00746D6F" w:rsidP="00746D6F">
      <w:pPr>
        <w:widowControl w:val="0"/>
        <w:ind w:left="10348" w:right="-1"/>
        <w:jc w:val="both"/>
        <w:rPr>
          <w:color w:val="000000"/>
          <w:sz w:val="24"/>
          <w:szCs w:val="24"/>
        </w:rPr>
      </w:pPr>
    </w:p>
    <w:p w:rsidR="00746D6F" w:rsidRDefault="00746D6F" w:rsidP="00746D6F">
      <w:pPr>
        <w:widowControl w:val="0"/>
        <w:ind w:left="10348" w:right="-1"/>
        <w:jc w:val="both"/>
        <w:rPr>
          <w:color w:val="000000"/>
          <w:sz w:val="24"/>
          <w:szCs w:val="24"/>
        </w:rPr>
      </w:pPr>
    </w:p>
    <w:p w:rsidR="00746D6F" w:rsidRDefault="00746D6F" w:rsidP="00746D6F">
      <w:pPr>
        <w:widowControl w:val="0"/>
        <w:ind w:left="10348" w:right="-1"/>
        <w:jc w:val="both"/>
        <w:rPr>
          <w:color w:val="000000"/>
          <w:sz w:val="24"/>
          <w:szCs w:val="24"/>
        </w:rPr>
      </w:pPr>
    </w:p>
    <w:p w:rsidR="00746D6F" w:rsidRDefault="00746D6F" w:rsidP="00746D6F">
      <w:pPr>
        <w:widowControl w:val="0"/>
        <w:ind w:left="10348" w:right="-1"/>
        <w:jc w:val="both"/>
        <w:rPr>
          <w:color w:val="000000"/>
          <w:sz w:val="24"/>
          <w:szCs w:val="24"/>
        </w:rPr>
      </w:pPr>
    </w:p>
    <w:p w:rsidR="00746D6F" w:rsidRPr="0071382D" w:rsidRDefault="00746D6F" w:rsidP="00746D6F">
      <w:pPr>
        <w:widowControl w:val="0"/>
        <w:ind w:left="10348" w:right="-1"/>
        <w:jc w:val="both"/>
        <w:rPr>
          <w:color w:val="000000"/>
          <w:sz w:val="24"/>
          <w:szCs w:val="24"/>
        </w:rPr>
      </w:pPr>
    </w:p>
    <w:p w:rsidR="00746D6F" w:rsidRPr="0071382D" w:rsidRDefault="00746D6F" w:rsidP="00746D6F">
      <w:pPr>
        <w:widowControl w:val="0"/>
        <w:ind w:left="10348" w:right="-1"/>
        <w:jc w:val="both"/>
        <w:rPr>
          <w:color w:val="000000"/>
          <w:sz w:val="24"/>
          <w:szCs w:val="24"/>
        </w:rPr>
      </w:pPr>
    </w:p>
    <w:p w:rsidR="00746D6F" w:rsidRPr="0071382D" w:rsidRDefault="00746D6F" w:rsidP="00746D6F">
      <w:pPr>
        <w:widowControl w:val="0"/>
        <w:ind w:left="10348" w:right="-1"/>
        <w:jc w:val="both"/>
        <w:rPr>
          <w:color w:val="000000"/>
          <w:sz w:val="24"/>
          <w:szCs w:val="24"/>
        </w:rPr>
      </w:pPr>
    </w:p>
    <w:p w:rsidR="00746D6F" w:rsidRPr="00A90C14" w:rsidRDefault="00746D6F" w:rsidP="00746D6F">
      <w:pPr>
        <w:widowControl w:val="0"/>
        <w:ind w:left="8505"/>
        <w:jc w:val="center"/>
        <w:rPr>
          <w:color w:val="000000"/>
          <w:sz w:val="28"/>
          <w:szCs w:val="28"/>
        </w:rPr>
      </w:pPr>
      <w:r w:rsidRPr="00A90C14">
        <w:rPr>
          <w:color w:val="000000"/>
          <w:sz w:val="28"/>
          <w:szCs w:val="28"/>
        </w:rPr>
        <w:t>Приложение № 2</w:t>
      </w:r>
    </w:p>
    <w:p w:rsidR="00746D6F" w:rsidRDefault="00746D6F" w:rsidP="00746D6F">
      <w:pPr>
        <w:widowControl w:val="0"/>
        <w:ind w:left="8505"/>
        <w:jc w:val="center"/>
        <w:rPr>
          <w:color w:val="000000"/>
          <w:sz w:val="28"/>
          <w:szCs w:val="28"/>
        </w:rPr>
      </w:pPr>
      <w:r w:rsidRPr="00A90C14">
        <w:rPr>
          <w:color w:val="000000"/>
          <w:sz w:val="28"/>
          <w:szCs w:val="28"/>
        </w:rPr>
        <w:t xml:space="preserve">к Положению о формировании </w:t>
      </w:r>
    </w:p>
    <w:p w:rsidR="00746D6F" w:rsidRDefault="00746D6F" w:rsidP="00746D6F">
      <w:pPr>
        <w:widowControl w:val="0"/>
        <w:ind w:left="8505"/>
        <w:jc w:val="center"/>
        <w:rPr>
          <w:color w:val="000000"/>
          <w:sz w:val="28"/>
          <w:szCs w:val="28"/>
        </w:rPr>
      </w:pPr>
      <w:r w:rsidRPr="00A90C14">
        <w:rPr>
          <w:color w:val="000000"/>
          <w:sz w:val="28"/>
          <w:szCs w:val="28"/>
        </w:rPr>
        <w:t xml:space="preserve">муниципального задания на оказание муниципальных услуг (выполнение работ) </w:t>
      </w:r>
    </w:p>
    <w:p w:rsidR="00746D6F" w:rsidRPr="00A90C14" w:rsidRDefault="00746D6F" w:rsidP="00746D6F">
      <w:pPr>
        <w:widowControl w:val="0"/>
        <w:ind w:left="8505"/>
        <w:jc w:val="center"/>
        <w:rPr>
          <w:color w:val="000000"/>
          <w:sz w:val="28"/>
          <w:szCs w:val="28"/>
        </w:rPr>
      </w:pPr>
      <w:r w:rsidRPr="00A90C14">
        <w:rPr>
          <w:color w:val="000000"/>
          <w:sz w:val="28"/>
          <w:szCs w:val="28"/>
        </w:rPr>
        <w:t xml:space="preserve">в отношении Учреждений </w:t>
      </w:r>
      <w:r w:rsidRPr="00746D6F">
        <w:rPr>
          <w:color w:val="000000"/>
          <w:kern w:val="2"/>
          <w:sz w:val="28"/>
          <w:szCs w:val="28"/>
        </w:rPr>
        <w:t>Грузиновского сельского поселения</w:t>
      </w:r>
      <w:r>
        <w:rPr>
          <w:color w:val="000000"/>
          <w:kern w:val="2"/>
          <w:sz w:val="28"/>
          <w:szCs w:val="28"/>
        </w:rPr>
        <w:t xml:space="preserve"> </w:t>
      </w:r>
      <w:r w:rsidRPr="00A90C14">
        <w:rPr>
          <w:color w:val="000000"/>
          <w:sz w:val="28"/>
          <w:szCs w:val="28"/>
        </w:rPr>
        <w:t>и финансовом обеспечении выполнения муниципального задания</w:t>
      </w:r>
    </w:p>
    <w:p w:rsidR="00746D6F" w:rsidRPr="0071382D" w:rsidRDefault="00746D6F" w:rsidP="00746D6F">
      <w:pPr>
        <w:widowControl w:val="0"/>
        <w:ind w:left="12333" w:right="1099"/>
        <w:jc w:val="both"/>
        <w:rPr>
          <w:color w:val="000000"/>
          <w:sz w:val="24"/>
          <w:szCs w:val="24"/>
        </w:rPr>
      </w:pPr>
    </w:p>
    <w:p w:rsidR="00746D6F" w:rsidRPr="0071382D" w:rsidRDefault="00746D6F" w:rsidP="00746D6F">
      <w:pPr>
        <w:keepNext/>
        <w:jc w:val="center"/>
        <w:outlineLvl w:val="3"/>
        <w:rPr>
          <w:bCs/>
          <w:color w:val="000000"/>
          <w:sz w:val="24"/>
          <w:szCs w:val="24"/>
          <w:shd w:val="clear" w:color="auto" w:fill="FFFFFF"/>
        </w:rPr>
      </w:pPr>
      <w:r w:rsidRPr="0071382D">
        <w:rPr>
          <w:bCs/>
          <w:color w:val="000000"/>
          <w:sz w:val="24"/>
          <w:szCs w:val="24"/>
          <w:shd w:val="clear" w:color="auto" w:fill="FFFFFF"/>
        </w:rPr>
        <w:t>ОТЧЕТ О ВЫПОЛНЕНИИ</w:t>
      </w:r>
    </w:p>
    <w:p w:rsidR="00746D6F" w:rsidRPr="0071382D" w:rsidRDefault="00746D6F" w:rsidP="00746D6F">
      <w:pPr>
        <w:keepNext/>
        <w:jc w:val="center"/>
        <w:outlineLvl w:val="3"/>
        <w:rPr>
          <w:bCs/>
          <w:sz w:val="24"/>
          <w:szCs w:val="24"/>
        </w:rPr>
      </w:pPr>
      <w:r>
        <w:rPr>
          <w:noProof/>
        </w:rPr>
        <w:pict>
          <v:shape id="Text Box 9" o:spid="_x0000_s1049" type="#_x0000_t202" style="position:absolute;left:0;text-align:left;margin-left:493.75pt;margin-top:3.4pt;width:51.25pt;height:6.2pt;z-index:25165977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">
            <v:textbox>
              <w:txbxContent>
                <w:p w:rsidR="00746D6F" w:rsidRDefault="00746D6F" w:rsidP="00746D6F"/>
              </w:txbxContent>
            </v:textbox>
          </v:shape>
        </w:pict>
      </w:r>
      <w:r w:rsidRPr="0071382D">
        <w:rPr>
          <w:bCs/>
          <w:color w:val="000000"/>
          <w:sz w:val="24"/>
          <w:szCs w:val="24"/>
          <w:shd w:val="clear" w:color="auto" w:fill="FFFFFF"/>
        </w:rPr>
        <w:t xml:space="preserve">МУНИЦИПАЛЬНОГО ЗАДАНИЯ № </w:t>
      </w:r>
      <w:r w:rsidRPr="0071382D">
        <w:rPr>
          <w:b/>
          <w:color w:val="000000"/>
          <w:sz w:val="24"/>
          <w:szCs w:val="24"/>
          <w:vertAlign w:val="superscript"/>
        </w:rPr>
        <w:t>1)</w:t>
      </w:r>
    </w:p>
    <w:p w:rsidR="00746D6F" w:rsidRPr="0071382D" w:rsidRDefault="00746D6F" w:rsidP="00746D6F">
      <w:pPr>
        <w:keepNext/>
        <w:jc w:val="center"/>
        <w:outlineLvl w:val="3"/>
        <w:rPr>
          <w:bCs/>
          <w:color w:val="000000"/>
          <w:sz w:val="24"/>
          <w:szCs w:val="24"/>
          <w:shd w:val="clear" w:color="auto" w:fill="FFFFFF"/>
        </w:rPr>
      </w:pPr>
      <w:r>
        <w:rPr>
          <w:noProof/>
        </w:rPr>
        <w:pict>
          <v:shape id="Text Box 10" o:spid="_x0000_s1050" type="#_x0000_t202" style="position:absolute;left:0;text-align:left;margin-left:608.1pt;margin-top:8.95pt;width:123.75pt;height:207.65pt;z-index:25166080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" stroked="f">
            <v:textbox>
              <w:txbxContent>
                <w:tbl>
                  <w:tblPr>
                    <w:tblW w:w="2332" w:type="dxa"/>
                    <w:tblInd w:w="-34" w:type="dxa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ayout w:type="fixed"/>
                    <w:tblLook w:val="00A0" w:firstRow="1" w:lastRow="0" w:firstColumn="1" w:lastColumn="0" w:noHBand="0" w:noVBand="0"/>
                  </w:tblPr>
                  <w:tblGrid>
                    <w:gridCol w:w="1276"/>
                    <w:gridCol w:w="1056"/>
                  </w:tblGrid>
                  <w:tr w:rsidR="00746D6F" w:rsidRPr="00420D35">
                    <w:trPr>
                      <w:trHeight w:val="128"/>
                    </w:trPr>
                    <w:tc>
                      <w:tcPr>
                        <w:tcW w:w="1276" w:type="dxa"/>
                        <w:tcBorders>
                          <w:top w:val="nil"/>
                          <w:left w:val="nil"/>
                          <w:bottom w:val="nil"/>
                        </w:tcBorders>
                      </w:tcPr>
                      <w:p w:rsidR="00746D6F" w:rsidRPr="00420D35" w:rsidRDefault="00746D6F" w:rsidP="00C45CD8"/>
                    </w:tc>
                    <w:tc>
                      <w:tcPr>
                        <w:tcW w:w="1056" w:type="dxa"/>
                        <w:tcBorders>
                          <w:bottom w:val="single" w:sz="12" w:space="0" w:color="auto"/>
                        </w:tcBorders>
                      </w:tcPr>
                      <w:p w:rsidR="00746D6F" w:rsidRPr="00420D35" w:rsidRDefault="00746D6F" w:rsidP="00C45CD8">
                        <w:r w:rsidRPr="00420D35">
                          <w:t>Коды</w:t>
                        </w:r>
                      </w:p>
                    </w:tc>
                  </w:tr>
                  <w:tr w:rsidR="00746D6F" w:rsidRPr="00420D35">
                    <w:trPr>
                      <w:trHeight w:val="113"/>
                    </w:trPr>
                    <w:tc>
                      <w:tcPr>
                        <w:tcW w:w="1276" w:type="dxa"/>
                        <w:tcBorders>
                          <w:top w:val="nil"/>
                          <w:left w:val="nil"/>
                          <w:bottom w:val="nil"/>
                          <w:right w:val="single" w:sz="12" w:space="0" w:color="auto"/>
                        </w:tcBorders>
                        <w:vAlign w:val="center"/>
                      </w:tcPr>
                      <w:p w:rsidR="00746D6F" w:rsidRPr="00420D35" w:rsidRDefault="00746D6F" w:rsidP="000279E0">
                        <w:pPr>
                          <w:ind w:left="-142"/>
                          <w:jc w:val="right"/>
                        </w:pPr>
                        <w:r w:rsidRPr="00420D35">
                          <w:t>Форма по ОКУД</w:t>
                        </w:r>
                      </w:p>
                    </w:tc>
                    <w:tc>
                      <w:tcPr>
                        <w:tcW w:w="1056" w:type="dxa"/>
                        <w:tcBorders>
                          <w:top w:val="single" w:sz="12" w:space="0" w:color="auto"/>
                          <w:left w:val="single" w:sz="12" w:space="0" w:color="auto"/>
                          <w:bottom w:val="single" w:sz="6" w:space="0" w:color="auto"/>
                          <w:right w:val="single" w:sz="12" w:space="0" w:color="auto"/>
                        </w:tcBorders>
                        <w:vAlign w:val="center"/>
                      </w:tcPr>
                      <w:p w:rsidR="00746D6F" w:rsidRPr="00420D35" w:rsidRDefault="00746D6F" w:rsidP="000279E0">
                        <w:pPr>
                          <w:jc w:val="center"/>
                        </w:pPr>
                        <w:r w:rsidRPr="00420D35">
                          <w:t>0506501</w:t>
                        </w:r>
                      </w:p>
                    </w:tc>
                  </w:tr>
                  <w:tr w:rsidR="00746D6F" w:rsidRPr="00420D35">
                    <w:trPr>
                      <w:trHeight w:val="170"/>
                    </w:trPr>
                    <w:tc>
                      <w:tcPr>
                        <w:tcW w:w="1276" w:type="dxa"/>
                        <w:tcBorders>
                          <w:top w:val="nil"/>
                          <w:left w:val="nil"/>
                          <w:bottom w:val="nil"/>
                          <w:right w:val="single" w:sz="12" w:space="0" w:color="auto"/>
                        </w:tcBorders>
                        <w:vAlign w:val="center"/>
                      </w:tcPr>
                      <w:p w:rsidR="00746D6F" w:rsidRPr="00420D35" w:rsidRDefault="00746D6F" w:rsidP="000279E0">
                        <w:pPr>
                          <w:jc w:val="right"/>
                        </w:pPr>
                        <w:r w:rsidRPr="00420D35">
                          <w:t>Дата</w:t>
                        </w:r>
                      </w:p>
                    </w:tc>
                    <w:tc>
                      <w:tcPr>
                        <w:tcW w:w="1056" w:type="dxa"/>
                        <w:tcBorders>
                          <w:top w:val="single" w:sz="6" w:space="0" w:color="auto"/>
                          <w:left w:val="single" w:sz="12" w:space="0" w:color="auto"/>
                          <w:bottom w:val="single" w:sz="6" w:space="0" w:color="auto"/>
                          <w:right w:val="single" w:sz="12" w:space="0" w:color="auto"/>
                        </w:tcBorders>
                        <w:vAlign w:val="center"/>
                      </w:tcPr>
                      <w:p w:rsidR="00746D6F" w:rsidRPr="00420D35" w:rsidRDefault="00746D6F" w:rsidP="000279E0">
                        <w:pPr>
                          <w:jc w:val="center"/>
                        </w:pPr>
                      </w:p>
                    </w:tc>
                  </w:tr>
                  <w:tr w:rsidR="00746D6F" w:rsidRPr="00420D35">
                    <w:trPr>
                      <w:trHeight w:val="406"/>
                    </w:trPr>
                    <w:tc>
                      <w:tcPr>
                        <w:tcW w:w="1276" w:type="dxa"/>
                        <w:tcBorders>
                          <w:top w:val="nil"/>
                          <w:left w:val="nil"/>
                          <w:bottom w:val="nil"/>
                          <w:right w:val="single" w:sz="12" w:space="0" w:color="auto"/>
                        </w:tcBorders>
                        <w:vAlign w:val="center"/>
                      </w:tcPr>
                      <w:p w:rsidR="00746D6F" w:rsidRPr="00420D35" w:rsidRDefault="00746D6F" w:rsidP="000279E0">
                        <w:pPr>
                          <w:jc w:val="right"/>
                        </w:pPr>
                        <w:r w:rsidRPr="00420D35">
                          <w:t>по Сводному реестру</w:t>
                        </w:r>
                      </w:p>
                    </w:tc>
                    <w:tc>
                      <w:tcPr>
                        <w:tcW w:w="1056" w:type="dxa"/>
                        <w:tcBorders>
                          <w:top w:val="single" w:sz="6" w:space="0" w:color="auto"/>
                          <w:left w:val="single" w:sz="12" w:space="0" w:color="auto"/>
                          <w:bottom w:val="single" w:sz="6" w:space="0" w:color="auto"/>
                          <w:right w:val="single" w:sz="12" w:space="0" w:color="auto"/>
                        </w:tcBorders>
                        <w:vAlign w:val="center"/>
                      </w:tcPr>
                      <w:p w:rsidR="00746D6F" w:rsidRPr="00420D35" w:rsidRDefault="00746D6F" w:rsidP="000279E0">
                        <w:pPr>
                          <w:jc w:val="center"/>
                        </w:pPr>
                      </w:p>
                    </w:tc>
                  </w:tr>
                  <w:tr w:rsidR="00746D6F" w:rsidRPr="00420D35">
                    <w:trPr>
                      <w:trHeight w:val="170"/>
                    </w:trPr>
                    <w:tc>
                      <w:tcPr>
                        <w:tcW w:w="1276" w:type="dxa"/>
                        <w:tcBorders>
                          <w:top w:val="nil"/>
                          <w:left w:val="nil"/>
                          <w:bottom w:val="nil"/>
                          <w:right w:val="single" w:sz="12" w:space="0" w:color="auto"/>
                        </w:tcBorders>
                        <w:vAlign w:val="center"/>
                      </w:tcPr>
                      <w:p w:rsidR="00746D6F" w:rsidRPr="00420D35" w:rsidRDefault="00746D6F" w:rsidP="000279E0">
                        <w:pPr>
                          <w:jc w:val="right"/>
                        </w:pPr>
                        <w:r w:rsidRPr="00420D35">
                          <w:t>По ОКВЭД</w:t>
                        </w:r>
                      </w:p>
                    </w:tc>
                    <w:tc>
                      <w:tcPr>
                        <w:tcW w:w="1056" w:type="dxa"/>
                        <w:tcBorders>
                          <w:top w:val="single" w:sz="6" w:space="0" w:color="auto"/>
                          <w:left w:val="single" w:sz="12" w:space="0" w:color="auto"/>
                          <w:bottom w:val="single" w:sz="6" w:space="0" w:color="auto"/>
                          <w:right w:val="single" w:sz="12" w:space="0" w:color="auto"/>
                        </w:tcBorders>
                        <w:vAlign w:val="center"/>
                      </w:tcPr>
                      <w:p w:rsidR="00746D6F" w:rsidRPr="00420D35" w:rsidRDefault="00746D6F" w:rsidP="000279E0">
                        <w:pPr>
                          <w:jc w:val="center"/>
                        </w:pPr>
                      </w:p>
                    </w:tc>
                  </w:tr>
                  <w:tr w:rsidR="00746D6F" w:rsidRPr="00420D35">
                    <w:trPr>
                      <w:trHeight w:val="170"/>
                    </w:trPr>
                    <w:tc>
                      <w:tcPr>
                        <w:tcW w:w="1276" w:type="dxa"/>
                        <w:tcBorders>
                          <w:top w:val="nil"/>
                          <w:left w:val="nil"/>
                          <w:bottom w:val="nil"/>
                          <w:right w:val="single" w:sz="12" w:space="0" w:color="auto"/>
                        </w:tcBorders>
                        <w:vAlign w:val="center"/>
                      </w:tcPr>
                      <w:p w:rsidR="00746D6F" w:rsidRPr="00420D35" w:rsidRDefault="00746D6F" w:rsidP="000279E0">
                        <w:pPr>
                          <w:jc w:val="right"/>
                        </w:pPr>
                        <w:r w:rsidRPr="00420D35">
                          <w:t>По ОКВЭД</w:t>
                        </w:r>
                      </w:p>
                    </w:tc>
                    <w:tc>
                      <w:tcPr>
                        <w:tcW w:w="1056" w:type="dxa"/>
                        <w:tcBorders>
                          <w:top w:val="single" w:sz="6" w:space="0" w:color="auto"/>
                          <w:left w:val="single" w:sz="12" w:space="0" w:color="auto"/>
                          <w:bottom w:val="single" w:sz="6" w:space="0" w:color="auto"/>
                          <w:right w:val="single" w:sz="12" w:space="0" w:color="auto"/>
                        </w:tcBorders>
                        <w:vAlign w:val="center"/>
                      </w:tcPr>
                      <w:p w:rsidR="00746D6F" w:rsidRPr="00420D35" w:rsidRDefault="00746D6F" w:rsidP="000279E0">
                        <w:pPr>
                          <w:jc w:val="center"/>
                        </w:pPr>
                      </w:p>
                    </w:tc>
                  </w:tr>
                  <w:tr w:rsidR="00746D6F" w:rsidRPr="00420D35">
                    <w:trPr>
                      <w:trHeight w:val="170"/>
                    </w:trPr>
                    <w:tc>
                      <w:tcPr>
                        <w:tcW w:w="1276" w:type="dxa"/>
                        <w:tcBorders>
                          <w:top w:val="nil"/>
                          <w:left w:val="nil"/>
                          <w:bottom w:val="nil"/>
                          <w:right w:val="single" w:sz="12" w:space="0" w:color="auto"/>
                        </w:tcBorders>
                        <w:vAlign w:val="center"/>
                      </w:tcPr>
                      <w:p w:rsidR="00746D6F" w:rsidRPr="00420D35" w:rsidRDefault="00746D6F" w:rsidP="000279E0">
                        <w:pPr>
                          <w:jc w:val="right"/>
                        </w:pPr>
                        <w:r w:rsidRPr="00420D35">
                          <w:t>По ОКВЭД</w:t>
                        </w:r>
                      </w:p>
                    </w:tc>
                    <w:tc>
                      <w:tcPr>
                        <w:tcW w:w="1056" w:type="dxa"/>
                        <w:tcBorders>
                          <w:top w:val="single" w:sz="6" w:space="0" w:color="auto"/>
                          <w:left w:val="single" w:sz="12" w:space="0" w:color="auto"/>
                          <w:bottom w:val="single" w:sz="6" w:space="0" w:color="auto"/>
                          <w:right w:val="single" w:sz="12" w:space="0" w:color="auto"/>
                        </w:tcBorders>
                        <w:vAlign w:val="center"/>
                      </w:tcPr>
                      <w:p w:rsidR="00746D6F" w:rsidRPr="00420D35" w:rsidRDefault="00746D6F" w:rsidP="000279E0">
                        <w:pPr>
                          <w:jc w:val="center"/>
                        </w:pPr>
                      </w:p>
                    </w:tc>
                  </w:tr>
                  <w:tr w:rsidR="00746D6F" w:rsidRPr="00420D35">
                    <w:trPr>
                      <w:trHeight w:val="227"/>
                    </w:trPr>
                    <w:tc>
                      <w:tcPr>
                        <w:tcW w:w="1276" w:type="dxa"/>
                        <w:tcBorders>
                          <w:top w:val="nil"/>
                          <w:left w:val="nil"/>
                          <w:bottom w:val="nil"/>
                          <w:right w:val="single" w:sz="12" w:space="0" w:color="auto"/>
                        </w:tcBorders>
                      </w:tcPr>
                      <w:p w:rsidR="00746D6F" w:rsidRPr="00420D35" w:rsidRDefault="00746D6F" w:rsidP="000279E0">
                        <w:pPr>
                          <w:jc w:val="right"/>
                        </w:pPr>
                      </w:p>
                    </w:tc>
                    <w:tc>
                      <w:tcPr>
                        <w:tcW w:w="1056" w:type="dxa"/>
                        <w:tcBorders>
                          <w:top w:val="single" w:sz="6" w:space="0" w:color="auto"/>
                          <w:left w:val="single" w:sz="12" w:space="0" w:color="auto"/>
                          <w:bottom w:val="single" w:sz="6" w:space="0" w:color="auto"/>
                          <w:right w:val="single" w:sz="12" w:space="0" w:color="auto"/>
                        </w:tcBorders>
                        <w:vAlign w:val="center"/>
                      </w:tcPr>
                      <w:p w:rsidR="00746D6F" w:rsidRPr="00420D35" w:rsidRDefault="00746D6F" w:rsidP="000279E0">
                        <w:pPr>
                          <w:jc w:val="center"/>
                        </w:pPr>
                      </w:p>
                    </w:tc>
                  </w:tr>
                  <w:tr w:rsidR="00746D6F" w:rsidRPr="00420D35">
                    <w:trPr>
                      <w:trHeight w:val="269"/>
                    </w:trPr>
                    <w:tc>
                      <w:tcPr>
                        <w:tcW w:w="1276" w:type="dxa"/>
                        <w:tcBorders>
                          <w:top w:val="nil"/>
                          <w:left w:val="nil"/>
                          <w:bottom w:val="nil"/>
                          <w:right w:val="single" w:sz="12" w:space="0" w:color="auto"/>
                        </w:tcBorders>
                      </w:tcPr>
                      <w:p w:rsidR="00746D6F" w:rsidRPr="00420D35" w:rsidRDefault="00746D6F" w:rsidP="000279E0">
                        <w:pPr>
                          <w:jc w:val="right"/>
                        </w:pPr>
                      </w:p>
                    </w:tc>
                    <w:tc>
                      <w:tcPr>
                        <w:tcW w:w="1056" w:type="dxa"/>
                        <w:tcBorders>
                          <w:top w:val="single" w:sz="6" w:space="0" w:color="auto"/>
                          <w:left w:val="single" w:sz="12" w:space="0" w:color="auto"/>
                          <w:bottom w:val="single" w:sz="12" w:space="0" w:color="auto"/>
                          <w:right w:val="single" w:sz="12" w:space="0" w:color="auto"/>
                        </w:tcBorders>
                        <w:vAlign w:val="center"/>
                      </w:tcPr>
                      <w:p w:rsidR="00746D6F" w:rsidRPr="00420D35" w:rsidRDefault="00746D6F" w:rsidP="000279E0">
                        <w:pPr>
                          <w:jc w:val="center"/>
                        </w:pPr>
                      </w:p>
                    </w:tc>
                  </w:tr>
                </w:tbl>
                <w:p w:rsidR="00746D6F" w:rsidRPr="00B72538" w:rsidRDefault="00746D6F" w:rsidP="00746D6F"/>
              </w:txbxContent>
            </v:textbox>
          </v:shape>
        </w:pict>
      </w:r>
    </w:p>
    <w:p w:rsidR="00746D6F" w:rsidRPr="0071382D" w:rsidRDefault="00746D6F" w:rsidP="00746D6F">
      <w:pPr>
        <w:widowControl w:val="0"/>
        <w:tabs>
          <w:tab w:val="right" w:pos="2698"/>
        </w:tabs>
        <w:jc w:val="center"/>
        <w:rPr>
          <w:color w:val="000000"/>
          <w:sz w:val="24"/>
          <w:szCs w:val="24"/>
          <w:shd w:val="clear" w:color="auto" w:fill="FFFFFF"/>
        </w:rPr>
      </w:pPr>
      <w:r w:rsidRPr="0071382D">
        <w:rPr>
          <w:color w:val="000000"/>
          <w:sz w:val="24"/>
          <w:szCs w:val="24"/>
          <w:shd w:val="clear" w:color="auto" w:fill="FFFFFF"/>
        </w:rPr>
        <w:t>на 20___ год и плановый период 20___ и 20___ годов</w:t>
      </w:r>
    </w:p>
    <w:p w:rsidR="00746D6F" w:rsidRPr="0071382D" w:rsidRDefault="00746D6F" w:rsidP="00746D6F">
      <w:pPr>
        <w:widowControl w:val="0"/>
        <w:tabs>
          <w:tab w:val="right" w:pos="2698"/>
        </w:tabs>
        <w:jc w:val="center"/>
        <w:rPr>
          <w:color w:val="000000"/>
          <w:sz w:val="24"/>
          <w:szCs w:val="24"/>
          <w:shd w:val="clear" w:color="auto" w:fill="FFFFFF"/>
        </w:rPr>
      </w:pPr>
      <w:r w:rsidRPr="0071382D">
        <w:rPr>
          <w:color w:val="000000"/>
          <w:sz w:val="24"/>
          <w:szCs w:val="24"/>
          <w:shd w:val="clear" w:color="auto" w:fill="FFFFFF"/>
        </w:rPr>
        <w:t>от « ______ »  __________________________ 20___ г.</w:t>
      </w:r>
    </w:p>
    <w:p w:rsidR="00746D6F" w:rsidRPr="0071382D" w:rsidRDefault="00746D6F" w:rsidP="00746D6F">
      <w:pPr>
        <w:widowControl w:val="0"/>
        <w:tabs>
          <w:tab w:val="right" w:pos="2698"/>
        </w:tabs>
        <w:jc w:val="center"/>
        <w:rPr>
          <w:color w:val="000000"/>
          <w:sz w:val="24"/>
          <w:szCs w:val="24"/>
          <w:shd w:val="clear" w:color="auto" w:fill="FFFFFF"/>
        </w:rPr>
      </w:pPr>
    </w:p>
    <w:p w:rsidR="00746D6F" w:rsidRPr="0071382D" w:rsidRDefault="00746D6F" w:rsidP="00746D6F">
      <w:pPr>
        <w:widowControl w:val="0"/>
        <w:tabs>
          <w:tab w:val="right" w:pos="2698"/>
        </w:tabs>
        <w:jc w:val="both"/>
        <w:rPr>
          <w:sz w:val="24"/>
          <w:szCs w:val="24"/>
        </w:rPr>
        <w:sectPr w:rsidR="00746D6F" w:rsidRPr="0071382D" w:rsidSect="00746D6F">
          <w:headerReference w:type="even" r:id="rId18"/>
          <w:headerReference w:type="default" r:id="rId19"/>
          <w:pgSz w:w="16834" w:h="11909" w:orient="landscape" w:code="9"/>
          <w:pgMar w:top="1021" w:right="567" w:bottom="1021" w:left="1418" w:header="709" w:footer="709" w:gutter="0"/>
          <w:cols w:space="720"/>
          <w:noEndnote/>
          <w:docGrid w:linePitch="360"/>
        </w:sectPr>
      </w:pPr>
    </w:p>
    <w:p w:rsidR="00746D6F" w:rsidRPr="0071382D" w:rsidRDefault="00746D6F" w:rsidP="00746D6F">
      <w:pPr>
        <w:widowControl w:val="0"/>
        <w:spacing w:before="13" w:after="13"/>
        <w:rPr>
          <w:sz w:val="24"/>
          <w:szCs w:val="24"/>
        </w:rPr>
      </w:pPr>
    </w:p>
    <w:p w:rsidR="00746D6F" w:rsidRPr="0071382D" w:rsidRDefault="00746D6F" w:rsidP="00746D6F">
      <w:pPr>
        <w:keepNext/>
        <w:outlineLvl w:val="3"/>
        <w:rPr>
          <w:bCs/>
          <w:color w:val="000000"/>
          <w:sz w:val="24"/>
          <w:szCs w:val="24"/>
          <w:shd w:val="clear" w:color="auto" w:fill="FFFFFF"/>
        </w:rPr>
      </w:pPr>
      <w:r w:rsidRPr="0071382D">
        <w:rPr>
          <w:bCs/>
          <w:color w:val="000000"/>
          <w:sz w:val="24"/>
          <w:szCs w:val="24"/>
          <w:shd w:val="clear" w:color="auto" w:fill="FFFFFF"/>
        </w:rPr>
        <w:t xml:space="preserve">Наименование  Учреждения </w:t>
      </w:r>
    </w:p>
    <w:p w:rsidR="00746D6F" w:rsidRPr="0071382D" w:rsidRDefault="00746D6F" w:rsidP="00746D6F">
      <w:pPr>
        <w:keepNext/>
        <w:outlineLvl w:val="3"/>
        <w:rPr>
          <w:bCs/>
          <w:color w:val="000000"/>
          <w:sz w:val="24"/>
          <w:szCs w:val="24"/>
          <w:shd w:val="clear" w:color="auto" w:fill="FFFFFF"/>
        </w:rPr>
      </w:pPr>
      <w:r w:rsidRPr="00746D6F">
        <w:rPr>
          <w:color w:val="000000"/>
          <w:kern w:val="2"/>
          <w:sz w:val="24"/>
          <w:szCs w:val="24"/>
        </w:rPr>
        <w:t>Грузиновского сельского поселения</w:t>
      </w:r>
      <w:r w:rsidRPr="0071382D">
        <w:rPr>
          <w:bCs/>
          <w:color w:val="000000"/>
          <w:sz w:val="24"/>
          <w:szCs w:val="24"/>
          <w:shd w:val="clear" w:color="auto" w:fill="FFFFFF"/>
        </w:rPr>
        <w:t xml:space="preserve"> (обособленного подразделения) __________________________________________________________________________</w:t>
      </w:r>
    </w:p>
    <w:p w:rsidR="00746D6F" w:rsidRPr="0071382D" w:rsidRDefault="00746D6F" w:rsidP="00746D6F">
      <w:pPr>
        <w:widowControl w:val="0"/>
        <w:rPr>
          <w:color w:val="000000"/>
          <w:sz w:val="24"/>
          <w:szCs w:val="24"/>
        </w:rPr>
      </w:pPr>
      <w:r w:rsidRPr="0071382D">
        <w:rPr>
          <w:color w:val="000000"/>
          <w:sz w:val="24"/>
          <w:szCs w:val="24"/>
        </w:rPr>
        <w:t xml:space="preserve">                                                                               _______________________________________________________________</w:t>
      </w:r>
    </w:p>
    <w:p w:rsidR="00746D6F" w:rsidRPr="0071382D" w:rsidRDefault="00746D6F" w:rsidP="00746D6F">
      <w:pPr>
        <w:keepNext/>
        <w:outlineLvl w:val="3"/>
        <w:rPr>
          <w:bCs/>
          <w:color w:val="000000"/>
          <w:sz w:val="24"/>
          <w:szCs w:val="24"/>
          <w:shd w:val="clear" w:color="auto" w:fill="FFFFFF"/>
        </w:rPr>
      </w:pPr>
      <w:r w:rsidRPr="0071382D">
        <w:rPr>
          <w:bCs/>
          <w:color w:val="000000"/>
          <w:sz w:val="24"/>
          <w:szCs w:val="24"/>
          <w:shd w:val="clear" w:color="auto" w:fill="FFFFFF"/>
        </w:rPr>
        <w:t xml:space="preserve">Виды деятельности Учреждения </w:t>
      </w:r>
    </w:p>
    <w:p w:rsidR="00746D6F" w:rsidRPr="0071382D" w:rsidRDefault="00746D6F" w:rsidP="00746D6F">
      <w:pPr>
        <w:keepNext/>
        <w:outlineLvl w:val="3"/>
        <w:rPr>
          <w:bCs/>
          <w:color w:val="000000"/>
          <w:sz w:val="24"/>
          <w:szCs w:val="24"/>
          <w:shd w:val="clear" w:color="auto" w:fill="FFFFFF"/>
        </w:rPr>
      </w:pPr>
      <w:r w:rsidRPr="00746D6F">
        <w:rPr>
          <w:color w:val="000000"/>
          <w:kern w:val="2"/>
          <w:sz w:val="24"/>
          <w:szCs w:val="24"/>
        </w:rPr>
        <w:t>Грузиновского сельского поселения</w:t>
      </w:r>
      <w:r w:rsidRPr="0071382D">
        <w:rPr>
          <w:bCs/>
          <w:color w:val="000000"/>
          <w:sz w:val="24"/>
          <w:szCs w:val="24"/>
          <w:shd w:val="clear" w:color="auto" w:fill="FFFFFF"/>
        </w:rPr>
        <w:t xml:space="preserve"> (обособленного подразделения)  __________________________________________________________________________</w:t>
      </w:r>
    </w:p>
    <w:p w:rsidR="00746D6F" w:rsidRPr="0071382D" w:rsidRDefault="00746D6F" w:rsidP="00746D6F">
      <w:pPr>
        <w:widowControl w:val="0"/>
        <w:rPr>
          <w:color w:val="000000"/>
          <w:sz w:val="24"/>
          <w:szCs w:val="24"/>
        </w:rPr>
      </w:pPr>
      <w:r w:rsidRPr="0071382D">
        <w:rPr>
          <w:color w:val="000000"/>
          <w:sz w:val="24"/>
          <w:szCs w:val="24"/>
        </w:rPr>
        <w:t xml:space="preserve">                                                                               ______________________________________________________________</w:t>
      </w:r>
    </w:p>
    <w:p w:rsidR="00746D6F" w:rsidRPr="0071382D" w:rsidRDefault="00746D6F" w:rsidP="00746D6F">
      <w:pPr>
        <w:keepNext/>
        <w:outlineLvl w:val="3"/>
        <w:rPr>
          <w:bCs/>
          <w:color w:val="000000"/>
          <w:sz w:val="24"/>
          <w:szCs w:val="24"/>
          <w:shd w:val="clear" w:color="auto" w:fill="FFFFFF"/>
        </w:rPr>
      </w:pPr>
      <w:r w:rsidRPr="0071382D">
        <w:rPr>
          <w:bCs/>
          <w:color w:val="000000"/>
          <w:sz w:val="24"/>
          <w:szCs w:val="24"/>
          <w:shd w:val="clear" w:color="auto" w:fill="FFFFFF"/>
        </w:rPr>
        <w:t xml:space="preserve">Вид Учреждения </w:t>
      </w:r>
    </w:p>
    <w:p w:rsidR="00746D6F" w:rsidRPr="0071382D" w:rsidRDefault="00746D6F" w:rsidP="00746D6F">
      <w:pPr>
        <w:keepNext/>
        <w:outlineLvl w:val="3"/>
        <w:rPr>
          <w:color w:val="000000"/>
          <w:sz w:val="24"/>
          <w:szCs w:val="24"/>
          <w:shd w:val="clear" w:color="auto" w:fill="FFFFFF"/>
        </w:rPr>
      </w:pPr>
      <w:r w:rsidRPr="00746D6F">
        <w:rPr>
          <w:color w:val="000000"/>
          <w:kern w:val="2"/>
          <w:sz w:val="24"/>
          <w:szCs w:val="24"/>
        </w:rPr>
        <w:t>Грузиновского сельского поселения</w:t>
      </w:r>
      <w:r w:rsidRPr="0071382D">
        <w:rPr>
          <w:bCs/>
          <w:color w:val="000000"/>
          <w:sz w:val="24"/>
          <w:szCs w:val="24"/>
          <w:shd w:val="clear" w:color="auto" w:fill="FFFFFF"/>
        </w:rPr>
        <w:t xml:space="preserve"> _______________________________________________________________________________________________________ (</w:t>
      </w:r>
      <w:r w:rsidRPr="0071382D">
        <w:rPr>
          <w:color w:val="000000"/>
          <w:sz w:val="24"/>
          <w:szCs w:val="24"/>
          <w:shd w:val="clear" w:color="auto" w:fill="FFFFFF"/>
        </w:rPr>
        <w:t xml:space="preserve">указывается вид  Учреждения </w:t>
      </w:r>
      <w:r w:rsidRPr="00746D6F">
        <w:rPr>
          <w:color w:val="000000"/>
          <w:kern w:val="2"/>
          <w:sz w:val="24"/>
          <w:szCs w:val="24"/>
        </w:rPr>
        <w:t>Грузиновского сельского поселения</w:t>
      </w:r>
      <w:r w:rsidRPr="0071382D">
        <w:rPr>
          <w:bCs/>
          <w:color w:val="000000"/>
          <w:sz w:val="24"/>
          <w:szCs w:val="24"/>
          <w:shd w:val="clear" w:color="auto" w:fill="FFFFFF"/>
        </w:rPr>
        <w:t xml:space="preserve"> </w:t>
      </w:r>
      <w:r w:rsidRPr="0071382D">
        <w:rPr>
          <w:color w:val="000000"/>
          <w:sz w:val="24"/>
          <w:szCs w:val="24"/>
          <w:shd w:val="clear" w:color="auto" w:fill="FFFFFF"/>
        </w:rPr>
        <w:t>из общероссийских базовых (отраслевых)  перечней или регионального перечня)</w:t>
      </w:r>
    </w:p>
    <w:p w:rsidR="00746D6F" w:rsidRPr="0071382D" w:rsidRDefault="00746D6F" w:rsidP="00746D6F">
      <w:pPr>
        <w:keepNext/>
        <w:outlineLvl w:val="3"/>
        <w:rPr>
          <w:color w:val="000000"/>
          <w:sz w:val="24"/>
          <w:szCs w:val="24"/>
          <w:shd w:val="clear" w:color="auto" w:fill="FFFFFF"/>
        </w:rPr>
      </w:pPr>
    </w:p>
    <w:p w:rsidR="00746D6F" w:rsidRPr="0071382D" w:rsidRDefault="00746D6F" w:rsidP="00746D6F">
      <w:pPr>
        <w:keepNext/>
        <w:outlineLvl w:val="3"/>
        <w:rPr>
          <w:bCs/>
          <w:color w:val="000000"/>
          <w:sz w:val="24"/>
          <w:szCs w:val="24"/>
          <w:shd w:val="clear" w:color="auto" w:fill="FFFFFF"/>
        </w:rPr>
      </w:pPr>
      <w:r w:rsidRPr="0071382D">
        <w:rPr>
          <w:bCs/>
          <w:sz w:val="24"/>
          <w:szCs w:val="24"/>
        </w:rPr>
        <w:t xml:space="preserve">Периодичность __________________________________________________________________________________________ </w:t>
      </w:r>
    </w:p>
    <w:p w:rsidR="00746D6F" w:rsidRPr="0071382D" w:rsidRDefault="00746D6F" w:rsidP="00746D6F">
      <w:pPr>
        <w:keepNext/>
        <w:jc w:val="center"/>
        <w:outlineLvl w:val="3"/>
        <w:rPr>
          <w:bCs/>
          <w:color w:val="000000"/>
          <w:sz w:val="24"/>
          <w:szCs w:val="24"/>
          <w:shd w:val="clear" w:color="auto" w:fill="FFFFFF"/>
        </w:rPr>
      </w:pPr>
      <w:r w:rsidRPr="0071382D">
        <w:rPr>
          <w:bCs/>
          <w:color w:val="000000"/>
          <w:sz w:val="24"/>
          <w:szCs w:val="24"/>
          <w:shd w:val="clear" w:color="auto" w:fill="FFFFFF"/>
        </w:rPr>
        <w:t xml:space="preserve">(указывается в соответствии с периодичностью предоставления отчета о выполнении </w:t>
      </w:r>
    </w:p>
    <w:p w:rsidR="00746D6F" w:rsidRPr="0071382D" w:rsidRDefault="00746D6F" w:rsidP="00746D6F">
      <w:pPr>
        <w:keepNext/>
        <w:jc w:val="center"/>
        <w:outlineLvl w:val="3"/>
        <w:rPr>
          <w:bCs/>
          <w:color w:val="000000"/>
          <w:sz w:val="24"/>
          <w:szCs w:val="24"/>
          <w:shd w:val="clear" w:color="auto" w:fill="FFFFFF"/>
        </w:rPr>
      </w:pPr>
      <w:r w:rsidRPr="0071382D">
        <w:rPr>
          <w:bCs/>
          <w:color w:val="000000"/>
          <w:sz w:val="24"/>
          <w:szCs w:val="24"/>
          <w:shd w:val="clear" w:color="auto" w:fill="FFFFFF"/>
        </w:rPr>
        <w:t>муниципального задания, установленной  в муниципальном задании)</w:t>
      </w:r>
    </w:p>
    <w:p w:rsidR="00746D6F" w:rsidRPr="0071382D" w:rsidRDefault="00746D6F" w:rsidP="00746D6F">
      <w:pPr>
        <w:widowControl w:val="0"/>
        <w:rPr>
          <w:color w:val="000000"/>
          <w:sz w:val="24"/>
          <w:szCs w:val="24"/>
        </w:rPr>
      </w:pPr>
    </w:p>
    <w:p w:rsidR="00746D6F" w:rsidRPr="0071382D" w:rsidRDefault="00746D6F" w:rsidP="00746D6F">
      <w:pPr>
        <w:widowControl w:val="0"/>
        <w:rPr>
          <w:color w:val="000000"/>
          <w:sz w:val="24"/>
          <w:szCs w:val="24"/>
        </w:rPr>
      </w:pPr>
    </w:p>
    <w:p w:rsidR="00746D6F" w:rsidRPr="0071382D" w:rsidRDefault="00746D6F" w:rsidP="00746D6F">
      <w:pPr>
        <w:widowControl w:val="0"/>
        <w:rPr>
          <w:color w:val="000000"/>
          <w:sz w:val="24"/>
          <w:szCs w:val="24"/>
        </w:rPr>
      </w:pPr>
    </w:p>
    <w:p w:rsidR="00746D6F" w:rsidRPr="0071382D" w:rsidRDefault="00746D6F" w:rsidP="00746D6F">
      <w:pPr>
        <w:widowControl w:val="0"/>
        <w:ind w:right="-8187"/>
        <w:rPr>
          <w:b/>
          <w:sz w:val="24"/>
          <w:szCs w:val="24"/>
        </w:rPr>
        <w:sectPr w:rsidR="00746D6F" w:rsidRPr="0071382D" w:rsidSect="00C45CD8">
          <w:type w:val="continuous"/>
          <w:pgSz w:w="16834" w:h="11909" w:orient="landscape" w:code="9"/>
          <w:pgMar w:top="1304" w:right="851" w:bottom="851" w:left="1134" w:header="709" w:footer="709" w:gutter="0"/>
          <w:cols w:space="720"/>
          <w:noEndnote/>
          <w:docGrid w:linePitch="360"/>
        </w:sectPr>
      </w:pPr>
    </w:p>
    <w:p w:rsidR="00746D6F" w:rsidRPr="0071382D" w:rsidRDefault="00746D6F" w:rsidP="00746D6F">
      <w:pPr>
        <w:keepNext/>
        <w:jc w:val="center"/>
        <w:outlineLvl w:val="3"/>
        <w:rPr>
          <w:bCs/>
          <w:sz w:val="24"/>
          <w:szCs w:val="24"/>
        </w:rPr>
      </w:pPr>
      <w:r w:rsidRPr="0071382D">
        <w:rPr>
          <w:bCs/>
          <w:color w:val="000000"/>
          <w:sz w:val="24"/>
          <w:szCs w:val="24"/>
          <w:shd w:val="clear" w:color="auto" w:fill="FFFFFF"/>
        </w:rPr>
        <w:t xml:space="preserve">ЧАСТЬ 1. Сведения об оказываемых муниципальных услугах </w:t>
      </w:r>
      <w:r w:rsidRPr="0071382D">
        <w:rPr>
          <w:bCs/>
          <w:color w:val="000000"/>
          <w:sz w:val="24"/>
          <w:szCs w:val="24"/>
          <w:shd w:val="clear" w:color="auto" w:fill="FFFFFF"/>
          <w:vertAlign w:val="superscript"/>
        </w:rPr>
        <w:t>2)</w:t>
      </w:r>
    </w:p>
    <w:p w:rsidR="00746D6F" w:rsidRPr="0071382D" w:rsidRDefault="00746D6F" w:rsidP="00746D6F">
      <w:pPr>
        <w:keepNext/>
        <w:jc w:val="center"/>
        <w:outlineLvl w:val="3"/>
        <w:rPr>
          <w:bCs/>
          <w:color w:val="000000"/>
          <w:sz w:val="24"/>
          <w:szCs w:val="24"/>
          <w:shd w:val="clear" w:color="auto" w:fill="FFFFFF"/>
        </w:rPr>
      </w:pPr>
      <w:r w:rsidRPr="0071382D">
        <w:rPr>
          <w:bCs/>
          <w:color w:val="000000"/>
          <w:sz w:val="24"/>
          <w:szCs w:val="24"/>
          <w:shd w:val="clear" w:color="auto" w:fill="FFFFFF"/>
        </w:rPr>
        <w:t>РАЗДЕЛ _____</w:t>
      </w:r>
    </w:p>
    <w:p w:rsidR="00746D6F" w:rsidRPr="0071382D" w:rsidRDefault="00746D6F" w:rsidP="00746D6F">
      <w:pPr>
        <w:widowControl w:val="0"/>
        <w:rPr>
          <w:color w:val="000000"/>
          <w:sz w:val="24"/>
          <w:szCs w:val="24"/>
        </w:rPr>
      </w:pPr>
      <w:r>
        <w:rPr>
          <w:noProof/>
        </w:rPr>
        <w:pict>
          <v:shape id="Text Box 11" o:spid="_x0000_s1051" type="#_x0000_t202" style="position:absolute;margin-left:611.45pt;margin-top:11.85pt;width:125.35pt;height:83.05pt;z-index:25166182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" stroked="f">
            <v:textbox>
              <w:txbxContent>
                <w:tbl>
                  <w:tblPr>
                    <w:tblW w:w="2553" w:type="dxa"/>
                    <w:tblInd w:w="-176" w:type="dxa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ayout w:type="fixed"/>
                    <w:tblLook w:val="00A0" w:firstRow="1" w:lastRow="0" w:firstColumn="1" w:lastColumn="0" w:noHBand="0" w:noVBand="0"/>
                  </w:tblPr>
                  <w:tblGrid>
                    <w:gridCol w:w="1702"/>
                    <w:gridCol w:w="851"/>
                  </w:tblGrid>
                  <w:tr w:rsidR="00746D6F" w:rsidRPr="00334FCF">
                    <w:trPr>
                      <w:trHeight w:val="1395"/>
                    </w:trPr>
                    <w:tc>
                      <w:tcPr>
                        <w:tcW w:w="1702" w:type="dxa"/>
                        <w:tcBorders>
                          <w:top w:val="nil"/>
                          <w:left w:val="nil"/>
                          <w:bottom w:val="nil"/>
                          <w:right w:val="single" w:sz="12" w:space="0" w:color="auto"/>
                        </w:tcBorders>
                      </w:tcPr>
                      <w:p w:rsidR="00746D6F" w:rsidRPr="000279E0" w:rsidRDefault="00746D6F" w:rsidP="00C45CD8">
                        <w:pPr>
                          <w:pStyle w:val="4"/>
                          <w:spacing w:before="0" w:after="0"/>
                          <w:ind w:left="-108" w:firstLine="108"/>
                          <w:jc w:val="right"/>
                          <w:rPr>
                            <w:rStyle w:val="CharStyle9Exact"/>
                            <w:sz w:val="24"/>
                            <w:szCs w:val="24"/>
                          </w:rPr>
                        </w:pPr>
                        <w:r w:rsidRPr="000279E0">
                          <w:rPr>
                            <w:rStyle w:val="CharStyle9Exact"/>
                            <w:sz w:val="24"/>
                            <w:szCs w:val="24"/>
                          </w:rPr>
                          <w:t>Уникальный  номер по базовому </w:t>
                        </w:r>
                      </w:p>
                      <w:p w:rsidR="00746D6F" w:rsidRPr="000279E0" w:rsidRDefault="00746D6F" w:rsidP="00C45CD8">
                        <w:pPr>
                          <w:pStyle w:val="4"/>
                          <w:spacing w:before="0" w:after="0"/>
                          <w:ind w:left="-108"/>
                          <w:jc w:val="right"/>
                          <w:rPr>
                            <w:rStyle w:val="CharStyle9Exact"/>
                            <w:sz w:val="24"/>
                            <w:szCs w:val="24"/>
                          </w:rPr>
                        </w:pPr>
                        <w:r w:rsidRPr="000279E0">
                          <w:rPr>
                            <w:rStyle w:val="CharStyle9Exact"/>
                            <w:sz w:val="24"/>
                            <w:szCs w:val="24"/>
                          </w:rPr>
                          <w:t xml:space="preserve">(отраслевому)  </w:t>
                        </w:r>
                      </w:p>
                      <w:p w:rsidR="00746D6F" w:rsidRPr="00891D7D" w:rsidRDefault="00746D6F" w:rsidP="00C45CD8">
                        <w:pPr>
                          <w:pStyle w:val="Style7"/>
                          <w:shd w:val="clear" w:color="auto" w:fill="auto"/>
                          <w:spacing w:before="0" w:after="0" w:line="240" w:lineRule="auto"/>
                          <w:jc w:val="right"/>
                          <w:rPr>
                            <w:b w:val="0"/>
                            <w:sz w:val="24"/>
                            <w:szCs w:val="24"/>
                          </w:rPr>
                        </w:pPr>
                        <w:r w:rsidRPr="00891D7D">
                          <w:rPr>
                            <w:rStyle w:val="CharStyle9Exact"/>
                            <w:sz w:val="24"/>
                            <w:szCs w:val="24"/>
                          </w:rPr>
                          <w:t>перечню</w:t>
                        </w:r>
                      </w:p>
                    </w:tc>
                    <w:tc>
                      <w:tcPr>
                        <w:tcW w:w="851" w:type="dxa"/>
                        <w:tcBorders>
                          <w:top w:val="single" w:sz="12" w:space="0" w:color="auto"/>
                          <w:left w:val="single" w:sz="12" w:space="0" w:color="auto"/>
                          <w:bottom w:val="single" w:sz="12" w:space="0" w:color="auto"/>
                          <w:right w:val="single" w:sz="12" w:space="0" w:color="auto"/>
                        </w:tcBorders>
                      </w:tcPr>
                      <w:p w:rsidR="00746D6F" w:rsidRPr="00891D7D" w:rsidRDefault="00746D6F" w:rsidP="00C45CD8">
                        <w:pPr>
                          <w:pStyle w:val="Style7"/>
                          <w:shd w:val="clear" w:color="auto" w:fill="auto"/>
                          <w:spacing w:before="0" w:after="0" w:line="144" w:lineRule="exact"/>
                          <w:jc w:val="right"/>
                          <w:rPr>
                            <w:b w:val="0"/>
                            <w:sz w:val="24"/>
                            <w:szCs w:val="24"/>
                          </w:rPr>
                        </w:pPr>
                      </w:p>
                    </w:tc>
                  </w:tr>
                </w:tbl>
                <w:p w:rsidR="00746D6F" w:rsidRPr="00334FCF" w:rsidRDefault="00746D6F" w:rsidP="00746D6F"/>
              </w:txbxContent>
            </v:textbox>
          </v:shape>
        </w:pict>
      </w:r>
    </w:p>
    <w:p w:rsidR="00746D6F" w:rsidRPr="0071382D" w:rsidRDefault="00746D6F" w:rsidP="00746D6F">
      <w:pPr>
        <w:keepNext/>
        <w:spacing w:before="240" w:after="60"/>
        <w:outlineLvl w:val="3"/>
        <w:rPr>
          <w:bCs/>
          <w:color w:val="000000"/>
          <w:sz w:val="24"/>
          <w:szCs w:val="24"/>
          <w:shd w:val="clear" w:color="auto" w:fill="FFFFFF"/>
        </w:rPr>
      </w:pPr>
      <w:r w:rsidRPr="0071382D">
        <w:rPr>
          <w:bCs/>
          <w:color w:val="000000"/>
          <w:sz w:val="24"/>
          <w:szCs w:val="24"/>
          <w:shd w:val="clear" w:color="auto" w:fill="FFFFFF"/>
        </w:rPr>
        <w:t>1. Наименование муниципальной услуги ____________________________________________________________________</w:t>
      </w:r>
    </w:p>
    <w:p w:rsidR="00746D6F" w:rsidRPr="0071382D" w:rsidRDefault="00746D6F" w:rsidP="00746D6F">
      <w:pPr>
        <w:keepNext/>
        <w:outlineLvl w:val="3"/>
        <w:rPr>
          <w:bCs/>
          <w:sz w:val="24"/>
          <w:szCs w:val="24"/>
        </w:rPr>
      </w:pPr>
      <w:r w:rsidRPr="0071382D">
        <w:rPr>
          <w:bCs/>
          <w:sz w:val="24"/>
          <w:szCs w:val="24"/>
        </w:rPr>
        <w:t>_________________________________________________________________________________________________________</w:t>
      </w:r>
    </w:p>
    <w:p w:rsidR="00746D6F" w:rsidRPr="0071382D" w:rsidRDefault="00746D6F" w:rsidP="00746D6F">
      <w:pPr>
        <w:keepNext/>
        <w:outlineLvl w:val="3"/>
        <w:rPr>
          <w:bCs/>
          <w:color w:val="000000"/>
          <w:sz w:val="24"/>
          <w:szCs w:val="24"/>
          <w:shd w:val="clear" w:color="auto" w:fill="FFFFFF"/>
        </w:rPr>
      </w:pPr>
      <w:r w:rsidRPr="0071382D">
        <w:rPr>
          <w:bCs/>
          <w:color w:val="000000"/>
          <w:sz w:val="24"/>
          <w:szCs w:val="24"/>
          <w:shd w:val="clear" w:color="auto" w:fill="FFFFFF"/>
        </w:rPr>
        <w:t>2.</w:t>
      </w:r>
      <w:r w:rsidRPr="0071382D">
        <w:rPr>
          <w:bCs/>
          <w:sz w:val="24"/>
          <w:szCs w:val="24"/>
        </w:rPr>
        <w:t> </w:t>
      </w:r>
      <w:r w:rsidRPr="0071382D">
        <w:rPr>
          <w:bCs/>
          <w:color w:val="000000"/>
          <w:sz w:val="24"/>
          <w:szCs w:val="24"/>
          <w:shd w:val="clear" w:color="auto" w:fill="FFFFFF"/>
        </w:rPr>
        <w:t>Категории потребителей муниципальной услуги  __________________________________________________________</w:t>
      </w:r>
      <w:r w:rsidRPr="0071382D">
        <w:rPr>
          <w:bCs/>
          <w:color w:val="000000"/>
          <w:sz w:val="24"/>
          <w:szCs w:val="24"/>
          <w:shd w:val="clear" w:color="auto" w:fill="FFFFFF"/>
        </w:rPr>
        <w:br/>
        <w:t>_________________________________________________________________________________________________________</w:t>
      </w:r>
    </w:p>
    <w:p w:rsidR="00746D6F" w:rsidRPr="0071382D" w:rsidRDefault="00746D6F" w:rsidP="00746D6F">
      <w:pPr>
        <w:keepNext/>
        <w:outlineLvl w:val="3"/>
        <w:rPr>
          <w:bCs/>
          <w:color w:val="000000"/>
          <w:sz w:val="24"/>
          <w:szCs w:val="24"/>
          <w:shd w:val="clear" w:color="auto" w:fill="FFFFFF"/>
        </w:rPr>
      </w:pPr>
      <w:r w:rsidRPr="0071382D">
        <w:rPr>
          <w:bCs/>
          <w:color w:val="000000"/>
          <w:sz w:val="24"/>
          <w:szCs w:val="24"/>
          <w:shd w:val="clear" w:color="auto" w:fill="FFFFFF"/>
        </w:rPr>
        <w:t>3. Сведения о фактическом достижении показателей, характеризующих объем и (или) качество муниципальной</w:t>
      </w:r>
    </w:p>
    <w:p w:rsidR="00746D6F" w:rsidRPr="0071382D" w:rsidRDefault="00746D6F" w:rsidP="00746D6F">
      <w:pPr>
        <w:keepNext/>
        <w:outlineLvl w:val="3"/>
        <w:rPr>
          <w:bCs/>
          <w:color w:val="000000"/>
          <w:sz w:val="24"/>
          <w:szCs w:val="24"/>
          <w:shd w:val="clear" w:color="auto" w:fill="FFFFFF"/>
        </w:rPr>
      </w:pPr>
      <w:r w:rsidRPr="0071382D">
        <w:rPr>
          <w:bCs/>
          <w:color w:val="000000"/>
          <w:sz w:val="24"/>
          <w:szCs w:val="24"/>
          <w:shd w:val="clear" w:color="auto" w:fill="FFFFFF"/>
        </w:rPr>
        <w:t>услуги</w:t>
      </w:r>
    </w:p>
    <w:p w:rsidR="00746D6F" w:rsidRPr="0071382D" w:rsidRDefault="00746D6F" w:rsidP="00746D6F">
      <w:pPr>
        <w:keepNext/>
        <w:outlineLvl w:val="3"/>
        <w:rPr>
          <w:bCs/>
          <w:color w:val="000000"/>
          <w:sz w:val="24"/>
          <w:szCs w:val="24"/>
          <w:shd w:val="clear" w:color="auto" w:fill="FFFFFF"/>
        </w:rPr>
      </w:pPr>
      <w:r w:rsidRPr="0071382D">
        <w:rPr>
          <w:bCs/>
          <w:color w:val="000000"/>
          <w:sz w:val="24"/>
          <w:szCs w:val="24"/>
          <w:shd w:val="clear" w:color="auto" w:fill="FFFFFF"/>
        </w:rPr>
        <w:t xml:space="preserve">3.1. Сведения о фактическом достижении  показателей, характеризующих качество муниципальной услуги </w:t>
      </w:r>
    </w:p>
    <w:p w:rsidR="00746D6F" w:rsidRPr="0071382D" w:rsidRDefault="00746D6F" w:rsidP="00746D6F">
      <w:pPr>
        <w:widowControl w:val="0"/>
        <w:rPr>
          <w:color w:val="000000"/>
          <w:sz w:val="24"/>
          <w:szCs w:val="24"/>
        </w:rPr>
      </w:pPr>
    </w:p>
    <w:tbl>
      <w:tblPr>
        <w:tblW w:w="5019" w:type="pct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62"/>
        <w:gridCol w:w="668"/>
        <w:gridCol w:w="672"/>
        <w:gridCol w:w="674"/>
        <w:gridCol w:w="672"/>
        <w:gridCol w:w="670"/>
        <w:gridCol w:w="762"/>
        <w:gridCol w:w="510"/>
        <w:gridCol w:w="600"/>
        <w:gridCol w:w="851"/>
        <w:gridCol w:w="865"/>
        <w:gridCol w:w="720"/>
        <w:gridCol w:w="794"/>
        <w:gridCol w:w="750"/>
      </w:tblGrid>
      <w:tr w:rsidR="00746D6F" w:rsidRPr="0071382D" w:rsidTr="00746D6F">
        <w:trPr>
          <w:trHeight w:hRule="exact" w:val="871"/>
        </w:trPr>
        <w:tc>
          <w:tcPr>
            <w:tcW w:w="382" w:type="pct"/>
            <w:vMerge w:val="restart"/>
            <w:shd w:val="clear" w:color="auto" w:fill="FFFFFF"/>
          </w:tcPr>
          <w:p w:rsidR="00746D6F" w:rsidRPr="00A90C14" w:rsidRDefault="00746D6F" w:rsidP="00746D6F">
            <w:pPr>
              <w:keepNext/>
              <w:spacing w:before="240" w:after="60"/>
              <w:jc w:val="center"/>
              <w:outlineLvl w:val="3"/>
              <w:rPr>
                <w:bCs/>
                <w:sz w:val="22"/>
                <w:szCs w:val="22"/>
              </w:rPr>
            </w:pPr>
            <w:r w:rsidRPr="00A90C14">
              <w:rPr>
                <w:color w:val="000000"/>
                <w:sz w:val="22"/>
                <w:szCs w:val="22"/>
              </w:rPr>
              <w:t>Уникальный номер реестровой записи</w:t>
            </w:r>
          </w:p>
        </w:tc>
        <w:tc>
          <w:tcPr>
            <w:tcW w:w="1009" w:type="pct"/>
            <w:gridSpan w:val="3"/>
            <w:vMerge w:val="restart"/>
            <w:shd w:val="clear" w:color="auto" w:fill="FFFFFF"/>
          </w:tcPr>
          <w:p w:rsidR="00746D6F" w:rsidRPr="00A90C14" w:rsidRDefault="00746D6F" w:rsidP="00746D6F">
            <w:pPr>
              <w:keepNext/>
              <w:spacing w:before="240" w:after="60"/>
              <w:jc w:val="center"/>
              <w:outlineLvl w:val="3"/>
              <w:rPr>
                <w:bCs/>
                <w:sz w:val="22"/>
                <w:szCs w:val="22"/>
              </w:rPr>
            </w:pPr>
            <w:r w:rsidRPr="00A90C14">
              <w:rPr>
                <w:color w:val="000000"/>
                <w:sz w:val="22"/>
                <w:szCs w:val="22"/>
              </w:rPr>
              <w:t>Показатель, характеризующий содержание муниципальной услуги</w:t>
            </w:r>
          </w:p>
        </w:tc>
        <w:tc>
          <w:tcPr>
            <w:tcW w:w="672" w:type="pct"/>
            <w:gridSpan w:val="2"/>
            <w:vMerge w:val="restart"/>
            <w:shd w:val="clear" w:color="auto" w:fill="FFFFFF"/>
          </w:tcPr>
          <w:p w:rsidR="00746D6F" w:rsidRPr="00A90C14" w:rsidRDefault="00746D6F" w:rsidP="00746D6F">
            <w:pPr>
              <w:keepNext/>
              <w:spacing w:before="240" w:after="60"/>
              <w:jc w:val="center"/>
              <w:outlineLvl w:val="3"/>
              <w:rPr>
                <w:bCs/>
                <w:sz w:val="22"/>
                <w:szCs w:val="22"/>
              </w:rPr>
            </w:pPr>
            <w:r w:rsidRPr="00A90C14">
              <w:rPr>
                <w:color w:val="000000"/>
                <w:sz w:val="22"/>
                <w:szCs w:val="22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2937" w:type="pct"/>
            <w:gridSpan w:val="8"/>
            <w:shd w:val="clear" w:color="auto" w:fill="FFFFFF"/>
          </w:tcPr>
          <w:p w:rsidR="00746D6F" w:rsidRPr="00A90C14" w:rsidRDefault="00746D6F" w:rsidP="00746D6F">
            <w:pPr>
              <w:keepNext/>
              <w:spacing w:before="240" w:after="60"/>
              <w:jc w:val="center"/>
              <w:outlineLvl w:val="3"/>
              <w:rPr>
                <w:bCs/>
                <w:sz w:val="22"/>
                <w:szCs w:val="22"/>
              </w:rPr>
            </w:pPr>
            <w:r w:rsidRPr="00A90C14">
              <w:rPr>
                <w:color w:val="000000"/>
                <w:sz w:val="22"/>
                <w:szCs w:val="22"/>
              </w:rPr>
              <w:t>Показатель качества муниципальной услуги</w:t>
            </w:r>
          </w:p>
        </w:tc>
      </w:tr>
      <w:tr w:rsidR="00746D6F" w:rsidRPr="0071382D" w:rsidTr="00746D6F">
        <w:trPr>
          <w:trHeight w:hRule="exact" w:val="1834"/>
        </w:trPr>
        <w:tc>
          <w:tcPr>
            <w:tcW w:w="382" w:type="pct"/>
            <w:vMerge/>
            <w:shd w:val="clear" w:color="auto" w:fill="FFFFFF"/>
          </w:tcPr>
          <w:p w:rsidR="00746D6F" w:rsidRPr="00A90C14" w:rsidRDefault="00746D6F" w:rsidP="00746D6F">
            <w:pPr>
              <w:keepNext/>
              <w:spacing w:before="240" w:after="60"/>
              <w:jc w:val="center"/>
              <w:outlineLvl w:val="3"/>
              <w:rPr>
                <w:bCs/>
                <w:sz w:val="22"/>
                <w:szCs w:val="22"/>
              </w:rPr>
            </w:pPr>
          </w:p>
        </w:tc>
        <w:tc>
          <w:tcPr>
            <w:tcW w:w="1009" w:type="pct"/>
            <w:gridSpan w:val="3"/>
            <w:vMerge/>
            <w:shd w:val="clear" w:color="auto" w:fill="FFFFFF"/>
          </w:tcPr>
          <w:p w:rsidR="00746D6F" w:rsidRPr="00A90C14" w:rsidRDefault="00746D6F" w:rsidP="00746D6F">
            <w:pPr>
              <w:keepNext/>
              <w:spacing w:before="240" w:after="60"/>
              <w:jc w:val="center"/>
              <w:outlineLvl w:val="3"/>
              <w:rPr>
                <w:bCs/>
                <w:sz w:val="22"/>
                <w:szCs w:val="22"/>
              </w:rPr>
            </w:pPr>
          </w:p>
        </w:tc>
        <w:tc>
          <w:tcPr>
            <w:tcW w:w="672" w:type="pct"/>
            <w:gridSpan w:val="2"/>
            <w:vMerge/>
            <w:shd w:val="clear" w:color="auto" w:fill="FFFFFF"/>
          </w:tcPr>
          <w:p w:rsidR="00746D6F" w:rsidRPr="00A90C14" w:rsidRDefault="00746D6F" w:rsidP="00746D6F">
            <w:pPr>
              <w:keepNext/>
              <w:spacing w:before="240" w:after="60"/>
              <w:jc w:val="center"/>
              <w:outlineLvl w:val="3"/>
              <w:rPr>
                <w:bCs/>
                <w:sz w:val="22"/>
                <w:szCs w:val="22"/>
              </w:rPr>
            </w:pPr>
          </w:p>
        </w:tc>
        <w:tc>
          <w:tcPr>
            <w:tcW w:w="382" w:type="pct"/>
            <w:vMerge w:val="restart"/>
            <w:shd w:val="clear" w:color="auto" w:fill="FFFFFF"/>
          </w:tcPr>
          <w:p w:rsidR="00746D6F" w:rsidRPr="00A90C14" w:rsidRDefault="00746D6F" w:rsidP="00746D6F">
            <w:pPr>
              <w:keepNext/>
              <w:spacing w:before="240" w:after="60"/>
              <w:jc w:val="center"/>
              <w:outlineLvl w:val="3"/>
              <w:rPr>
                <w:bCs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наимено</w:t>
            </w:r>
            <w:r w:rsidRPr="00A90C14">
              <w:rPr>
                <w:color w:val="000000"/>
                <w:sz w:val="22"/>
                <w:szCs w:val="22"/>
              </w:rPr>
              <w:t>вание показателя</w:t>
            </w:r>
          </w:p>
        </w:tc>
        <w:tc>
          <w:tcPr>
            <w:tcW w:w="557" w:type="pct"/>
            <w:gridSpan w:val="2"/>
            <w:shd w:val="clear" w:color="auto" w:fill="FFFFFF"/>
          </w:tcPr>
          <w:p w:rsidR="00746D6F" w:rsidRPr="00A90C14" w:rsidRDefault="00746D6F" w:rsidP="00746D6F">
            <w:pPr>
              <w:keepNext/>
              <w:spacing w:before="240" w:after="60"/>
              <w:jc w:val="center"/>
              <w:outlineLvl w:val="3"/>
              <w:rPr>
                <w:color w:val="000000"/>
                <w:sz w:val="22"/>
                <w:szCs w:val="22"/>
              </w:rPr>
            </w:pPr>
            <w:r w:rsidRPr="00A90C14">
              <w:rPr>
                <w:color w:val="000000"/>
                <w:sz w:val="22"/>
                <w:szCs w:val="22"/>
              </w:rPr>
              <w:t xml:space="preserve">единица измерения </w:t>
            </w:r>
          </w:p>
          <w:p w:rsidR="00746D6F" w:rsidRPr="00A90C14" w:rsidRDefault="00746D6F" w:rsidP="00746D6F">
            <w:pPr>
              <w:keepNext/>
              <w:jc w:val="center"/>
              <w:outlineLvl w:val="3"/>
              <w:rPr>
                <w:bCs/>
                <w:sz w:val="22"/>
                <w:szCs w:val="22"/>
              </w:rPr>
            </w:pPr>
          </w:p>
        </w:tc>
        <w:tc>
          <w:tcPr>
            <w:tcW w:w="427" w:type="pct"/>
            <w:vMerge w:val="restart"/>
            <w:shd w:val="clear" w:color="auto" w:fill="FFFFFF"/>
          </w:tcPr>
          <w:p w:rsidR="00746D6F" w:rsidRPr="00A90C14" w:rsidRDefault="00746D6F" w:rsidP="00746D6F">
            <w:pPr>
              <w:keepNext/>
              <w:jc w:val="center"/>
              <w:outlineLvl w:val="3"/>
              <w:rPr>
                <w:color w:val="000000"/>
                <w:sz w:val="22"/>
                <w:szCs w:val="22"/>
              </w:rPr>
            </w:pPr>
            <w:r w:rsidRPr="00A90C14">
              <w:rPr>
                <w:color w:val="000000"/>
                <w:sz w:val="22"/>
                <w:szCs w:val="22"/>
              </w:rPr>
              <w:t>утверж</w:t>
            </w:r>
            <w:r>
              <w:rPr>
                <w:color w:val="000000"/>
                <w:sz w:val="22"/>
                <w:szCs w:val="22"/>
              </w:rPr>
              <w:t>-</w:t>
            </w:r>
            <w:r w:rsidRPr="00A90C14">
              <w:rPr>
                <w:color w:val="000000"/>
                <w:sz w:val="22"/>
                <w:szCs w:val="22"/>
              </w:rPr>
              <w:t>дено</w:t>
            </w:r>
          </w:p>
          <w:p w:rsidR="00746D6F" w:rsidRPr="00A90C14" w:rsidRDefault="00746D6F" w:rsidP="00746D6F">
            <w:pPr>
              <w:keepNext/>
              <w:jc w:val="center"/>
              <w:outlineLvl w:val="3"/>
              <w:rPr>
                <w:bCs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в му</w:t>
            </w:r>
            <w:r w:rsidRPr="00A90C14">
              <w:rPr>
                <w:color w:val="000000"/>
                <w:sz w:val="22"/>
                <w:szCs w:val="22"/>
              </w:rPr>
              <w:t>ниципальном задании на год</w:t>
            </w:r>
          </w:p>
        </w:tc>
        <w:tc>
          <w:tcPr>
            <w:tcW w:w="434" w:type="pct"/>
            <w:vMerge w:val="restart"/>
            <w:shd w:val="clear" w:color="auto" w:fill="FFFFFF"/>
          </w:tcPr>
          <w:p w:rsidR="00746D6F" w:rsidRPr="00A90C14" w:rsidRDefault="00746D6F" w:rsidP="00746D6F">
            <w:pPr>
              <w:keepNext/>
              <w:jc w:val="center"/>
              <w:outlineLvl w:val="3"/>
              <w:rPr>
                <w:color w:val="000000"/>
                <w:sz w:val="22"/>
                <w:szCs w:val="22"/>
              </w:rPr>
            </w:pPr>
            <w:r w:rsidRPr="00A90C14">
              <w:rPr>
                <w:color w:val="000000"/>
                <w:sz w:val="22"/>
                <w:szCs w:val="22"/>
              </w:rPr>
              <w:t>испол</w:t>
            </w:r>
            <w:r>
              <w:rPr>
                <w:color w:val="000000"/>
                <w:sz w:val="22"/>
                <w:szCs w:val="22"/>
              </w:rPr>
              <w:t>-</w:t>
            </w:r>
            <w:r w:rsidRPr="00A90C14">
              <w:rPr>
                <w:color w:val="000000"/>
                <w:sz w:val="22"/>
                <w:szCs w:val="22"/>
              </w:rPr>
              <w:t>не-</w:t>
            </w:r>
          </w:p>
          <w:p w:rsidR="00746D6F" w:rsidRPr="00A90C14" w:rsidRDefault="00746D6F" w:rsidP="00746D6F">
            <w:pPr>
              <w:keepNext/>
              <w:jc w:val="center"/>
              <w:outlineLvl w:val="3"/>
              <w:rPr>
                <w:color w:val="000000"/>
                <w:sz w:val="22"/>
                <w:szCs w:val="22"/>
              </w:rPr>
            </w:pPr>
            <w:r w:rsidRPr="00A90C14">
              <w:rPr>
                <w:color w:val="000000"/>
                <w:sz w:val="22"/>
                <w:szCs w:val="22"/>
              </w:rPr>
              <w:t>но на отчет</w:t>
            </w:r>
            <w:r>
              <w:rPr>
                <w:color w:val="000000"/>
                <w:sz w:val="22"/>
                <w:szCs w:val="22"/>
              </w:rPr>
              <w:t>-</w:t>
            </w:r>
            <w:r w:rsidRPr="00A90C14">
              <w:rPr>
                <w:color w:val="000000"/>
                <w:sz w:val="22"/>
                <w:szCs w:val="22"/>
              </w:rPr>
              <w:t>ную</w:t>
            </w:r>
          </w:p>
          <w:p w:rsidR="00746D6F" w:rsidRPr="00A90C14" w:rsidRDefault="00746D6F" w:rsidP="00746D6F">
            <w:pPr>
              <w:keepNext/>
              <w:jc w:val="center"/>
              <w:outlineLvl w:val="3"/>
              <w:rPr>
                <w:bCs/>
                <w:sz w:val="22"/>
                <w:szCs w:val="22"/>
              </w:rPr>
            </w:pPr>
            <w:r w:rsidRPr="00A90C14">
              <w:rPr>
                <w:color w:val="000000"/>
                <w:sz w:val="22"/>
                <w:szCs w:val="22"/>
              </w:rPr>
              <w:t xml:space="preserve"> дату</w:t>
            </w:r>
          </w:p>
        </w:tc>
        <w:tc>
          <w:tcPr>
            <w:tcW w:w="361" w:type="pct"/>
            <w:vMerge w:val="restart"/>
            <w:shd w:val="clear" w:color="auto" w:fill="FFFFFF"/>
          </w:tcPr>
          <w:p w:rsidR="00746D6F" w:rsidRPr="00A90C14" w:rsidRDefault="00746D6F" w:rsidP="00746D6F">
            <w:pPr>
              <w:keepNext/>
              <w:jc w:val="center"/>
              <w:outlineLvl w:val="3"/>
              <w:rPr>
                <w:bCs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допус-тимое (возможное) отклоне</w:t>
            </w:r>
            <w:r w:rsidRPr="00A90C14">
              <w:rPr>
                <w:color w:val="000000"/>
                <w:sz w:val="22"/>
                <w:szCs w:val="22"/>
              </w:rPr>
              <w:t>ние</w:t>
            </w:r>
          </w:p>
        </w:tc>
        <w:tc>
          <w:tcPr>
            <w:tcW w:w="398" w:type="pct"/>
            <w:vMerge w:val="restart"/>
            <w:shd w:val="clear" w:color="auto" w:fill="FFFFFF"/>
          </w:tcPr>
          <w:p w:rsidR="00746D6F" w:rsidRPr="00A90C14" w:rsidRDefault="00746D6F" w:rsidP="00746D6F">
            <w:pPr>
              <w:keepNext/>
              <w:jc w:val="center"/>
              <w:outlineLvl w:val="3"/>
              <w:rPr>
                <w:bCs/>
                <w:sz w:val="22"/>
                <w:szCs w:val="22"/>
              </w:rPr>
            </w:pPr>
            <w:r w:rsidRPr="00A90C14">
              <w:rPr>
                <w:color w:val="000000"/>
                <w:sz w:val="22"/>
                <w:szCs w:val="22"/>
              </w:rPr>
              <w:t>отклонение, пре</w:t>
            </w:r>
            <w:r>
              <w:rPr>
                <w:color w:val="000000"/>
                <w:sz w:val="22"/>
                <w:szCs w:val="22"/>
              </w:rPr>
              <w:t>-</w:t>
            </w:r>
            <w:r w:rsidRPr="00A90C14">
              <w:rPr>
                <w:color w:val="000000"/>
                <w:sz w:val="22"/>
                <w:szCs w:val="22"/>
              </w:rPr>
              <w:t>вышаю</w:t>
            </w:r>
            <w:r>
              <w:rPr>
                <w:color w:val="000000"/>
                <w:sz w:val="22"/>
                <w:szCs w:val="22"/>
              </w:rPr>
              <w:t>-</w:t>
            </w:r>
            <w:r w:rsidRPr="00A90C14">
              <w:rPr>
                <w:color w:val="000000"/>
                <w:sz w:val="22"/>
                <w:szCs w:val="22"/>
              </w:rPr>
              <w:t>щее допус</w:t>
            </w:r>
            <w:r>
              <w:rPr>
                <w:color w:val="000000"/>
                <w:sz w:val="22"/>
                <w:szCs w:val="22"/>
              </w:rPr>
              <w:t>-</w:t>
            </w:r>
            <w:r w:rsidRPr="00A90C14">
              <w:rPr>
                <w:color w:val="000000"/>
                <w:sz w:val="22"/>
                <w:szCs w:val="22"/>
              </w:rPr>
              <w:t>тимое (возмож</w:t>
            </w:r>
            <w:r>
              <w:rPr>
                <w:color w:val="000000"/>
                <w:sz w:val="22"/>
                <w:szCs w:val="22"/>
              </w:rPr>
              <w:t>-</w:t>
            </w:r>
            <w:r w:rsidRPr="00A90C14">
              <w:rPr>
                <w:color w:val="000000"/>
                <w:sz w:val="22"/>
                <w:szCs w:val="22"/>
              </w:rPr>
              <w:t>ное) значе</w:t>
            </w:r>
            <w:r>
              <w:rPr>
                <w:color w:val="000000"/>
                <w:sz w:val="22"/>
                <w:szCs w:val="22"/>
              </w:rPr>
              <w:t>-</w:t>
            </w:r>
            <w:r w:rsidRPr="00A90C14">
              <w:rPr>
                <w:color w:val="000000"/>
                <w:sz w:val="22"/>
                <w:szCs w:val="22"/>
              </w:rPr>
              <w:t>ние</w:t>
            </w:r>
          </w:p>
        </w:tc>
        <w:tc>
          <w:tcPr>
            <w:tcW w:w="379" w:type="pct"/>
            <w:vMerge w:val="restart"/>
            <w:shd w:val="clear" w:color="auto" w:fill="FFFFFF"/>
          </w:tcPr>
          <w:p w:rsidR="00746D6F" w:rsidRPr="00A90C14" w:rsidRDefault="00746D6F" w:rsidP="00746D6F">
            <w:pPr>
              <w:keepNext/>
              <w:jc w:val="center"/>
              <w:outlineLvl w:val="3"/>
              <w:rPr>
                <w:bCs/>
                <w:sz w:val="22"/>
                <w:szCs w:val="22"/>
              </w:rPr>
            </w:pPr>
            <w:r w:rsidRPr="00A90C14">
              <w:rPr>
                <w:bCs/>
                <w:sz w:val="22"/>
                <w:szCs w:val="22"/>
              </w:rPr>
              <w:t>при</w:t>
            </w:r>
            <w:r>
              <w:rPr>
                <w:bCs/>
                <w:sz w:val="22"/>
                <w:szCs w:val="22"/>
              </w:rPr>
              <w:t>-</w:t>
            </w:r>
            <w:r w:rsidRPr="00A90C14">
              <w:rPr>
                <w:bCs/>
                <w:sz w:val="22"/>
                <w:szCs w:val="22"/>
              </w:rPr>
              <w:t>чина</w:t>
            </w:r>
          </w:p>
          <w:p w:rsidR="00746D6F" w:rsidRPr="00A90C14" w:rsidRDefault="00746D6F" w:rsidP="00746D6F">
            <w:pPr>
              <w:keepNext/>
              <w:jc w:val="center"/>
              <w:outlineLvl w:val="3"/>
              <w:rPr>
                <w:bCs/>
                <w:sz w:val="22"/>
                <w:szCs w:val="22"/>
              </w:rPr>
            </w:pPr>
            <w:r w:rsidRPr="00A90C14">
              <w:rPr>
                <w:bCs/>
                <w:sz w:val="22"/>
                <w:szCs w:val="22"/>
              </w:rPr>
              <w:t>откло</w:t>
            </w:r>
            <w:r>
              <w:rPr>
                <w:bCs/>
                <w:sz w:val="22"/>
                <w:szCs w:val="22"/>
              </w:rPr>
              <w:t>-</w:t>
            </w:r>
            <w:r w:rsidRPr="00A90C14">
              <w:rPr>
                <w:bCs/>
                <w:sz w:val="22"/>
                <w:szCs w:val="22"/>
              </w:rPr>
              <w:t>нения</w:t>
            </w:r>
          </w:p>
        </w:tc>
      </w:tr>
      <w:tr w:rsidR="00746D6F" w:rsidRPr="0071382D" w:rsidTr="00746D6F">
        <w:trPr>
          <w:trHeight w:val="479"/>
        </w:trPr>
        <w:tc>
          <w:tcPr>
            <w:tcW w:w="382" w:type="pct"/>
            <w:vMerge/>
            <w:shd w:val="clear" w:color="auto" w:fill="FFFFFF"/>
          </w:tcPr>
          <w:p w:rsidR="00746D6F" w:rsidRPr="00A90C14" w:rsidRDefault="00746D6F" w:rsidP="00746D6F">
            <w:pPr>
              <w:keepNext/>
              <w:spacing w:before="240" w:after="60"/>
              <w:jc w:val="center"/>
              <w:outlineLvl w:val="3"/>
              <w:rPr>
                <w:bCs/>
                <w:sz w:val="22"/>
                <w:szCs w:val="22"/>
              </w:rPr>
            </w:pPr>
          </w:p>
        </w:tc>
        <w:tc>
          <w:tcPr>
            <w:tcW w:w="335" w:type="pct"/>
            <w:shd w:val="clear" w:color="auto" w:fill="FFFFFF"/>
          </w:tcPr>
          <w:p w:rsidR="00746D6F" w:rsidRPr="00A90C14" w:rsidRDefault="00746D6F" w:rsidP="00746D6F">
            <w:pPr>
              <w:keepNext/>
              <w:jc w:val="center"/>
              <w:outlineLvl w:val="3"/>
              <w:rPr>
                <w:color w:val="000000"/>
                <w:sz w:val="22"/>
                <w:szCs w:val="22"/>
              </w:rPr>
            </w:pPr>
            <w:r w:rsidRPr="00A90C14">
              <w:rPr>
                <w:color w:val="000000"/>
                <w:sz w:val="22"/>
                <w:szCs w:val="22"/>
              </w:rPr>
              <w:t>_________ (наимено-</w:t>
            </w:r>
          </w:p>
          <w:p w:rsidR="00746D6F" w:rsidRPr="00A90C14" w:rsidRDefault="00746D6F" w:rsidP="00746D6F">
            <w:pPr>
              <w:keepNext/>
              <w:jc w:val="center"/>
              <w:outlineLvl w:val="3"/>
              <w:rPr>
                <w:color w:val="000000"/>
                <w:sz w:val="22"/>
                <w:szCs w:val="22"/>
              </w:rPr>
            </w:pPr>
            <w:r w:rsidRPr="00A90C14">
              <w:rPr>
                <w:color w:val="000000"/>
                <w:sz w:val="22"/>
                <w:szCs w:val="22"/>
              </w:rPr>
              <w:t>вание</w:t>
            </w:r>
          </w:p>
          <w:p w:rsidR="00746D6F" w:rsidRPr="00A90C14" w:rsidRDefault="00746D6F" w:rsidP="00746D6F">
            <w:pPr>
              <w:keepNext/>
              <w:jc w:val="center"/>
              <w:outlineLvl w:val="3"/>
              <w:rPr>
                <w:bCs/>
                <w:sz w:val="22"/>
                <w:szCs w:val="22"/>
              </w:rPr>
            </w:pPr>
            <w:r w:rsidRPr="00A90C14">
              <w:rPr>
                <w:color w:val="000000"/>
                <w:sz w:val="22"/>
                <w:szCs w:val="22"/>
              </w:rPr>
              <w:t>показа-теля)</w:t>
            </w:r>
          </w:p>
        </w:tc>
        <w:tc>
          <w:tcPr>
            <w:tcW w:w="337" w:type="pct"/>
            <w:shd w:val="clear" w:color="auto" w:fill="FFFFFF"/>
          </w:tcPr>
          <w:p w:rsidR="00746D6F" w:rsidRPr="00A90C14" w:rsidRDefault="00746D6F" w:rsidP="00746D6F">
            <w:pPr>
              <w:keepNext/>
              <w:jc w:val="center"/>
              <w:outlineLvl w:val="3"/>
              <w:rPr>
                <w:color w:val="000000"/>
                <w:sz w:val="22"/>
                <w:szCs w:val="22"/>
              </w:rPr>
            </w:pPr>
            <w:r w:rsidRPr="00A90C14">
              <w:rPr>
                <w:color w:val="000000"/>
                <w:sz w:val="22"/>
                <w:szCs w:val="22"/>
              </w:rPr>
              <w:t>_________</w:t>
            </w:r>
          </w:p>
          <w:p w:rsidR="00746D6F" w:rsidRPr="00A90C14" w:rsidRDefault="00746D6F" w:rsidP="00746D6F">
            <w:pPr>
              <w:keepNext/>
              <w:jc w:val="center"/>
              <w:outlineLvl w:val="3"/>
              <w:rPr>
                <w:bCs/>
                <w:sz w:val="22"/>
                <w:szCs w:val="22"/>
              </w:rPr>
            </w:pPr>
            <w:r w:rsidRPr="00A90C14">
              <w:rPr>
                <w:color w:val="000000"/>
                <w:sz w:val="22"/>
                <w:szCs w:val="22"/>
              </w:rPr>
              <w:t>(наимено-вание</w:t>
            </w:r>
          </w:p>
          <w:p w:rsidR="00746D6F" w:rsidRPr="00A90C14" w:rsidRDefault="00746D6F" w:rsidP="00746D6F">
            <w:pPr>
              <w:keepNext/>
              <w:jc w:val="center"/>
              <w:outlineLvl w:val="3"/>
              <w:rPr>
                <w:bCs/>
                <w:sz w:val="22"/>
                <w:szCs w:val="22"/>
              </w:rPr>
            </w:pPr>
            <w:r w:rsidRPr="00A90C14">
              <w:rPr>
                <w:color w:val="000000"/>
                <w:sz w:val="22"/>
                <w:szCs w:val="22"/>
              </w:rPr>
              <w:t>показа-теля)</w:t>
            </w:r>
          </w:p>
        </w:tc>
        <w:tc>
          <w:tcPr>
            <w:tcW w:w="338" w:type="pct"/>
            <w:shd w:val="clear" w:color="auto" w:fill="FFFFFF"/>
          </w:tcPr>
          <w:p w:rsidR="00746D6F" w:rsidRPr="00A90C14" w:rsidRDefault="00746D6F" w:rsidP="00746D6F">
            <w:pPr>
              <w:keepNext/>
              <w:jc w:val="center"/>
              <w:outlineLvl w:val="3"/>
              <w:rPr>
                <w:color w:val="000000"/>
                <w:sz w:val="22"/>
                <w:szCs w:val="22"/>
              </w:rPr>
            </w:pPr>
            <w:r w:rsidRPr="00A90C14">
              <w:rPr>
                <w:color w:val="000000"/>
                <w:sz w:val="22"/>
                <w:szCs w:val="22"/>
              </w:rPr>
              <w:t>_________</w:t>
            </w:r>
          </w:p>
          <w:p w:rsidR="00746D6F" w:rsidRPr="00A90C14" w:rsidRDefault="00746D6F" w:rsidP="00746D6F">
            <w:pPr>
              <w:keepNext/>
              <w:jc w:val="center"/>
              <w:outlineLvl w:val="3"/>
              <w:rPr>
                <w:bCs/>
                <w:sz w:val="22"/>
                <w:szCs w:val="22"/>
              </w:rPr>
            </w:pPr>
            <w:r w:rsidRPr="00A90C14">
              <w:rPr>
                <w:color w:val="000000"/>
                <w:sz w:val="22"/>
                <w:szCs w:val="22"/>
              </w:rPr>
              <w:t>(наимено-вание</w:t>
            </w:r>
          </w:p>
          <w:p w:rsidR="00746D6F" w:rsidRPr="00A90C14" w:rsidRDefault="00746D6F" w:rsidP="00746D6F">
            <w:pPr>
              <w:keepNext/>
              <w:jc w:val="center"/>
              <w:outlineLvl w:val="3"/>
              <w:rPr>
                <w:bCs/>
                <w:sz w:val="22"/>
                <w:szCs w:val="22"/>
              </w:rPr>
            </w:pPr>
            <w:r w:rsidRPr="00A90C14">
              <w:rPr>
                <w:color w:val="000000"/>
                <w:sz w:val="22"/>
                <w:szCs w:val="22"/>
              </w:rPr>
              <w:t>показа-теля)</w:t>
            </w:r>
          </w:p>
        </w:tc>
        <w:tc>
          <w:tcPr>
            <w:tcW w:w="337" w:type="pct"/>
            <w:shd w:val="clear" w:color="auto" w:fill="FFFFFF"/>
          </w:tcPr>
          <w:p w:rsidR="00746D6F" w:rsidRPr="00A90C14" w:rsidRDefault="00746D6F" w:rsidP="00746D6F">
            <w:pPr>
              <w:keepNext/>
              <w:jc w:val="center"/>
              <w:outlineLvl w:val="3"/>
              <w:rPr>
                <w:color w:val="000000"/>
                <w:sz w:val="22"/>
                <w:szCs w:val="22"/>
              </w:rPr>
            </w:pPr>
            <w:r w:rsidRPr="00A90C14">
              <w:rPr>
                <w:color w:val="000000"/>
                <w:sz w:val="22"/>
                <w:szCs w:val="22"/>
              </w:rPr>
              <w:t>_________</w:t>
            </w:r>
          </w:p>
          <w:p w:rsidR="00746D6F" w:rsidRPr="00A90C14" w:rsidRDefault="00746D6F" w:rsidP="00746D6F">
            <w:pPr>
              <w:keepNext/>
              <w:jc w:val="center"/>
              <w:outlineLvl w:val="3"/>
              <w:rPr>
                <w:bCs/>
                <w:sz w:val="22"/>
                <w:szCs w:val="22"/>
              </w:rPr>
            </w:pPr>
            <w:r w:rsidRPr="00A90C14">
              <w:rPr>
                <w:color w:val="000000"/>
                <w:sz w:val="22"/>
                <w:szCs w:val="22"/>
              </w:rPr>
              <w:t>(наимено-вание</w:t>
            </w:r>
          </w:p>
          <w:p w:rsidR="00746D6F" w:rsidRPr="00A90C14" w:rsidRDefault="00746D6F" w:rsidP="00746D6F">
            <w:pPr>
              <w:keepNext/>
              <w:jc w:val="center"/>
              <w:outlineLvl w:val="3"/>
              <w:rPr>
                <w:bCs/>
                <w:sz w:val="22"/>
                <w:szCs w:val="22"/>
              </w:rPr>
            </w:pPr>
            <w:r w:rsidRPr="00A90C14">
              <w:rPr>
                <w:color w:val="000000"/>
                <w:sz w:val="22"/>
                <w:szCs w:val="22"/>
              </w:rPr>
              <w:t>показа-теля)</w:t>
            </w:r>
          </w:p>
        </w:tc>
        <w:tc>
          <w:tcPr>
            <w:tcW w:w="336" w:type="pct"/>
            <w:shd w:val="clear" w:color="auto" w:fill="FFFFFF"/>
          </w:tcPr>
          <w:p w:rsidR="00746D6F" w:rsidRPr="00A90C14" w:rsidRDefault="00746D6F" w:rsidP="00746D6F">
            <w:pPr>
              <w:keepNext/>
              <w:jc w:val="center"/>
              <w:outlineLvl w:val="3"/>
              <w:rPr>
                <w:color w:val="000000"/>
                <w:sz w:val="22"/>
                <w:szCs w:val="22"/>
              </w:rPr>
            </w:pPr>
            <w:r w:rsidRPr="00A90C14">
              <w:rPr>
                <w:color w:val="000000"/>
                <w:sz w:val="22"/>
                <w:szCs w:val="22"/>
              </w:rPr>
              <w:t>_________</w:t>
            </w:r>
          </w:p>
          <w:p w:rsidR="00746D6F" w:rsidRPr="00A90C14" w:rsidRDefault="00746D6F" w:rsidP="00746D6F">
            <w:pPr>
              <w:keepNext/>
              <w:jc w:val="center"/>
              <w:outlineLvl w:val="3"/>
              <w:rPr>
                <w:bCs/>
                <w:sz w:val="22"/>
                <w:szCs w:val="22"/>
              </w:rPr>
            </w:pPr>
            <w:r w:rsidRPr="00A90C14">
              <w:rPr>
                <w:color w:val="000000"/>
                <w:sz w:val="22"/>
                <w:szCs w:val="22"/>
              </w:rPr>
              <w:t>(наимено-вание</w:t>
            </w:r>
          </w:p>
          <w:p w:rsidR="00746D6F" w:rsidRPr="00A90C14" w:rsidRDefault="00746D6F" w:rsidP="00746D6F">
            <w:pPr>
              <w:keepNext/>
              <w:jc w:val="center"/>
              <w:outlineLvl w:val="3"/>
              <w:rPr>
                <w:bCs/>
                <w:sz w:val="22"/>
                <w:szCs w:val="22"/>
              </w:rPr>
            </w:pPr>
            <w:r w:rsidRPr="00A90C14">
              <w:rPr>
                <w:color w:val="000000"/>
                <w:sz w:val="22"/>
                <w:szCs w:val="22"/>
              </w:rPr>
              <w:t>показа-теля)</w:t>
            </w:r>
          </w:p>
        </w:tc>
        <w:tc>
          <w:tcPr>
            <w:tcW w:w="382" w:type="pct"/>
            <w:vMerge/>
            <w:shd w:val="clear" w:color="auto" w:fill="FFFFFF"/>
          </w:tcPr>
          <w:p w:rsidR="00746D6F" w:rsidRPr="00A90C14" w:rsidRDefault="00746D6F" w:rsidP="00746D6F">
            <w:pPr>
              <w:keepNext/>
              <w:spacing w:before="240" w:after="60"/>
              <w:jc w:val="center"/>
              <w:outlineLvl w:val="3"/>
              <w:rPr>
                <w:bCs/>
                <w:sz w:val="22"/>
                <w:szCs w:val="22"/>
              </w:rPr>
            </w:pPr>
          </w:p>
        </w:tc>
        <w:tc>
          <w:tcPr>
            <w:tcW w:w="256" w:type="pct"/>
            <w:shd w:val="clear" w:color="auto" w:fill="FFFFFF"/>
          </w:tcPr>
          <w:p w:rsidR="00746D6F" w:rsidRPr="00A90C14" w:rsidRDefault="00746D6F" w:rsidP="00746D6F">
            <w:pPr>
              <w:keepNext/>
              <w:spacing w:before="240" w:after="60"/>
              <w:jc w:val="center"/>
              <w:outlineLvl w:val="3"/>
              <w:rPr>
                <w:bCs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наимено</w:t>
            </w:r>
            <w:r w:rsidRPr="00A90C14">
              <w:rPr>
                <w:color w:val="000000"/>
                <w:sz w:val="22"/>
                <w:szCs w:val="22"/>
              </w:rPr>
              <w:t>вание</w:t>
            </w:r>
          </w:p>
        </w:tc>
        <w:tc>
          <w:tcPr>
            <w:tcW w:w="301" w:type="pct"/>
            <w:shd w:val="clear" w:color="auto" w:fill="FFFFFF"/>
          </w:tcPr>
          <w:p w:rsidR="00746D6F" w:rsidRPr="00A90C14" w:rsidRDefault="00746D6F" w:rsidP="00746D6F">
            <w:pPr>
              <w:keepNext/>
              <w:spacing w:before="240" w:after="60"/>
              <w:jc w:val="center"/>
              <w:outlineLvl w:val="3"/>
              <w:rPr>
                <w:color w:val="000000"/>
                <w:sz w:val="22"/>
                <w:szCs w:val="22"/>
              </w:rPr>
            </w:pPr>
            <w:r w:rsidRPr="00A90C14">
              <w:rPr>
                <w:color w:val="000000"/>
                <w:sz w:val="22"/>
                <w:szCs w:val="22"/>
              </w:rPr>
              <w:t>Код</w:t>
            </w:r>
          </w:p>
          <w:p w:rsidR="00746D6F" w:rsidRPr="00A90C14" w:rsidRDefault="00746D6F" w:rsidP="00746D6F">
            <w:pPr>
              <w:keepNext/>
              <w:spacing w:before="240" w:after="60"/>
              <w:jc w:val="center"/>
              <w:outlineLvl w:val="3"/>
              <w:rPr>
                <w:bCs/>
                <w:sz w:val="22"/>
                <w:szCs w:val="22"/>
              </w:rPr>
            </w:pPr>
            <w:r w:rsidRPr="00A90C14">
              <w:rPr>
                <w:bCs/>
                <w:color w:val="000000"/>
                <w:sz w:val="22"/>
                <w:szCs w:val="22"/>
              </w:rPr>
              <w:t>по ОКЕИ</w:t>
            </w:r>
          </w:p>
        </w:tc>
        <w:tc>
          <w:tcPr>
            <w:tcW w:w="427" w:type="pct"/>
            <w:vMerge/>
            <w:shd w:val="clear" w:color="auto" w:fill="FFFFFF"/>
          </w:tcPr>
          <w:p w:rsidR="00746D6F" w:rsidRPr="00A90C14" w:rsidRDefault="00746D6F" w:rsidP="00746D6F">
            <w:pPr>
              <w:keepNext/>
              <w:spacing w:before="240" w:after="60"/>
              <w:jc w:val="center"/>
              <w:outlineLvl w:val="3"/>
              <w:rPr>
                <w:bCs/>
                <w:sz w:val="22"/>
                <w:szCs w:val="22"/>
              </w:rPr>
            </w:pPr>
          </w:p>
        </w:tc>
        <w:tc>
          <w:tcPr>
            <w:tcW w:w="434" w:type="pct"/>
            <w:vMerge/>
            <w:shd w:val="clear" w:color="auto" w:fill="FFFFFF"/>
          </w:tcPr>
          <w:p w:rsidR="00746D6F" w:rsidRPr="00A90C14" w:rsidRDefault="00746D6F" w:rsidP="00746D6F">
            <w:pPr>
              <w:keepNext/>
              <w:spacing w:before="240" w:after="60"/>
              <w:jc w:val="center"/>
              <w:outlineLvl w:val="3"/>
              <w:rPr>
                <w:bCs/>
                <w:sz w:val="22"/>
                <w:szCs w:val="22"/>
              </w:rPr>
            </w:pPr>
          </w:p>
        </w:tc>
        <w:tc>
          <w:tcPr>
            <w:tcW w:w="361" w:type="pct"/>
            <w:vMerge/>
            <w:shd w:val="clear" w:color="auto" w:fill="FFFFFF"/>
          </w:tcPr>
          <w:p w:rsidR="00746D6F" w:rsidRPr="00A90C14" w:rsidRDefault="00746D6F" w:rsidP="00746D6F">
            <w:pPr>
              <w:keepNext/>
              <w:spacing w:before="240" w:after="60"/>
              <w:jc w:val="center"/>
              <w:outlineLvl w:val="3"/>
              <w:rPr>
                <w:bCs/>
                <w:sz w:val="22"/>
                <w:szCs w:val="22"/>
              </w:rPr>
            </w:pPr>
          </w:p>
        </w:tc>
        <w:tc>
          <w:tcPr>
            <w:tcW w:w="398" w:type="pct"/>
            <w:vMerge/>
            <w:shd w:val="clear" w:color="auto" w:fill="FFFFFF"/>
          </w:tcPr>
          <w:p w:rsidR="00746D6F" w:rsidRPr="00A90C14" w:rsidRDefault="00746D6F" w:rsidP="00746D6F">
            <w:pPr>
              <w:keepNext/>
              <w:spacing w:before="240" w:after="60"/>
              <w:jc w:val="center"/>
              <w:outlineLvl w:val="3"/>
              <w:rPr>
                <w:bCs/>
                <w:sz w:val="22"/>
                <w:szCs w:val="22"/>
              </w:rPr>
            </w:pPr>
          </w:p>
        </w:tc>
        <w:tc>
          <w:tcPr>
            <w:tcW w:w="379" w:type="pct"/>
            <w:vMerge/>
            <w:shd w:val="clear" w:color="auto" w:fill="FFFFFF"/>
          </w:tcPr>
          <w:p w:rsidR="00746D6F" w:rsidRPr="00A90C14" w:rsidRDefault="00746D6F" w:rsidP="00746D6F">
            <w:pPr>
              <w:keepNext/>
              <w:spacing w:before="240" w:after="60"/>
              <w:jc w:val="center"/>
              <w:outlineLvl w:val="3"/>
              <w:rPr>
                <w:bCs/>
                <w:sz w:val="22"/>
                <w:szCs w:val="22"/>
              </w:rPr>
            </w:pPr>
          </w:p>
        </w:tc>
      </w:tr>
      <w:tr w:rsidR="00746D6F" w:rsidRPr="0071382D" w:rsidTr="00746D6F">
        <w:trPr>
          <w:trHeight w:hRule="exact" w:val="457"/>
        </w:trPr>
        <w:tc>
          <w:tcPr>
            <w:tcW w:w="382" w:type="pct"/>
            <w:shd w:val="clear" w:color="auto" w:fill="FFFFFF"/>
          </w:tcPr>
          <w:p w:rsidR="00746D6F" w:rsidRPr="00A90C14" w:rsidRDefault="00746D6F" w:rsidP="00746D6F">
            <w:pPr>
              <w:keepNext/>
              <w:jc w:val="center"/>
              <w:outlineLvl w:val="3"/>
              <w:rPr>
                <w:bCs/>
                <w:sz w:val="22"/>
                <w:szCs w:val="22"/>
              </w:rPr>
            </w:pPr>
            <w:r w:rsidRPr="00A90C14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335" w:type="pct"/>
            <w:shd w:val="clear" w:color="auto" w:fill="FFFFFF"/>
          </w:tcPr>
          <w:p w:rsidR="00746D6F" w:rsidRPr="00A90C14" w:rsidRDefault="00746D6F" w:rsidP="00746D6F">
            <w:pPr>
              <w:keepNext/>
              <w:jc w:val="center"/>
              <w:outlineLvl w:val="3"/>
              <w:rPr>
                <w:color w:val="000000"/>
                <w:sz w:val="22"/>
                <w:szCs w:val="22"/>
              </w:rPr>
            </w:pPr>
            <w:r w:rsidRPr="00A90C14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337" w:type="pct"/>
            <w:shd w:val="clear" w:color="auto" w:fill="FFFFFF"/>
          </w:tcPr>
          <w:p w:rsidR="00746D6F" w:rsidRPr="00A90C14" w:rsidRDefault="00746D6F" w:rsidP="00746D6F">
            <w:pPr>
              <w:keepNext/>
              <w:jc w:val="center"/>
              <w:outlineLvl w:val="3"/>
              <w:rPr>
                <w:color w:val="000000"/>
                <w:sz w:val="22"/>
                <w:szCs w:val="22"/>
              </w:rPr>
            </w:pPr>
            <w:r w:rsidRPr="00A90C14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338" w:type="pct"/>
            <w:shd w:val="clear" w:color="auto" w:fill="FFFFFF"/>
          </w:tcPr>
          <w:p w:rsidR="00746D6F" w:rsidRPr="00A90C14" w:rsidRDefault="00746D6F" w:rsidP="00746D6F">
            <w:pPr>
              <w:keepNext/>
              <w:jc w:val="center"/>
              <w:outlineLvl w:val="3"/>
              <w:rPr>
                <w:color w:val="000000"/>
                <w:sz w:val="22"/>
                <w:szCs w:val="22"/>
              </w:rPr>
            </w:pPr>
            <w:r w:rsidRPr="00A90C14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337" w:type="pct"/>
            <w:shd w:val="clear" w:color="auto" w:fill="FFFFFF"/>
          </w:tcPr>
          <w:p w:rsidR="00746D6F" w:rsidRPr="00A90C14" w:rsidRDefault="00746D6F" w:rsidP="00746D6F">
            <w:pPr>
              <w:keepNext/>
              <w:jc w:val="center"/>
              <w:outlineLvl w:val="3"/>
              <w:rPr>
                <w:color w:val="000000"/>
                <w:sz w:val="22"/>
                <w:szCs w:val="22"/>
              </w:rPr>
            </w:pPr>
            <w:r w:rsidRPr="00A90C14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336" w:type="pct"/>
            <w:shd w:val="clear" w:color="auto" w:fill="FFFFFF"/>
          </w:tcPr>
          <w:p w:rsidR="00746D6F" w:rsidRPr="00A90C14" w:rsidRDefault="00746D6F" w:rsidP="00746D6F">
            <w:pPr>
              <w:keepNext/>
              <w:jc w:val="center"/>
              <w:outlineLvl w:val="3"/>
              <w:rPr>
                <w:color w:val="000000"/>
                <w:sz w:val="22"/>
                <w:szCs w:val="22"/>
              </w:rPr>
            </w:pPr>
            <w:r w:rsidRPr="00A90C14"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382" w:type="pct"/>
            <w:shd w:val="clear" w:color="auto" w:fill="FFFFFF"/>
          </w:tcPr>
          <w:p w:rsidR="00746D6F" w:rsidRPr="00A90C14" w:rsidRDefault="00746D6F" w:rsidP="00746D6F">
            <w:pPr>
              <w:keepNext/>
              <w:jc w:val="center"/>
              <w:outlineLvl w:val="3"/>
              <w:rPr>
                <w:color w:val="000000"/>
                <w:sz w:val="22"/>
                <w:szCs w:val="22"/>
              </w:rPr>
            </w:pPr>
            <w:r w:rsidRPr="00A90C14"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256" w:type="pct"/>
            <w:shd w:val="clear" w:color="auto" w:fill="FFFFFF"/>
          </w:tcPr>
          <w:p w:rsidR="00746D6F" w:rsidRPr="00A90C14" w:rsidRDefault="00746D6F" w:rsidP="00746D6F">
            <w:pPr>
              <w:keepNext/>
              <w:jc w:val="center"/>
              <w:outlineLvl w:val="3"/>
              <w:rPr>
                <w:color w:val="000000"/>
                <w:sz w:val="22"/>
                <w:szCs w:val="22"/>
              </w:rPr>
            </w:pPr>
            <w:r w:rsidRPr="00A90C14"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301" w:type="pct"/>
            <w:shd w:val="clear" w:color="auto" w:fill="FFFFFF"/>
          </w:tcPr>
          <w:p w:rsidR="00746D6F" w:rsidRPr="00A90C14" w:rsidRDefault="00746D6F" w:rsidP="00746D6F">
            <w:pPr>
              <w:keepNext/>
              <w:jc w:val="center"/>
              <w:outlineLvl w:val="3"/>
              <w:rPr>
                <w:color w:val="000000"/>
                <w:sz w:val="22"/>
                <w:szCs w:val="22"/>
              </w:rPr>
            </w:pPr>
            <w:r w:rsidRPr="00A90C14">
              <w:rPr>
                <w:color w:val="000000"/>
                <w:sz w:val="22"/>
                <w:szCs w:val="22"/>
              </w:rPr>
              <w:t>9</w:t>
            </w:r>
          </w:p>
        </w:tc>
        <w:tc>
          <w:tcPr>
            <w:tcW w:w="427" w:type="pct"/>
            <w:shd w:val="clear" w:color="auto" w:fill="FFFFFF"/>
          </w:tcPr>
          <w:p w:rsidR="00746D6F" w:rsidRPr="00A90C14" w:rsidRDefault="00746D6F" w:rsidP="00746D6F">
            <w:pPr>
              <w:keepNext/>
              <w:jc w:val="center"/>
              <w:outlineLvl w:val="3"/>
              <w:rPr>
                <w:color w:val="000000"/>
                <w:sz w:val="22"/>
                <w:szCs w:val="22"/>
              </w:rPr>
            </w:pPr>
            <w:r w:rsidRPr="00A90C14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434" w:type="pct"/>
            <w:shd w:val="clear" w:color="auto" w:fill="FFFFFF"/>
          </w:tcPr>
          <w:p w:rsidR="00746D6F" w:rsidRPr="00A90C14" w:rsidRDefault="00746D6F" w:rsidP="00746D6F">
            <w:pPr>
              <w:keepNext/>
              <w:jc w:val="center"/>
              <w:outlineLvl w:val="3"/>
              <w:rPr>
                <w:color w:val="000000"/>
                <w:sz w:val="22"/>
                <w:szCs w:val="22"/>
              </w:rPr>
            </w:pPr>
            <w:r w:rsidRPr="00A90C14"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361" w:type="pct"/>
            <w:shd w:val="clear" w:color="auto" w:fill="FFFFFF"/>
          </w:tcPr>
          <w:p w:rsidR="00746D6F" w:rsidRPr="00A90C14" w:rsidRDefault="00746D6F" w:rsidP="00746D6F">
            <w:pPr>
              <w:keepNext/>
              <w:jc w:val="center"/>
              <w:outlineLvl w:val="3"/>
              <w:rPr>
                <w:color w:val="000000"/>
                <w:sz w:val="22"/>
                <w:szCs w:val="22"/>
              </w:rPr>
            </w:pPr>
            <w:r w:rsidRPr="00A90C14">
              <w:rPr>
                <w:color w:val="000000"/>
                <w:sz w:val="22"/>
                <w:szCs w:val="22"/>
              </w:rPr>
              <w:t>12</w:t>
            </w:r>
          </w:p>
        </w:tc>
        <w:tc>
          <w:tcPr>
            <w:tcW w:w="398" w:type="pct"/>
            <w:shd w:val="clear" w:color="auto" w:fill="FFFFFF"/>
          </w:tcPr>
          <w:p w:rsidR="00746D6F" w:rsidRPr="00A90C14" w:rsidRDefault="00746D6F" w:rsidP="00746D6F">
            <w:pPr>
              <w:keepNext/>
              <w:jc w:val="center"/>
              <w:outlineLvl w:val="3"/>
              <w:rPr>
                <w:color w:val="000000"/>
                <w:sz w:val="22"/>
                <w:szCs w:val="22"/>
              </w:rPr>
            </w:pPr>
            <w:r w:rsidRPr="00A90C14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379" w:type="pct"/>
            <w:shd w:val="clear" w:color="auto" w:fill="FFFFFF"/>
          </w:tcPr>
          <w:p w:rsidR="00746D6F" w:rsidRPr="00A90C14" w:rsidRDefault="00746D6F" w:rsidP="00746D6F">
            <w:pPr>
              <w:keepNext/>
              <w:jc w:val="center"/>
              <w:outlineLvl w:val="3"/>
              <w:rPr>
                <w:color w:val="000000"/>
                <w:sz w:val="22"/>
                <w:szCs w:val="22"/>
              </w:rPr>
            </w:pPr>
            <w:r w:rsidRPr="00A90C14">
              <w:rPr>
                <w:color w:val="000000"/>
                <w:sz w:val="22"/>
                <w:szCs w:val="22"/>
              </w:rPr>
              <w:t>14</w:t>
            </w:r>
          </w:p>
        </w:tc>
      </w:tr>
      <w:tr w:rsidR="00746D6F" w:rsidRPr="0071382D" w:rsidTr="00746D6F">
        <w:trPr>
          <w:trHeight w:hRule="exact" w:val="157"/>
        </w:trPr>
        <w:tc>
          <w:tcPr>
            <w:tcW w:w="382" w:type="pct"/>
            <w:vMerge w:val="restart"/>
            <w:shd w:val="clear" w:color="auto" w:fill="FFFFFF"/>
          </w:tcPr>
          <w:p w:rsidR="00746D6F" w:rsidRPr="00A90C14" w:rsidRDefault="00746D6F" w:rsidP="00746D6F">
            <w:pPr>
              <w:keepNext/>
              <w:spacing w:before="240" w:after="60"/>
              <w:jc w:val="center"/>
              <w:outlineLvl w:val="3"/>
              <w:rPr>
                <w:bCs/>
                <w:sz w:val="22"/>
                <w:szCs w:val="22"/>
              </w:rPr>
            </w:pPr>
          </w:p>
        </w:tc>
        <w:tc>
          <w:tcPr>
            <w:tcW w:w="335" w:type="pct"/>
            <w:vMerge w:val="restart"/>
            <w:shd w:val="clear" w:color="auto" w:fill="FFFFFF"/>
          </w:tcPr>
          <w:p w:rsidR="00746D6F" w:rsidRPr="00A90C14" w:rsidRDefault="00746D6F" w:rsidP="00746D6F">
            <w:pPr>
              <w:keepNext/>
              <w:spacing w:before="240" w:after="60"/>
              <w:jc w:val="center"/>
              <w:outlineLvl w:val="3"/>
              <w:rPr>
                <w:bCs/>
                <w:sz w:val="22"/>
                <w:szCs w:val="22"/>
              </w:rPr>
            </w:pPr>
          </w:p>
        </w:tc>
        <w:tc>
          <w:tcPr>
            <w:tcW w:w="337" w:type="pct"/>
            <w:vMerge w:val="restart"/>
            <w:shd w:val="clear" w:color="auto" w:fill="FFFFFF"/>
          </w:tcPr>
          <w:p w:rsidR="00746D6F" w:rsidRPr="00A90C14" w:rsidRDefault="00746D6F" w:rsidP="00746D6F">
            <w:pPr>
              <w:keepNext/>
              <w:spacing w:before="240" w:after="60"/>
              <w:jc w:val="center"/>
              <w:outlineLvl w:val="3"/>
              <w:rPr>
                <w:bCs/>
                <w:sz w:val="22"/>
                <w:szCs w:val="22"/>
              </w:rPr>
            </w:pPr>
          </w:p>
        </w:tc>
        <w:tc>
          <w:tcPr>
            <w:tcW w:w="338" w:type="pct"/>
            <w:vMerge w:val="restart"/>
            <w:shd w:val="clear" w:color="auto" w:fill="FFFFFF"/>
          </w:tcPr>
          <w:p w:rsidR="00746D6F" w:rsidRPr="00A90C14" w:rsidRDefault="00746D6F" w:rsidP="00746D6F">
            <w:pPr>
              <w:keepNext/>
              <w:spacing w:before="240" w:after="60"/>
              <w:jc w:val="center"/>
              <w:outlineLvl w:val="3"/>
              <w:rPr>
                <w:bCs/>
                <w:sz w:val="22"/>
                <w:szCs w:val="22"/>
              </w:rPr>
            </w:pPr>
          </w:p>
        </w:tc>
        <w:tc>
          <w:tcPr>
            <w:tcW w:w="337" w:type="pct"/>
            <w:vMerge w:val="restart"/>
            <w:shd w:val="clear" w:color="auto" w:fill="FFFFFF"/>
          </w:tcPr>
          <w:p w:rsidR="00746D6F" w:rsidRPr="00A90C14" w:rsidRDefault="00746D6F" w:rsidP="00746D6F">
            <w:pPr>
              <w:keepNext/>
              <w:spacing w:before="240" w:after="60"/>
              <w:jc w:val="center"/>
              <w:outlineLvl w:val="3"/>
              <w:rPr>
                <w:bCs/>
                <w:sz w:val="22"/>
                <w:szCs w:val="22"/>
              </w:rPr>
            </w:pPr>
          </w:p>
        </w:tc>
        <w:tc>
          <w:tcPr>
            <w:tcW w:w="336" w:type="pct"/>
            <w:vMerge w:val="restart"/>
            <w:shd w:val="clear" w:color="auto" w:fill="FFFFFF"/>
          </w:tcPr>
          <w:p w:rsidR="00746D6F" w:rsidRPr="00A90C14" w:rsidRDefault="00746D6F" w:rsidP="00746D6F">
            <w:pPr>
              <w:keepNext/>
              <w:spacing w:before="240" w:after="60"/>
              <w:jc w:val="center"/>
              <w:outlineLvl w:val="3"/>
              <w:rPr>
                <w:bCs/>
                <w:sz w:val="22"/>
                <w:szCs w:val="22"/>
              </w:rPr>
            </w:pPr>
          </w:p>
        </w:tc>
        <w:tc>
          <w:tcPr>
            <w:tcW w:w="382" w:type="pct"/>
            <w:shd w:val="clear" w:color="auto" w:fill="FFFFFF"/>
          </w:tcPr>
          <w:p w:rsidR="00746D6F" w:rsidRPr="00A90C14" w:rsidRDefault="00746D6F" w:rsidP="00746D6F">
            <w:pPr>
              <w:keepNext/>
              <w:spacing w:before="240" w:after="60"/>
              <w:jc w:val="center"/>
              <w:outlineLvl w:val="3"/>
              <w:rPr>
                <w:bCs/>
                <w:sz w:val="22"/>
                <w:szCs w:val="22"/>
              </w:rPr>
            </w:pPr>
          </w:p>
        </w:tc>
        <w:tc>
          <w:tcPr>
            <w:tcW w:w="256" w:type="pct"/>
            <w:shd w:val="clear" w:color="auto" w:fill="FFFFFF"/>
          </w:tcPr>
          <w:p w:rsidR="00746D6F" w:rsidRPr="00A90C14" w:rsidRDefault="00746D6F" w:rsidP="00746D6F">
            <w:pPr>
              <w:keepNext/>
              <w:spacing w:before="240" w:after="60"/>
              <w:jc w:val="center"/>
              <w:outlineLvl w:val="3"/>
              <w:rPr>
                <w:bCs/>
                <w:sz w:val="22"/>
                <w:szCs w:val="22"/>
              </w:rPr>
            </w:pPr>
          </w:p>
        </w:tc>
        <w:tc>
          <w:tcPr>
            <w:tcW w:w="301" w:type="pct"/>
            <w:shd w:val="clear" w:color="auto" w:fill="FFFFFF"/>
          </w:tcPr>
          <w:p w:rsidR="00746D6F" w:rsidRPr="00A90C14" w:rsidRDefault="00746D6F" w:rsidP="00746D6F">
            <w:pPr>
              <w:keepNext/>
              <w:spacing w:before="240" w:after="60"/>
              <w:jc w:val="center"/>
              <w:outlineLvl w:val="3"/>
              <w:rPr>
                <w:bCs/>
                <w:sz w:val="22"/>
                <w:szCs w:val="22"/>
              </w:rPr>
            </w:pPr>
          </w:p>
        </w:tc>
        <w:tc>
          <w:tcPr>
            <w:tcW w:w="427" w:type="pct"/>
            <w:shd w:val="clear" w:color="auto" w:fill="FFFFFF"/>
          </w:tcPr>
          <w:p w:rsidR="00746D6F" w:rsidRPr="00A90C14" w:rsidRDefault="00746D6F" w:rsidP="00746D6F">
            <w:pPr>
              <w:keepNext/>
              <w:spacing w:before="240" w:after="60"/>
              <w:jc w:val="center"/>
              <w:outlineLvl w:val="3"/>
              <w:rPr>
                <w:bCs/>
                <w:sz w:val="22"/>
                <w:szCs w:val="22"/>
              </w:rPr>
            </w:pPr>
          </w:p>
        </w:tc>
        <w:tc>
          <w:tcPr>
            <w:tcW w:w="434" w:type="pct"/>
            <w:shd w:val="clear" w:color="auto" w:fill="FFFFFF"/>
          </w:tcPr>
          <w:p w:rsidR="00746D6F" w:rsidRPr="00A90C14" w:rsidRDefault="00746D6F" w:rsidP="00746D6F">
            <w:pPr>
              <w:keepNext/>
              <w:spacing w:before="240" w:after="60"/>
              <w:jc w:val="center"/>
              <w:outlineLvl w:val="3"/>
              <w:rPr>
                <w:bCs/>
                <w:sz w:val="22"/>
                <w:szCs w:val="22"/>
              </w:rPr>
            </w:pPr>
          </w:p>
        </w:tc>
        <w:tc>
          <w:tcPr>
            <w:tcW w:w="361" w:type="pct"/>
            <w:shd w:val="clear" w:color="auto" w:fill="FFFFFF"/>
          </w:tcPr>
          <w:p w:rsidR="00746D6F" w:rsidRPr="00A90C14" w:rsidRDefault="00746D6F" w:rsidP="00746D6F">
            <w:pPr>
              <w:keepNext/>
              <w:spacing w:before="240" w:after="60"/>
              <w:jc w:val="center"/>
              <w:outlineLvl w:val="3"/>
              <w:rPr>
                <w:bCs/>
                <w:sz w:val="22"/>
                <w:szCs w:val="22"/>
              </w:rPr>
            </w:pPr>
          </w:p>
        </w:tc>
        <w:tc>
          <w:tcPr>
            <w:tcW w:w="398" w:type="pct"/>
            <w:shd w:val="clear" w:color="auto" w:fill="FFFFFF"/>
          </w:tcPr>
          <w:p w:rsidR="00746D6F" w:rsidRPr="00A90C14" w:rsidRDefault="00746D6F" w:rsidP="00746D6F">
            <w:pPr>
              <w:keepNext/>
              <w:spacing w:before="240" w:after="60"/>
              <w:jc w:val="center"/>
              <w:outlineLvl w:val="3"/>
              <w:rPr>
                <w:bCs/>
                <w:sz w:val="22"/>
                <w:szCs w:val="22"/>
              </w:rPr>
            </w:pPr>
          </w:p>
        </w:tc>
        <w:tc>
          <w:tcPr>
            <w:tcW w:w="379" w:type="pct"/>
            <w:shd w:val="clear" w:color="auto" w:fill="FFFFFF"/>
          </w:tcPr>
          <w:p w:rsidR="00746D6F" w:rsidRPr="00A90C14" w:rsidRDefault="00746D6F" w:rsidP="00746D6F">
            <w:pPr>
              <w:keepNext/>
              <w:spacing w:before="240" w:after="60"/>
              <w:jc w:val="center"/>
              <w:outlineLvl w:val="3"/>
              <w:rPr>
                <w:bCs/>
                <w:sz w:val="22"/>
                <w:szCs w:val="22"/>
              </w:rPr>
            </w:pPr>
          </w:p>
        </w:tc>
      </w:tr>
      <w:tr w:rsidR="00746D6F" w:rsidRPr="0071382D" w:rsidTr="00746D6F">
        <w:trPr>
          <w:trHeight w:hRule="exact" w:val="157"/>
        </w:trPr>
        <w:tc>
          <w:tcPr>
            <w:tcW w:w="382" w:type="pct"/>
            <w:vMerge/>
            <w:shd w:val="clear" w:color="auto" w:fill="FFFFFF"/>
          </w:tcPr>
          <w:p w:rsidR="00746D6F" w:rsidRPr="00A90C14" w:rsidRDefault="00746D6F" w:rsidP="00746D6F">
            <w:pPr>
              <w:keepNext/>
              <w:spacing w:before="240" w:after="60"/>
              <w:jc w:val="center"/>
              <w:outlineLvl w:val="3"/>
              <w:rPr>
                <w:bCs/>
                <w:sz w:val="22"/>
                <w:szCs w:val="22"/>
              </w:rPr>
            </w:pPr>
          </w:p>
        </w:tc>
        <w:tc>
          <w:tcPr>
            <w:tcW w:w="335" w:type="pct"/>
            <w:vMerge/>
            <w:shd w:val="clear" w:color="auto" w:fill="FFFFFF"/>
          </w:tcPr>
          <w:p w:rsidR="00746D6F" w:rsidRPr="00A90C14" w:rsidRDefault="00746D6F" w:rsidP="00746D6F">
            <w:pPr>
              <w:keepNext/>
              <w:spacing w:before="240" w:after="60"/>
              <w:jc w:val="center"/>
              <w:outlineLvl w:val="3"/>
              <w:rPr>
                <w:bCs/>
                <w:sz w:val="22"/>
                <w:szCs w:val="22"/>
              </w:rPr>
            </w:pPr>
          </w:p>
        </w:tc>
        <w:tc>
          <w:tcPr>
            <w:tcW w:w="337" w:type="pct"/>
            <w:vMerge/>
            <w:shd w:val="clear" w:color="auto" w:fill="FFFFFF"/>
          </w:tcPr>
          <w:p w:rsidR="00746D6F" w:rsidRPr="00A90C14" w:rsidRDefault="00746D6F" w:rsidP="00746D6F">
            <w:pPr>
              <w:keepNext/>
              <w:spacing w:before="240" w:after="60"/>
              <w:jc w:val="center"/>
              <w:outlineLvl w:val="3"/>
              <w:rPr>
                <w:bCs/>
                <w:sz w:val="22"/>
                <w:szCs w:val="22"/>
              </w:rPr>
            </w:pPr>
          </w:p>
        </w:tc>
        <w:tc>
          <w:tcPr>
            <w:tcW w:w="338" w:type="pct"/>
            <w:vMerge/>
            <w:shd w:val="clear" w:color="auto" w:fill="FFFFFF"/>
          </w:tcPr>
          <w:p w:rsidR="00746D6F" w:rsidRPr="00A90C14" w:rsidRDefault="00746D6F" w:rsidP="00746D6F">
            <w:pPr>
              <w:keepNext/>
              <w:spacing w:before="240" w:after="60"/>
              <w:jc w:val="center"/>
              <w:outlineLvl w:val="3"/>
              <w:rPr>
                <w:bCs/>
                <w:sz w:val="22"/>
                <w:szCs w:val="22"/>
              </w:rPr>
            </w:pPr>
          </w:p>
        </w:tc>
        <w:tc>
          <w:tcPr>
            <w:tcW w:w="337" w:type="pct"/>
            <w:vMerge/>
            <w:shd w:val="clear" w:color="auto" w:fill="FFFFFF"/>
          </w:tcPr>
          <w:p w:rsidR="00746D6F" w:rsidRPr="00A90C14" w:rsidRDefault="00746D6F" w:rsidP="00746D6F">
            <w:pPr>
              <w:keepNext/>
              <w:spacing w:before="240" w:after="60"/>
              <w:jc w:val="center"/>
              <w:outlineLvl w:val="3"/>
              <w:rPr>
                <w:bCs/>
                <w:sz w:val="22"/>
                <w:szCs w:val="22"/>
              </w:rPr>
            </w:pPr>
          </w:p>
        </w:tc>
        <w:tc>
          <w:tcPr>
            <w:tcW w:w="336" w:type="pct"/>
            <w:vMerge/>
            <w:shd w:val="clear" w:color="auto" w:fill="FFFFFF"/>
          </w:tcPr>
          <w:p w:rsidR="00746D6F" w:rsidRPr="00A90C14" w:rsidRDefault="00746D6F" w:rsidP="00746D6F">
            <w:pPr>
              <w:keepNext/>
              <w:spacing w:before="240" w:after="60"/>
              <w:jc w:val="center"/>
              <w:outlineLvl w:val="3"/>
              <w:rPr>
                <w:bCs/>
                <w:sz w:val="22"/>
                <w:szCs w:val="22"/>
              </w:rPr>
            </w:pPr>
          </w:p>
        </w:tc>
        <w:tc>
          <w:tcPr>
            <w:tcW w:w="382" w:type="pct"/>
            <w:shd w:val="clear" w:color="auto" w:fill="FFFFFF"/>
          </w:tcPr>
          <w:p w:rsidR="00746D6F" w:rsidRPr="00A90C14" w:rsidRDefault="00746D6F" w:rsidP="00746D6F">
            <w:pPr>
              <w:keepNext/>
              <w:spacing w:before="240" w:after="60"/>
              <w:jc w:val="center"/>
              <w:outlineLvl w:val="3"/>
              <w:rPr>
                <w:bCs/>
                <w:sz w:val="22"/>
                <w:szCs w:val="22"/>
              </w:rPr>
            </w:pPr>
          </w:p>
        </w:tc>
        <w:tc>
          <w:tcPr>
            <w:tcW w:w="256" w:type="pct"/>
            <w:shd w:val="clear" w:color="auto" w:fill="FFFFFF"/>
          </w:tcPr>
          <w:p w:rsidR="00746D6F" w:rsidRPr="00A90C14" w:rsidRDefault="00746D6F" w:rsidP="00746D6F">
            <w:pPr>
              <w:keepNext/>
              <w:spacing w:before="240" w:after="60"/>
              <w:jc w:val="center"/>
              <w:outlineLvl w:val="3"/>
              <w:rPr>
                <w:bCs/>
                <w:sz w:val="22"/>
                <w:szCs w:val="22"/>
              </w:rPr>
            </w:pPr>
          </w:p>
        </w:tc>
        <w:tc>
          <w:tcPr>
            <w:tcW w:w="301" w:type="pct"/>
            <w:shd w:val="clear" w:color="auto" w:fill="FFFFFF"/>
          </w:tcPr>
          <w:p w:rsidR="00746D6F" w:rsidRPr="00A90C14" w:rsidRDefault="00746D6F" w:rsidP="00746D6F">
            <w:pPr>
              <w:keepNext/>
              <w:spacing w:before="240" w:after="60"/>
              <w:jc w:val="center"/>
              <w:outlineLvl w:val="3"/>
              <w:rPr>
                <w:bCs/>
                <w:sz w:val="22"/>
                <w:szCs w:val="22"/>
              </w:rPr>
            </w:pPr>
          </w:p>
        </w:tc>
        <w:tc>
          <w:tcPr>
            <w:tcW w:w="427" w:type="pct"/>
            <w:shd w:val="clear" w:color="auto" w:fill="FFFFFF"/>
          </w:tcPr>
          <w:p w:rsidR="00746D6F" w:rsidRPr="00A90C14" w:rsidRDefault="00746D6F" w:rsidP="00746D6F">
            <w:pPr>
              <w:keepNext/>
              <w:spacing w:before="240" w:after="60"/>
              <w:jc w:val="center"/>
              <w:outlineLvl w:val="3"/>
              <w:rPr>
                <w:bCs/>
                <w:sz w:val="22"/>
                <w:szCs w:val="22"/>
              </w:rPr>
            </w:pPr>
          </w:p>
        </w:tc>
        <w:tc>
          <w:tcPr>
            <w:tcW w:w="434" w:type="pct"/>
            <w:shd w:val="clear" w:color="auto" w:fill="FFFFFF"/>
          </w:tcPr>
          <w:p w:rsidR="00746D6F" w:rsidRPr="00A90C14" w:rsidRDefault="00746D6F" w:rsidP="00746D6F">
            <w:pPr>
              <w:keepNext/>
              <w:spacing w:before="240" w:after="60"/>
              <w:jc w:val="center"/>
              <w:outlineLvl w:val="3"/>
              <w:rPr>
                <w:bCs/>
                <w:sz w:val="22"/>
                <w:szCs w:val="22"/>
              </w:rPr>
            </w:pPr>
          </w:p>
        </w:tc>
        <w:tc>
          <w:tcPr>
            <w:tcW w:w="361" w:type="pct"/>
            <w:shd w:val="clear" w:color="auto" w:fill="FFFFFF"/>
          </w:tcPr>
          <w:p w:rsidR="00746D6F" w:rsidRPr="00A90C14" w:rsidRDefault="00746D6F" w:rsidP="00746D6F">
            <w:pPr>
              <w:keepNext/>
              <w:spacing w:before="240" w:after="60"/>
              <w:jc w:val="center"/>
              <w:outlineLvl w:val="3"/>
              <w:rPr>
                <w:bCs/>
                <w:sz w:val="22"/>
                <w:szCs w:val="22"/>
              </w:rPr>
            </w:pPr>
          </w:p>
        </w:tc>
        <w:tc>
          <w:tcPr>
            <w:tcW w:w="398" w:type="pct"/>
            <w:shd w:val="clear" w:color="auto" w:fill="FFFFFF"/>
          </w:tcPr>
          <w:p w:rsidR="00746D6F" w:rsidRPr="00A90C14" w:rsidRDefault="00746D6F" w:rsidP="00746D6F">
            <w:pPr>
              <w:keepNext/>
              <w:spacing w:before="240" w:after="60"/>
              <w:jc w:val="center"/>
              <w:outlineLvl w:val="3"/>
              <w:rPr>
                <w:bCs/>
                <w:sz w:val="22"/>
                <w:szCs w:val="22"/>
              </w:rPr>
            </w:pPr>
          </w:p>
        </w:tc>
        <w:tc>
          <w:tcPr>
            <w:tcW w:w="379" w:type="pct"/>
            <w:shd w:val="clear" w:color="auto" w:fill="FFFFFF"/>
          </w:tcPr>
          <w:p w:rsidR="00746D6F" w:rsidRPr="00A90C14" w:rsidRDefault="00746D6F" w:rsidP="00746D6F">
            <w:pPr>
              <w:keepNext/>
              <w:spacing w:before="240" w:after="60"/>
              <w:jc w:val="center"/>
              <w:outlineLvl w:val="3"/>
              <w:rPr>
                <w:bCs/>
                <w:sz w:val="22"/>
                <w:szCs w:val="22"/>
              </w:rPr>
            </w:pPr>
          </w:p>
        </w:tc>
      </w:tr>
      <w:tr w:rsidR="00746D6F" w:rsidRPr="0071382D" w:rsidTr="00746D6F">
        <w:trPr>
          <w:trHeight w:hRule="exact" w:val="157"/>
        </w:trPr>
        <w:tc>
          <w:tcPr>
            <w:tcW w:w="382" w:type="pct"/>
            <w:vMerge w:val="restart"/>
            <w:shd w:val="clear" w:color="auto" w:fill="FFFFFF"/>
          </w:tcPr>
          <w:p w:rsidR="00746D6F" w:rsidRPr="00A90C14" w:rsidRDefault="00746D6F" w:rsidP="00746D6F">
            <w:pPr>
              <w:keepNext/>
              <w:spacing w:before="240" w:after="60"/>
              <w:jc w:val="center"/>
              <w:outlineLvl w:val="3"/>
              <w:rPr>
                <w:bCs/>
                <w:sz w:val="22"/>
                <w:szCs w:val="22"/>
              </w:rPr>
            </w:pPr>
          </w:p>
        </w:tc>
        <w:tc>
          <w:tcPr>
            <w:tcW w:w="335" w:type="pct"/>
            <w:vMerge w:val="restart"/>
            <w:shd w:val="clear" w:color="auto" w:fill="FFFFFF"/>
          </w:tcPr>
          <w:p w:rsidR="00746D6F" w:rsidRPr="00A90C14" w:rsidRDefault="00746D6F" w:rsidP="00746D6F">
            <w:pPr>
              <w:keepNext/>
              <w:spacing w:before="240" w:after="60"/>
              <w:jc w:val="center"/>
              <w:outlineLvl w:val="3"/>
              <w:rPr>
                <w:bCs/>
                <w:sz w:val="22"/>
                <w:szCs w:val="22"/>
              </w:rPr>
            </w:pPr>
          </w:p>
        </w:tc>
        <w:tc>
          <w:tcPr>
            <w:tcW w:w="337" w:type="pct"/>
            <w:vMerge w:val="restart"/>
            <w:shd w:val="clear" w:color="auto" w:fill="FFFFFF"/>
          </w:tcPr>
          <w:p w:rsidR="00746D6F" w:rsidRPr="00A90C14" w:rsidRDefault="00746D6F" w:rsidP="00746D6F">
            <w:pPr>
              <w:keepNext/>
              <w:spacing w:before="240" w:after="60"/>
              <w:jc w:val="center"/>
              <w:outlineLvl w:val="3"/>
              <w:rPr>
                <w:bCs/>
                <w:sz w:val="22"/>
                <w:szCs w:val="22"/>
              </w:rPr>
            </w:pPr>
          </w:p>
        </w:tc>
        <w:tc>
          <w:tcPr>
            <w:tcW w:w="338" w:type="pct"/>
            <w:vMerge w:val="restart"/>
            <w:shd w:val="clear" w:color="auto" w:fill="FFFFFF"/>
          </w:tcPr>
          <w:p w:rsidR="00746D6F" w:rsidRPr="00A90C14" w:rsidRDefault="00746D6F" w:rsidP="00746D6F">
            <w:pPr>
              <w:keepNext/>
              <w:spacing w:before="240" w:after="60"/>
              <w:jc w:val="center"/>
              <w:outlineLvl w:val="3"/>
              <w:rPr>
                <w:bCs/>
                <w:sz w:val="22"/>
                <w:szCs w:val="22"/>
              </w:rPr>
            </w:pPr>
          </w:p>
        </w:tc>
        <w:tc>
          <w:tcPr>
            <w:tcW w:w="337" w:type="pct"/>
            <w:vMerge w:val="restart"/>
            <w:shd w:val="clear" w:color="auto" w:fill="FFFFFF"/>
          </w:tcPr>
          <w:p w:rsidR="00746D6F" w:rsidRPr="00A90C14" w:rsidRDefault="00746D6F" w:rsidP="00746D6F">
            <w:pPr>
              <w:keepNext/>
              <w:spacing w:before="240" w:after="60"/>
              <w:jc w:val="center"/>
              <w:outlineLvl w:val="3"/>
              <w:rPr>
                <w:bCs/>
                <w:sz w:val="22"/>
                <w:szCs w:val="22"/>
              </w:rPr>
            </w:pPr>
          </w:p>
        </w:tc>
        <w:tc>
          <w:tcPr>
            <w:tcW w:w="336" w:type="pct"/>
            <w:vMerge w:val="restart"/>
            <w:shd w:val="clear" w:color="auto" w:fill="FFFFFF"/>
          </w:tcPr>
          <w:p w:rsidR="00746D6F" w:rsidRPr="00A90C14" w:rsidRDefault="00746D6F" w:rsidP="00746D6F">
            <w:pPr>
              <w:keepNext/>
              <w:spacing w:before="240" w:after="60"/>
              <w:jc w:val="center"/>
              <w:outlineLvl w:val="3"/>
              <w:rPr>
                <w:bCs/>
                <w:sz w:val="22"/>
                <w:szCs w:val="22"/>
              </w:rPr>
            </w:pPr>
          </w:p>
        </w:tc>
        <w:tc>
          <w:tcPr>
            <w:tcW w:w="382" w:type="pct"/>
            <w:shd w:val="clear" w:color="auto" w:fill="FFFFFF"/>
          </w:tcPr>
          <w:p w:rsidR="00746D6F" w:rsidRPr="00A90C14" w:rsidRDefault="00746D6F" w:rsidP="00746D6F">
            <w:pPr>
              <w:keepNext/>
              <w:spacing w:before="240" w:after="60"/>
              <w:jc w:val="center"/>
              <w:outlineLvl w:val="3"/>
              <w:rPr>
                <w:bCs/>
                <w:sz w:val="22"/>
                <w:szCs w:val="22"/>
              </w:rPr>
            </w:pPr>
          </w:p>
        </w:tc>
        <w:tc>
          <w:tcPr>
            <w:tcW w:w="256" w:type="pct"/>
            <w:shd w:val="clear" w:color="auto" w:fill="FFFFFF"/>
          </w:tcPr>
          <w:p w:rsidR="00746D6F" w:rsidRPr="00A90C14" w:rsidRDefault="00746D6F" w:rsidP="00746D6F">
            <w:pPr>
              <w:keepNext/>
              <w:spacing w:before="240" w:after="60"/>
              <w:jc w:val="center"/>
              <w:outlineLvl w:val="3"/>
              <w:rPr>
                <w:bCs/>
                <w:sz w:val="22"/>
                <w:szCs w:val="22"/>
              </w:rPr>
            </w:pPr>
          </w:p>
        </w:tc>
        <w:tc>
          <w:tcPr>
            <w:tcW w:w="301" w:type="pct"/>
            <w:shd w:val="clear" w:color="auto" w:fill="FFFFFF"/>
          </w:tcPr>
          <w:p w:rsidR="00746D6F" w:rsidRPr="00A90C14" w:rsidRDefault="00746D6F" w:rsidP="00746D6F">
            <w:pPr>
              <w:keepNext/>
              <w:spacing w:before="240" w:after="60"/>
              <w:jc w:val="center"/>
              <w:outlineLvl w:val="3"/>
              <w:rPr>
                <w:bCs/>
                <w:sz w:val="22"/>
                <w:szCs w:val="22"/>
              </w:rPr>
            </w:pPr>
          </w:p>
        </w:tc>
        <w:tc>
          <w:tcPr>
            <w:tcW w:w="427" w:type="pct"/>
            <w:shd w:val="clear" w:color="auto" w:fill="FFFFFF"/>
          </w:tcPr>
          <w:p w:rsidR="00746D6F" w:rsidRPr="00A90C14" w:rsidRDefault="00746D6F" w:rsidP="00746D6F">
            <w:pPr>
              <w:keepNext/>
              <w:spacing w:before="240" w:after="60"/>
              <w:jc w:val="center"/>
              <w:outlineLvl w:val="3"/>
              <w:rPr>
                <w:bCs/>
                <w:sz w:val="22"/>
                <w:szCs w:val="22"/>
              </w:rPr>
            </w:pPr>
          </w:p>
        </w:tc>
        <w:tc>
          <w:tcPr>
            <w:tcW w:w="434" w:type="pct"/>
            <w:shd w:val="clear" w:color="auto" w:fill="FFFFFF"/>
          </w:tcPr>
          <w:p w:rsidR="00746D6F" w:rsidRPr="00A90C14" w:rsidRDefault="00746D6F" w:rsidP="00746D6F">
            <w:pPr>
              <w:keepNext/>
              <w:spacing w:before="240" w:after="60"/>
              <w:jc w:val="center"/>
              <w:outlineLvl w:val="3"/>
              <w:rPr>
                <w:bCs/>
                <w:sz w:val="22"/>
                <w:szCs w:val="22"/>
              </w:rPr>
            </w:pPr>
          </w:p>
        </w:tc>
        <w:tc>
          <w:tcPr>
            <w:tcW w:w="361" w:type="pct"/>
            <w:shd w:val="clear" w:color="auto" w:fill="FFFFFF"/>
          </w:tcPr>
          <w:p w:rsidR="00746D6F" w:rsidRPr="00A90C14" w:rsidRDefault="00746D6F" w:rsidP="00746D6F">
            <w:pPr>
              <w:keepNext/>
              <w:spacing w:before="240" w:after="60"/>
              <w:jc w:val="center"/>
              <w:outlineLvl w:val="3"/>
              <w:rPr>
                <w:bCs/>
                <w:sz w:val="22"/>
                <w:szCs w:val="22"/>
              </w:rPr>
            </w:pPr>
          </w:p>
        </w:tc>
        <w:tc>
          <w:tcPr>
            <w:tcW w:w="398" w:type="pct"/>
            <w:shd w:val="clear" w:color="auto" w:fill="FFFFFF"/>
          </w:tcPr>
          <w:p w:rsidR="00746D6F" w:rsidRPr="00A90C14" w:rsidRDefault="00746D6F" w:rsidP="00746D6F">
            <w:pPr>
              <w:keepNext/>
              <w:spacing w:before="240" w:after="60"/>
              <w:jc w:val="center"/>
              <w:outlineLvl w:val="3"/>
              <w:rPr>
                <w:bCs/>
                <w:sz w:val="22"/>
                <w:szCs w:val="22"/>
              </w:rPr>
            </w:pPr>
          </w:p>
        </w:tc>
        <w:tc>
          <w:tcPr>
            <w:tcW w:w="379" w:type="pct"/>
            <w:shd w:val="clear" w:color="auto" w:fill="FFFFFF"/>
          </w:tcPr>
          <w:p w:rsidR="00746D6F" w:rsidRPr="00A90C14" w:rsidRDefault="00746D6F" w:rsidP="00746D6F">
            <w:pPr>
              <w:keepNext/>
              <w:spacing w:before="240" w:after="60"/>
              <w:jc w:val="center"/>
              <w:outlineLvl w:val="3"/>
              <w:rPr>
                <w:bCs/>
                <w:sz w:val="22"/>
                <w:szCs w:val="22"/>
              </w:rPr>
            </w:pPr>
          </w:p>
        </w:tc>
      </w:tr>
      <w:tr w:rsidR="00746D6F" w:rsidRPr="0071382D" w:rsidTr="00746D6F">
        <w:trPr>
          <w:trHeight w:hRule="exact" w:val="301"/>
        </w:trPr>
        <w:tc>
          <w:tcPr>
            <w:tcW w:w="382" w:type="pct"/>
            <w:vMerge/>
            <w:shd w:val="clear" w:color="auto" w:fill="FFFFFF"/>
          </w:tcPr>
          <w:p w:rsidR="00746D6F" w:rsidRPr="00A90C14" w:rsidRDefault="00746D6F" w:rsidP="00746D6F">
            <w:pPr>
              <w:keepNext/>
              <w:spacing w:before="240" w:after="60"/>
              <w:jc w:val="center"/>
              <w:outlineLvl w:val="3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35" w:type="pct"/>
            <w:vMerge/>
            <w:shd w:val="clear" w:color="auto" w:fill="FFFFFF"/>
          </w:tcPr>
          <w:p w:rsidR="00746D6F" w:rsidRPr="00A90C14" w:rsidRDefault="00746D6F" w:rsidP="00746D6F">
            <w:pPr>
              <w:keepNext/>
              <w:spacing w:before="240" w:after="60"/>
              <w:jc w:val="center"/>
              <w:outlineLvl w:val="3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37" w:type="pct"/>
            <w:vMerge/>
            <w:shd w:val="clear" w:color="auto" w:fill="FFFFFF"/>
          </w:tcPr>
          <w:p w:rsidR="00746D6F" w:rsidRPr="00A90C14" w:rsidRDefault="00746D6F" w:rsidP="00746D6F">
            <w:pPr>
              <w:keepNext/>
              <w:spacing w:before="240" w:after="60"/>
              <w:jc w:val="center"/>
              <w:outlineLvl w:val="3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38" w:type="pct"/>
            <w:vMerge/>
            <w:shd w:val="clear" w:color="auto" w:fill="FFFFFF"/>
          </w:tcPr>
          <w:p w:rsidR="00746D6F" w:rsidRPr="00A90C14" w:rsidRDefault="00746D6F" w:rsidP="00746D6F">
            <w:pPr>
              <w:keepNext/>
              <w:spacing w:before="240" w:after="60"/>
              <w:jc w:val="center"/>
              <w:outlineLvl w:val="3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37" w:type="pct"/>
            <w:vMerge/>
            <w:shd w:val="clear" w:color="auto" w:fill="FFFFFF"/>
          </w:tcPr>
          <w:p w:rsidR="00746D6F" w:rsidRPr="00A90C14" w:rsidRDefault="00746D6F" w:rsidP="00746D6F">
            <w:pPr>
              <w:keepNext/>
              <w:spacing w:before="240" w:after="60"/>
              <w:jc w:val="center"/>
              <w:outlineLvl w:val="3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36" w:type="pct"/>
            <w:vMerge/>
            <w:shd w:val="clear" w:color="auto" w:fill="FFFFFF"/>
          </w:tcPr>
          <w:p w:rsidR="00746D6F" w:rsidRPr="00A90C14" w:rsidRDefault="00746D6F" w:rsidP="00746D6F">
            <w:pPr>
              <w:keepNext/>
              <w:spacing w:before="240" w:after="60"/>
              <w:jc w:val="center"/>
              <w:outlineLvl w:val="3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82" w:type="pct"/>
            <w:shd w:val="clear" w:color="auto" w:fill="FFFFFF"/>
          </w:tcPr>
          <w:p w:rsidR="00746D6F" w:rsidRPr="00A90C14" w:rsidRDefault="00746D6F" w:rsidP="00746D6F">
            <w:pPr>
              <w:keepNext/>
              <w:spacing w:before="240" w:after="60"/>
              <w:jc w:val="center"/>
              <w:outlineLvl w:val="3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56" w:type="pct"/>
            <w:shd w:val="clear" w:color="auto" w:fill="FFFFFF"/>
          </w:tcPr>
          <w:p w:rsidR="00746D6F" w:rsidRPr="00A90C14" w:rsidRDefault="00746D6F" w:rsidP="00746D6F">
            <w:pPr>
              <w:keepNext/>
              <w:spacing w:before="240" w:after="60"/>
              <w:jc w:val="center"/>
              <w:outlineLvl w:val="3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01" w:type="pct"/>
            <w:shd w:val="clear" w:color="auto" w:fill="FFFFFF"/>
          </w:tcPr>
          <w:p w:rsidR="00746D6F" w:rsidRPr="00A90C14" w:rsidRDefault="00746D6F" w:rsidP="00746D6F">
            <w:pPr>
              <w:keepNext/>
              <w:spacing w:before="240" w:after="60"/>
              <w:jc w:val="center"/>
              <w:outlineLvl w:val="3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27" w:type="pct"/>
            <w:shd w:val="clear" w:color="auto" w:fill="FFFFFF"/>
          </w:tcPr>
          <w:p w:rsidR="00746D6F" w:rsidRPr="00A90C14" w:rsidRDefault="00746D6F" w:rsidP="00746D6F">
            <w:pPr>
              <w:keepNext/>
              <w:spacing w:before="240" w:after="60"/>
              <w:jc w:val="center"/>
              <w:outlineLvl w:val="3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34" w:type="pct"/>
            <w:shd w:val="clear" w:color="auto" w:fill="FFFFFF"/>
          </w:tcPr>
          <w:p w:rsidR="00746D6F" w:rsidRPr="00A90C14" w:rsidRDefault="00746D6F" w:rsidP="00746D6F">
            <w:pPr>
              <w:keepNext/>
              <w:spacing w:before="240" w:after="60"/>
              <w:jc w:val="center"/>
              <w:outlineLvl w:val="3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61" w:type="pct"/>
            <w:shd w:val="clear" w:color="auto" w:fill="FFFFFF"/>
          </w:tcPr>
          <w:p w:rsidR="00746D6F" w:rsidRPr="00A90C14" w:rsidRDefault="00746D6F" w:rsidP="00746D6F">
            <w:pPr>
              <w:keepNext/>
              <w:spacing w:before="240" w:after="60"/>
              <w:jc w:val="center"/>
              <w:outlineLvl w:val="3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98" w:type="pct"/>
            <w:shd w:val="clear" w:color="auto" w:fill="FFFFFF"/>
          </w:tcPr>
          <w:p w:rsidR="00746D6F" w:rsidRPr="00A90C14" w:rsidRDefault="00746D6F" w:rsidP="00746D6F">
            <w:pPr>
              <w:keepNext/>
              <w:spacing w:before="240" w:after="60"/>
              <w:jc w:val="center"/>
              <w:outlineLvl w:val="3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79" w:type="pct"/>
            <w:shd w:val="clear" w:color="auto" w:fill="FFFFFF"/>
          </w:tcPr>
          <w:p w:rsidR="00746D6F" w:rsidRPr="00A90C14" w:rsidRDefault="00746D6F" w:rsidP="00746D6F">
            <w:pPr>
              <w:keepNext/>
              <w:spacing w:before="240" w:after="60"/>
              <w:jc w:val="center"/>
              <w:outlineLvl w:val="3"/>
              <w:rPr>
                <w:b/>
                <w:bCs/>
                <w:sz w:val="22"/>
                <w:szCs w:val="22"/>
              </w:rPr>
            </w:pPr>
          </w:p>
        </w:tc>
      </w:tr>
    </w:tbl>
    <w:p w:rsidR="00746D6F" w:rsidRPr="0071382D" w:rsidRDefault="00746D6F" w:rsidP="00746D6F">
      <w:pPr>
        <w:keepNext/>
        <w:spacing w:before="240" w:after="60"/>
        <w:ind w:left="-567"/>
        <w:outlineLvl w:val="3"/>
        <w:rPr>
          <w:b/>
          <w:bCs/>
          <w:color w:val="000000"/>
          <w:sz w:val="24"/>
          <w:szCs w:val="24"/>
          <w:shd w:val="clear" w:color="auto" w:fill="FFFFFF"/>
        </w:rPr>
      </w:pPr>
    </w:p>
    <w:p w:rsidR="00746D6F" w:rsidRPr="0071382D" w:rsidRDefault="00746D6F" w:rsidP="00746D6F">
      <w:pPr>
        <w:keepNext/>
        <w:spacing w:before="240" w:after="60"/>
        <w:ind w:left="-567"/>
        <w:outlineLvl w:val="3"/>
        <w:rPr>
          <w:b/>
          <w:bCs/>
          <w:color w:val="000000"/>
          <w:sz w:val="24"/>
          <w:szCs w:val="24"/>
          <w:shd w:val="clear" w:color="auto" w:fill="FFFFFF"/>
        </w:rPr>
      </w:pPr>
    </w:p>
    <w:p w:rsidR="00746D6F" w:rsidRPr="0071382D" w:rsidRDefault="00746D6F" w:rsidP="00746D6F">
      <w:pPr>
        <w:keepNext/>
        <w:spacing w:before="240" w:after="60"/>
        <w:ind w:left="-567"/>
        <w:outlineLvl w:val="3"/>
        <w:rPr>
          <w:b/>
          <w:bCs/>
          <w:color w:val="000000"/>
          <w:sz w:val="24"/>
          <w:szCs w:val="24"/>
          <w:shd w:val="clear" w:color="auto" w:fill="FFFFFF"/>
        </w:rPr>
      </w:pPr>
    </w:p>
    <w:p w:rsidR="00746D6F" w:rsidRPr="0071382D" w:rsidRDefault="00746D6F" w:rsidP="00746D6F">
      <w:pPr>
        <w:widowControl w:val="0"/>
        <w:rPr>
          <w:color w:val="000000"/>
          <w:sz w:val="24"/>
          <w:szCs w:val="24"/>
        </w:rPr>
      </w:pPr>
    </w:p>
    <w:p w:rsidR="00746D6F" w:rsidRDefault="00746D6F" w:rsidP="00746D6F">
      <w:pPr>
        <w:keepNext/>
        <w:spacing w:before="240" w:after="60"/>
        <w:outlineLvl w:val="3"/>
        <w:rPr>
          <w:bCs/>
          <w:color w:val="000000"/>
          <w:sz w:val="24"/>
          <w:szCs w:val="24"/>
          <w:shd w:val="clear" w:color="auto" w:fill="FFFFFF"/>
        </w:rPr>
      </w:pPr>
    </w:p>
    <w:p w:rsidR="00746D6F" w:rsidRPr="0071382D" w:rsidRDefault="00746D6F" w:rsidP="00746D6F">
      <w:pPr>
        <w:keepNext/>
        <w:spacing w:before="240" w:after="60"/>
        <w:outlineLvl w:val="3"/>
        <w:rPr>
          <w:b/>
          <w:bCs/>
          <w:color w:val="000000"/>
          <w:sz w:val="24"/>
          <w:szCs w:val="24"/>
          <w:shd w:val="clear" w:color="auto" w:fill="FFFFFF"/>
        </w:rPr>
      </w:pPr>
      <w:r w:rsidRPr="0071382D">
        <w:rPr>
          <w:bCs/>
          <w:color w:val="000000"/>
          <w:sz w:val="24"/>
          <w:szCs w:val="24"/>
          <w:shd w:val="clear" w:color="auto" w:fill="FFFFFF"/>
        </w:rPr>
        <w:t xml:space="preserve">3.2.  Сведения о фактическом достижении  показателей, характеризующих объем муниципальной услуги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57"/>
        <w:gridCol w:w="775"/>
        <w:gridCol w:w="767"/>
        <w:gridCol w:w="766"/>
        <w:gridCol w:w="766"/>
        <w:gridCol w:w="778"/>
        <w:gridCol w:w="589"/>
        <w:gridCol w:w="579"/>
        <w:gridCol w:w="485"/>
        <w:gridCol w:w="674"/>
        <w:gridCol w:w="580"/>
        <w:gridCol w:w="579"/>
        <w:gridCol w:w="674"/>
        <w:gridCol w:w="580"/>
        <w:gridCol w:w="583"/>
      </w:tblGrid>
      <w:tr w:rsidR="00746D6F" w:rsidRPr="0071382D" w:rsidTr="00746D6F">
        <w:trPr>
          <w:trHeight w:hRule="exact" w:val="905"/>
        </w:trPr>
        <w:tc>
          <w:tcPr>
            <w:tcW w:w="1114" w:type="dxa"/>
            <w:vMerge w:val="restart"/>
            <w:shd w:val="clear" w:color="auto" w:fill="FFFFFF"/>
          </w:tcPr>
          <w:p w:rsidR="00746D6F" w:rsidRPr="00A90C14" w:rsidRDefault="00746D6F" w:rsidP="00746D6F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A90C14">
              <w:rPr>
                <w:bCs/>
                <w:color w:val="000000"/>
                <w:sz w:val="22"/>
                <w:szCs w:val="22"/>
              </w:rPr>
              <w:t>Уникальный номер реестровой записи</w:t>
            </w:r>
          </w:p>
        </w:tc>
        <w:tc>
          <w:tcPr>
            <w:tcW w:w="3400" w:type="dxa"/>
            <w:gridSpan w:val="3"/>
            <w:vMerge w:val="restart"/>
            <w:shd w:val="clear" w:color="auto" w:fill="FFFFFF"/>
          </w:tcPr>
          <w:p w:rsidR="00746D6F" w:rsidRPr="00A90C14" w:rsidRDefault="00746D6F" w:rsidP="00746D6F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A90C14">
              <w:rPr>
                <w:bCs/>
                <w:color w:val="000000"/>
                <w:sz w:val="22"/>
                <w:szCs w:val="22"/>
              </w:rPr>
              <w:t>Показатель, характеризующий содержание муниципальной услуги</w:t>
            </w:r>
          </w:p>
        </w:tc>
        <w:tc>
          <w:tcPr>
            <w:tcW w:w="2276" w:type="dxa"/>
            <w:gridSpan w:val="2"/>
            <w:vMerge w:val="restart"/>
            <w:shd w:val="clear" w:color="auto" w:fill="FFFFFF"/>
          </w:tcPr>
          <w:p w:rsidR="00746D6F" w:rsidRPr="00A90C14" w:rsidRDefault="00746D6F" w:rsidP="00746D6F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A90C14">
              <w:rPr>
                <w:bCs/>
                <w:color w:val="000000"/>
                <w:sz w:val="22"/>
                <w:szCs w:val="22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6960" w:type="dxa"/>
            <w:gridSpan w:val="8"/>
            <w:shd w:val="clear" w:color="auto" w:fill="FFFFFF"/>
          </w:tcPr>
          <w:p w:rsidR="00746D6F" w:rsidRPr="00A90C14" w:rsidRDefault="00746D6F" w:rsidP="00746D6F">
            <w:pPr>
              <w:widowControl w:val="0"/>
              <w:jc w:val="center"/>
              <w:rPr>
                <w:bCs/>
                <w:color w:val="000000"/>
                <w:sz w:val="22"/>
                <w:szCs w:val="22"/>
              </w:rPr>
            </w:pPr>
            <w:r w:rsidRPr="00A90C14">
              <w:rPr>
                <w:bCs/>
                <w:color w:val="000000"/>
                <w:sz w:val="22"/>
                <w:szCs w:val="22"/>
              </w:rPr>
              <w:t xml:space="preserve">Показатель </w:t>
            </w:r>
          </w:p>
          <w:p w:rsidR="00746D6F" w:rsidRPr="00A90C14" w:rsidRDefault="00746D6F" w:rsidP="00746D6F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A90C14">
              <w:rPr>
                <w:bCs/>
                <w:color w:val="000000"/>
                <w:sz w:val="22"/>
                <w:szCs w:val="22"/>
              </w:rPr>
              <w:t>объема муниципальной услуги</w:t>
            </w:r>
          </w:p>
        </w:tc>
        <w:tc>
          <w:tcPr>
            <w:tcW w:w="855" w:type="dxa"/>
            <w:vMerge w:val="restart"/>
            <w:shd w:val="clear" w:color="auto" w:fill="FFFFFF"/>
          </w:tcPr>
          <w:p w:rsidR="00746D6F" w:rsidRPr="00A90C14" w:rsidRDefault="00746D6F" w:rsidP="00746D6F">
            <w:pPr>
              <w:widowControl w:val="0"/>
              <w:jc w:val="center"/>
              <w:rPr>
                <w:bCs/>
                <w:color w:val="000000"/>
                <w:sz w:val="22"/>
                <w:szCs w:val="22"/>
              </w:rPr>
            </w:pPr>
            <w:r w:rsidRPr="00A90C14">
              <w:rPr>
                <w:bCs/>
                <w:color w:val="000000"/>
                <w:sz w:val="22"/>
                <w:szCs w:val="22"/>
              </w:rPr>
              <w:t>размер платы</w:t>
            </w:r>
          </w:p>
          <w:p w:rsidR="00746D6F" w:rsidRPr="00A90C14" w:rsidRDefault="00746D6F" w:rsidP="00746D6F">
            <w:pPr>
              <w:widowControl w:val="0"/>
              <w:jc w:val="center"/>
              <w:rPr>
                <w:bCs/>
                <w:color w:val="000000"/>
                <w:sz w:val="22"/>
                <w:szCs w:val="22"/>
              </w:rPr>
            </w:pPr>
            <w:r w:rsidRPr="00A90C14">
              <w:rPr>
                <w:bCs/>
                <w:color w:val="000000"/>
                <w:sz w:val="22"/>
                <w:szCs w:val="22"/>
              </w:rPr>
              <w:t>(цена, тариф)</w:t>
            </w:r>
          </w:p>
        </w:tc>
      </w:tr>
      <w:tr w:rsidR="00746D6F" w:rsidRPr="0071382D" w:rsidTr="00746D6F">
        <w:trPr>
          <w:trHeight w:hRule="exact" w:val="1130"/>
        </w:trPr>
        <w:tc>
          <w:tcPr>
            <w:tcW w:w="1114" w:type="dxa"/>
            <w:vMerge/>
            <w:shd w:val="clear" w:color="auto" w:fill="FFFFFF"/>
          </w:tcPr>
          <w:p w:rsidR="00746D6F" w:rsidRPr="00A90C14" w:rsidRDefault="00746D6F" w:rsidP="00746D6F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00" w:type="dxa"/>
            <w:gridSpan w:val="3"/>
            <w:vMerge/>
            <w:shd w:val="clear" w:color="auto" w:fill="FFFFFF"/>
          </w:tcPr>
          <w:p w:rsidR="00746D6F" w:rsidRPr="00A90C14" w:rsidRDefault="00746D6F" w:rsidP="00746D6F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276" w:type="dxa"/>
            <w:gridSpan w:val="2"/>
            <w:vMerge/>
            <w:shd w:val="clear" w:color="auto" w:fill="FFFFFF"/>
          </w:tcPr>
          <w:p w:rsidR="00746D6F" w:rsidRPr="00A90C14" w:rsidRDefault="00746D6F" w:rsidP="00746D6F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65" w:type="dxa"/>
            <w:vMerge w:val="restart"/>
            <w:shd w:val="clear" w:color="auto" w:fill="FFFFFF"/>
          </w:tcPr>
          <w:p w:rsidR="00746D6F" w:rsidRPr="00A90C14" w:rsidRDefault="00746D6F" w:rsidP="00746D6F">
            <w:pPr>
              <w:widowControl w:val="0"/>
              <w:jc w:val="center"/>
              <w:rPr>
                <w:bCs/>
                <w:color w:val="000000"/>
                <w:sz w:val="22"/>
                <w:szCs w:val="22"/>
              </w:rPr>
            </w:pPr>
            <w:r w:rsidRPr="00A90C14">
              <w:rPr>
                <w:bCs/>
                <w:color w:val="000000"/>
                <w:sz w:val="22"/>
                <w:szCs w:val="22"/>
              </w:rPr>
              <w:t>наимено-вание пока</w:t>
            </w:r>
            <w:r>
              <w:rPr>
                <w:bCs/>
                <w:color w:val="000000"/>
                <w:sz w:val="22"/>
                <w:szCs w:val="22"/>
              </w:rPr>
              <w:t>-</w:t>
            </w:r>
            <w:r w:rsidRPr="00A90C14">
              <w:rPr>
                <w:bCs/>
                <w:color w:val="000000"/>
                <w:sz w:val="22"/>
                <w:szCs w:val="22"/>
              </w:rPr>
              <w:t>за-</w:t>
            </w:r>
          </w:p>
          <w:p w:rsidR="00746D6F" w:rsidRPr="00A90C14" w:rsidRDefault="00746D6F" w:rsidP="00746D6F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A90C14">
              <w:rPr>
                <w:bCs/>
                <w:color w:val="000000"/>
                <w:sz w:val="22"/>
                <w:szCs w:val="22"/>
              </w:rPr>
              <w:t>теля</w:t>
            </w:r>
          </w:p>
        </w:tc>
        <w:tc>
          <w:tcPr>
            <w:tcW w:w="1559" w:type="dxa"/>
            <w:gridSpan w:val="2"/>
            <w:shd w:val="clear" w:color="auto" w:fill="FFFFFF"/>
          </w:tcPr>
          <w:p w:rsidR="00746D6F" w:rsidRPr="00A90C14" w:rsidRDefault="00746D6F" w:rsidP="00746D6F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A90C14">
              <w:rPr>
                <w:bCs/>
                <w:color w:val="000000"/>
                <w:sz w:val="22"/>
                <w:szCs w:val="22"/>
              </w:rPr>
              <w:t xml:space="preserve">единица измерения </w:t>
            </w:r>
          </w:p>
        </w:tc>
        <w:tc>
          <w:tcPr>
            <w:tcW w:w="992" w:type="dxa"/>
            <w:vMerge w:val="restart"/>
            <w:shd w:val="clear" w:color="auto" w:fill="FFFFFF"/>
          </w:tcPr>
          <w:p w:rsidR="00746D6F" w:rsidRPr="00A90C14" w:rsidRDefault="00746D6F" w:rsidP="00746D6F">
            <w:pPr>
              <w:widowControl w:val="0"/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утверж</w:t>
            </w:r>
            <w:r w:rsidRPr="00A90C14">
              <w:rPr>
                <w:bCs/>
                <w:color w:val="000000"/>
                <w:sz w:val="22"/>
                <w:szCs w:val="22"/>
              </w:rPr>
              <w:t>дено в муниципа</w:t>
            </w:r>
            <w:r>
              <w:rPr>
                <w:bCs/>
                <w:color w:val="000000"/>
                <w:sz w:val="22"/>
                <w:szCs w:val="22"/>
              </w:rPr>
              <w:t>-</w:t>
            </w:r>
            <w:r w:rsidRPr="00A90C14">
              <w:rPr>
                <w:bCs/>
                <w:color w:val="000000"/>
                <w:sz w:val="22"/>
                <w:szCs w:val="22"/>
              </w:rPr>
              <w:t>льном зада</w:t>
            </w:r>
            <w:r>
              <w:rPr>
                <w:bCs/>
                <w:color w:val="000000"/>
                <w:sz w:val="22"/>
                <w:szCs w:val="22"/>
              </w:rPr>
              <w:t>-</w:t>
            </w:r>
            <w:r w:rsidRPr="00A90C14">
              <w:rPr>
                <w:bCs/>
                <w:color w:val="000000"/>
                <w:sz w:val="22"/>
                <w:szCs w:val="22"/>
              </w:rPr>
              <w:t xml:space="preserve">нии </w:t>
            </w:r>
          </w:p>
          <w:p w:rsidR="00746D6F" w:rsidRPr="00A90C14" w:rsidRDefault="00746D6F" w:rsidP="00746D6F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A90C14">
              <w:rPr>
                <w:bCs/>
                <w:color w:val="000000"/>
                <w:sz w:val="22"/>
                <w:szCs w:val="22"/>
              </w:rPr>
              <w:t>на год</w:t>
            </w:r>
          </w:p>
        </w:tc>
        <w:tc>
          <w:tcPr>
            <w:tcW w:w="851" w:type="dxa"/>
            <w:vMerge w:val="restart"/>
            <w:shd w:val="clear" w:color="auto" w:fill="FFFFFF"/>
          </w:tcPr>
          <w:p w:rsidR="00746D6F" w:rsidRPr="00A90C14" w:rsidRDefault="00746D6F" w:rsidP="00746D6F">
            <w:pPr>
              <w:widowControl w:val="0"/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испол</w:t>
            </w:r>
            <w:r w:rsidRPr="00A90C14">
              <w:rPr>
                <w:bCs/>
                <w:color w:val="000000"/>
                <w:sz w:val="22"/>
                <w:szCs w:val="22"/>
              </w:rPr>
              <w:t xml:space="preserve">нено на </w:t>
            </w:r>
          </w:p>
          <w:p w:rsidR="00746D6F" w:rsidRPr="00A90C14" w:rsidRDefault="00746D6F" w:rsidP="00746D6F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A90C14">
              <w:rPr>
                <w:bCs/>
                <w:color w:val="000000"/>
                <w:sz w:val="22"/>
                <w:szCs w:val="22"/>
              </w:rPr>
              <w:t>отчетную дату</w:t>
            </w:r>
          </w:p>
        </w:tc>
        <w:tc>
          <w:tcPr>
            <w:tcW w:w="850" w:type="dxa"/>
            <w:vMerge w:val="restart"/>
            <w:shd w:val="clear" w:color="auto" w:fill="FFFFFF"/>
          </w:tcPr>
          <w:p w:rsidR="00746D6F" w:rsidRPr="00A90C14" w:rsidRDefault="00746D6F" w:rsidP="00746D6F">
            <w:pPr>
              <w:widowControl w:val="0"/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допус</w:t>
            </w:r>
            <w:r w:rsidRPr="00A90C14">
              <w:rPr>
                <w:bCs/>
                <w:color w:val="000000"/>
                <w:sz w:val="22"/>
                <w:szCs w:val="22"/>
              </w:rPr>
              <w:t>тимое (воз</w:t>
            </w:r>
            <w:r>
              <w:rPr>
                <w:bCs/>
                <w:color w:val="000000"/>
                <w:sz w:val="22"/>
                <w:szCs w:val="22"/>
              </w:rPr>
              <w:t>-</w:t>
            </w:r>
            <w:r w:rsidRPr="00A90C14">
              <w:rPr>
                <w:bCs/>
                <w:color w:val="000000"/>
                <w:sz w:val="22"/>
                <w:szCs w:val="22"/>
              </w:rPr>
              <w:t>мож-</w:t>
            </w:r>
          </w:p>
          <w:p w:rsidR="00746D6F" w:rsidRPr="00A90C14" w:rsidRDefault="00746D6F" w:rsidP="00746D6F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A90C14">
              <w:rPr>
                <w:bCs/>
                <w:color w:val="000000"/>
                <w:sz w:val="22"/>
                <w:szCs w:val="22"/>
              </w:rPr>
              <w:t>ное) отк</w:t>
            </w:r>
            <w:r>
              <w:rPr>
                <w:bCs/>
                <w:color w:val="000000"/>
                <w:sz w:val="22"/>
                <w:szCs w:val="22"/>
              </w:rPr>
              <w:t>-</w:t>
            </w:r>
            <w:r w:rsidRPr="00A90C14">
              <w:rPr>
                <w:bCs/>
                <w:color w:val="000000"/>
                <w:sz w:val="22"/>
                <w:szCs w:val="22"/>
              </w:rPr>
              <w:t>ло-нение</w:t>
            </w:r>
          </w:p>
        </w:tc>
        <w:tc>
          <w:tcPr>
            <w:tcW w:w="992" w:type="dxa"/>
            <w:vMerge w:val="restart"/>
            <w:shd w:val="clear" w:color="auto" w:fill="FFFFFF"/>
          </w:tcPr>
          <w:p w:rsidR="00746D6F" w:rsidRPr="00A90C14" w:rsidRDefault="00746D6F" w:rsidP="00746D6F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A90C14">
              <w:rPr>
                <w:color w:val="000000"/>
                <w:sz w:val="22"/>
                <w:szCs w:val="22"/>
              </w:rPr>
              <w:t>откло-нение, п</w:t>
            </w:r>
            <w:r>
              <w:rPr>
                <w:color w:val="000000"/>
                <w:sz w:val="22"/>
                <w:szCs w:val="22"/>
              </w:rPr>
              <w:t>ревыша-ющее допус-тимое (возмож</w:t>
            </w:r>
            <w:r w:rsidRPr="00A90C14">
              <w:rPr>
                <w:color w:val="000000"/>
                <w:sz w:val="22"/>
                <w:szCs w:val="22"/>
              </w:rPr>
              <w:t>ное) значе</w:t>
            </w:r>
            <w:r>
              <w:rPr>
                <w:color w:val="000000"/>
                <w:sz w:val="22"/>
                <w:szCs w:val="22"/>
              </w:rPr>
              <w:t>-</w:t>
            </w:r>
            <w:r w:rsidRPr="00A90C14">
              <w:rPr>
                <w:color w:val="000000"/>
                <w:sz w:val="22"/>
                <w:szCs w:val="22"/>
              </w:rPr>
              <w:t>ние</w:t>
            </w:r>
          </w:p>
        </w:tc>
        <w:tc>
          <w:tcPr>
            <w:tcW w:w="851" w:type="dxa"/>
            <w:vMerge w:val="restart"/>
            <w:shd w:val="clear" w:color="auto" w:fill="FFFFFF"/>
          </w:tcPr>
          <w:p w:rsidR="00746D6F" w:rsidRPr="00A90C14" w:rsidRDefault="00746D6F" w:rsidP="00746D6F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A90C14">
              <w:rPr>
                <w:color w:val="000000"/>
                <w:sz w:val="22"/>
                <w:szCs w:val="22"/>
              </w:rPr>
              <w:t>причина откло-нения</w:t>
            </w:r>
          </w:p>
        </w:tc>
        <w:tc>
          <w:tcPr>
            <w:tcW w:w="855" w:type="dxa"/>
            <w:vMerge/>
            <w:shd w:val="clear" w:color="auto" w:fill="FFFFFF"/>
          </w:tcPr>
          <w:p w:rsidR="00746D6F" w:rsidRPr="00A90C14" w:rsidRDefault="00746D6F" w:rsidP="00746D6F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746D6F" w:rsidRPr="0071382D" w:rsidTr="00746D6F">
        <w:trPr>
          <w:trHeight w:val="1159"/>
        </w:trPr>
        <w:tc>
          <w:tcPr>
            <w:tcW w:w="1114" w:type="dxa"/>
            <w:vMerge/>
            <w:shd w:val="clear" w:color="auto" w:fill="FFFFFF"/>
          </w:tcPr>
          <w:p w:rsidR="00746D6F" w:rsidRPr="00A90C14" w:rsidRDefault="00746D6F" w:rsidP="00746D6F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41" w:type="dxa"/>
            <w:shd w:val="clear" w:color="auto" w:fill="FFFFFF"/>
          </w:tcPr>
          <w:p w:rsidR="00746D6F" w:rsidRPr="00A90C14" w:rsidRDefault="00746D6F" w:rsidP="00746D6F">
            <w:pPr>
              <w:widowControl w:val="0"/>
              <w:jc w:val="center"/>
              <w:rPr>
                <w:bCs/>
                <w:color w:val="000000"/>
                <w:sz w:val="22"/>
                <w:szCs w:val="22"/>
              </w:rPr>
            </w:pPr>
            <w:r w:rsidRPr="00A90C14">
              <w:rPr>
                <w:bCs/>
                <w:color w:val="000000"/>
                <w:sz w:val="22"/>
                <w:szCs w:val="22"/>
              </w:rPr>
              <w:t>___________</w:t>
            </w:r>
          </w:p>
          <w:p w:rsidR="00746D6F" w:rsidRPr="00A90C14" w:rsidRDefault="00746D6F" w:rsidP="00746D6F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(наимено</w:t>
            </w:r>
            <w:r w:rsidRPr="00A90C14">
              <w:rPr>
                <w:bCs/>
                <w:color w:val="000000"/>
                <w:sz w:val="22"/>
                <w:szCs w:val="22"/>
              </w:rPr>
              <w:t>вание</w:t>
            </w:r>
          </w:p>
          <w:p w:rsidR="00746D6F" w:rsidRPr="00A90C14" w:rsidRDefault="00746D6F" w:rsidP="00746D6F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A90C14">
              <w:rPr>
                <w:bCs/>
                <w:color w:val="000000"/>
                <w:sz w:val="22"/>
                <w:szCs w:val="22"/>
              </w:rPr>
              <w:t>показателя)</w:t>
            </w:r>
          </w:p>
        </w:tc>
        <w:tc>
          <w:tcPr>
            <w:tcW w:w="1130" w:type="dxa"/>
            <w:shd w:val="clear" w:color="auto" w:fill="FFFFFF"/>
          </w:tcPr>
          <w:p w:rsidR="00746D6F" w:rsidRPr="00A90C14" w:rsidRDefault="00746D6F" w:rsidP="00746D6F">
            <w:pPr>
              <w:widowControl w:val="0"/>
              <w:jc w:val="center"/>
              <w:rPr>
                <w:bCs/>
                <w:color w:val="000000"/>
                <w:sz w:val="22"/>
                <w:szCs w:val="22"/>
              </w:rPr>
            </w:pPr>
            <w:r w:rsidRPr="00A90C14">
              <w:rPr>
                <w:bCs/>
                <w:color w:val="000000"/>
                <w:sz w:val="22"/>
                <w:szCs w:val="22"/>
              </w:rPr>
              <w:t>_________</w:t>
            </w:r>
          </w:p>
          <w:p w:rsidR="00746D6F" w:rsidRPr="00A90C14" w:rsidRDefault="00746D6F" w:rsidP="00746D6F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A90C14">
              <w:rPr>
                <w:bCs/>
                <w:color w:val="000000"/>
                <w:sz w:val="22"/>
                <w:szCs w:val="22"/>
              </w:rPr>
              <w:t>(наимено-вание</w:t>
            </w:r>
          </w:p>
          <w:p w:rsidR="00746D6F" w:rsidRPr="00A90C14" w:rsidRDefault="00746D6F" w:rsidP="00746D6F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A90C14">
              <w:rPr>
                <w:bCs/>
                <w:color w:val="000000"/>
                <w:sz w:val="22"/>
                <w:szCs w:val="22"/>
              </w:rPr>
              <w:t>показателя)</w:t>
            </w:r>
          </w:p>
        </w:tc>
        <w:tc>
          <w:tcPr>
            <w:tcW w:w="1129" w:type="dxa"/>
            <w:shd w:val="clear" w:color="auto" w:fill="FFFFFF"/>
          </w:tcPr>
          <w:p w:rsidR="00746D6F" w:rsidRPr="00A90C14" w:rsidRDefault="00746D6F" w:rsidP="00746D6F">
            <w:pPr>
              <w:widowControl w:val="0"/>
              <w:jc w:val="center"/>
              <w:rPr>
                <w:bCs/>
                <w:color w:val="000000"/>
                <w:sz w:val="22"/>
                <w:szCs w:val="22"/>
              </w:rPr>
            </w:pPr>
            <w:r w:rsidRPr="00A90C14">
              <w:rPr>
                <w:bCs/>
                <w:color w:val="000000"/>
                <w:sz w:val="22"/>
                <w:szCs w:val="22"/>
              </w:rPr>
              <w:t>_________</w:t>
            </w:r>
          </w:p>
          <w:p w:rsidR="00746D6F" w:rsidRPr="00A90C14" w:rsidRDefault="00746D6F" w:rsidP="00746D6F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A90C14">
              <w:rPr>
                <w:bCs/>
                <w:color w:val="000000"/>
                <w:sz w:val="22"/>
                <w:szCs w:val="22"/>
              </w:rPr>
              <w:t>(наимено-вание</w:t>
            </w:r>
          </w:p>
          <w:p w:rsidR="00746D6F" w:rsidRPr="00A90C14" w:rsidRDefault="00746D6F" w:rsidP="00746D6F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A90C14">
              <w:rPr>
                <w:bCs/>
                <w:color w:val="000000"/>
                <w:sz w:val="22"/>
                <w:szCs w:val="22"/>
              </w:rPr>
              <w:t>показателя)</w:t>
            </w:r>
          </w:p>
        </w:tc>
        <w:tc>
          <w:tcPr>
            <w:tcW w:w="1129" w:type="dxa"/>
            <w:shd w:val="clear" w:color="auto" w:fill="FFFFFF"/>
          </w:tcPr>
          <w:p w:rsidR="00746D6F" w:rsidRPr="00A90C14" w:rsidRDefault="00746D6F" w:rsidP="00746D6F">
            <w:pPr>
              <w:widowControl w:val="0"/>
              <w:jc w:val="center"/>
              <w:rPr>
                <w:bCs/>
                <w:color w:val="000000"/>
                <w:sz w:val="22"/>
                <w:szCs w:val="22"/>
              </w:rPr>
            </w:pPr>
            <w:r w:rsidRPr="00A90C14">
              <w:rPr>
                <w:bCs/>
                <w:color w:val="000000"/>
                <w:sz w:val="22"/>
                <w:szCs w:val="22"/>
              </w:rPr>
              <w:t>___________</w:t>
            </w:r>
          </w:p>
          <w:p w:rsidR="00746D6F" w:rsidRPr="00A90C14" w:rsidRDefault="00746D6F" w:rsidP="00746D6F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A90C14">
              <w:rPr>
                <w:bCs/>
                <w:color w:val="000000"/>
                <w:sz w:val="22"/>
                <w:szCs w:val="22"/>
              </w:rPr>
              <w:t>(наимено-вание</w:t>
            </w:r>
          </w:p>
          <w:p w:rsidR="00746D6F" w:rsidRPr="00A90C14" w:rsidRDefault="00746D6F" w:rsidP="00746D6F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A90C14">
              <w:rPr>
                <w:bCs/>
                <w:color w:val="000000"/>
                <w:sz w:val="22"/>
                <w:szCs w:val="22"/>
              </w:rPr>
              <w:t>показателя)</w:t>
            </w:r>
          </w:p>
        </w:tc>
        <w:tc>
          <w:tcPr>
            <w:tcW w:w="1147" w:type="dxa"/>
            <w:shd w:val="clear" w:color="auto" w:fill="FFFFFF"/>
          </w:tcPr>
          <w:p w:rsidR="00746D6F" w:rsidRPr="00A90C14" w:rsidRDefault="00746D6F" w:rsidP="00746D6F">
            <w:pPr>
              <w:widowControl w:val="0"/>
              <w:jc w:val="center"/>
              <w:rPr>
                <w:bCs/>
                <w:color w:val="000000"/>
                <w:sz w:val="22"/>
                <w:szCs w:val="22"/>
              </w:rPr>
            </w:pPr>
            <w:r w:rsidRPr="00A90C14">
              <w:rPr>
                <w:bCs/>
                <w:color w:val="000000"/>
                <w:sz w:val="22"/>
                <w:szCs w:val="22"/>
              </w:rPr>
              <w:t>_________</w:t>
            </w:r>
          </w:p>
          <w:p w:rsidR="00746D6F" w:rsidRPr="00A90C14" w:rsidRDefault="00746D6F" w:rsidP="00746D6F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A90C14">
              <w:rPr>
                <w:bCs/>
                <w:color w:val="000000"/>
                <w:sz w:val="22"/>
                <w:szCs w:val="22"/>
              </w:rPr>
              <w:t>(наимено-вание</w:t>
            </w:r>
          </w:p>
          <w:p w:rsidR="00746D6F" w:rsidRPr="00A90C14" w:rsidRDefault="00746D6F" w:rsidP="00746D6F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A90C14">
              <w:rPr>
                <w:bCs/>
                <w:color w:val="000000"/>
                <w:sz w:val="22"/>
                <w:szCs w:val="22"/>
              </w:rPr>
              <w:t>показателя)</w:t>
            </w:r>
          </w:p>
        </w:tc>
        <w:tc>
          <w:tcPr>
            <w:tcW w:w="865" w:type="dxa"/>
            <w:vMerge/>
            <w:shd w:val="clear" w:color="auto" w:fill="FFFFFF"/>
          </w:tcPr>
          <w:p w:rsidR="00746D6F" w:rsidRPr="00A90C14" w:rsidRDefault="00746D6F" w:rsidP="00746D6F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FFFFFF"/>
          </w:tcPr>
          <w:p w:rsidR="00746D6F" w:rsidRPr="00A90C14" w:rsidRDefault="00746D6F" w:rsidP="00746D6F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A90C14">
              <w:rPr>
                <w:bCs/>
                <w:color w:val="000000"/>
                <w:sz w:val="22"/>
                <w:szCs w:val="22"/>
              </w:rPr>
              <w:t>наимено-вание</w:t>
            </w:r>
          </w:p>
        </w:tc>
        <w:tc>
          <w:tcPr>
            <w:tcW w:w="709" w:type="dxa"/>
            <w:shd w:val="clear" w:color="auto" w:fill="FFFFFF"/>
          </w:tcPr>
          <w:p w:rsidR="00746D6F" w:rsidRPr="00A90C14" w:rsidRDefault="00746D6F" w:rsidP="00746D6F">
            <w:pPr>
              <w:widowControl w:val="0"/>
              <w:jc w:val="center"/>
              <w:rPr>
                <w:bCs/>
                <w:color w:val="000000"/>
                <w:sz w:val="22"/>
                <w:szCs w:val="22"/>
              </w:rPr>
            </w:pPr>
            <w:r w:rsidRPr="00A90C14">
              <w:rPr>
                <w:bCs/>
                <w:color w:val="000000"/>
                <w:sz w:val="22"/>
                <w:szCs w:val="22"/>
              </w:rPr>
              <w:t>Код</w:t>
            </w:r>
          </w:p>
          <w:p w:rsidR="00746D6F" w:rsidRPr="00A90C14" w:rsidRDefault="00746D6F" w:rsidP="00746D6F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A90C14">
              <w:rPr>
                <w:bCs/>
                <w:color w:val="000000"/>
                <w:sz w:val="22"/>
                <w:szCs w:val="22"/>
              </w:rPr>
              <w:t>по ОКЕИ</w:t>
            </w:r>
          </w:p>
        </w:tc>
        <w:tc>
          <w:tcPr>
            <w:tcW w:w="992" w:type="dxa"/>
            <w:vMerge/>
            <w:shd w:val="clear" w:color="auto" w:fill="FFFFFF"/>
          </w:tcPr>
          <w:p w:rsidR="00746D6F" w:rsidRPr="00A90C14" w:rsidRDefault="00746D6F" w:rsidP="00746D6F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vMerge/>
            <w:shd w:val="clear" w:color="auto" w:fill="FFFFFF"/>
          </w:tcPr>
          <w:p w:rsidR="00746D6F" w:rsidRPr="00A90C14" w:rsidRDefault="00746D6F" w:rsidP="00746D6F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vMerge/>
            <w:shd w:val="clear" w:color="auto" w:fill="FFFFFF"/>
          </w:tcPr>
          <w:p w:rsidR="00746D6F" w:rsidRPr="00A90C14" w:rsidRDefault="00746D6F" w:rsidP="00746D6F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FFFFFF"/>
          </w:tcPr>
          <w:p w:rsidR="00746D6F" w:rsidRPr="00A90C14" w:rsidRDefault="00746D6F" w:rsidP="00746D6F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vMerge/>
            <w:shd w:val="clear" w:color="auto" w:fill="FFFFFF"/>
          </w:tcPr>
          <w:p w:rsidR="00746D6F" w:rsidRPr="00A90C14" w:rsidRDefault="00746D6F" w:rsidP="00746D6F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55" w:type="dxa"/>
            <w:vMerge/>
            <w:shd w:val="clear" w:color="auto" w:fill="FFFFFF"/>
          </w:tcPr>
          <w:p w:rsidR="00746D6F" w:rsidRPr="00A90C14" w:rsidRDefault="00746D6F" w:rsidP="00746D6F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746D6F" w:rsidRPr="0071382D" w:rsidTr="00746D6F">
        <w:trPr>
          <w:trHeight w:hRule="exact" w:val="303"/>
        </w:trPr>
        <w:tc>
          <w:tcPr>
            <w:tcW w:w="1114" w:type="dxa"/>
            <w:shd w:val="clear" w:color="auto" w:fill="FFFFFF"/>
          </w:tcPr>
          <w:p w:rsidR="00746D6F" w:rsidRPr="00A90C14" w:rsidRDefault="00746D6F" w:rsidP="00746D6F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A90C14">
              <w:rPr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41" w:type="dxa"/>
            <w:shd w:val="clear" w:color="auto" w:fill="FFFFFF"/>
          </w:tcPr>
          <w:p w:rsidR="00746D6F" w:rsidRPr="00A90C14" w:rsidRDefault="00746D6F" w:rsidP="00746D6F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A90C14">
              <w:rPr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30" w:type="dxa"/>
            <w:shd w:val="clear" w:color="auto" w:fill="FFFFFF"/>
          </w:tcPr>
          <w:p w:rsidR="00746D6F" w:rsidRPr="00A90C14" w:rsidRDefault="00746D6F" w:rsidP="00746D6F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A90C14">
              <w:rPr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129" w:type="dxa"/>
            <w:shd w:val="clear" w:color="auto" w:fill="FFFFFF"/>
          </w:tcPr>
          <w:p w:rsidR="00746D6F" w:rsidRPr="00A90C14" w:rsidRDefault="00746D6F" w:rsidP="00746D6F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A90C14">
              <w:rPr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1129" w:type="dxa"/>
            <w:shd w:val="clear" w:color="auto" w:fill="FFFFFF"/>
          </w:tcPr>
          <w:p w:rsidR="00746D6F" w:rsidRPr="00A90C14" w:rsidRDefault="00746D6F" w:rsidP="00746D6F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A90C14">
              <w:rPr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1147" w:type="dxa"/>
            <w:shd w:val="clear" w:color="auto" w:fill="FFFFFF"/>
          </w:tcPr>
          <w:p w:rsidR="00746D6F" w:rsidRPr="00A90C14" w:rsidRDefault="00746D6F" w:rsidP="00746D6F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A90C14">
              <w:rPr>
                <w:bCs/>
                <w:color w:val="000000"/>
                <w:sz w:val="22"/>
                <w:szCs w:val="22"/>
              </w:rPr>
              <w:t>6</w:t>
            </w:r>
          </w:p>
        </w:tc>
        <w:tc>
          <w:tcPr>
            <w:tcW w:w="865" w:type="dxa"/>
            <w:shd w:val="clear" w:color="auto" w:fill="FFFFFF"/>
          </w:tcPr>
          <w:p w:rsidR="00746D6F" w:rsidRPr="00A90C14" w:rsidRDefault="00746D6F" w:rsidP="00746D6F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A90C14">
              <w:rPr>
                <w:bCs/>
                <w:color w:val="000000"/>
                <w:sz w:val="22"/>
                <w:szCs w:val="22"/>
              </w:rPr>
              <w:t>7</w:t>
            </w:r>
          </w:p>
        </w:tc>
        <w:tc>
          <w:tcPr>
            <w:tcW w:w="850" w:type="dxa"/>
            <w:shd w:val="clear" w:color="auto" w:fill="FFFFFF"/>
          </w:tcPr>
          <w:p w:rsidR="00746D6F" w:rsidRPr="00A90C14" w:rsidRDefault="00746D6F" w:rsidP="00746D6F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A90C14">
              <w:rPr>
                <w:bCs/>
                <w:color w:val="000000"/>
                <w:sz w:val="22"/>
                <w:szCs w:val="22"/>
              </w:rPr>
              <w:t>8</w:t>
            </w:r>
          </w:p>
        </w:tc>
        <w:tc>
          <w:tcPr>
            <w:tcW w:w="709" w:type="dxa"/>
            <w:shd w:val="clear" w:color="auto" w:fill="FFFFFF"/>
          </w:tcPr>
          <w:p w:rsidR="00746D6F" w:rsidRPr="00A90C14" w:rsidRDefault="00746D6F" w:rsidP="00746D6F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A90C14">
              <w:rPr>
                <w:bCs/>
                <w:color w:val="000000"/>
                <w:sz w:val="22"/>
                <w:szCs w:val="22"/>
              </w:rPr>
              <w:t>9</w:t>
            </w:r>
          </w:p>
        </w:tc>
        <w:tc>
          <w:tcPr>
            <w:tcW w:w="992" w:type="dxa"/>
            <w:shd w:val="clear" w:color="auto" w:fill="FFFFFF"/>
          </w:tcPr>
          <w:p w:rsidR="00746D6F" w:rsidRPr="00A90C14" w:rsidRDefault="00746D6F" w:rsidP="00746D6F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A90C14">
              <w:rPr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51" w:type="dxa"/>
            <w:shd w:val="clear" w:color="auto" w:fill="FFFFFF"/>
          </w:tcPr>
          <w:p w:rsidR="00746D6F" w:rsidRPr="00A90C14" w:rsidRDefault="00746D6F" w:rsidP="00746D6F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A90C14">
              <w:rPr>
                <w:bCs/>
                <w:color w:val="000000"/>
                <w:sz w:val="22"/>
                <w:szCs w:val="22"/>
              </w:rPr>
              <w:t>11</w:t>
            </w:r>
          </w:p>
        </w:tc>
        <w:tc>
          <w:tcPr>
            <w:tcW w:w="850" w:type="dxa"/>
            <w:shd w:val="clear" w:color="auto" w:fill="FFFFFF"/>
          </w:tcPr>
          <w:p w:rsidR="00746D6F" w:rsidRPr="00A90C14" w:rsidRDefault="00746D6F" w:rsidP="00746D6F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A90C14">
              <w:rPr>
                <w:bCs/>
                <w:color w:val="000000"/>
                <w:sz w:val="22"/>
                <w:szCs w:val="22"/>
              </w:rPr>
              <w:t>12</w:t>
            </w:r>
          </w:p>
        </w:tc>
        <w:tc>
          <w:tcPr>
            <w:tcW w:w="992" w:type="dxa"/>
            <w:shd w:val="clear" w:color="auto" w:fill="FFFFFF"/>
          </w:tcPr>
          <w:p w:rsidR="00746D6F" w:rsidRPr="00A90C14" w:rsidRDefault="00746D6F" w:rsidP="00746D6F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A90C14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851" w:type="dxa"/>
            <w:shd w:val="clear" w:color="auto" w:fill="FFFFFF"/>
          </w:tcPr>
          <w:p w:rsidR="00746D6F" w:rsidRPr="00A90C14" w:rsidRDefault="00746D6F" w:rsidP="00746D6F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A90C14">
              <w:rPr>
                <w:color w:val="000000"/>
                <w:sz w:val="22"/>
                <w:szCs w:val="22"/>
              </w:rPr>
              <w:t>14</w:t>
            </w:r>
          </w:p>
        </w:tc>
        <w:tc>
          <w:tcPr>
            <w:tcW w:w="855" w:type="dxa"/>
            <w:shd w:val="clear" w:color="auto" w:fill="FFFFFF"/>
          </w:tcPr>
          <w:p w:rsidR="00746D6F" w:rsidRPr="00A90C14" w:rsidRDefault="00746D6F" w:rsidP="00746D6F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A90C14">
              <w:rPr>
                <w:color w:val="000000"/>
                <w:sz w:val="22"/>
                <w:szCs w:val="22"/>
              </w:rPr>
              <w:t>15</w:t>
            </w:r>
          </w:p>
        </w:tc>
      </w:tr>
      <w:tr w:rsidR="00746D6F" w:rsidRPr="0071382D" w:rsidTr="00746D6F">
        <w:trPr>
          <w:trHeight w:hRule="exact" w:val="265"/>
        </w:trPr>
        <w:tc>
          <w:tcPr>
            <w:tcW w:w="1114" w:type="dxa"/>
            <w:vMerge w:val="restart"/>
            <w:shd w:val="clear" w:color="auto" w:fill="FFFFFF"/>
          </w:tcPr>
          <w:p w:rsidR="00746D6F" w:rsidRPr="00A90C14" w:rsidRDefault="00746D6F" w:rsidP="00746D6F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41" w:type="dxa"/>
            <w:vMerge w:val="restart"/>
            <w:shd w:val="clear" w:color="auto" w:fill="FFFFFF"/>
          </w:tcPr>
          <w:p w:rsidR="00746D6F" w:rsidRPr="00A90C14" w:rsidRDefault="00746D6F" w:rsidP="00746D6F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0" w:type="dxa"/>
            <w:vMerge w:val="restart"/>
            <w:shd w:val="clear" w:color="auto" w:fill="FFFFFF"/>
          </w:tcPr>
          <w:p w:rsidR="00746D6F" w:rsidRPr="00A90C14" w:rsidRDefault="00746D6F" w:rsidP="00746D6F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29" w:type="dxa"/>
            <w:vMerge w:val="restart"/>
            <w:shd w:val="clear" w:color="auto" w:fill="FFFFFF"/>
          </w:tcPr>
          <w:p w:rsidR="00746D6F" w:rsidRPr="00A90C14" w:rsidRDefault="00746D6F" w:rsidP="00746D6F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29" w:type="dxa"/>
            <w:vMerge w:val="restart"/>
            <w:shd w:val="clear" w:color="auto" w:fill="FFFFFF"/>
          </w:tcPr>
          <w:p w:rsidR="00746D6F" w:rsidRPr="00A90C14" w:rsidRDefault="00746D6F" w:rsidP="00746D6F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47" w:type="dxa"/>
            <w:vMerge w:val="restart"/>
            <w:shd w:val="clear" w:color="auto" w:fill="FFFFFF"/>
          </w:tcPr>
          <w:p w:rsidR="00746D6F" w:rsidRPr="00A90C14" w:rsidRDefault="00746D6F" w:rsidP="00746D6F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65" w:type="dxa"/>
            <w:shd w:val="clear" w:color="auto" w:fill="FFFFFF"/>
          </w:tcPr>
          <w:p w:rsidR="00746D6F" w:rsidRPr="00A90C14" w:rsidRDefault="00746D6F" w:rsidP="00746D6F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FFFFFF"/>
          </w:tcPr>
          <w:p w:rsidR="00746D6F" w:rsidRPr="00A90C14" w:rsidRDefault="00746D6F" w:rsidP="00746D6F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FFFFFF"/>
          </w:tcPr>
          <w:p w:rsidR="00746D6F" w:rsidRPr="00A90C14" w:rsidRDefault="00746D6F" w:rsidP="00746D6F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FFFFFF"/>
          </w:tcPr>
          <w:p w:rsidR="00746D6F" w:rsidRPr="00A90C14" w:rsidRDefault="00746D6F" w:rsidP="00746D6F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FFFFFF"/>
          </w:tcPr>
          <w:p w:rsidR="00746D6F" w:rsidRPr="00A90C14" w:rsidRDefault="00746D6F" w:rsidP="00746D6F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FFFFFF"/>
          </w:tcPr>
          <w:p w:rsidR="00746D6F" w:rsidRPr="00A90C14" w:rsidRDefault="00746D6F" w:rsidP="00746D6F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FFFFFF"/>
          </w:tcPr>
          <w:p w:rsidR="00746D6F" w:rsidRPr="00A90C14" w:rsidRDefault="00746D6F" w:rsidP="00746D6F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FFFFFF"/>
          </w:tcPr>
          <w:p w:rsidR="00746D6F" w:rsidRPr="00A90C14" w:rsidRDefault="00746D6F" w:rsidP="00746D6F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55" w:type="dxa"/>
            <w:shd w:val="clear" w:color="auto" w:fill="FFFFFF"/>
          </w:tcPr>
          <w:p w:rsidR="00746D6F" w:rsidRPr="00A90C14" w:rsidRDefault="00746D6F" w:rsidP="00746D6F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746D6F" w:rsidRPr="0071382D" w:rsidTr="00746D6F">
        <w:trPr>
          <w:trHeight w:hRule="exact" w:val="283"/>
        </w:trPr>
        <w:tc>
          <w:tcPr>
            <w:tcW w:w="1114" w:type="dxa"/>
            <w:vMerge/>
            <w:shd w:val="clear" w:color="auto" w:fill="FFFFFF"/>
          </w:tcPr>
          <w:p w:rsidR="00746D6F" w:rsidRPr="00A90C14" w:rsidRDefault="00746D6F" w:rsidP="00746D6F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41" w:type="dxa"/>
            <w:vMerge/>
            <w:shd w:val="clear" w:color="auto" w:fill="FFFFFF"/>
          </w:tcPr>
          <w:p w:rsidR="00746D6F" w:rsidRPr="00A90C14" w:rsidRDefault="00746D6F" w:rsidP="00746D6F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0" w:type="dxa"/>
            <w:vMerge/>
            <w:shd w:val="clear" w:color="auto" w:fill="FFFFFF"/>
          </w:tcPr>
          <w:p w:rsidR="00746D6F" w:rsidRPr="00A90C14" w:rsidRDefault="00746D6F" w:rsidP="00746D6F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29" w:type="dxa"/>
            <w:vMerge/>
            <w:shd w:val="clear" w:color="auto" w:fill="FFFFFF"/>
          </w:tcPr>
          <w:p w:rsidR="00746D6F" w:rsidRPr="00A90C14" w:rsidRDefault="00746D6F" w:rsidP="00746D6F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29" w:type="dxa"/>
            <w:vMerge/>
            <w:shd w:val="clear" w:color="auto" w:fill="FFFFFF"/>
          </w:tcPr>
          <w:p w:rsidR="00746D6F" w:rsidRPr="00A90C14" w:rsidRDefault="00746D6F" w:rsidP="00746D6F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47" w:type="dxa"/>
            <w:vMerge/>
            <w:shd w:val="clear" w:color="auto" w:fill="FFFFFF"/>
          </w:tcPr>
          <w:p w:rsidR="00746D6F" w:rsidRPr="00A90C14" w:rsidRDefault="00746D6F" w:rsidP="00746D6F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65" w:type="dxa"/>
            <w:shd w:val="clear" w:color="auto" w:fill="FFFFFF"/>
          </w:tcPr>
          <w:p w:rsidR="00746D6F" w:rsidRPr="00A90C14" w:rsidRDefault="00746D6F" w:rsidP="00746D6F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FFFFFF"/>
          </w:tcPr>
          <w:p w:rsidR="00746D6F" w:rsidRPr="00A90C14" w:rsidRDefault="00746D6F" w:rsidP="00746D6F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FFFFFF"/>
          </w:tcPr>
          <w:p w:rsidR="00746D6F" w:rsidRPr="00A90C14" w:rsidRDefault="00746D6F" w:rsidP="00746D6F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FFFFFF"/>
          </w:tcPr>
          <w:p w:rsidR="00746D6F" w:rsidRPr="00A90C14" w:rsidRDefault="00746D6F" w:rsidP="00746D6F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FFFFFF"/>
          </w:tcPr>
          <w:p w:rsidR="00746D6F" w:rsidRPr="00A90C14" w:rsidRDefault="00746D6F" w:rsidP="00746D6F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FFFFFF"/>
          </w:tcPr>
          <w:p w:rsidR="00746D6F" w:rsidRPr="00A90C14" w:rsidRDefault="00746D6F" w:rsidP="00746D6F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FFFFFF"/>
          </w:tcPr>
          <w:p w:rsidR="00746D6F" w:rsidRPr="00A90C14" w:rsidRDefault="00746D6F" w:rsidP="00746D6F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FFFFFF"/>
          </w:tcPr>
          <w:p w:rsidR="00746D6F" w:rsidRPr="00A90C14" w:rsidRDefault="00746D6F" w:rsidP="00746D6F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55" w:type="dxa"/>
            <w:shd w:val="clear" w:color="auto" w:fill="FFFFFF"/>
          </w:tcPr>
          <w:p w:rsidR="00746D6F" w:rsidRPr="00A90C14" w:rsidRDefault="00746D6F" w:rsidP="00746D6F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746D6F" w:rsidRPr="0071382D" w:rsidTr="00746D6F">
        <w:trPr>
          <w:trHeight w:hRule="exact" w:val="273"/>
        </w:trPr>
        <w:tc>
          <w:tcPr>
            <w:tcW w:w="1114" w:type="dxa"/>
            <w:vMerge w:val="restart"/>
            <w:shd w:val="clear" w:color="auto" w:fill="FFFFFF"/>
          </w:tcPr>
          <w:p w:rsidR="00746D6F" w:rsidRPr="00A90C14" w:rsidRDefault="00746D6F" w:rsidP="00746D6F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41" w:type="dxa"/>
            <w:vMerge w:val="restart"/>
            <w:shd w:val="clear" w:color="auto" w:fill="FFFFFF"/>
          </w:tcPr>
          <w:p w:rsidR="00746D6F" w:rsidRPr="00A90C14" w:rsidRDefault="00746D6F" w:rsidP="00746D6F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0" w:type="dxa"/>
            <w:vMerge w:val="restart"/>
            <w:shd w:val="clear" w:color="auto" w:fill="FFFFFF"/>
          </w:tcPr>
          <w:p w:rsidR="00746D6F" w:rsidRPr="00A90C14" w:rsidRDefault="00746D6F" w:rsidP="00746D6F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29" w:type="dxa"/>
            <w:vMerge w:val="restart"/>
            <w:shd w:val="clear" w:color="auto" w:fill="FFFFFF"/>
          </w:tcPr>
          <w:p w:rsidR="00746D6F" w:rsidRPr="00A90C14" w:rsidRDefault="00746D6F" w:rsidP="00746D6F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29" w:type="dxa"/>
            <w:vMerge w:val="restart"/>
            <w:shd w:val="clear" w:color="auto" w:fill="FFFFFF"/>
          </w:tcPr>
          <w:p w:rsidR="00746D6F" w:rsidRPr="00A90C14" w:rsidRDefault="00746D6F" w:rsidP="00746D6F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47" w:type="dxa"/>
            <w:vMerge w:val="restart"/>
            <w:shd w:val="clear" w:color="auto" w:fill="FFFFFF"/>
          </w:tcPr>
          <w:p w:rsidR="00746D6F" w:rsidRPr="00A90C14" w:rsidRDefault="00746D6F" w:rsidP="00746D6F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65" w:type="dxa"/>
            <w:shd w:val="clear" w:color="auto" w:fill="FFFFFF"/>
          </w:tcPr>
          <w:p w:rsidR="00746D6F" w:rsidRPr="00A90C14" w:rsidRDefault="00746D6F" w:rsidP="00746D6F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FFFFFF"/>
          </w:tcPr>
          <w:p w:rsidR="00746D6F" w:rsidRPr="00A90C14" w:rsidRDefault="00746D6F" w:rsidP="00746D6F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FFFFFF"/>
          </w:tcPr>
          <w:p w:rsidR="00746D6F" w:rsidRPr="00A90C14" w:rsidRDefault="00746D6F" w:rsidP="00746D6F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FFFFFF"/>
          </w:tcPr>
          <w:p w:rsidR="00746D6F" w:rsidRPr="00A90C14" w:rsidRDefault="00746D6F" w:rsidP="00746D6F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FFFFFF"/>
          </w:tcPr>
          <w:p w:rsidR="00746D6F" w:rsidRPr="00A90C14" w:rsidRDefault="00746D6F" w:rsidP="00746D6F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FFFFFF"/>
          </w:tcPr>
          <w:p w:rsidR="00746D6F" w:rsidRPr="00A90C14" w:rsidRDefault="00746D6F" w:rsidP="00746D6F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FFFFFF"/>
          </w:tcPr>
          <w:p w:rsidR="00746D6F" w:rsidRPr="00A90C14" w:rsidRDefault="00746D6F" w:rsidP="00746D6F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FFFFFF"/>
          </w:tcPr>
          <w:p w:rsidR="00746D6F" w:rsidRPr="00A90C14" w:rsidRDefault="00746D6F" w:rsidP="00746D6F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55" w:type="dxa"/>
            <w:shd w:val="clear" w:color="auto" w:fill="FFFFFF"/>
          </w:tcPr>
          <w:p w:rsidR="00746D6F" w:rsidRPr="00A90C14" w:rsidRDefault="00746D6F" w:rsidP="00746D6F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746D6F" w:rsidRPr="0071382D" w:rsidTr="00746D6F">
        <w:trPr>
          <w:trHeight w:hRule="exact" w:val="294"/>
        </w:trPr>
        <w:tc>
          <w:tcPr>
            <w:tcW w:w="1114" w:type="dxa"/>
            <w:vMerge/>
            <w:shd w:val="clear" w:color="auto" w:fill="FFFFFF"/>
          </w:tcPr>
          <w:p w:rsidR="00746D6F" w:rsidRPr="00A90C14" w:rsidRDefault="00746D6F" w:rsidP="00746D6F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41" w:type="dxa"/>
            <w:vMerge/>
            <w:shd w:val="clear" w:color="auto" w:fill="FFFFFF"/>
          </w:tcPr>
          <w:p w:rsidR="00746D6F" w:rsidRPr="00A90C14" w:rsidRDefault="00746D6F" w:rsidP="00746D6F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0" w:type="dxa"/>
            <w:vMerge/>
            <w:shd w:val="clear" w:color="auto" w:fill="FFFFFF"/>
          </w:tcPr>
          <w:p w:rsidR="00746D6F" w:rsidRPr="00A90C14" w:rsidRDefault="00746D6F" w:rsidP="00746D6F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29" w:type="dxa"/>
            <w:vMerge/>
            <w:shd w:val="clear" w:color="auto" w:fill="FFFFFF"/>
          </w:tcPr>
          <w:p w:rsidR="00746D6F" w:rsidRPr="00A90C14" w:rsidRDefault="00746D6F" w:rsidP="00746D6F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29" w:type="dxa"/>
            <w:vMerge/>
            <w:shd w:val="clear" w:color="auto" w:fill="FFFFFF"/>
          </w:tcPr>
          <w:p w:rsidR="00746D6F" w:rsidRPr="00A90C14" w:rsidRDefault="00746D6F" w:rsidP="00746D6F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47" w:type="dxa"/>
            <w:vMerge/>
            <w:shd w:val="clear" w:color="auto" w:fill="FFFFFF"/>
          </w:tcPr>
          <w:p w:rsidR="00746D6F" w:rsidRPr="00A90C14" w:rsidRDefault="00746D6F" w:rsidP="00746D6F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65" w:type="dxa"/>
            <w:shd w:val="clear" w:color="auto" w:fill="FFFFFF"/>
          </w:tcPr>
          <w:p w:rsidR="00746D6F" w:rsidRPr="00A90C14" w:rsidRDefault="00746D6F" w:rsidP="00746D6F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FFFFFF"/>
          </w:tcPr>
          <w:p w:rsidR="00746D6F" w:rsidRPr="00A90C14" w:rsidRDefault="00746D6F" w:rsidP="00746D6F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FFFFFF"/>
          </w:tcPr>
          <w:p w:rsidR="00746D6F" w:rsidRPr="00A90C14" w:rsidRDefault="00746D6F" w:rsidP="00746D6F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FFFFFF"/>
          </w:tcPr>
          <w:p w:rsidR="00746D6F" w:rsidRPr="00A90C14" w:rsidRDefault="00746D6F" w:rsidP="00746D6F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FFFFFF"/>
          </w:tcPr>
          <w:p w:rsidR="00746D6F" w:rsidRPr="00A90C14" w:rsidRDefault="00746D6F" w:rsidP="00746D6F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FFFFFF"/>
          </w:tcPr>
          <w:p w:rsidR="00746D6F" w:rsidRPr="00A90C14" w:rsidRDefault="00746D6F" w:rsidP="00746D6F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FFFFFF"/>
          </w:tcPr>
          <w:p w:rsidR="00746D6F" w:rsidRPr="00A90C14" w:rsidRDefault="00746D6F" w:rsidP="00746D6F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FFFFFF"/>
          </w:tcPr>
          <w:p w:rsidR="00746D6F" w:rsidRPr="00A90C14" w:rsidRDefault="00746D6F" w:rsidP="00746D6F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55" w:type="dxa"/>
            <w:shd w:val="clear" w:color="auto" w:fill="FFFFFF"/>
          </w:tcPr>
          <w:p w:rsidR="00746D6F" w:rsidRPr="00A90C14" w:rsidRDefault="00746D6F" w:rsidP="00746D6F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</w:tr>
    </w:tbl>
    <w:p w:rsidR="00746D6F" w:rsidRPr="0071382D" w:rsidRDefault="00746D6F" w:rsidP="00746D6F">
      <w:pPr>
        <w:keepNext/>
        <w:spacing w:before="240" w:after="60"/>
        <w:jc w:val="center"/>
        <w:outlineLvl w:val="3"/>
        <w:rPr>
          <w:bCs/>
          <w:sz w:val="24"/>
          <w:szCs w:val="24"/>
        </w:rPr>
      </w:pPr>
      <w:r w:rsidRPr="0071382D">
        <w:rPr>
          <w:bCs/>
          <w:color w:val="000000"/>
          <w:sz w:val="24"/>
          <w:szCs w:val="24"/>
          <w:shd w:val="clear" w:color="auto" w:fill="FFFFFF"/>
        </w:rPr>
        <w:t xml:space="preserve">ЧАСТЬ 2. Сведения о выполняемых работах </w:t>
      </w:r>
      <w:r w:rsidRPr="0071382D">
        <w:rPr>
          <w:bCs/>
          <w:color w:val="000000"/>
          <w:sz w:val="24"/>
          <w:szCs w:val="24"/>
          <w:shd w:val="clear" w:color="auto" w:fill="FFFFFF"/>
          <w:vertAlign w:val="superscript"/>
        </w:rPr>
        <w:t>3)</w:t>
      </w:r>
    </w:p>
    <w:p w:rsidR="00746D6F" w:rsidRPr="0071382D" w:rsidRDefault="00746D6F" w:rsidP="00746D6F">
      <w:pPr>
        <w:keepNext/>
        <w:spacing w:before="240" w:after="60"/>
        <w:jc w:val="center"/>
        <w:outlineLvl w:val="3"/>
        <w:rPr>
          <w:bCs/>
          <w:sz w:val="24"/>
          <w:szCs w:val="24"/>
        </w:rPr>
      </w:pPr>
      <w:r w:rsidRPr="0071382D">
        <w:rPr>
          <w:bCs/>
          <w:color w:val="000000"/>
          <w:sz w:val="24"/>
          <w:szCs w:val="24"/>
          <w:shd w:val="clear" w:color="auto" w:fill="FFFFFF"/>
        </w:rPr>
        <w:t>РАЗДЕЛ ____</w:t>
      </w:r>
    </w:p>
    <w:p w:rsidR="00746D6F" w:rsidRPr="0071382D" w:rsidRDefault="00746D6F" w:rsidP="00746D6F">
      <w:pPr>
        <w:keepNext/>
        <w:outlineLvl w:val="3"/>
        <w:rPr>
          <w:bCs/>
          <w:color w:val="000000"/>
          <w:sz w:val="24"/>
          <w:szCs w:val="24"/>
          <w:shd w:val="clear" w:color="auto" w:fill="FFFFFF"/>
        </w:rPr>
      </w:pPr>
      <w:r>
        <w:rPr>
          <w:noProof/>
        </w:rPr>
        <w:pict>
          <v:shape id="Text Box 8" o:spid="_x0000_s1048" type="#_x0000_t202" style="position:absolute;margin-left:597.4pt;margin-top:4.2pt;width:139.5pt;height:97.5pt;z-index:25165875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" stroked="f">
            <v:textbox>
              <w:txbxContent>
                <w:tbl>
                  <w:tblPr>
                    <w:tblW w:w="2694" w:type="dxa"/>
                    <w:tblInd w:w="108" w:type="dxa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ayout w:type="fixed"/>
                    <w:tblLook w:val="00A0" w:firstRow="1" w:lastRow="0" w:firstColumn="1" w:lastColumn="0" w:noHBand="0" w:noVBand="0"/>
                  </w:tblPr>
                  <w:tblGrid>
                    <w:gridCol w:w="1843"/>
                    <w:gridCol w:w="851"/>
                  </w:tblGrid>
                  <w:tr w:rsidR="00746D6F" w:rsidRPr="0081053E">
                    <w:trPr>
                      <w:trHeight w:val="118"/>
                    </w:trPr>
                    <w:tc>
                      <w:tcPr>
                        <w:tcW w:w="1843" w:type="dxa"/>
                        <w:tcBorders>
                          <w:top w:val="nil"/>
                          <w:left w:val="nil"/>
                          <w:bottom w:val="nil"/>
                          <w:right w:val="single" w:sz="12" w:space="0" w:color="auto"/>
                        </w:tcBorders>
                      </w:tcPr>
                      <w:p w:rsidR="00746D6F" w:rsidRPr="000279E0" w:rsidRDefault="00746D6F" w:rsidP="00C45CD8">
                        <w:pPr>
                          <w:pStyle w:val="4"/>
                          <w:spacing w:before="0" w:after="0"/>
                          <w:ind w:left="-250" w:right="34" w:firstLine="250"/>
                          <w:jc w:val="right"/>
                          <w:rPr>
                            <w:rStyle w:val="CharStyle9Exact"/>
                            <w:color w:val="000000"/>
                            <w:sz w:val="24"/>
                            <w:szCs w:val="24"/>
                          </w:rPr>
                        </w:pPr>
                        <w:r w:rsidRPr="000279E0">
                          <w:rPr>
                            <w:rStyle w:val="40"/>
                            <w:sz w:val="24"/>
                            <w:szCs w:val="24"/>
                          </w:rPr>
                          <w:t>У</w:t>
                        </w:r>
                        <w:r w:rsidRPr="000279E0">
                          <w:rPr>
                            <w:rStyle w:val="CharStyle9Exact"/>
                            <w:color w:val="000000"/>
                            <w:sz w:val="24"/>
                            <w:szCs w:val="24"/>
                          </w:rPr>
                          <w:t xml:space="preserve">никальный номер </w:t>
                        </w:r>
                      </w:p>
                      <w:p w:rsidR="00746D6F" w:rsidRPr="000279E0" w:rsidRDefault="00746D6F" w:rsidP="00C45CD8">
                        <w:pPr>
                          <w:pStyle w:val="4"/>
                          <w:spacing w:before="0" w:after="0"/>
                          <w:ind w:right="34"/>
                          <w:jc w:val="right"/>
                          <w:rPr>
                            <w:rStyle w:val="CharStyle9Exact"/>
                            <w:color w:val="000000"/>
                            <w:sz w:val="24"/>
                            <w:szCs w:val="24"/>
                          </w:rPr>
                        </w:pPr>
                        <w:r w:rsidRPr="000279E0">
                          <w:rPr>
                            <w:rStyle w:val="CharStyle9Exact"/>
                            <w:color w:val="000000"/>
                            <w:sz w:val="24"/>
                            <w:szCs w:val="24"/>
                          </w:rPr>
                          <w:t>по базовому (отраслевому)</w:t>
                        </w:r>
                      </w:p>
                      <w:p w:rsidR="00746D6F" w:rsidRPr="000279E0" w:rsidRDefault="00746D6F" w:rsidP="00C45CD8">
                        <w:pPr>
                          <w:pStyle w:val="4"/>
                          <w:spacing w:before="0" w:after="0"/>
                          <w:ind w:right="34"/>
                          <w:jc w:val="right"/>
                          <w:rPr>
                            <w:b w:val="0"/>
                            <w:sz w:val="20"/>
                            <w:szCs w:val="20"/>
                          </w:rPr>
                        </w:pPr>
                        <w:r w:rsidRPr="000279E0">
                          <w:rPr>
                            <w:rStyle w:val="CharStyle9Exact"/>
                            <w:color w:val="000000"/>
                            <w:sz w:val="24"/>
                            <w:szCs w:val="24"/>
                          </w:rPr>
                          <w:t xml:space="preserve"> перечню</w:t>
                        </w:r>
                      </w:p>
                    </w:tc>
                    <w:tc>
                      <w:tcPr>
                        <w:tcW w:w="851" w:type="dxa"/>
                        <w:tcBorders>
                          <w:top w:val="single" w:sz="12" w:space="0" w:color="auto"/>
                          <w:left w:val="single" w:sz="12" w:space="0" w:color="auto"/>
                          <w:bottom w:val="single" w:sz="12" w:space="0" w:color="auto"/>
                          <w:right w:val="single" w:sz="12" w:space="0" w:color="auto"/>
                        </w:tcBorders>
                      </w:tcPr>
                      <w:p w:rsidR="00746D6F" w:rsidRPr="00891D7D" w:rsidRDefault="00746D6F" w:rsidP="00C45CD8">
                        <w:pPr>
                          <w:pStyle w:val="Style7"/>
                          <w:shd w:val="clear" w:color="auto" w:fill="auto"/>
                          <w:spacing w:before="0" w:after="0" w:line="144" w:lineRule="exact"/>
                          <w:ind w:left="-108" w:firstLine="65"/>
                          <w:jc w:val="right"/>
                          <w:rPr>
                            <w:sz w:val="20"/>
                          </w:rPr>
                        </w:pPr>
                      </w:p>
                    </w:tc>
                  </w:tr>
                </w:tbl>
                <w:p w:rsidR="00746D6F" w:rsidRPr="0081053E" w:rsidRDefault="00746D6F" w:rsidP="00746D6F">
                  <w:pPr>
                    <w:ind w:hanging="142"/>
                  </w:pPr>
                </w:p>
              </w:txbxContent>
            </v:textbox>
          </v:shape>
        </w:pict>
      </w:r>
      <w:r w:rsidRPr="0071382D">
        <w:rPr>
          <w:bCs/>
          <w:color w:val="000000"/>
          <w:sz w:val="24"/>
          <w:szCs w:val="24"/>
          <w:shd w:val="clear" w:color="auto" w:fill="FFFFFF"/>
        </w:rPr>
        <w:t>1. Наименование работы _________________________________________________________</w:t>
      </w:r>
      <w:r>
        <w:rPr>
          <w:bCs/>
          <w:color w:val="000000"/>
          <w:sz w:val="24"/>
          <w:szCs w:val="24"/>
          <w:shd w:val="clear" w:color="auto" w:fill="FFFFFF"/>
        </w:rPr>
        <w:t>_________________________</w:t>
      </w:r>
    </w:p>
    <w:p w:rsidR="00746D6F" w:rsidRDefault="00746D6F" w:rsidP="00746D6F">
      <w:pPr>
        <w:widowControl w:val="0"/>
        <w:rPr>
          <w:color w:val="000000"/>
          <w:sz w:val="24"/>
          <w:szCs w:val="24"/>
        </w:rPr>
      </w:pPr>
      <w:r w:rsidRPr="0071382D">
        <w:rPr>
          <w:color w:val="000000"/>
          <w:sz w:val="24"/>
          <w:szCs w:val="24"/>
        </w:rPr>
        <w:t>__________________________________________________________________________________</w:t>
      </w:r>
    </w:p>
    <w:p w:rsidR="00746D6F" w:rsidRPr="0071382D" w:rsidRDefault="00746D6F" w:rsidP="00746D6F">
      <w:pPr>
        <w:keepNext/>
        <w:outlineLvl w:val="3"/>
        <w:rPr>
          <w:bCs/>
          <w:color w:val="000000"/>
          <w:sz w:val="24"/>
          <w:szCs w:val="24"/>
          <w:shd w:val="clear" w:color="auto" w:fill="FFFFFF"/>
        </w:rPr>
      </w:pPr>
      <w:r w:rsidRPr="0071382D">
        <w:rPr>
          <w:bCs/>
          <w:color w:val="000000"/>
          <w:sz w:val="24"/>
          <w:szCs w:val="24"/>
          <w:shd w:val="clear" w:color="auto" w:fill="FFFFFF"/>
        </w:rPr>
        <w:t>2. Категории потребителей работы ___________________________________________________</w:t>
      </w:r>
      <w:r>
        <w:rPr>
          <w:bCs/>
          <w:color w:val="000000"/>
          <w:sz w:val="24"/>
          <w:szCs w:val="24"/>
          <w:shd w:val="clear" w:color="auto" w:fill="FFFFFF"/>
        </w:rPr>
        <w:t>_______________________________</w:t>
      </w:r>
    </w:p>
    <w:p w:rsidR="00746D6F" w:rsidRPr="0071382D" w:rsidRDefault="00746D6F" w:rsidP="00746D6F">
      <w:pPr>
        <w:widowControl w:val="0"/>
        <w:rPr>
          <w:color w:val="000000"/>
          <w:sz w:val="24"/>
          <w:szCs w:val="24"/>
        </w:rPr>
      </w:pPr>
      <w:r w:rsidRPr="0071382D">
        <w:rPr>
          <w:color w:val="000000"/>
          <w:sz w:val="24"/>
          <w:szCs w:val="24"/>
        </w:rPr>
        <w:t>__________________________________________________________________________________</w:t>
      </w:r>
    </w:p>
    <w:p w:rsidR="00746D6F" w:rsidRDefault="00746D6F" w:rsidP="00746D6F">
      <w:pPr>
        <w:widowControl w:val="0"/>
        <w:rPr>
          <w:color w:val="000000"/>
          <w:sz w:val="24"/>
          <w:szCs w:val="24"/>
        </w:rPr>
      </w:pPr>
      <w:r w:rsidRPr="0071382D">
        <w:rPr>
          <w:color w:val="000000"/>
          <w:sz w:val="24"/>
          <w:szCs w:val="24"/>
        </w:rPr>
        <w:t>__________________________________________________________________________________</w:t>
      </w:r>
    </w:p>
    <w:p w:rsidR="00746D6F" w:rsidRPr="0071382D" w:rsidRDefault="00746D6F" w:rsidP="00746D6F">
      <w:pPr>
        <w:widowControl w:val="0"/>
        <w:tabs>
          <w:tab w:val="left" w:pos="269"/>
        </w:tabs>
        <w:jc w:val="both"/>
        <w:rPr>
          <w:color w:val="000000"/>
          <w:sz w:val="24"/>
          <w:szCs w:val="24"/>
          <w:shd w:val="clear" w:color="auto" w:fill="FFFFFF"/>
        </w:rPr>
      </w:pPr>
      <w:r w:rsidRPr="0071382D">
        <w:rPr>
          <w:color w:val="000000"/>
          <w:sz w:val="24"/>
          <w:szCs w:val="24"/>
          <w:shd w:val="clear" w:color="auto" w:fill="FFFFFF"/>
        </w:rPr>
        <w:t>3. Сведения о фактическом достижении показателей, характеризующих объем и (или) качество работы</w:t>
      </w:r>
    </w:p>
    <w:p w:rsidR="00746D6F" w:rsidRPr="0071382D" w:rsidRDefault="00746D6F" w:rsidP="00746D6F">
      <w:pPr>
        <w:keepNext/>
        <w:outlineLvl w:val="3"/>
        <w:rPr>
          <w:bCs/>
          <w:color w:val="000000"/>
          <w:sz w:val="24"/>
          <w:szCs w:val="24"/>
          <w:shd w:val="clear" w:color="auto" w:fill="FFFFFF"/>
        </w:rPr>
      </w:pPr>
      <w:r w:rsidRPr="0071382D">
        <w:rPr>
          <w:bCs/>
          <w:color w:val="000000"/>
          <w:sz w:val="24"/>
          <w:szCs w:val="24"/>
          <w:shd w:val="clear" w:color="auto" w:fill="FFFFFF"/>
        </w:rPr>
        <w:t>3.1. Сведения о фактическом достижении  показателей, характеризующие качество работы</w:t>
      </w:r>
    </w:p>
    <w:tbl>
      <w:tblPr>
        <w:tblW w:w="5000" w:type="pct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76"/>
        <w:gridCol w:w="763"/>
        <w:gridCol w:w="763"/>
        <w:gridCol w:w="763"/>
        <w:gridCol w:w="747"/>
        <w:gridCol w:w="795"/>
        <w:gridCol w:w="747"/>
        <w:gridCol w:w="559"/>
        <w:gridCol w:w="591"/>
        <w:gridCol w:w="764"/>
        <w:gridCol w:w="669"/>
        <w:gridCol w:w="763"/>
        <w:gridCol w:w="857"/>
        <w:gridCol w:w="575"/>
      </w:tblGrid>
      <w:tr w:rsidR="00746D6F" w:rsidRPr="0071382D" w:rsidTr="00746D6F">
        <w:trPr>
          <w:trHeight w:val="457"/>
        </w:trPr>
        <w:tc>
          <w:tcPr>
            <w:tcW w:w="576" w:type="dxa"/>
            <w:vMerge w:val="restart"/>
            <w:shd w:val="clear" w:color="auto" w:fill="FFFFFF"/>
          </w:tcPr>
          <w:p w:rsidR="00746D6F" w:rsidRPr="00A90C14" w:rsidRDefault="00746D6F" w:rsidP="00746D6F">
            <w:pPr>
              <w:widowControl w:val="0"/>
              <w:jc w:val="center"/>
              <w:rPr>
                <w:color w:val="000000"/>
              </w:rPr>
            </w:pPr>
            <w:r>
              <w:rPr>
                <w:bCs/>
                <w:color w:val="000000"/>
              </w:rPr>
              <w:t>Уникаль-ный номер реест-ро</w:t>
            </w:r>
            <w:r w:rsidRPr="00A90C14">
              <w:rPr>
                <w:bCs/>
                <w:color w:val="000000"/>
              </w:rPr>
              <w:t>вой запи</w:t>
            </w:r>
            <w:r>
              <w:rPr>
                <w:bCs/>
                <w:color w:val="000000"/>
              </w:rPr>
              <w:t>-</w:t>
            </w:r>
            <w:r w:rsidRPr="00A90C14">
              <w:rPr>
                <w:bCs/>
                <w:color w:val="000000"/>
              </w:rPr>
              <w:t>си</w:t>
            </w:r>
          </w:p>
        </w:tc>
        <w:tc>
          <w:tcPr>
            <w:tcW w:w="2289" w:type="dxa"/>
            <w:gridSpan w:val="3"/>
            <w:vMerge w:val="restart"/>
            <w:shd w:val="clear" w:color="auto" w:fill="FFFFFF"/>
          </w:tcPr>
          <w:p w:rsidR="00746D6F" w:rsidRPr="00A90C14" w:rsidRDefault="00746D6F" w:rsidP="00746D6F">
            <w:pPr>
              <w:widowControl w:val="0"/>
              <w:jc w:val="center"/>
              <w:rPr>
                <w:color w:val="000000"/>
              </w:rPr>
            </w:pPr>
            <w:r w:rsidRPr="00A90C14">
              <w:rPr>
                <w:bCs/>
                <w:color w:val="000000"/>
              </w:rPr>
              <w:t>Показатель, характеризующий содержание муниципальной услуги</w:t>
            </w:r>
          </w:p>
        </w:tc>
        <w:tc>
          <w:tcPr>
            <w:tcW w:w="1542" w:type="dxa"/>
            <w:gridSpan w:val="2"/>
            <w:vMerge w:val="restart"/>
            <w:shd w:val="clear" w:color="auto" w:fill="FFFFFF"/>
          </w:tcPr>
          <w:p w:rsidR="00746D6F" w:rsidRPr="00A90C14" w:rsidRDefault="00746D6F" w:rsidP="00746D6F">
            <w:pPr>
              <w:widowControl w:val="0"/>
              <w:jc w:val="center"/>
              <w:rPr>
                <w:color w:val="000000"/>
              </w:rPr>
            </w:pPr>
            <w:r w:rsidRPr="00A90C14">
              <w:rPr>
                <w:bCs/>
                <w:color w:val="000000"/>
              </w:rPr>
              <w:t>Показатель, характеризую</w:t>
            </w:r>
            <w:r>
              <w:rPr>
                <w:bCs/>
                <w:color w:val="000000"/>
              </w:rPr>
              <w:t>-</w:t>
            </w:r>
            <w:r w:rsidRPr="00A90C14">
              <w:rPr>
                <w:bCs/>
                <w:color w:val="000000"/>
              </w:rPr>
              <w:t>щий условия (формы) оказания муниципальной услуги</w:t>
            </w:r>
          </w:p>
        </w:tc>
        <w:tc>
          <w:tcPr>
            <w:tcW w:w="5525" w:type="dxa"/>
            <w:gridSpan w:val="8"/>
            <w:shd w:val="clear" w:color="auto" w:fill="FFFFFF"/>
          </w:tcPr>
          <w:p w:rsidR="00746D6F" w:rsidRPr="00A90C14" w:rsidRDefault="00746D6F" w:rsidP="00746D6F">
            <w:pPr>
              <w:widowControl w:val="0"/>
              <w:jc w:val="center"/>
              <w:rPr>
                <w:color w:val="000000"/>
              </w:rPr>
            </w:pPr>
            <w:r w:rsidRPr="00A90C14">
              <w:rPr>
                <w:bCs/>
                <w:color w:val="000000"/>
              </w:rPr>
              <w:t>Показатель качества работы</w:t>
            </w:r>
          </w:p>
        </w:tc>
      </w:tr>
      <w:tr w:rsidR="00746D6F" w:rsidRPr="0071382D" w:rsidTr="00746D6F">
        <w:tc>
          <w:tcPr>
            <w:tcW w:w="576" w:type="dxa"/>
            <w:vMerge/>
            <w:shd w:val="clear" w:color="auto" w:fill="FFFFFF"/>
          </w:tcPr>
          <w:p w:rsidR="00746D6F" w:rsidRPr="00A90C14" w:rsidRDefault="00746D6F" w:rsidP="00746D6F">
            <w:pPr>
              <w:widowControl w:val="0"/>
              <w:jc w:val="center"/>
              <w:rPr>
                <w:color w:val="000000"/>
              </w:rPr>
            </w:pPr>
          </w:p>
        </w:tc>
        <w:tc>
          <w:tcPr>
            <w:tcW w:w="2289" w:type="dxa"/>
            <w:gridSpan w:val="3"/>
            <w:vMerge/>
            <w:shd w:val="clear" w:color="auto" w:fill="FFFFFF"/>
          </w:tcPr>
          <w:p w:rsidR="00746D6F" w:rsidRPr="00A90C14" w:rsidRDefault="00746D6F" w:rsidP="00746D6F">
            <w:pPr>
              <w:widowControl w:val="0"/>
              <w:jc w:val="center"/>
              <w:rPr>
                <w:color w:val="000000"/>
              </w:rPr>
            </w:pPr>
          </w:p>
        </w:tc>
        <w:tc>
          <w:tcPr>
            <w:tcW w:w="1542" w:type="dxa"/>
            <w:gridSpan w:val="2"/>
            <w:vMerge/>
            <w:shd w:val="clear" w:color="auto" w:fill="FFFFFF"/>
          </w:tcPr>
          <w:p w:rsidR="00746D6F" w:rsidRPr="00A90C14" w:rsidRDefault="00746D6F" w:rsidP="00746D6F">
            <w:pPr>
              <w:widowControl w:val="0"/>
              <w:jc w:val="center"/>
              <w:rPr>
                <w:color w:val="000000"/>
              </w:rPr>
            </w:pPr>
          </w:p>
        </w:tc>
        <w:tc>
          <w:tcPr>
            <w:tcW w:w="747" w:type="dxa"/>
            <w:vMerge w:val="restart"/>
            <w:shd w:val="clear" w:color="auto" w:fill="FFFFFF"/>
          </w:tcPr>
          <w:p w:rsidR="00746D6F" w:rsidRPr="00A90C14" w:rsidRDefault="00746D6F" w:rsidP="00746D6F">
            <w:pPr>
              <w:widowControl w:val="0"/>
              <w:jc w:val="center"/>
              <w:rPr>
                <w:color w:val="000000"/>
              </w:rPr>
            </w:pPr>
            <w:r>
              <w:rPr>
                <w:bCs/>
                <w:color w:val="000000"/>
              </w:rPr>
              <w:t>наимено</w:t>
            </w:r>
            <w:r w:rsidRPr="00A90C14">
              <w:rPr>
                <w:bCs/>
                <w:color w:val="000000"/>
              </w:rPr>
              <w:t>вание показа</w:t>
            </w:r>
            <w:r>
              <w:rPr>
                <w:bCs/>
                <w:color w:val="000000"/>
              </w:rPr>
              <w:t>-</w:t>
            </w:r>
            <w:r w:rsidRPr="00A90C14">
              <w:rPr>
                <w:bCs/>
                <w:color w:val="000000"/>
              </w:rPr>
              <w:t>теля</w:t>
            </w:r>
          </w:p>
        </w:tc>
        <w:tc>
          <w:tcPr>
            <w:tcW w:w="1150" w:type="dxa"/>
            <w:gridSpan w:val="2"/>
            <w:shd w:val="clear" w:color="auto" w:fill="FFFFFF"/>
          </w:tcPr>
          <w:p w:rsidR="00746D6F" w:rsidRPr="00A90C14" w:rsidRDefault="00746D6F" w:rsidP="00746D6F">
            <w:pPr>
              <w:widowControl w:val="0"/>
              <w:jc w:val="center"/>
              <w:rPr>
                <w:color w:val="000000"/>
              </w:rPr>
            </w:pPr>
            <w:r w:rsidRPr="00A90C14">
              <w:rPr>
                <w:bCs/>
                <w:color w:val="000000"/>
              </w:rPr>
              <w:t xml:space="preserve">единица измерения </w:t>
            </w:r>
          </w:p>
        </w:tc>
        <w:tc>
          <w:tcPr>
            <w:tcW w:w="764" w:type="dxa"/>
            <w:vMerge w:val="restart"/>
            <w:shd w:val="clear" w:color="auto" w:fill="FFFFFF"/>
          </w:tcPr>
          <w:p w:rsidR="00746D6F" w:rsidRPr="00A90C14" w:rsidRDefault="00746D6F" w:rsidP="00746D6F">
            <w:pPr>
              <w:widowControl w:val="0"/>
              <w:jc w:val="center"/>
              <w:rPr>
                <w:bCs/>
                <w:color w:val="000000"/>
              </w:rPr>
            </w:pPr>
            <w:r w:rsidRPr="00A90C14">
              <w:rPr>
                <w:bCs/>
                <w:color w:val="000000"/>
              </w:rPr>
              <w:t xml:space="preserve">утверждено в муниципальном задании </w:t>
            </w:r>
          </w:p>
          <w:p w:rsidR="00746D6F" w:rsidRPr="00A90C14" w:rsidRDefault="00746D6F" w:rsidP="00746D6F">
            <w:pPr>
              <w:widowControl w:val="0"/>
              <w:jc w:val="center"/>
              <w:rPr>
                <w:color w:val="000000"/>
              </w:rPr>
            </w:pPr>
            <w:r w:rsidRPr="00A90C14">
              <w:rPr>
                <w:bCs/>
                <w:color w:val="000000"/>
              </w:rPr>
              <w:t>на год</w:t>
            </w:r>
          </w:p>
        </w:tc>
        <w:tc>
          <w:tcPr>
            <w:tcW w:w="669" w:type="dxa"/>
            <w:vMerge w:val="restart"/>
            <w:shd w:val="clear" w:color="auto" w:fill="FFFFFF"/>
          </w:tcPr>
          <w:p w:rsidR="00746D6F" w:rsidRPr="00A90C14" w:rsidRDefault="00746D6F" w:rsidP="00746D6F">
            <w:pPr>
              <w:widowControl w:val="0"/>
              <w:jc w:val="center"/>
              <w:rPr>
                <w:bCs/>
                <w:color w:val="000000"/>
              </w:rPr>
            </w:pPr>
            <w:r w:rsidRPr="00A90C14">
              <w:rPr>
                <w:bCs/>
                <w:color w:val="000000"/>
              </w:rPr>
              <w:t>испол-</w:t>
            </w:r>
          </w:p>
          <w:p w:rsidR="00746D6F" w:rsidRPr="00A90C14" w:rsidRDefault="00746D6F" w:rsidP="00746D6F">
            <w:pPr>
              <w:widowControl w:val="0"/>
              <w:jc w:val="center"/>
              <w:rPr>
                <w:color w:val="000000"/>
              </w:rPr>
            </w:pPr>
            <w:r w:rsidRPr="00A90C14">
              <w:rPr>
                <w:bCs/>
                <w:color w:val="000000"/>
              </w:rPr>
              <w:t>нено на отчетную дату</w:t>
            </w:r>
          </w:p>
        </w:tc>
        <w:tc>
          <w:tcPr>
            <w:tcW w:w="763" w:type="dxa"/>
            <w:vMerge w:val="restart"/>
            <w:shd w:val="clear" w:color="auto" w:fill="FFFFFF"/>
          </w:tcPr>
          <w:p w:rsidR="00746D6F" w:rsidRPr="00A90C14" w:rsidRDefault="00746D6F" w:rsidP="00746D6F">
            <w:pPr>
              <w:widowControl w:val="0"/>
              <w:jc w:val="center"/>
              <w:rPr>
                <w:color w:val="000000"/>
              </w:rPr>
            </w:pPr>
            <w:r w:rsidRPr="00A90C14">
              <w:rPr>
                <w:bCs/>
                <w:color w:val="000000"/>
              </w:rPr>
              <w:t>допустимое (возможное) отклонение</w:t>
            </w:r>
          </w:p>
        </w:tc>
        <w:tc>
          <w:tcPr>
            <w:tcW w:w="857" w:type="dxa"/>
            <w:vMerge w:val="restart"/>
            <w:shd w:val="clear" w:color="auto" w:fill="FFFFFF"/>
          </w:tcPr>
          <w:p w:rsidR="00746D6F" w:rsidRPr="00A90C14" w:rsidRDefault="00746D6F" w:rsidP="00746D6F">
            <w:pPr>
              <w:widowControl w:val="0"/>
              <w:jc w:val="center"/>
              <w:rPr>
                <w:color w:val="000000"/>
              </w:rPr>
            </w:pPr>
            <w:r w:rsidRPr="00A90C14">
              <w:rPr>
                <w:color w:val="000000"/>
              </w:rPr>
              <w:t>отклонение, превышающее допус</w:t>
            </w:r>
            <w:r>
              <w:rPr>
                <w:color w:val="000000"/>
              </w:rPr>
              <w:t>-</w:t>
            </w:r>
            <w:r w:rsidRPr="00A90C14">
              <w:rPr>
                <w:color w:val="000000"/>
              </w:rPr>
              <w:t>тимое (возмож</w:t>
            </w:r>
            <w:r>
              <w:rPr>
                <w:color w:val="000000"/>
              </w:rPr>
              <w:t>-</w:t>
            </w:r>
            <w:r w:rsidRPr="00A90C14">
              <w:rPr>
                <w:color w:val="000000"/>
              </w:rPr>
              <w:t>ное) значение</w:t>
            </w:r>
          </w:p>
        </w:tc>
        <w:tc>
          <w:tcPr>
            <w:tcW w:w="575" w:type="dxa"/>
            <w:vMerge w:val="restart"/>
            <w:shd w:val="clear" w:color="auto" w:fill="FFFFFF"/>
          </w:tcPr>
          <w:p w:rsidR="00746D6F" w:rsidRPr="00A90C14" w:rsidRDefault="00746D6F" w:rsidP="00746D6F">
            <w:pPr>
              <w:widowControl w:val="0"/>
              <w:jc w:val="center"/>
              <w:rPr>
                <w:color w:val="000000"/>
              </w:rPr>
            </w:pPr>
            <w:r w:rsidRPr="00A90C14">
              <w:rPr>
                <w:color w:val="000000"/>
              </w:rPr>
              <w:t>причина откло-нения</w:t>
            </w:r>
          </w:p>
        </w:tc>
      </w:tr>
      <w:tr w:rsidR="00746D6F" w:rsidRPr="0071382D" w:rsidTr="00746D6F">
        <w:tc>
          <w:tcPr>
            <w:tcW w:w="576" w:type="dxa"/>
            <w:vMerge/>
            <w:shd w:val="clear" w:color="auto" w:fill="FFFFFF"/>
          </w:tcPr>
          <w:p w:rsidR="00746D6F" w:rsidRPr="00A90C14" w:rsidRDefault="00746D6F" w:rsidP="00746D6F">
            <w:pPr>
              <w:widowControl w:val="0"/>
              <w:rPr>
                <w:color w:val="000000"/>
              </w:rPr>
            </w:pPr>
          </w:p>
        </w:tc>
        <w:tc>
          <w:tcPr>
            <w:tcW w:w="763" w:type="dxa"/>
            <w:shd w:val="clear" w:color="auto" w:fill="FFFFFF"/>
          </w:tcPr>
          <w:p w:rsidR="00746D6F" w:rsidRPr="00A90C14" w:rsidRDefault="00746D6F" w:rsidP="00746D6F">
            <w:pPr>
              <w:widowControl w:val="0"/>
              <w:jc w:val="center"/>
              <w:rPr>
                <w:bCs/>
                <w:color w:val="000000"/>
              </w:rPr>
            </w:pPr>
            <w:r w:rsidRPr="00A90C14">
              <w:rPr>
                <w:bCs/>
                <w:color w:val="000000"/>
              </w:rPr>
              <w:t>_________</w:t>
            </w:r>
          </w:p>
          <w:p w:rsidR="00746D6F" w:rsidRPr="00A90C14" w:rsidRDefault="00746D6F" w:rsidP="00746D6F">
            <w:pPr>
              <w:widowControl w:val="0"/>
              <w:jc w:val="center"/>
              <w:rPr>
                <w:color w:val="000000"/>
              </w:rPr>
            </w:pPr>
            <w:r>
              <w:rPr>
                <w:bCs/>
                <w:color w:val="000000"/>
              </w:rPr>
              <w:t>(наимено</w:t>
            </w:r>
            <w:r w:rsidRPr="00A90C14">
              <w:rPr>
                <w:bCs/>
                <w:color w:val="000000"/>
              </w:rPr>
              <w:t>вание</w:t>
            </w:r>
          </w:p>
          <w:p w:rsidR="00746D6F" w:rsidRPr="00A90C14" w:rsidRDefault="00746D6F" w:rsidP="00746D6F">
            <w:pPr>
              <w:widowControl w:val="0"/>
              <w:jc w:val="center"/>
              <w:rPr>
                <w:color w:val="000000"/>
              </w:rPr>
            </w:pPr>
            <w:r w:rsidRPr="00A90C14">
              <w:rPr>
                <w:bCs/>
                <w:color w:val="000000"/>
              </w:rPr>
              <w:t>показателя)</w:t>
            </w:r>
          </w:p>
        </w:tc>
        <w:tc>
          <w:tcPr>
            <w:tcW w:w="763" w:type="dxa"/>
            <w:shd w:val="clear" w:color="auto" w:fill="FFFFFF"/>
          </w:tcPr>
          <w:p w:rsidR="00746D6F" w:rsidRPr="00A90C14" w:rsidRDefault="00746D6F" w:rsidP="00746D6F">
            <w:pPr>
              <w:widowControl w:val="0"/>
              <w:jc w:val="center"/>
              <w:rPr>
                <w:bCs/>
                <w:color w:val="000000"/>
              </w:rPr>
            </w:pPr>
            <w:r w:rsidRPr="00A90C14">
              <w:rPr>
                <w:bCs/>
                <w:color w:val="000000"/>
              </w:rPr>
              <w:t>___________</w:t>
            </w:r>
          </w:p>
          <w:p w:rsidR="00746D6F" w:rsidRPr="00A90C14" w:rsidRDefault="00746D6F" w:rsidP="00746D6F">
            <w:pPr>
              <w:widowControl w:val="0"/>
              <w:jc w:val="center"/>
              <w:rPr>
                <w:color w:val="000000"/>
              </w:rPr>
            </w:pPr>
            <w:r>
              <w:rPr>
                <w:bCs/>
                <w:color w:val="000000"/>
              </w:rPr>
              <w:t>(наимено</w:t>
            </w:r>
            <w:r w:rsidRPr="00A90C14">
              <w:rPr>
                <w:bCs/>
                <w:color w:val="000000"/>
              </w:rPr>
              <w:t>вание</w:t>
            </w:r>
          </w:p>
          <w:p w:rsidR="00746D6F" w:rsidRPr="00A90C14" w:rsidRDefault="00746D6F" w:rsidP="00746D6F">
            <w:pPr>
              <w:widowControl w:val="0"/>
              <w:jc w:val="center"/>
              <w:rPr>
                <w:color w:val="000000"/>
              </w:rPr>
            </w:pPr>
            <w:r w:rsidRPr="00A90C14">
              <w:rPr>
                <w:bCs/>
                <w:color w:val="000000"/>
              </w:rPr>
              <w:t>показателя)</w:t>
            </w:r>
          </w:p>
        </w:tc>
        <w:tc>
          <w:tcPr>
            <w:tcW w:w="763" w:type="dxa"/>
            <w:shd w:val="clear" w:color="auto" w:fill="FFFFFF"/>
          </w:tcPr>
          <w:p w:rsidR="00746D6F" w:rsidRPr="00A90C14" w:rsidRDefault="00746D6F" w:rsidP="00746D6F">
            <w:pPr>
              <w:widowControl w:val="0"/>
              <w:jc w:val="center"/>
              <w:rPr>
                <w:bCs/>
                <w:color w:val="000000"/>
              </w:rPr>
            </w:pPr>
            <w:r w:rsidRPr="00A90C14">
              <w:rPr>
                <w:bCs/>
                <w:color w:val="000000"/>
              </w:rPr>
              <w:t>___________</w:t>
            </w:r>
          </w:p>
          <w:p w:rsidR="00746D6F" w:rsidRPr="00A90C14" w:rsidRDefault="00746D6F" w:rsidP="00746D6F">
            <w:pPr>
              <w:widowControl w:val="0"/>
              <w:jc w:val="center"/>
              <w:rPr>
                <w:color w:val="000000"/>
              </w:rPr>
            </w:pPr>
            <w:r>
              <w:rPr>
                <w:bCs/>
                <w:color w:val="000000"/>
              </w:rPr>
              <w:t>(наимено</w:t>
            </w:r>
            <w:r w:rsidRPr="00A90C14">
              <w:rPr>
                <w:bCs/>
                <w:color w:val="000000"/>
              </w:rPr>
              <w:t>вание</w:t>
            </w:r>
          </w:p>
          <w:p w:rsidR="00746D6F" w:rsidRPr="00A90C14" w:rsidRDefault="00746D6F" w:rsidP="00746D6F">
            <w:pPr>
              <w:widowControl w:val="0"/>
              <w:jc w:val="center"/>
              <w:rPr>
                <w:color w:val="000000"/>
              </w:rPr>
            </w:pPr>
            <w:r w:rsidRPr="00A90C14">
              <w:rPr>
                <w:bCs/>
                <w:color w:val="000000"/>
              </w:rPr>
              <w:t>показателя)</w:t>
            </w:r>
          </w:p>
        </w:tc>
        <w:tc>
          <w:tcPr>
            <w:tcW w:w="747" w:type="dxa"/>
            <w:shd w:val="clear" w:color="auto" w:fill="FFFFFF"/>
          </w:tcPr>
          <w:p w:rsidR="00746D6F" w:rsidRPr="00A90C14" w:rsidRDefault="00746D6F" w:rsidP="00746D6F">
            <w:pPr>
              <w:widowControl w:val="0"/>
              <w:jc w:val="center"/>
              <w:rPr>
                <w:bCs/>
                <w:color w:val="000000"/>
              </w:rPr>
            </w:pPr>
            <w:r w:rsidRPr="00A90C14">
              <w:rPr>
                <w:bCs/>
                <w:color w:val="000000"/>
              </w:rPr>
              <w:t>___________</w:t>
            </w:r>
          </w:p>
          <w:p w:rsidR="00746D6F" w:rsidRPr="00A90C14" w:rsidRDefault="00746D6F" w:rsidP="00746D6F">
            <w:pPr>
              <w:widowControl w:val="0"/>
              <w:jc w:val="center"/>
              <w:rPr>
                <w:color w:val="000000"/>
              </w:rPr>
            </w:pPr>
            <w:r>
              <w:rPr>
                <w:bCs/>
                <w:color w:val="000000"/>
              </w:rPr>
              <w:t>(наимено</w:t>
            </w:r>
            <w:r w:rsidRPr="00A90C14">
              <w:rPr>
                <w:bCs/>
                <w:color w:val="000000"/>
              </w:rPr>
              <w:t>вание</w:t>
            </w:r>
          </w:p>
          <w:p w:rsidR="00746D6F" w:rsidRPr="00A90C14" w:rsidRDefault="00746D6F" w:rsidP="00746D6F">
            <w:pPr>
              <w:widowControl w:val="0"/>
              <w:jc w:val="center"/>
              <w:rPr>
                <w:color w:val="000000"/>
              </w:rPr>
            </w:pPr>
            <w:r w:rsidRPr="00A90C14">
              <w:rPr>
                <w:bCs/>
                <w:color w:val="000000"/>
              </w:rPr>
              <w:t>показателя)</w:t>
            </w:r>
          </w:p>
        </w:tc>
        <w:tc>
          <w:tcPr>
            <w:tcW w:w="795" w:type="dxa"/>
            <w:shd w:val="clear" w:color="auto" w:fill="FFFFFF"/>
          </w:tcPr>
          <w:p w:rsidR="00746D6F" w:rsidRPr="00A90C14" w:rsidRDefault="00746D6F" w:rsidP="00746D6F">
            <w:pPr>
              <w:widowControl w:val="0"/>
              <w:jc w:val="center"/>
              <w:rPr>
                <w:bCs/>
                <w:color w:val="000000"/>
              </w:rPr>
            </w:pPr>
            <w:r w:rsidRPr="00A90C14">
              <w:rPr>
                <w:bCs/>
                <w:color w:val="000000"/>
              </w:rPr>
              <w:t>___________</w:t>
            </w:r>
          </w:p>
          <w:p w:rsidR="00746D6F" w:rsidRPr="00A90C14" w:rsidRDefault="00746D6F" w:rsidP="00746D6F">
            <w:pPr>
              <w:widowControl w:val="0"/>
              <w:jc w:val="center"/>
              <w:rPr>
                <w:color w:val="000000"/>
              </w:rPr>
            </w:pPr>
            <w:r>
              <w:rPr>
                <w:bCs/>
                <w:color w:val="000000"/>
              </w:rPr>
              <w:t>(наимено</w:t>
            </w:r>
            <w:r w:rsidRPr="00A90C14">
              <w:rPr>
                <w:bCs/>
                <w:color w:val="000000"/>
              </w:rPr>
              <w:t>вание</w:t>
            </w:r>
          </w:p>
          <w:p w:rsidR="00746D6F" w:rsidRPr="00A90C14" w:rsidRDefault="00746D6F" w:rsidP="00746D6F">
            <w:pPr>
              <w:widowControl w:val="0"/>
              <w:jc w:val="center"/>
              <w:rPr>
                <w:color w:val="000000"/>
              </w:rPr>
            </w:pPr>
            <w:r w:rsidRPr="00A90C14">
              <w:rPr>
                <w:bCs/>
                <w:color w:val="000000"/>
              </w:rPr>
              <w:t>показателя)</w:t>
            </w:r>
          </w:p>
        </w:tc>
        <w:tc>
          <w:tcPr>
            <w:tcW w:w="747" w:type="dxa"/>
            <w:vMerge/>
            <w:shd w:val="clear" w:color="auto" w:fill="FFFFFF"/>
          </w:tcPr>
          <w:p w:rsidR="00746D6F" w:rsidRPr="00A90C14" w:rsidRDefault="00746D6F" w:rsidP="00746D6F">
            <w:pPr>
              <w:widowControl w:val="0"/>
              <w:jc w:val="center"/>
            </w:pPr>
          </w:p>
        </w:tc>
        <w:tc>
          <w:tcPr>
            <w:tcW w:w="559" w:type="dxa"/>
            <w:shd w:val="clear" w:color="auto" w:fill="FFFFFF"/>
          </w:tcPr>
          <w:p w:rsidR="00746D6F" w:rsidRPr="00A90C14" w:rsidRDefault="00746D6F" w:rsidP="00746D6F">
            <w:pPr>
              <w:widowControl w:val="0"/>
              <w:jc w:val="center"/>
              <w:rPr>
                <w:color w:val="000000"/>
              </w:rPr>
            </w:pPr>
            <w:r w:rsidRPr="00A90C14">
              <w:rPr>
                <w:bCs/>
                <w:color w:val="000000"/>
              </w:rPr>
              <w:t>наимено-вание</w:t>
            </w:r>
          </w:p>
        </w:tc>
        <w:tc>
          <w:tcPr>
            <w:tcW w:w="591" w:type="dxa"/>
            <w:shd w:val="clear" w:color="auto" w:fill="FFFFFF"/>
          </w:tcPr>
          <w:p w:rsidR="00746D6F" w:rsidRPr="00A90C14" w:rsidRDefault="00746D6F" w:rsidP="00746D6F">
            <w:pPr>
              <w:widowControl w:val="0"/>
              <w:jc w:val="center"/>
              <w:rPr>
                <w:bCs/>
                <w:color w:val="000000"/>
              </w:rPr>
            </w:pPr>
            <w:r w:rsidRPr="00A90C14">
              <w:rPr>
                <w:bCs/>
                <w:color w:val="000000"/>
              </w:rPr>
              <w:t>код</w:t>
            </w:r>
          </w:p>
          <w:p w:rsidR="00746D6F" w:rsidRPr="00A90C14" w:rsidRDefault="00746D6F" w:rsidP="00746D6F">
            <w:pPr>
              <w:widowControl w:val="0"/>
              <w:jc w:val="center"/>
              <w:rPr>
                <w:bCs/>
                <w:color w:val="000000"/>
              </w:rPr>
            </w:pPr>
            <w:r w:rsidRPr="00A90C14">
              <w:rPr>
                <w:bCs/>
                <w:color w:val="000000"/>
              </w:rPr>
              <w:t>по</w:t>
            </w:r>
          </w:p>
          <w:p w:rsidR="00746D6F" w:rsidRPr="00A90C14" w:rsidRDefault="00746D6F" w:rsidP="00746D6F">
            <w:pPr>
              <w:widowControl w:val="0"/>
              <w:jc w:val="center"/>
              <w:rPr>
                <w:color w:val="000000"/>
              </w:rPr>
            </w:pPr>
            <w:r w:rsidRPr="00A90C14">
              <w:rPr>
                <w:bCs/>
                <w:color w:val="000000"/>
              </w:rPr>
              <w:t>ОКЕЙ</w:t>
            </w:r>
          </w:p>
        </w:tc>
        <w:tc>
          <w:tcPr>
            <w:tcW w:w="764" w:type="dxa"/>
            <w:vMerge/>
            <w:shd w:val="clear" w:color="auto" w:fill="FFFFFF"/>
          </w:tcPr>
          <w:p w:rsidR="00746D6F" w:rsidRPr="00A90C14" w:rsidRDefault="00746D6F" w:rsidP="00746D6F">
            <w:pPr>
              <w:widowControl w:val="0"/>
              <w:jc w:val="center"/>
              <w:rPr>
                <w:color w:val="000000"/>
              </w:rPr>
            </w:pPr>
          </w:p>
        </w:tc>
        <w:tc>
          <w:tcPr>
            <w:tcW w:w="669" w:type="dxa"/>
            <w:vMerge/>
            <w:shd w:val="clear" w:color="auto" w:fill="FFFFFF"/>
          </w:tcPr>
          <w:p w:rsidR="00746D6F" w:rsidRPr="00A90C14" w:rsidRDefault="00746D6F" w:rsidP="00746D6F">
            <w:pPr>
              <w:widowControl w:val="0"/>
              <w:jc w:val="center"/>
              <w:rPr>
                <w:color w:val="000000"/>
              </w:rPr>
            </w:pPr>
          </w:p>
        </w:tc>
        <w:tc>
          <w:tcPr>
            <w:tcW w:w="763" w:type="dxa"/>
            <w:vMerge/>
            <w:shd w:val="clear" w:color="auto" w:fill="FFFFFF"/>
          </w:tcPr>
          <w:p w:rsidR="00746D6F" w:rsidRPr="00A90C14" w:rsidRDefault="00746D6F" w:rsidP="00746D6F">
            <w:pPr>
              <w:widowControl w:val="0"/>
              <w:jc w:val="center"/>
              <w:rPr>
                <w:color w:val="000000"/>
              </w:rPr>
            </w:pPr>
          </w:p>
        </w:tc>
        <w:tc>
          <w:tcPr>
            <w:tcW w:w="857" w:type="dxa"/>
            <w:vMerge/>
            <w:shd w:val="clear" w:color="auto" w:fill="FFFFFF"/>
          </w:tcPr>
          <w:p w:rsidR="00746D6F" w:rsidRPr="00A90C14" w:rsidRDefault="00746D6F" w:rsidP="00746D6F">
            <w:pPr>
              <w:widowControl w:val="0"/>
              <w:jc w:val="center"/>
              <w:rPr>
                <w:color w:val="000000"/>
              </w:rPr>
            </w:pPr>
          </w:p>
        </w:tc>
        <w:tc>
          <w:tcPr>
            <w:tcW w:w="575" w:type="dxa"/>
            <w:vMerge/>
            <w:shd w:val="clear" w:color="auto" w:fill="FFFFFF"/>
          </w:tcPr>
          <w:p w:rsidR="00746D6F" w:rsidRPr="00A90C14" w:rsidRDefault="00746D6F" w:rsidP="00746D6F">
            <w:pPr>
              <w:widowControl w:val="0"/>
              <w:jc w:val="center"/>
              <w:rPr>
                <w:color w:val="000000"/>
              </w:rPr>
            </w:pPr>
          </w:p>
        </w:tc>
      </w:tr>
      <w:tr w:rsidR="00746D6F" w:rsidRPr="0071382D" w:rsidTr="00746D6F">
        <w:tc>
          <w:tcPr>
            <w:tcW w:w="576" w:type="dxa"/>
            <w:shd w:val="clear" w:color="auto" w:fill="FFFFFF"/>
          </w:tcPr>
          <w:p w:rsidR="00746D6F" w:rsidRPr="00A90C14" w:rsidRDefault="00746D6F" w:rsidP="00746D6F">
            <w:pPr>
              <w:widowControl w:val="0"/>
              <w:jc w:val="center"/>
              <w:rPr>
                <w:color w:val="000000"/>
              </w:rPr>
            </w:pPr>
            <w:r w:rsidRPr="00A90C14">
              <w:rPr>
                <w:bCs/>
                <w:color w:val="000000"/>
              </w:rPr>
              <w:t>1</w:t>
            </w:r>
          </w:p>
        </w:tc>
        <w:tc>
          <w:tcPr>
            <w:tcW w:w="763" w:type="dxa"/>
            <w:shd w:val="clear" w:color="auto" w:fill="FFFFFF"/>
          </w:tcPr>
          <w:p w:rsidR="00746D6F" w:rsidRPr="00A90C14" w:rsidRDefault="00746D6F" w:rsidP="00746D6F">
            <w:pPr>
              <w:widowControl w:val="0"/>
              <w:jc w:val="center"/>
              <w:rPr>
                <w:color w:val="000000"/>
              </w:rPr>
            </w:pPr>
            <w:r w:rsidRPr="00A90C14">
              <w:rPr>
                <w:bCs/>
                <w:color w:val="000000"/>
              </w:rPr>
              <w:t>2</w:t>
            </w:r>
          </w:p>
        </w:tc>
        <w:tc>
          <w:tcPr>
            <w:tcW w:w="763" w:type="dxa"/>
            <w:shd w:val="clear" w:color="auto" w:fill="FFFFFF"/>
          </w:tcPr>
          <w:p w:rsidR="00746D6F" w:rsidRPr="00A90C14" w:rsidRDefault="00746D6F" w:rsidP="00746D6F">
            <w:pPr>
              <w:widowControl w:val="0"/>
              <w:jc w:val="center"/>
              <w:rPr>
                <w:color w:val="000000"/>
              </w:rPr>
            </w:pPr>
            <w:r w:rsidRPr="00A90C14">
              <w:rPr>
                <w:bCs/>
                <w:color w:val="000000"/>
              </w:rPr>
              <w:t>3</w:t>
            </w:r>
          </w:p>
        </w:tc>
        <w:tc>
          <w:tcPr>
            <w:tcW w:w="763" w:type="dxa"/>
            <w:shd w:val="clear" w:color="auto" w:fill="FFFFFF"/>
          </w:tcPr>
          <w:p w:rsidR="00746D6F" w:rsidRPr="00A90C14" w:rsidRDefault="00746D6F" w:rsidP="00746D6F">
            <w:pPr>
              <w:widowControl w:val="0"/>
              <w:jc w:val="center"/>
              <w:rPr>
                <w:color w:val="000000"/>
              </w:rPr>
            </w:pPr>
            <w:r w:rsidRPr="00A90C14">
              <w:rPr>
                <w:bCs/>
                <w:color w:val="000000"/>
              </w:rPr>
              <w:t>4</w:t>
            </w:r>
          </w:p>
        </w:tc>
        <w:tc>
          <w:tcPr>
            <w:tcW w:w="747" w:type="dxa"/>
            <w:shd w:val="clear" w:color="auto" w:fill="FFFFFF"/>
          </w:tcPr>
          <w:p w:rsidR="00746D6F" w:rsidRPr="00A90C14" w:rsidRDefault="00746D6F" w:rsidP="00746D6F">
            <w:pPr>
              <w:widowControl w:val="0"/>
              <w:jc w:val="center"/>
              <w:rPr>
                <w:color w:val="000000"/>
              </w:rPr>
            </w:pPr>
            <w:r w:rsidRPr="00A90C14">
              <w:rPr>
                <w:bCs/>
                <w:color w:val="000000"/>
              </w:rPr>
              <w:t>5</w:t>
            </w:r>
          </w:p>
        </w:tc>
        <w:tc>
          <w:tcPr>
            <w:tcW w:w="795" w:type="dxa"/>
            <w:shd w:val="clear" w:color="auto" w:fill="FFFFFF"/>
          </w:tcPr>
          <w:p w:rsidR="00746D6F" w:rsidRPr="00A90C14" w:rsidRDefault="00746D6F" w:rsidP="00746D6F">
            <w:pPr>
              <w:widowControl w:val="0"/>
              <w:jc w:val="center"/>
              <w:rPr>
                <w:color w:val="000000"/>
              </w:rPr>
            </w:pPr>
            <w:r w:rsidRPr="00A90C14">
              <w:rPr>
                <w:bCs/>
                <w:color w:val="000000"/>
              </w:rPr>
              <w:t>6</w:t>
            </w:r>
          </w:p>
        </w:tc>
        <w:tc>
          <w:tcPr>
            <w:tcW w:w="747" w:type="dxa"/>
            <w:shd w:val="clear" w:color="auto" w:fill="FFFFFF"/>
          </w:tcPr>
          <w:p w:rsidR="00746D6F" w:rsidRPr="00A90C14" w:rsidRDefault="00746D6F" w:rsidP="00746D6F">
            <w:pPr>
              <w:widowControl w:val="0"/>
              <w:jc w:val="center"/>
              <w:rPr>
                <w:color w:val="000000"/>
              </w:rPr>
            </w:pPr>
            <w:r w:rsidRPr="00A90C14">
              <w:rPr>
                <w:bCs/>
                <w:color w:val="000000"/>
              </w:rPr>
              <w:t>7</w:t>
            </w:r>
          </w:p>
        </w:tc>
        <w:tc>
          <w:tcPr>
            <w:tcW w:w="559" w:type="dxa"/>
            <w:shd w:val="clear" w:color="auto" w:fill="FFFFFF"/>
          </w:tcPr>
          <w:p w:rsidR="00746D6F" w:rsidRPr="00A90C14" w:rsidRDefault="00746D6F" w:rsidP="00746D6F">
            <w:pPr>
              <w:widowControl w:val="0"/>
              <w:jc w:val="center"/>
              <w:rPr>
                <w:color w:val="000000"/>
              </w:rPr>
            </w:pPr>
            <w:r w:rsidRPr="00A90C14">
              <w:rPr>
                <w:bCs/>
                <w:color w:val="000000"/>
              </w:rPr>
              <w:t>8</w:t>
            </w:r>
          </w:p>
        </w:tc>
        <w:tc>
          <w:tcPr>
            <w:tcW w:w="591" w:type="dxa"/>
            <w:shd w:val="clear" w:color="auto" w:fill="FFFFFF"/>
          </w:tcPr>
          <w:p w:rsidR="00746D6F" w:rsidRPr="00A90C14" w:rsidRDefault="00746D6F" w:rsidP="00746D6F">
            <w:pPr>
              <w:widowControl w:val="0"/>
              <w:jc w:val="center"/>
              <w:rPr>
                <w:color w:val="000000"/>
              </w:rPr>
            </w:pPr>
            <w:r w:rsidRPr="00A90C14">
              <w:rPr>
                <w:bCs/>
                <w:color w:val="000000"/>
              </w:rPr>
              <w:t>9</w:t>
            </w:r>
          </w:p>
        </w:tc>
        <w:tc>
          <w:tcPr>
            <w:tcW w:w="764" w:type="dxa"/>
            <w:shd w:val="clear" w:color="auto" w:fill="FFFFFF"/>
          </w:tcPr>
          <w:p w:rsidR="00746D6F" w:rsidRPr="00A90C14" w:rsidRDefault="00746D6F" w:rsidP="00746D6F">
            <w:pPr>
              <w:widowControl w:val="0"/>
              <w:jc w:val="center"/>
              <w:rPr>
                <w:color w:val="000000"/>
              </w:rPr>
            </w:pPr>
            <w:r w:rsidRPr="00A90C14">
              <w:rPr>
                <w:bCs/>
                <w:color w:val="000000"/>
              </w:rPr>
              <w:t>10</w:t>
            </w:r>
          </w:p>
        </w:tc>
        <w:tc>
          <w:tcPr>
            <w:tcW w:w="669" w:type="dxa"/>
            <w:shd w:val="clear" w:color="auto" w:fill="FFFFFF"/>
          </w:tcPr>
          <w:p w:rsidR="00746D6F" w:rsidRPr="00A90C14" w:rsidRDefault="00746D6F" w:rsidP="00746D6F">
            <w:pPr>
              <w:widowControl w:val="0"/>
              <w:jc w:val="center"/>
              <w:rPr>
                <w:color w:val="000000"/>
              </w:rPr>
            </w:pPr>
            <w:r w:rsidRPr="00A90C14">
              <w:rPr>
                <w:bCs/>
                <w:color w:val="000000"/>
              </w:rPr>
              <w:t>11</w:t>
            </w:r>
          </w:p>
        </w:tc>
        <w:tc>
          <w:tcPr>
            <w:tcW w:w="763" w:type="dxa"/>
            <w:shd w:val="clear" w:color="auto" w:fill="FFFFFF"/>
          </w:tcPr>
          <w:p w:rsidR="00746D6F" w:rsidRPr="00A90C14" w:rsidRDefault="00746D6F" w:rsidP="00746D6F">
            <w:pPr>
              <w:widowControl w:val="0"/>
              <w:jc w:val="center"/>
              <w:rPr>
                <w:color w:val="000000"/>
              </w:rPr>
            </w:pPr>
            <w:r w:rsidRPr="00A90C14">
              <w:rPr>
                <w:bCs/>
                <w:color w:val="000000"/>
              </w:rPr>
              <w:t>12</w:t>
            </w:r>
          </w:p>
        </w:tc>
        <w:tc>
          <w:tcPr>
            <w:tcW w:w="857" w:type="dxa"/>
            <w:shd w:val="clear" w:color="auto" w:fill="FFFFFF"/>
          </w:tcPr>
          <w:p w:rsidR="00746D6F" w:rsidRPr="00A90C14" w:rsidRDefault="00746D6F" w:rsidP="00746D6F">
            <w:pPr>
              <w:widowControl w:val="0"/>
              <w:jc w:val="center"/>
              <w:rPr>
                <w:color w:val="000000"/>
              </w:rPr>
            </w:pPr>
            <w:r w:rsidRPr="00A90C14">
              <w:rPr>
                <w:color w:val="000000"/>
              </w:rPr>
              <w:t>13</w:t>
            </w:r>
          </w:p>
        </w:tc>
        <w:tc>
          <w:tcPr>
            <w:tcW w:w="575" w:type="dxa"/>
            <w:shd w:val="clear" w:color="auto" w:fill="FFFFFF"/>
          </w:tcPr>
          <w:p w:rsidR="00746D6F" w:rsidRPr="00A90C14" w:rsidRDefault="00746D6F" w:rsidP="00746D6F">
            <w:pPr>
              <w:widowControl w:val="0"/>
              <w:jc w:val="center"/>
              <w:rPr>
                <w:color w:val="000000"/>
              </w:rPr>
            </w:pPr>
            <w:r w:rsidRPr="00A90C14">
              <w:rPr>
                <w:color w:val="000000"/>
              </w:rPr>
              <w:t>14</w:t>
            </w:r>
          </w:p>
        </w:tc>
      </w:tr>
      <w:tr w:rsidR="00746D6F" w:rsidRPr="0071382D" w:rsidTr="00746D6F">
        <w:tc>
          <w:tcPr>
            <w:tcW w:w="576" w:type="dxa"/>
            <w:vMerge w:val="restart"/>
            <w:shd w:val="clear" w:color="auto" w:fill="FFFFFF"/>
          </w:tcPr>
          <w:p w:rsidR="00746D6F" w:rsidRPr="00A90C14" w:rsidRDefault="00746D6F" w:rsidP="00746D6F">
            <w:pPr>
              <w:widowControl w:val="0"/>
            </w:pPr>
          </w:p>
        </w:tc>
        <w:tc>
          <w:tcPr>
            <w:tcW w:w="763" w:type="dxa"/>
            <w:vMerge w:val="restart"/>
            <w:shd w:val="clear" w:color="auto" w:fill="FFFFFF"/>
          </w:tcPr>
          <w:p w:rsidR="00746D6F" w:rsidRPr="00A90C14" w:rsidRDefault="00746D6F" w:rsidP="00746D6F">
            <w:pPr>
              <w:widowControl w:val="0"/>
            </w:pPr>
          </w:p>
        </w:tc>
        <w:tc>
          <w:tcPr>
            <w:tcW w:w="763" w:type="dxa"/>
            <w:vMerge w:val="restart"/>
            <w:shd w:val="clear" w:color="auto" w:fill="FFFFFF"/>
          </w:tcPr>
          <w:p w:rsidR="00746D6F" w:rsidRPr="00A90C14" w:rsidRDefault="00746D6F" w:rsidP="00746D6F">
            <w:pPr>
              <w:widowControl w:val="0"/>
            </w:pPr>
          </w:p>
        </w:tc>
        <w:tc>
          <w:tcPr>
            <w:tcW w:w="763" w:type="dxa"/>
            <w:vMerge w:val="restart"/>
            <w:shd w:val="clear" w:color="auto" w:fill="FFFFFF"/>
          </w:tcPr>
          <w:p w:rsidR="00746D6F" w:rsidRPr="00A90C14" w:rsidRDefault="00746D6F" w:rsidP="00746D6F">
            <w:pPr>
              <w:widowControl w:val="0"/>
            </w:pPr>
          </w:p>
        </w:tc>
        <w:tc>
          <w:tcPr>
            <w:tcW w:w="747" w:type="dxa"/>
            <w:vMerge w:val="restart"/>
            <w:shd w:val="clear" w:color="auto" w:fill="FFFFFF"/>
          </w:tcPr>
          <w:p w:rsidR="00746D6F" w:rsidRPr="00A90C14" w:rsidRDefault="00746D6F" w:rsidP="00746D6F">
            <w:pPr>
              <w:widowControl w:val="0"/>
            </w:pPr>
          </w:p>
        </w:tc>
        <w:tc>
          <w:tcPr>
            <w:tcW w:w="795" w:type="dxa"/>
            <w:vMerge w:val="restart"/>
            <w:shd w:val="clear" w:color="auto" w:fill="FFFFFF"/>
          </w:tcPr>
          <w:p w:rsidR="00746D6F" w:rsidRPr="00A90C14" w:rsidRDefault="00746D6F" w:rsidP="00746D6F">
            <w:pPr>
              <w:widowControl w:val="0"/>
            </w:pPr>
          </w:p>
        </w:tc>
        <w:tc>
          <w:tcPr>
            <w:tcW w:w="747" w:type="dxa"/>
            <w:shd w:val="clear" w:color="auto" w:fill="FFFFFF"/>
          </w:tcPr>
          <w:p w:rsidR="00746D6F" w:rsidRPr="00A90C14" w:rsidRDefault="00746D6F" w:rsidP="00746D6F">
            <w:pPr>
              <w:widowControl w:val="0"/>
            </w:pPr>
          </w:p>
        </w:tc>
        <w:tc>
          <w:tcPr>
            <w:tcW w:w="559" w:type="dxa"/>
            <w:shd w:val="clear" w:color="auto" w:fill="FFFFFF"/>
          </w:tcPr>
          <w:p w:rsidR="00746D6F" w:rsidRPr="00A90C14" w:rsidRDefault="00746D6F" w:rsidP="00746D6F">
            <w:pPr>
              <w:widowControl w:val="0"/>
            </w:pPr>
          </w:p>
        </w:tc>
        <w:tc>
          <w:tcPr>
            <w:tcW w:w="591" w:type="dxa"/>
            <w:shd w:val="clear" w:color="auto" w:fill="FFFFFF"/>
          </w:tcPr>
          <w:p w:rsidR="00746D6F" w:rsidRPr="00A90C14" w:rsidRDefault="00746D6F" w:rsidP="00746D6F">
            <w:pPr>
              <w:widowControl w:val="0"/>
            </w:pPr>
          </w:p>
        </w:tc>
        <w:tc>
          <w:tcPr>
            <w:tcW w:w="764" w:type="dxa"/>
            <w:shd w:val="clear" w:color="auto" w:fill="FFFFFF"/>
          </w:tcPr>
          <w:p w:rsidR="00746D6F" w:rsidRPr="00A90C14" w:rsidRDefault="00746D6F" w:rsidP="00746D6F">
            <w:pPr>
              <w:widowControl w:val="0"/>
            </w:pPr>
          </w:p>
        </w:tc>
        <w:tc>
          <w:tcPr>
            <w:tcW w:w="669" w:type="dxa"/>
            <w:shd w:val="clear" w:color="auto" w:fill="FFFFFF"/>
          </w:tcPr>
          <w:p w:rsidR="00746D6F" w:rsidRPr="00A90C14" w:rsidRDefault="00746D6F" w:rsidP="00746D6F">
            <w:pPr>
              <w:widowControl w:val="0"/>
            </w:pPr>
          </w:p>
        </w:tc>
        <w:tc>
          <w:tcPr>
            <w:tcW w:w="763" w:type="dxa"/>
            <w:shd w:val="clear" w:color="auto" w:fill="FFFFFF"/>
          </w:tcPr>
          <w:p w:rsidR="00746D6F" w:rsidRPr="00A90C14" w:rsidRDefault="00746D6F" w:rsidP="00746D6F">
            <w:pPr>
              <w:widowControl w:val="0"/>
            </w:pPr>
          </w:p>
        </w:tc>
        <w:tc>
          <w:tcPr>
            <w:tcW w:w="857" w:type="dxa"/>
            <w:shd w:val="clear" w:color="auto" w:fill="FFFFFF"/>
          </w:tcPr>
          <w:p w:rsidR="00746D6F" w:rsidRPr="00A90C14" w:rsidRDefault="00746D6F" w:rsidP="00746D6F">
            <w:pPr>
              <w:widowControl w:val="0"/>
            </w:pPr>
          </w:p>
        </w:tc>
        <w:tc>
          <w:tcPr>
            <w:tcW w:w="575" w:type="dxa"/>
            <w:shd w:val="clear" w:color="auto" w:fill="FFFFFF"/>
          </w:tcPr>
          <w:p w:rsidR="00746D6F" w:rsidRPr="00A90C14" w:rsidRDefault="00746D6F" w:rsidP="00746D6F">
            <w:pPr>
              <w:widowControl w:val="0"/>
            </w:pPr>
          </w:p>
        </w:tc>
      </w:tr>
      <w:tr w:rsidR="00746D6F" w:rsidRPr="0071382D" w:rsidTr="00746D6F">
        <w:tc>
          <w:tcPr>
            <w:tcW w:w="576" w:type="dxa"/>
            <w:vMerge/>
            <w:shd w:val="clear" w:color="auto" w:fill="FFFFFF"/>
          </w:tcPr>
          <w:p w:rsidR="00746D6F" w:rsidRPr="00A90C14" w:rsidRDefault="00746D6F" w:rsidP="00746D6F">
            <w:pPr>
              <w:widowControl w:val="0"/>
            </w:pPr>
          </w:p>
        </w:tc>
        <w:tc>
          <w:tcPr>
            <w:tcW w:w="763" w:type="dxa"/>
            <w:vMerge/>
            <w:shd w:val="clear" w:color="auto" w:fill="FFFFFF"/>
          </w:tcPr>
          <w:p w:rsidR="00746D6F" w:rsidRPr="00A90C14" w:rsidRDefault="00746D6F" w:rsidP="00746D6F">
            <w:pPr>
              <w:widowControl w:val="0"/>
            </w:pPr>
          </w:p>
        </w:tc>
        <w:tc>
          <w:tcPr>
            <w:tcW w:w="763" w:type="dxa"/>
            <w:vMerge/>
            <w:shd w:val="clear" w:color="auto" w:fill="FFFFFF"/>
          </w:tcPr>
          <w:p w:rsidR="00746D6F" w:rsidRPr="00A90C14" w:rsidRDefault="00746D6F" w:rsidP="00746D6F">
            <w:pPr>
              <w:widowControl w:val="0"/>
            </w:pPr>
          </w:p>
        </w:tc>
        <w:tc>
          <w:tcPr>
            <w:tcW w:w="763" w:type="dxa"/>
            <w:vMerge/>
            <w:shd w:val="clear" w:color="auto" w:fill="FFFFFF"/>
          </w:tcPr>
          <w:p w:rsidR="00746D6F" w:rsidRPr="00A90C14" w:rsidRDefault="00746D6F" w:rsidP="00746D6F">
            <w:pPr>
              <w:widowControl w:val="0"/>
            </w:pPr>
          </w:p>
        </w:tc>
        <w:tc>
          <w:tcPr>
            <w:tcW w:w="747" w:type="dxa"/>
            <w:vMerge/>
            <w:shd w:val="clear" w:color="auto" w:fill="FFFFFF"/>
          </w:tcPr>
          <w:p w:rsidR="00746D6F" w:rsidRPr="00A90C14" w:rsidRDefault="00746D6F" w:rsidP="00746D6F">
            <w:pPr>
              <w:widowControl w:val="0"/>
            </w:pPr>
          </w:p>
        </w:tc>
        <w:tc>
          <w:tcPr>
            <w:tcW w:w="795" w:type="dxa"/>
            <w:vMerge/>
            <w:shd w:val="clear" w:color="auto" w:fill="FFFFFF"/>
          </w:tcPr>
          <w:p w:rsidR="00746D6F" w:rsidRPr="00A90C14" w:rsidRDefault="00746D6F" w:rsidP="00746D6F">
            <w:pPr>
              <w:widowControl w:val="0"/>
            </w:pPr>
          </w:p>
        </w:tc>
        <w:tc>
          <w:tcPr>
            <w:tcW w:w="747" w:type="dxa"/>
            <w:shd w:val="clear" w:color="auto" w:fill="FFFFFF"/>
          </w:tcPr>
          <w:p w:rsidR="00746D6F" w:rsidRPr="00A90C14" w:rsidRDefault="00746D6F" w:rsidP="00746D6F">
            <w:pPr>
              <w:widowControl w:val="0"/>
            </w:pPr>
          </w:p>
        </w:tc>
        <w:tc>
          <w:tcPr>
            <w:tcW w:w="559" w:type="dxa"/>
            <w:shd w:val="clear" w:color="auto" w:fill="FFFFFF"/>
          </w:tcPr>
          <w:p w:rsidR="00746D6F" w:rsidRPr="00A90C14" w:rsidRDefault="00746D6F" w:rsidP="00746D6F">
            <w:pPr>
              <w:widowControl w:val="0"/>
            </w:pPr>
          </w:p>
        </w:tc>
        <w:tc>
          <w:tcPr>
            <w:tcW w:w="591" w:type="dxa"/>
            <w:shd w:val="clear" w:color="auto" w:fill="FFFFFF"/>
          </w:tcPr>
          <w:p w:rsidR="00746D6F" w:rsidRPr="00A90C14" w:rsidRDefault="00746D6F" w:rsidP="00746D6F">
            <w:pPr>
              <w:widowControl w:val="0"/>
            </w:pPr>
          </w:p>
        </w:tc>
        <w:tc>
          <w:tcPr>
            <w:tcW w:w="764" w:type="dxa"/>
            <w:shd w:val="clear" w:color="auto" w:fill="FFFFFF"/>
          </w:tcPr>
          <w:p w:rsidR="00746D6F" w:rsidRPr="00A90C14" w:rsidRDefault="00746D6F" w:rsidP="00746D6F">
            <w:pPr>
              <w:widowControl w:val="0"/>
            </w:pPr>
          </w:p>
        </w:tc>
        <w:tc>
          <w:tcPr>
            <w:tcW w:w="669" w:type="dxa"/>
            <w:shd w:val="clear" w:color="auto" w:fill="FFFFFF"/>
          </w:tcPr>
          <w:p w:rsidR="00746D6F" w:rsidRPr="00A90C14" w:rsidRDefault="00746D6F" w:rsidP="00746D6F">
            <w:pPr>
              <w:widowControl w:val="0"/>
            </w:pPr>
          </w:p>
        </w:tc>
        <w:tc>
          <w:tcPr>
            <w:tcW w:w="763" w:type="dxa"/>
            <w:shd w:val="clear" w:color="auto" w:fill="FFFFFF"/>
          </w:tcPr>
          <w:p w:rsidR="00746D6F" w:rsidRPr="00A90C14" w:rsidRDefault="00746D6F" w:rsidP="00746D6F">
            <w:pPr>
              <w:widowControl w:val="0"/>
            </w:pPr>
          </w:p>
        </w:tc>
        <w:tc>
          <w:tcPr>
            <w:tcW w:w="857" w:type="dxa"/>
            <w:shd w:val="clear" w:color="auto" w:fill="FFFFFF"/>
          </w:tcPr>
          <w:p w:rsidR="00746D6F" w:rsidRPr="00A90C14" w:rsidRDefault="00746D6F" w:rsidP="00746D6F">
            <w:pPr>
              <w:widowControl w:val="0"/>
            </w:pPr>
          </w:p>
        </w:tc>
        <w:tc>
          <w:tcPr>
            <w:tcW w:w="575" w:type="dxa"/>
            <w:shd w:val="clear" w:color="auto" w:fill="FFFFFF"/>
          </w:tcPr>
          <w:p w:rsidR="00746D6F" w:rsidRPr="00A90C14" w:rsidRDefault="00746D6F" w:rsidP="00746D6F">
            <w:pPr>
              <w:widowControl w:val="0"/>
            </w:pPr>
          </w:p>
        </w:tc>
      </w:tr>
      <w:tr w:rsidR="00746D6F" w:rsidRPr="0071382D" w:rsidTr="00746D6F">
        <w:tc>
          <w:tcPr>
            <w:tcW w:w="576" w:type="dxa"/>
            <w:vMerge w:val="restart"/>
            <w:shd w:val="clear" w:color="auto" w:fill="FFFFFF"/>
          </w:tcPr>
          <w:p w:rsidR="00746D6F" w:rsidRPr="00A90C14" w:rsidRDefault="00746D6F" w:rsidP="00746D6F">
            <w:pPr>
              <w:widowControl w:val="0"/>
            </w:pPr>
          </w:p>
        </w:tc>
        <w:tc>
          <w:tcPr>
            <w:tcW w:w="763" w:type="dxa"/>
            <w:vMerge w:val="restart"/>
            <w:shd w:val="clear" w:color="auto" w:fill="FFFFFF"/>
          </w:tcPr>
          <w:p w:rsidR="00746D6F" w:rsidRPr="00A90C14" w:rsidRDefault="00746D6F" w:rsidP="00746D6F">
            <w:pPr>
              <w:widowControl w:val="0"/>
            </w:pPr>
          </w:p>
        </w:tc>
        <w:tc>
          <w:tcPr>
            <w:tcW w:w="763" w:type="dxa"/>
            <w:vMerge w:val="restart"/>
            <w:shd w:val="clear" w:color="auto" w:fill="FFFFFF"/>
          </w:tcPr>
          <w:p w:rsidR="00746D6F" w:rsidRPr="00A90C14" w:rsidRDefault="00746D6F" w:rsidP="00746D6F">
            <w:pPr>
              <w:widowControl w:val="0"/>
            </w:pPr>
          </w:p>
        </w:tc>
        <w:tc>
          <w:tcPr>
            <w:tcW w:w="763" w:type="dxa"/>
            <w:vMerge w:val="restart"/>
            <w:shd w:val="clear" w:color="auto" w:fill="FFFFFF"/>
          </w:tcPr>
          <w:p w:rsidR="00746D6F" w:rsidRPr="00A90C14" w:rsidRDefault="00746D6F" w:rsidP="00746D6F">
            <w:pPr>
              <w:widowControl w:val="0"/>
            </w:pPr>
          </w:p>
        </w:tc>
        <w:tc>
          <w:tcPr>
            <w:tcW w:w="747" w:type="dxa"/>
            <w:vMerge w:val="restart"/>
            <w:shd w:val="clear" w:color="auto" w:fill="FFFFFF"/>
          </w:tcPr>
          <w:p w:rsidR="00746D6F" w:rsidRPr="00A90C14" w:rsidRDefault="00746D6F" w:rsidP="00746D6F">
            <w:pPr>
              <w:widowControl w:val="0"/>
            </w:pPr>
          </w:p>
        </w:tc>
        <w:tc>
          <w:tcPr>
            <w:tcW w:w="795" w:type="dxa"/>
            <w:vMerge w:val="restart"/>
            <w:shd w:val="clear" w:color="auto" w:fill="FFFFFF"/>
          </w:tcPr>
          <w:p w:rsidR="00746D6F" w:rsidRPr="00A90C14" w:rsidRDefault="00746D6F" w:rsidP="00746D6F">
            <w:pPr>
              <w:widowControl w:val="0"/>
            </w:pPr>
          </w:p>
        </w:tc>
        <w:tc>
          <w:tcPr>
            <w:tcW w:w="747" w:type="dxa"/>
            <w:shd w:val="clear" w:color="auto" w:fill="FFFFFF"/>
          </w:tcPr>
          <w:p w:rsidR="00746D6F" w:rsidRPr="00A90C14" w:rsidRDefault="00746D6F" w:rsidP="00746D6F">
            <w:pPr>
              <w:widowControl w:val="0"/>
            </w:pPr>
          </w:p>
        </w:tc>
        <w:tc>
          <w:tcPr>
            <w:tcW w:w="559" w:type="dxa"/>
            <w:shd w:val="clear" w:color="auto" w:fill="FFFFFF"/>
          </w:tcPr>
          <w:p w:rsidR="00746D6F" w:rsidRPr="00A90C14" w:rsidRDefault="00746D6F" w:rsidP="00746D6F">
            <w:pPr>
              <w:widowControl w:val="0"/>
            </w:pPr>
          </w:p>
        </w:tc>
        <w:tc>
          <w:tcPr>
            <w:tcW w:w="591" w:type="dxa"/>
            <w:shd w:val="clear" w:color="auto" w:fill="FFFFFF"/>
          </w:tcPr>
          <w:p w:rsidR="00746D6F" w:rsidRPr="00A90C14" w:rsidRDefault="00746D6F" w:rsidP="00746D6F">
            <w:pPr>
              <w:widowControl w:val="0"/>
            </w:pPr>
          </w:p>
        </w:tc>
        <w:tc>
          <w:tcPr>
            <w:tcW w:w="764" w:type="dxa"/>
            <w:shd w:val="clear" w:color="auto" w:fill="FFFFFF"/>
          </w:tcPr>
          <w:p w:rsidR="00746D6F" w:rsidRPr="00A90C14" w:rsidRDefault="00746D6F" w:rsidP="00746D6F">
            <w:pPr>
              <w:widowControl w:val="0"/>
            </w:pPr>
          </w:p>
        </w:tc>
        <w:tc>
          <w:tcPr>
            <w:tcW w:w="669" w:type="dxa"/>
            <w:shd w:val="clear" w:color="auto" w:fill="FFFFFF"/>
          </w:tcPr>
          <w:p w:rsidR="00746D6F" w:rsidRPr="00A90C14" w:rsidRDefault="00746D6F" w:rsidP="00746D6F">
            <w:pPr>
              <w:widowControl w:val="0"/>
            </w:pPr>
          </w:p>
        </w:tc>
        <w:tc>
          <w:tcPr>
            <w:tcW w:w="763" w:type="dxa"/>
            <w:shd w:val="clear" w:color="auto" w:fill="FFFFFF"/>
          </w:tcPr>
          <w:p w:rsidR="00746D6F" w:rsidRPr="00A90C14" w:rsidRDefault="00746D6F" w:rsidP="00746D6F">
            <w:pPr>
              <w:widowControl w:val="0"/>
            </w:pPr>
          </w:p>
        </w:tc>
        <w:tc>
          <w:tcPr>
            <w:tcW w:w="857" w:type="dxa"/>
            <w:shd w:val="clear" w:color="auto" w:fill="FFFFFF"/>
          </w:tcPr>
          <w:p w:rsidR="00746D6F" w:rsidRPr="00A90C14" w:rsidRDefault="00746D6F" w:rsidP="00746D6F">
            <w:pPr>
              <w:widowControl w:val="0"/>
            </w:pPr>
          </w:p>
        </w:tc>
        <w:tc>
          <w:tcPr>
            <w:tcW w:w="575" w:type="dxa"/>
            <w:shd w:val="clear" w:color="auto" w:fill="FFFFFF"/>
          </w:tcPr>
          <w:p w:rsidR="00746D6F" w:rsidRPr="00A90C14" w:rsidRDefault="00746D6F" w:rsidP="00746D6F">
            <w:pPr>
              <w:widowControl w:val="0"/>
            </w:pPr>
          </w:p>
        </w:tc>
      </w:tr>
      <w:tr w:rsidR="00746D6F" w:rsidRPr="0071382D" w:rsidTr="00746D6F">
        <w:tc>
          <w:tcPr>
            <w:tcW w:w="576" w:type="dxa"/>
            <w:vMerge/>
            <w:shd w:val="clear" w:color="auto" w:fill="FFFFFF"/>
          </w:tcPr>
          <w:p w:rsidR="00746D6F" w:rsidRPr="00A90C14" w:rsidRDefault="00746D6F" w:rsidP="00746D6F">
            <w:pPr>
              <w:widowControl w:val="0"/>
            </w:pPr>
          </w:p>
        </w:tc>
        <w:tc>
          <w:tcPr>
            <w:tcW w:w="763" w:type="dxa"/>
            <w:vMerge/>
            <w:shd w:val="clear" w:color="auto" w:fill="FFFFFF"/>
          </w:tcPr>
          <w:p w:rsidR="00746D6F" w:rsidRPr="00A90C14" w:rsidRDefault="00746D6F" w:rsidP="00746D6F">
            <w:pPr>
              <w:widowControl w:val="0"/>
            </w:pPr>
          </w:p>
        </w:tc>
        <w:tc>
          <w:tcPr>
            <w:tcW w:w="763" w:type="dxa"/>
            <w:vMerge/>
            <w:shd w:val="clear" w:color="auto" w:fill="FFFFFF"/>
          </w:tcPr>
          <w:p w:rsidR="00746D6F" w:rsidRPr="00A90C14" w:rsidRDefault="00746D6F" w:rsidP="00746D6F">
            <w:pPr>
              <w:widowControl w:val="0"/>
            </w:pPr>
          </w:p>
        </w:tc>
        <w:tc>
          <w:tcPr>
            <w:tcW w:w="763" w:type="dxa"/>
            <w:vMerge/>
            <w:shd w:val="clear" w:color="auto" w:fill="FFFFFF"/>
          </w:tcPr>
          <w:p w:rsidR="00746D6F" w:rsidRPr="00A90C14" w:rsidRDefault="00746D6F" w:rsidP="00746D6F">
            <w:pPr>
              <w:widowControl w:val="0"/>
            </w:pPr>
          </w:p>
        </w:tc>
        <w:tc>
          <w:tcPr>
            <w:tcW w:w="747" w:type="dxa"/>
            <w:vMerge/>
            <w:shd w:val="clear" w:color="auto" w:fill="FFFFFF"/>
          </w:tcPr>
          <w:p w:rsidR="00746D6F" w:rsidRPr="00A90C14" w:rsidRDefault="00746D6F" w:rsidP="00746D6F">
            <w:pPr>
              <w:widowControl w:val="0"/>
            </w:pPr>
          </w:p>
        </w:tc>
        <w:tc>
          <w:tcPr>
            <w:tcW w:w="795" w:type="dxa"/>
            <w:vMerge/>
            <w:shd w:val="clear" w:color="auto" w:fill="FFFFFF"/>
          </w:tcPr>
          <w:p w:rsidR="00746D6F" w:rsidRPr="00A90C14" w:rsidRDefault="00746D6F" w:rsidP="00746D6F">
            <w:pPr>
              <w:widowControl w:val="0"/>
            </w:pPr>
          </w:p>
        </w:tc>
        <w:tc>
          <w:tcPr>
            <w:tcW w:w="747" w:type="dxa"/>
            <w:shd w:val="clear" w:color="auto" w:fill="FFFFFF"/>
          </w:tcPr>
          <w:p w:rsidR="00746D6F" w:rsidRPr="00A90C14" w:rsidRDefault="00746D6F" w:rsidP="00746D6F">
            <w:pPr>
              <w:widowControl w:val="0"/>
            </w:pPr>
          </w:p>
        </w:tc>
        <w:tc>
          <w:tcPr>
            <w:tcW w:w="559" w:type="dxa"/>
            <w:shd w:val="clear" w:color="auto" w:fill="FFFFFF"/>
          </w:tcPr>
          <w:p w:rsidR="00746D6F" w:rsidRPr="00A90C14" w:rsidRDefault="00746D6F" w:rsidP="00746D6F">
            <w:pPr>
              <w:widowControl w:val="0"/>
            </w:pPr>
          </w:p>
        </w:tc>
        <w:tc>
          <w:tcPr>
            <w:tcW w:w="591" w:type="dxa"/>
            <w:shd w:val="clear" w:color="auto" w:fill="FFFFFF"/>
          </w:tcPr>
          <w:p w:rsidR="00746D6F" w:rsidRPr="00A90C14" w:rsidRDefault="00746D6F" w:rsidP="00746D6F">
            <w:pPr>
              <w:widowControl w:val="0"/>
            </w:pPr>
          </w:p>
        </w:tc>
        <w:tc>
          <w:tcPr>
            <w:tcW w:w="764" w:type="dxa"/>
            <w:shd w:val="clear" w:color="auto" w:fill="FFFFFF"/>
          </w:tcPr>
          <w:p w:rsidR="00746D6F" w:rsidRPr="00A90C14" w:rsidRDefault="00746D6F" w:rsidP="00746D6F">
            <w:pPr>
              <w:widowControl w:val="0"/>
            </w:pPr>
          </w:p>
        </w:tc>
        <w:tc>
          <w:tcPr>
            <w:tcW w:w="669" w:type="dxa"/>
            <w:shd w:val="clear" w:color="auto" w:fill="FFFFFF"/>
          </w:tcPr>
          <w:p w:rsidR="00746D6F" w:rsidRPr="00A90C14" w:rsidRDefault="00746D6F" w:rsidP="00746D6F">
            <w:pPr>
              <w:widowControl w:val="0"/>
            </w:pPr>
          </w:p>
        </w:tc>
        <w:tc>
          <w:tcPr>
            <w:tcW w:w="763" w:type="dxa"/>
            <w:shd w:val="clear" w:color="auto" w:fill="FFFFFF"/>
          </w:tcPr>
          <w:p w:rsidR="00746D6F" w:rsidRPr="00A90C14" w:rsidRDefault="00746D6F" w:rsidP="00746D6F">
            <w:pPr>
              <w:widowControl w:val="0"/>
            </w:pPr>
          </w:p>
        </w:tc>
        <w:tc>
          <w:tcPr>
            <w:tcW w:w="857" w:type="dxa"/>
            <w:shd w:val="clear" w:color="auto" w:fill="FFFFFF"/>
          </w:tcPr>
          <w:p w:rsidR="00746D6F" w:rsidRPr="00A90C14" w:rsidRDefault="00746D6F" w:rsidP="00746D6F">
            <w:pPr>
              <w:widowControl w:val="0"/>
            </w:pPr>
          </w:p>
        </w:tc>
        <w:tc>
          <w:tcPr>
            <w:tcW w:w="575" w:type="dxa"/>
            <w:shd w:val="clear" w:color="auto" w:fill="FFFFFF"/>
          </w:tcPr>
          <w:p w:rsidR="00746D6F" w:rsidRPr="00A90C14" w:rsidRDefault="00746D6F" w:rsidP="00746D6F">
            <w:pPr>
              <w:widowControl w:val="0"/>
            </w:pPr>
          </w:p>
        </w:tc>
      </w:tr>
    </w:tbl>
    <w:p w:rsidR="00746D6F" w:rsidRPr="0071382D" w:rsidRDefault="00746D6F" w:rsidP="00746D6F">
      <w:pPr>
        <w:keepNext/>
        <w:outlineLvl w:val="3"/>
        <w:rPr>
          <w:bCs/>
          <w:color w:val="000000"/>
          <w:sz w:val="24"/>
          <w:szCs w:val="24"/>
          <w:shd w:val="clear" w:color="auto" w:fill="FFFFFF"/>
        </w:rPr>
      </w:pPr>
      <w:r w:rsidRPr="0071382D">
        <w:rPr>
          <w:bCs/>
          <w:color w:val="000000"/>
          <w:sz w:val="24"/>
          <w:szCs w:val="24"/>
          <w:shd w:val="clear" w:color="auto" w:fill="FFFFFF"/>
        </w:rPr>
        <w:t>3.2. Сведения о фактическом достижении  показателей, характеризующих объем работы</w:t>
      </w:r>
    </w:p>
    <w:p w:rsidR="00746D6F" w:rsidRPr="0071382D" w:rsidRDefault="00746D6F" w:rsidP="00746D6F">
      <w:pPr>
        <w:keepNext/>
        <w:outlineLvl w:val="3"/>
        <w:rPr>
          <w:bCs/>
          <w:color w:val="000000"/>
          <w:sz w:val="24"/>
          <w:szCs w:val="24"/>
          <w:shd w:val="clear" w:color="auto" w:fill="FFFFFF"/>
        </w:rPr>
      </w:pPr>
    </w:p>
    <w:tbl>
      <w:tblPr>
        <w:tblW w:w="5000" w:type="pct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06"/>
        <w:gridCol w:w="824"/>
        <w:gridCol w:w="775"/>
        <w:gridCol w:w="767"/>
        <w:gridCol w:w="767"/>
        <w:gridCol w:w="769"/>
        <w:gridCol w:w="667"/>
        <w:gridCol w:w="570"/>
        <w:gridCol w:w="391"/>
        <w:gridCol w:w="946"/>
        <w:gridCol w:w="695"/>
        <w:gridCol w:w="791"/>
        <w:gridCol w:w="882"/>
        <w:gridCol w:w="582"/>
      </w:tblGrid>
      <w:tr w:rsidR="00746D6F" w:rsidRPr="0071382D" w:rsidTr="00746D6F">
        <w:tc>
          <w:tcPr>
            <w:tcW w:w="255" w:type="pct"/>
            <w:vMerge w:val="restart"/>
            <w:shd w:val="clear" w:color="auto" w:fill="FFFFFF"/>
          </w:tcPr>
          <w:p w:rsidR="00746D6F" w:rsidRPr="006E6FE2" w:rsidRDefault="00746D6F" w:rsidP="00746D6F">
            <w:pPr>
              <w:widowControl w:val="0"/>
              <w:jc w:val="center"/>
              <w:rPr>
                <w:color w:val="000000"/>
              </w:rPr>
            </w:pPr>
            <w:r w:rsidRPr="006E6FE2">
              <w:rPr>
                <w:bCs/>
                <w:color w:val="000000"/>
              </w:rPr>
              <w:t>Уни-каль</w:t>
            </w:r>
            <w:r>
              <w:rPr>
                <w:bCs/>
                <w:color w:val="000000"/>
              </w:rPr>
              <w:t>-</w:t>
            </w:r>
            <w:r w:rsidRPr="006E6FE2">
              <w:rPr>
                <w:bCs/>
                <w:color w:val="000000"/>
              </w:rPr>
              <w:t>ный но</w:t>
            </w:r>
            <w:r>
              <w:rPr>
                <w:bCs/>
                <w:color w:val="000000"/>
              </w:rPr>
              <w:t>-</w:t>
            </w:r>
            <w:r w:rsidRPr="006E6FE2">
              <w:rPr>
                <w:bCs/>
                <w:color w:val="000000"/>
              </w:rPr>
              <w:t>мер реес</w:t>
            </w:r>
            <w:r>
              <w:rPr>
                <w:bCs/>
                <w:color w:val="000000"/>
              </w:rPr>
              <w:t>-</w:t>
            </w:r>
            <w:r w:rsidRPr="006E6FE2">
              <w:rPr>
                <w:bCs/>
                <w:color w:val="000000"/>
              </w:rPr>
              <w:t>тро-вой запи</w:t>
            </w:r>
            <w:r>
              <w:rPr>
                <w:bCs/>
                <w:color w:val="000000"/>
              </w:rPr>
              <w:t>-</w:t>
            </w:r>
            <w:r w:rsidRPr="006E6FE2">
              <w:rPr>
                <w:bCs/>
                <w:color w:val="000000"/>
              </w:rPr>
              <w:t>си</w:t>
            </w:r>
          </w:p>
        </w:tc>
        <w:tc>
          <w:tcPr>
            <w:tcW w:w="1191" w:type="pct"/>
            <w:gridSpan w:val="3"/>
            <w:vMerge w:val="restart"/>
            <w:shd w:val="clear" w:color="auto" w:fill="FFFFFF"/>
          </w:tcPr>
          <w:p w:rsidR="00746D6F" w:rsidRPr="006E6FE2" w:rsidRDefault="00746D6F" w:rsidP="00746D6F">
            <w:pPr>
              <w:widowControl w:val="0"/>
              <w:jc w:val="center"/>
              <w:rPr>
                <w:color w:val="000000"/>
              </w:rPr>
            </w:pPr>
            <w:r w:rsidRPr="006E6FE2">
              <w:rPr>
                <w:bCs/>
                <w:color w:val="000000"/>
              </w:rPr>
              <w:t>Показатель, характеризующий содержание муниципальной услуги</w:t>
            </w:r>
          </w:p>
        </w:tc>
        <w:tc>
          <w:tcPr>
            <w:tcW w:w="773" w:type="pct"/>
            <w:gridSpan w:val="2"/>
            <w:vMerge w:val="restart"/>
            <w:shd w:val="clear" w:color="auto" w:fill="FFFFFF"/>
          </w:tcPr>
          <w:p w:rsidR="00746D6F" w:rsidRPr="006E6FE2" w:rsidRDefault="00746D6F" w:rsidP="00746D6F">
            <w:pPr>
              <w:widowControl w:val="0"/>
              <w:jc w:val="center"/>
              <w:rPr>
                <w:color w:val="000000"/>
              </w:rPr>
            </w:pPr>
            <w:r w:rsidRPr="006E6FE2">
              <w:rPr>
                <w:bCs/>
                <w:color w:val="000000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2781" w:type="pct"/>
            <w:gridSpan w:val="8"/>
            <w:shd w:val="clear" w:color="auto" w:fill="FFFFFF"/>
          </w:tcPr>
          <w:p w:rsidR="00746D6F" w:rsidRPr="006E6FE2" w:rsidRDefault="00746D6F" w:rsidP="00746D6F">
            <w:pPr>
              <w:widowControl w:val="0"/>
              <w:jc w:val="center"/>
              <w:rPr>
                <w:color w:val="000000"/>
              </w:rPr>
            </w:pPr>
            <w:r w:rsidRPr="006E6FE2">
              <w:rPr>
                <w:bCs/>
                <w:color w:val="000000"/>
              </w:rPr>
              <w:t>Показатель объема работы</w:t>
            </w:r>
          </w:p>
        </w:tc>
      </w:tr>
      <w:tr w:rsidR="00746D6F" w:rsidRPr="0071382D" w:rsidTr="00746D6F">
        <w:tc>
          <w:tcPr>
            <w:tcW w:w="255" w:type="pct"/>
            <w:vMerge/>
            <w:shd w:val="clear" w:color="auto" w:fill="FFFFFF"/>
          </w:tcPr>
          <w:p w:rsidR="00746D6F" w:rsidRPr="006E6FE2" w:rsidRDefault="00746D6F" w:rsidP="00746D6F">
            <w:pPr>
              <w:widowControl w:val="0"/>
              <w:jc w:val="center"/>
              <w:rPr>
                <w:color w:val="000000"/>
              </w:rPr>
            </w:pPr>
          </w:p>
        </w:tc>
        <w:tc>
          <w:tcPr>
            <w:tcW w:w="1191" w:type="pct"/>
            <w:gridSpan w:val="3"/>
            <w:vMerge/>
            <w:shd w:val="clear" w:color="auto" w:fill="FFFFFF"/>
          </w:tcPr>
          <w:p w:rsidR="00746D6F" w:rsidRPr="006E6FE2" w:rsidRDefault="00746D6F" w:rsidP="00746D6F">
            <w:pPr>
              <w:widowControl w:val="0"/>
              <w:jc w:val="center"/>
              <w:rPr>
                <w:color w:val="000000"/>
              </w:rPr>
            </w:pPr>
          </w:p>
        </w:tc>
        <w:tc>
          <w:tcPr>
            <w:tcW w:w="773" w:type="pct"/>
            <w:gridSpan w:val="2"/>
            <w:vMerge/>
            <w:shd w:val="clear" w:color="auto" w:fill="FFFFFF"/>
          </w:tcPr>
          <w:p w:rsidR="00746D6F" w:rsidRPr="006E6FE2" w:rsidRDefault="00746D6F" w:rsidP="00746D6F">
            <w:pPr>
              <w:widowControl w:val="0"/>
              <w:jc w:val="center"/>
              <w:rPr>
                <w:color w:val="000000"/>
              </w:rPr>
            </w:pPr>
          </w:p>
        </w:tc>
        <w:tc>
          <w:tcPr>
            <w:tcW w:w="336" w:type="pct"/>
            <w:vMerge w:val="restart"/>
            <w:shd w:val="clear" w:color="auto" w:fill="FFFFFF"/>
          </w:tcPr>
          <w:p w:rsidR="00746D6F" w:rsidRPr="006E6FE2" w:rsidRDefault="00746D6F" w:rsidP="00746D6F">
            <w:pPr>
              <w:widowControl w:val="0"/>
              <w:jc w:val="center"/>
              <w:rPr>
                <w:color w:val="000000"/>
              </w:rPr>
            </w:pPr>
            <w:r>
              <w:rPr>
                <w:bCs/>
                <w:color w:val="000000"/>
              </w:rPr>
              <w:t>наимено</w:t>
            </w:r>
            <w:r w:rsidRPr="006E6FE2">
              <w:rPr>
                <w:bCs/>
                <w:color w:val="000000"/>
              </w:rPr>
              <w:t>вание показа</w:t>
            </w:r>
            <w:r>
              <w:rPr>
                <w:bCs/>
                <w:color w:val="000000"/>
              </w:rPr>
              <w:t>-</w:t>
            </w:r>
            <w:r w:rsidRPr="006E6FE2">
              <w:rPr>
                <w:bCs/>
                <w:color w:val="000000"/>
              </w:rPr>
              <w:t>теля</w:t>
            </w:r>
          </w:p>
        </w:tc>
        <w:tc>
          <w:tcPr>
            <w:tcW w:w="484" w:type="pct"/>
            <w:gridSpan w:val="2"/>
            <w:shd w:val="clear" w:color="auto" w:fill="FFFFFF"/>
          </w:tcPr>
          <w:p w:rsidR="00746D6F" w:rsidRPr="006E6FE2" w:rsidRDefault="00746D6F" w:rsidP="00746D6F">
            <w:pPr>
              <w:widowControl w:val="0"/>
              <w:jc w:val="center"/>
              <w:rPr>
                <w:bCs/>
                <w:color w:val="000000"/>
              </w:rPr>
            </w:pPr>
            <w:r w:rsidRPr="006E6FE2">
              <w:rPr>
                <w:bCs/>
                <w:color w:val="000000"/>
              </w:rPr>
              <w:t xml:space="preserve">единица измерения </w:t>
            </w:r>
          </w:p>
          <w:p w:rsidR="00746D6F" w:rsidRPr="006E6FE2" w:rsidRDefault="00746D6F" w:rsidP="00746D6F">
            <w:pPr>
              <w:widowControl w:val="0"/>
              <w:jc w:val="center"/>
              <w:rPr>
                <w:color w:val="000000"/>
              </w:rPr>
            </w:pPr>
          </w:p>
        </w:tc>
        <w:tc>
          <w:tcPr>
            <w:tcW w:w="476" w:type="pct"/>
            <w:vMerge w:val="restart"/>
            <w:shd w:val="clear" w:color="auto" w:fill="FFFFFF"/>
          </w:tcPr>
          <w:p w:rsidR="00746D6F" w:rsidRPr="006E6FE2" w:rsidRDefault="00746D6F" w:rsidP="00746D6F">
            <w:pPr>
              <w:widowControl w:val="0"/>
              <w:jc w:val="center"/>
              <w:rPr>
                <w:bCs/>
                <w:color w:val="000000"/>
              </w:rPr>
            </w:pPr>
            <w:r w:rsidRPr="006E6FE2">
              <w:rPr>
                <w:bCs/>
                <w:color w:val="000000"/>
              </w:rPr>
              <w:t>утверж</w:t>
            </w:r>
            <w:r>
              <w:rPr>
                <w:bCs/>
                <w:color w:val="000000"/>
              </w:rPr>
              <w:t>-</w:t>
            </w:r>
            <w:r w:rsidRPr="006E6FE2">
              <w:rPr>
                <w:bCs/>
                <w:color w:val="000000"/>
              </w:rPr>
              <w:t xml:space="preserve">дено </w:t>
            </w:r>
          </w:p>
          <w:p w:rsidR="00746D6F" w:rsidRPr="006E6FE2" w:rsidRDefault="00746D6F" w:rsidP="00746D6F">
            <w:pPr>
              <w:widowControl w:val="0"/>
              <w:jc w:val="center"/>
              <w:rPr>
                <w:bCs/>
                <w:color w:val="000000"/>
              </w:rPr>
            </w:pPr>
            <w:r w:rsidRPr="006E6FE2">
              <w:rPr>
                <w:bCs/>
                <w:color w:val="000000"/>
              </w:rPr>
              <w:t>в муни</w:t>
            </w:r>
            <w:r>
              <w:rPr>
                <w:bCs/>
                <w:color w:val="000000"/>
              </w:rPr>
              <w:t>-</w:t>
            </w:r>
            <w:r w:rsidRPr="006E6FE2">
              <w:rPr>
                <w:bCs/>
                <w:color w:val="000000"/>
              </w:rPr>
              <w:t>ципаль</w:t>
            </w:r>
            <w:r>
              <w:rPr>
                <w:bCs/>
                <w:color w:val="000000"/>
              </w:rPr>
              <w:t>-</w:t>
            </w:r>
            <w:r w:rsidRPr="006E6FE2">
              <w:rPr>
                <w:bCs/>
                <w:color w:val="000000"/>
              </w:rPr>
              <w:t xml:space="preserve">ном задании </w:t>
            </w:r>
          </w:p>
          <w:p w:rsidR="00746D6F" w:rsidRPr="006E6FE2" w:rsidRDefault="00746D6F" w:rsidP="00746D6F">
            <w:pPr>
              <w:widowControl w:val="0"/>
              <w:jc w:val="center"/>
              <w:rPr>
                <w:color w:val="000000"/>
              </w:rPr>
            </w:pPr>
            <w:r w:rsidRPr="006E6FE2">
              <w:rPr>
                <w:bCs/>
                <w:color w:val="000000"/>
              </w:rPr>
              <w:t>на год</w:t>
            </w:r>
          </w:p>
        </w:tc>
        <w:tc>
          <w:tcPr>
            <w:tcW w:w="350" w:type="pct"/>
            <w:vMerge w:val="restart"/>
            <w:shd w:val="clear" w:color="auto" w:fill="FFFFFF"/>
          </w:tcPr>
          <w:p w:rsidR="00746D6F" w:rsidRPr="006E6FE2" w:rsidRDefault="00746D6F" w:rsidP="00746D6F">
            <w:pPr>
              <w:widowControl w:val="0"/>
              <w:jc w:val="center"/>
              <w:rPr>
                <w:bCs/>
                <w:color w:val="000000"/>
              </w:rPr>
            </w:pPr>
            <w:r w:rsidRPr="006E6FE2">
              <w:rPr>
                <w:bCs/>
                <w:color w:val="000000"/>
              </w:rPr>
              <w:t>испол-</w:t>
            </w:r>
          </w:p>
          <w:p w:rsidR="00746D6F" w:rsidRPr="006E6FE2" w:rsidRDefault="00746D6F" w:rsidP="00746D6F">
            <w:pPr>
              <w:widowControl w:val="0"/>
              <w:jc w:val="center"/>
              <w:rPr>
                <w:color w:val="000000"/>
              </w:rPr>
            </w:pPr>
            <w:r w:rsidRPr="006E6FE2">
              <w:rPr>
                <w:bCs/>
                <w:color w:val="000000"/>
              </w:rPr>
              <w:t>нено на отчет</w:t>
            </w:r>
            <w:r>
              <w:rPr>
                <w:bCs/>
                <w:color w:val="000000"/>
              </w:rPr>
              <w:t>-</w:t>
            </w:r>
            <w:r w:rsidRPr="006E6FE2">
              <w:rPr>
                <w:bCs/>
                <w:color w:val="000000"/>
              </w:rPr>
              <w:t>ную дату</w:t>
            </w:r>
          </w:p>
        </w:tc>
        <w:tc>
          <w:tcPr>
            <w:tcW w:w="398" w:type="pct"/>
            <w:vMerge w:val="restart"/>
            <w:shd w:val="clear" w:color="auto" w:fill="FFFFFF"/>
          </w:tcPr>
          <w:p w:rsidR="00746D6F" w:rsidRPr="006E6FE2" w:rsidRDefault="00746D6F" w:rsidP="00746D6F">
            <w:pPr>
              <w:widowControl w:val="0"/>
              <w:jc w:val="center"/>
              <w:rPr>
                <w:color w:val="000000"/>
              </w:rPr>
            </w:pPr>
            <w:r w:rsidRPr="006E6FE2">
              <w:rPr>
                <w:bCs/>
                <w:color w:val="000000"/>
              </w:rPr>
              <w:t>допус</w:t>
            </w:r>
            <w:r>
              <w:rPr>
                <w:bCs/>
                <w:color w:val="000000"/>
              </w:rPr>
              <w:t>-</w:t>
            </w:r>
            <w:r w:rsidRPr="006E6FE2">
              <w:rPr>
                <w:bCs/>
                <w:color w:val="000000"/>
              </w:rPr>
              <w:t>тимое (возможное) откло</w:t>
            </w:r>
            <w:r>
              <w:rPr>
                <w:bCs/>
                <w:color w:val="000000"/>
              </w:rPr>
              <w:t>-</w:t>
            </w:r>
            <w:r w:rsidRPr="006E6FE2">
              <w:rPr>
                <w:bCs/>
                <w:color w:val="000000"/>
              </w:rPr>
              <w:t>нение</w:t>
            </w:r>
          </w:p>
        </w:tc>
        <w:tc>
          <w:tcPr>
            <w:tcW w:w="444" w:type="pct"/>
            <w:vMerge w:val="restart"/>
            <w:shd w:val="clear" w:color="auto" w:fill="FFFFFF"/>
          </w:tcPr>
          <w:p w:rsidR="00746D6F" w:rsidRPr="006E6FE2" w:rsidRDefault="00746D6F" w:rsidP="00746D6F">
            <w:pPr>
              <w:widowControl w:val="0"/>
              <w:jc w:val="center"/>
              <w:rPr>
                <w:color w:val="000000"/>
              </w:rPr>
            </w:pPr>
            <w:r w:rsidRPr="006E6FE2">
              <w:rPr>
                <w:color w:val="000000"/>
              </w:rPr>
              <w:t>откло</w:t>
            </w:r>
            <w:r>
              <w:rPr>
                <w:color w:val="000000"/>
              </w:rPr>
              <w:t>-</w:t>
            </w:r>
            <w:r w:rsidRPr="006E6FE2">
              <w:rPr>
                <w:color w:val="000000"/>
              </w:rPr>
              <w:t>нение, превышающее допус</w:t>
            </w:r>
            <w:r>
              <w:rPr>
                <w:color w:val="000000"/>
              </w:rPr>
              <w:t>-</w:t>
            </w:r>
            <w:r w:rsidRPr="006E6FE2">
              <w:rPr>
                <w:color w:val="000000"/>
              </w:rPr>
              <w:t>тимое (возмож</w:t>
            </w:r>
            <w:r>
              <w:rPr>
                <w:color w:val="000000"/>
              </w:rPr>
              <w:t>-</w:t>
            </w:r>
            <w:r w:rsidRPr="006E6FE2">
              <w:rPr>
                <w:color w:val="000000"/>
              </w:rPr>
              <w:t>ное) значение</w:t>
            </w:r>
          </w:p>
        </w:tc>
        <w:tc>
          <w:tcPr>
            <w:tcW w:w="293" w:type="pct"/>
            <w:vMerge w:val="restart"/>
            <w:shd w:val="clear" w:color="auto" w:fill="FFFFFF"/>
          </w:tcPr>
          <w:p w:rsidR="00746D6F" w:rsidRPr="006E6FE2" w:rsidRDefault="00746D6F" w:rsidP="00746D6F">
            <w:pPr>
              <w:widowControl w:val="0"/>
              <w:jc w:val="center"/>
              <w:rPr>
                <w:color w:val="000000"/>
              </w:rPr>
            </w:pPr>
            <w:r w:rsidRPr="006E6FE2">
              <w:rPr>
                <w:color w:val="000000"/>
              </w:rPr>
              <w:t>причина</w:t>
            </w:r>
          </w:p>
          <w:p w:rsidR="00746D6F" w:rsidRPr="006E6FE2" w:rsidRDefault="00746D6F" w:rsidP="00746D6F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отклоне</w:t>
            </w:r>
            <w:r w:rsidRPr="006E6FE2">
              <w:rPr>
                <w:color w:val="000000"/>
              </w:rPr>
              <w:t>ния</w:t>
            </w:r>
          </w:p>
        </w:tc>
      </w:tr>
      <w:tr w:rsidR="00746D6F" w:rsidRPr="0071382D" w:rsidTr="00746D6F">
        <w:tc>
          <w:tcPr>
            <w:tcW w:w="255" w:type="pct"/>
            <w:vMerge/>
            <w:shd w:val="clear" w:color="auto" w:fill="FFFFFF"/>
          </w:tcPr>
          <w:p w:rsidR="00746D6F" w:rsidRPr="006E6FE2" w:rsidRDefault="00746D6F" w:rsidP="00746D6F">
            <w:pPr>
              <w:widowControl w:val="0"/>
              <w:jc w:val="center"/>
              <w:rPr>
                <w:color w:val="000000"/>
              </w:rPr>
            </w:pPr>
          </w:p>
        </w:tc>
        <w:tc>
          <w:tcPr>
            <w:tcW w:w="415" w:type="pct"/>
            <w:shd w:val="clear" w:color="auto" w:fill="FFFFFF"/>
          </w:tcPr>
          <w:p w:rsidR="00746D6F" w:rsidRPr="006E6FE2" w:rsidRDefault="00746D6F" w:rsidP="00746D6F">
            <w:pPr>
              <w:widowControl w:val="0"/>
              <w:jc w:val="center"/>
              <w:rPr>
                <w:bCs/>
                <w:color w:val="000000"/>
              </w:rPr>
            </w:pPr>
            <w:r w:rsidRPr="006E6FE2">
              <w:rPr>
                <w:bCs/>
                <w:color w:val="000000"/>
              </w:rPr>
              <w:t>___________</w:t>
            </w:r>
          </w:p>
          <w:p w:rsidR="00746D6F" w:rsidRPr="006E6FE2" w:rsidRDefault="00746D6F" w:rsidP="00746D6F">
            <w:pPr>
              <w:widowControl w:val="0"/>
              <w:jc w:val="center"/>
              <w:rPr>
                <w:color w:val="000000"/>
              </w:rPr>
            </w:pPr>
            <w:r>
              <w:rPr>
                <w:bCs/>
                <w:color w:val="000000"/>
              </w:rPr>
              <w:t>(наиме-но</w:t>
            </w:r>
            <w:r w:rsidRPr="006E6FE2">
              <w:rPr>
                <w:bCs/>
                <w:color w:val="000000"/>
              </w:rPr>
              <w:t>вание</w:t>
            </w:r>
          </w:p>
          <w:p w:rsidR="00746D6F" w:rsidRPr="006E6FE2" w:rsidRDefault="00746D6F" w:rsidP="00746D6F">
            <w:pPr>
              <w:widowControl w:val="0"/>
              <w:jc w:val="center"/>
              <w:rPr>
                <w:color w:val="000000"/>
              </w:rPr>
            </w:pPr>
            <w:r w:rsidRPr="006E6FE2">
              <w:rPr>
                <w:bCs/>
                <w:color w:val="000000"/>
              </w:rPr>
              <w:t>показателя)</w:t>
            </w:r>
          </w:p>
        </w:tc>
        <w:tc>
          <w:tcPr>
            <w:tcW w:w="390" w:type="pct"/>
            <w:shd w:val="clear" w:color="auto" w:fill="FFFFFF"/>
          </w:tcPr>
          <w:p w:rsidR="00746D6F" w:rsidRPr="006E6FE2" w:rsidRDefault="00746D6F" w:rsidP="00746D6F">
            <w:pPr>
              <w:widowControl w:val="0"/>
              <w:jc w:val="center"/>
              <w:rPr>
                <w:bCs/>
                <w:color w:val="000000"/>
              </w:rPr>
            </w:pPr>
            <w:r w:rsidRPr="006E6FE2">
              <w:rPr>
                <w:bCs/>
                <w:color w:val="000000"/>
              </w:rPr>
              <w:t>___________</w:t>
            </w:r>
          </w:p>
          <w:p w:rsidR="00746D6F" w:rsidRPr="006E6FE2" w:rsidRDefault="00746D6F" w:rsidP="00746D6F">
            <w:pPr>
              <w:widowControl w:val="0"/>
              <w:jc w:val="center"/>
              <w:rPr>
                <w:color w:val="000000"/>
              </w:rPr>
            </w:pPr>
            <w:r>
              <w:rPr>
                <w:bCs/>
                <w:color w:val="000000"/>
              </w:rPr>
              <w:t>(наиме-но</w:t>
            </w:r>
            <w:r w:rsidRPr="006E6FE2">
              <w:rPr>
                <w:bCs/>
                <w:color w:val="000000"/>
              </w:rPr>
              <w:t>вание</w:t>
            </w:r>
          </w:p>
          <w:p w:rsidR="00746D6F" w:rsidRPr="006E6FE2" w:rsidRDefault="00746D6F" w:rsidP="00746D6F">
            <w:pPr>
              <w:widowControl w:val="0"/>
              <w:jc w:val="center"/>
              <w:rPr>
                <w:color w:val="000000"/>
              </w:rPr>
            </w:pPr>
            <w:r w:rsidRPr="006E6FE2">
              <w:rPr>
                <w:bCs/>
                <w:color w:val="000000"/>
              </w:rPr>
              <w:t>показателя)</w:t>
            </w:r>
          </w:p>
        </w:tc>
        <w:tc>
          <w:tcPr>
            <w:tcW w:w="386" w:type="pct"/>
            <w:shd w:val="clear" w:color="auto" w:fill="FFFFFF"/>
          </w:tcPr>
          <w:p w:rsidR="00746D6F" w:rsidRPr="006E6FE2" w:rsidRDefault="00746D6F" w:rsidP="00746D6F">
            <w:pPr>
              <w:widowControl w:val="0"/>
              <w:jc w:val="center"/>
              <w:rPr>
                <w:bCs/>
                <w:color w:val="000000"/>
              </w:rPr>
            </w:pPr>
            <w:r w:rsidRPr="006E6FE2">
              <w:rPr>
                <w:bCs/>
                <w:color w:val="000000"/>
              </w:rPr>
              <w:t>___________</w:t>
            </w:r>
          </w:p>
          <w:p w:rsidR="00746D6F" w:rsidRPr="006E6FE2" w:rsidRDefault="00746D6F" w:rsidP="00746D6F">
            <w:pPr>
              <w:widowControl w:val="0"/>
              <w:jc w:val="center"/>
              <w:rPr>
                <w:color w:val="000000"/>
              </w:rPr>
            </w:pPr>
            <w:r>
              <w:rPr>
                <w:bCs/>
                <w:color w:val="000000"/>
              </w:rPr>
              <w:t>(наимено</w:t>
            </w:r>
            <w:r w:rsidRPr="006E6FE2">
              <w:rPr>
                <w:bCs/>
                <w:color w:val="000000"/>
              </w:rPr>
              <w:t>вание</w:t>
            </w:r>
          </w:p>
          <w:p w:rsidR="00746D6F" w:rsidRPr="006E6FE2" w:rsidRDefault="00746D6F" w:rsidP="00746D6F">
            <w:pPr>
              <w:widowControl w:val="0"/>
              <w:jc w:val="center"/>
              <w:rPr>
                <w:color w:val="000000"/>
              </w:rPr>
            </w:pPr>
            <w:r w:rsidRPr="006E6FE2">
              <w:rPr>
                <w:bCs/>
                <w:color w:val="000000"/>
              </w:rPr>
              <w:t>показателя)</w:t>
            </w:r>
          </w:p>
        </w:tc>
        <w:tc>
          <w:tcPr>
            <w:tcW w:w="386" w:type="pct"/>
            <w:shd w:val="clear" w:color="auto" w:fill="FFFFFF"/>
          </w:tcPr>
          <w:p w:rsidR="00746D6F" w:rsidRPr="006E6FE2" w:rsidRDefault="00746D6F" w:rsidP="00746D6F">
            <w:pPr>
              <w:widowControl w:val="0"/>
              <w:jc w:val="center"/>
              <w:rPr>
                <w:bCs/>
                <w:color w:val="000000"/>
              </w:rPr>
            </w:pPr>
            <w:r w:rsidRPr="006E6FE2">
              <w:rPr>
                <w:bCs/>
                <w:color w:val="000000"/>
              </w:rPr>
              <w:t>___________</w:t>
            </w:r>
          </w:p>
          <w:p w:rsidR="00746D6F" w:rsidRPr="006E6FE2" w:rsidRDefault="00746D6F" w:rsidP="00746D6F">
            <w:pPr>
              <w:widowControl w:val="0"/>
              <w:jc w:val="center"/>
              <w:rPr>
                <w:color w:val="000000"/>
              </w:rPr>
            </w:pPr>
            <w:r>
              <w:rPr>
                <w:bCs/>
                <w:color w:val="000000"/>
              </w:rPr>
              <w:t>(наимено</w:t>
            </w:r>
            <w:r w:rsidRPr="006E6FE2">
              <w:rPr>
                <w:bCs/>
                <w:color w:val="000000"/>
              </w:rPr>
              <w:t>вание</w:t>
            </w:r>
          </w:p>
          <w:p w:rsidR="00746D6F" w:rsidRPr="006E6FE2" w:rsidRDefault="00746D6F" w:rsidP="00746D6F">
            <w:pPr>
              <w:widowControl w:val="0"/>
              <w:jc w:val="center"/>
              <w:rPr>
                <w:color w:val="000000"/>
              </w:rPr>
            </w:pPr>
            <w:r w:rsidRPr="006E6FE2">
              <w:rPr>
                <w:bCs/>
                <w:color w:val="000000"/>
              </w:rPr>
              <w:t>показателя)</w:t>
            </w:r>
          </w:p>
        </w:tc>
        <w:tc>
          <w:tcPr>
            <w:tcW w:w="387" w:type="pct"/>
            <w:shd w:val="clear" w:color="auto" w:fill="FFFFFF"/>
          </w:tcPr>
          <w:p w:rsidR="00746D6F" w:rsidRPr="006E6FE2" w:rsidRDefault="00746D6F" w:rsidP="00746D6F">
            <w:pPr>
              <w:widowControl w:val="0"/>
              <w:jc w:val="center"/>
              <w:rPr>
                <w:bCs/>
                <w:color w:val="000000"/>
              </w:rPr>
            </w:pPr>
            <w:r w:rsidRPr="006E6FE2">
              <w:rPr>
                <w:bCs/>
                <w:color w:val="000000"/>
              </w:rPr>
              <w:t>___________</w:t>
            </w:r>
          </w:p>
          <w:p w:rsidR="00746D6F" w:rsidRPr="006E6FE2" w:rsidRDefault="00746D6F" w:rsidP="00746D6F">
            <w:pPr>
              <w:widowControl w:val="0"/>
              <w:jc w:val="center"/>
              <w:rPr>
                <w:color w:val="000000"/>
              </w:rPr>
            </w:pPr>
            <w:r>
              <w:rPr>
                <w:bCs/>
                <w:color w:val="000000"/>
              </w:rPr>
              <w:t>(наимено</w:t>
            </w:r>
            <w:r w:rsidRPr="006E6FE2">
              <w:rPr>
                <w:bCs/>
                <w:color w:val="000000"/>
              </w:rPr>
              <w:t>вание</w:t>
            </w:r>
          </w:p>
          <w:p w:rsidR="00746D6F" w:rsidRPr="006E6FE2" w:rsidRDefault="00746D6F" w:rsidP="00746D6F">
            <w:pPr>
              <w:widowControl w:val="0"/>
              <w:jc w:val="center"/>
              <w:rPr>
                <w:color w:val="000000"/>
              </w:rPr>
            </w:pPr>
            <w:r w:rsidRPr="006E6FE2">
              <w:rPr>
                <w:bCs/>
                <w:color w:val="000000"/>
              </w:rPr>
              <w:t>показателя)</w:t>
            </w:r>
          </w:p>
        </w:tc>
        <w:tc>
          <w:tcPr>
            <w:tcW w:w="336" w:type="pct"/>
            <w:vMerge/>
            <w:shd w:val="clear" w:color="auto" w:fill="FFFFFF"/>
          </w:tcPr>
          <w:p w:rsidR="00746D6F" w:rsidRPr="006E6FE2" w:rsidRDefault="00746D6F" w:rsidP="00746D6F">
            <w:pPr>
              <w:widowControl w:val="0"/>
              <w:jc w:val="center"/>
            </w:pPr>
          </w:p>
        </w:tc>
        <w:tc>
          <w:tcPr>
            <w:tcW w:w="287" w:type="pct"/>
            <w:shd w:val="clear" w:color="auto" w:fill="FFFFFF"/>
          </w:tcPr>
          <w:p w:rsidR="00746D6F" w:rsidRPr="006E6FE2" w:rsidRDefault="00746D6F" w:rsidP="00746D6F">
            <w:pPr>
              <w:widowControl w:val="0"/>
              <w:jc w:val="center"/>
              <w:rPr>
                <w:color w:val="000000"/>
              </w:rPr>
            </w:pPr>
            <w:r w:rsidRPr="006E6FE2">
              <w:rPr>
                <w:bCs/>
                <w:color w:val="000000"/>
              </w:rPr>
              <w:t>наимено-вание</w:t>
            </w:r>
          </w:p>
        </w:tc>
        <w:tc>
          <w:tcPr>
            <w:tcW w:w="197" w:type="pct"/>
            <w:shd w:val="clear" w:color="auto" w:fill="FFFFFF"/>
          </w:tcPr>
          <w:p w:rsidR="00746D6F" w:rsidRPr="006E6FE2" w:rsidRDefault="00746D6F" w:rsidP="00746D6F">
            <w:pPr>
              <w:widowControl w:val="0"/>
              <w:jc w:val="center"/>
              <w:rPr>
                <w:bCs/>
                <w:color w:val="000000"/>
              </w:rPr>
            </w:pPr>
            <w:r w:rsidRPr="006E6FE2">
              <w:rPr>
                <w:bCs/>
                <w:color w:val="000000"/>
              </w:rPr>
              <w:t>код</w:t>
            </w:r>
          </w:p>
          <w:p w:rsidR="00746D6F" w:rsidRPr="006E6FE2" w:rsidRDefault="00746D6F" w:rsidP="00746D6F">
            <w:pPr>
              <w:widowControl w:val="0"/>
              <w:jc w:val="center"/>
              <w:rPr>
                <w:color w:val="000000"/>
              </w:rPr>
            </w:pPr>
            <w:r w:rsidRPr="006E6FE2">
              <w:rPr>
                <w:bCs/>
                <w:color w:val="000000"/>
              </w:rPr>
              <w:t>по ОКЕИ</w:t>
            </w:r>
          </w:p>
        </w:tc>
        <w:tc>
          <w:tcPr>
            <w:tcW w:w="476" w:type="pct"/>
            <w:vMerge/>
            <w:shd w:val="clear" w:color="auto" w:fill="FFFFFF"/>
          </w:tcPr>
          <w:p w:rsidR="00746D6F" w:rsidRPr="006E6FE2" w:rsidRDefault="00746D6F" w:rsidP="00746D6F">
            <w:pPr>
              <w:widowControl w:val="0"/>
              <w:jc w:val="center"/>
              <w:rPr>
                <w:color w:val="000000"/>
              </w:rPr>
            </w:pPr>
          </w:p>
        </w:tc>
        <w:tc>
          <w:tcPr>
            <w:tcW w:w="350" w:type="pct"/>
            <w:vMerge/>
            <w:shd w:val="clear" w:color="auto" w:fill="FFFFFF"/>
          </w:tcPr>
          <w:p w:rsidR="00746D6F" w:rsidRPr="006E6FE2" w:rsidRDefault="00746D6F" w:rsidP="00746D6F">
            <w:pPr>
              <w:widowControl w:val="0"/>
              <w:jc w:val="center"/>
              <w:rPr>
                <w:color w:val="000000"/>
              </w:rPr>
            </w:pPr>
          </w:p>
        </w:tc>
        <w:tc>
          <w:tcPr>
            <w:tcW w:w="398" w:type="pct"/>
            <w:vMerge/>
            <w:shd w:val="clear" w:color="auto" w:fill="FFFFFF"/>
          </w:tcPr>
          <w:p w:rsidR="00746D6F" w:rsidRPr="006E6FE2" w:rsidRDefault="00746D6F" w:rsidP="00746D6F">
            <w:pPr>
              <w:widowControl w:val="0"/>
              <w:jc w:val="center"/>
              <w:rPr>
                <w:color w:val="000000"/>
              </w:rPr>
            </w:pPr>
          </w:p>
        </w:tc>
        <w:tc>
          <w:tcPr>
            <w:tcW w:w="444" w:type="pct"/>
            <w:vMerge/>
            <w:shd w:val="clear" w:color="auto" w:fill="FFFFFF"/>
          </w:tcPr>
          <w:p w:rsidR="00746D6F" w:rsidRPr="006E6FE2" w:rsidRDefault="00746D6F" w:rsidP="00746D6F">
            <w:pPr>
              <w:widowControl w:val="0"/>
              <w:jc w:val="center"/>
              <w:rPr>
                <w:color w:val="000000"/>
              </w:rPr>
            </w:pPr>
          </w:p>
        </w:tc>
        <w:tc>
          <w:tcPr>
            <w:tcW w:w="293" w:type="pct"/>
            <w:vMerge/>
            <w:shd w:val="clear" w:color="auto" w:fill="FFFFFF"/>
          </w:tcPr>
          <w:p w:rsidR="00746D6F" w:rsidRPr="006E6FE2" w:rsidRDefault="00746D6F" w:rsidP="00746D6F">
            <w:pPr>
              <w:widowControl w:val="0"/>
              <w:jc w:val="center"/>
              <w:rPr>
                <w:color w:val="000000"/>
              </w:rPr>
            </w:pPr>
          </w:p>
        </w:tc>
      </w:tr>
      <w:tr w:rsidR="00746D6F" w:rsidRPr="0071382D" w:rsidTr="00746D6F">
        <w:tc>
          <w:tcPr>
            <w:tcW w:w="255" w:type="pct"/>
            <w:shd w:val="clear" w:color="auto" w:fill="FFFFFF"/>
          </w:tcPr>
          <w:p w:rsidR="00746D6F" w:rsidRPr="006E6FE2" w:rsidRDefault="00746D6F" w:rsidP="00746D6F">
            <w:pPr>
              <w:widowControl w:val="0"/>
              <w:jc w:val="center"/>
              <w:rPr>
                <w:color w:val="000000"/>
              </w:rPr>
            </w:pPr>
            <w:r w:rsidRPr="006E6FE2">
              <w:rPr>
                <w:bCs/>
                <w:color w:val="000000"/>
              </w:rPr>
              <w:t>1</w:t>
            </w:r>
          </w:p>
        </w:tc>
        <w:tc>
          <w:tcPr>
            <w:tcW w:w="415" w:type="pct"/>
            <w:shd w:val="clear" w:color="auto" w:fill="FFFFFF"/>
          </w:tcPr>
          <w:p w:rsidR="00746D6F" w:rsidRPr="006E6FE2" w:rsidRDefault="00746D6F" w:rsidP="00746D6F">
            <w:pPr>
              <w:widowControl w:val="0"/>
              <w:jc w:val="center"/>
              <w:rPr>
                <w:color w:val="000000"/>
              </w:rPr>
            </w:pPr>
            <w:r w:rsidRPr="006E6FE2">
              <w:rPr>
                <w:bCs/>
                <w:color w:val="000000"/>
              </w:rPr>
              <w:t>2</w:t>
            </w:r>
          </w:p>
        </w:tc>
        <w:tc>
          <w:tcPr>
            <w:tcW w:w="390" w:type="pct"/>
            <w:shd w:val="clear" w:color="auto" w:fill="FFFFFF"/>
          </w:tcPr>
          <w:p w:rsidR="00746D6F" w:rsidRPr="006E6FE2" w:rsidRDefault="00746D6F" w:rsidP="00746D6F">
            <w:pPr>
              <w:widowControl w:val="0"/>
              <w:jc w:val="center"/>
              <w:rPr>
                <w:color w:val="000000"/>
              </w:rPr>
            </w:pPr>
            <w:r w:rsidRPr="006E6FE2">
              <w:rPr>
                <w:bCs/>
                <w:color w:val="000000"/>
              </w:rPr>
              <w:t>3</w:t>
            </w:r>
          </w:p>
        </w:tc>
        <w:tc>
          <w:tcPr>
            <w:tcW w:w="386" w:type="pct"/>
            <w:shd w:val="clear" w:color="auto" w:fill="FFFFFF"/>
          </w:tcPr>
          <w:p w:rsidR="00746D6F" w:rsidRPr="006E6FE2" w:rsidRDefault="00746D6F" w:rsidP="00746D6F">
            <w:pPr>
              <w:widowControl w:val="0"/>
              <w:jc w:val="center"/>
              <w:rPr>
                <w:color w:val="000000"/>
              </w:rPr>
            </w:pPr>
            <w:r w:rsidRPr="006E6FE2">
              <w:rPr>
                <w:bCs/>
                <w:color w:val="000000"/>
              </w:rPr>
              <w:t>4</w:t>
            </w:r>
          </w:p>
        </w:tc>
        <w:tc>
          <w:tcPr>
            <w:tcW w:w="386" w:type="pct"/>
            <w:shd w:val="clear" w:color="auto" w:fill="FFFFFF"/>
          </w:tcPr>
          <w:p w:rsidR="00746D6F" w:rsidRPr="006E6FE2" w:rsidRDefault="00746D6F" w:rsidP="00746D6F">
            <w:pPr>
              <w:widowControl w:val="0"/>
              <w:jc w:val="center"/>
              <w:rPr>
                <w:color w:val="000000"/>
              </w:rPr>
            </w:pPr>
            <w:r w:rsidRPr="006E6FE2">
              <w:rPr>
                <w:bCs/>
                <w:color w:val="000000"/>
              </w:rPr>
              <w:t>5</w:t>
            </w:r>
          </w:p>
        </w:tc>
        <w:tc>
          <w:tcPr>
            <w:tcW w:w="387" w:type="pct"/>
            <w:shd w:val="clear" w:color="auto" w:fill="FFFFFF"/>
          </w:tcPr>
          <w:p w:rsidR="00746D6F" w:rsidRPr="006E6FE2" w:rsidRDefault="00746D6F" w:rsidP="00746D6F">
            <w:pPr>
              <w:widowControl w:val="0"/>
              <w:jc w:val="center"/>
              <w:rPr>
                <w:color w:val="000000"/>
              </w:rPr>
            </w:pPr>
            <w:r w:rsidRPr="006E6FE2">
              <w:rPr>
                <w:bCs/>
                <w:color w:val="000000"/>
              </w:rPr>
              <w:t>6</w:t>
            </w:r>
          </w:p>
        </w:tc>
        <w:tc>
          <w:tcPr>
            <w:tcW w:w="336" w:type="pct"/>
            <w:shd w:val="clear" w:color="auto" w:fill="FFFFFF"/>
          </w:tcPr>
          <w:p w:rsidR="00746D6F" w:rsidRPr="006E6FE2" w:rsidRDefault="00746D6F" w:rsidP="00746D6F">
            <w:pPr>
              <w:widowControl w:val="0"/>
              <w:jc w:val="center"/>
              <w:rPr>
                <w:color w:val="000000"/>
              </w:rPr>
            </w:pPr>
            <w:r w:rsidRPr="006E6FE2">
              <w:rPr>
                <w:bCs/>
                <w:color w:val="000000"/>
              </w:rPr>
              <w:t>7</w:t>
            </w:r>
          </w:p>
        </w:tc>
        <w:tc>
          <w:tcPr>
            <w:tcW w:w="287" w:type="pct"/>
            <w:shd w:val="clear" w:color="auto" w:fill="FFFFFF"/>
          </w:tcPr>
          <w:p w:rsidR="00746D6F" w:rsidRPr="006E6FE2" w:rsidRDefault="00746D6F" w:rsidP="00746D6F">
            <w:pPr>
              <w:widowControl w:val="0"/>
              <w:jc w:val="center"/>
              <w:rPr>
                <w:color w:val="000000"/>
              </w:rPr>
            </w:pPr>
            <w:r w:rsidRPr="006E6FE2">
              <w:rPr>
                <w:bCs/>
                <w:color w:val="000000"/>
              </w:rPr>
              <w:t>8</w:t>
            </w:r>
          </w:p>
        </w:tc>
        <w:tc>
          <w:tcPr>
            <w:tcW w:w="197" w:type="pct"/>
            <w:shd w:val="clear" w:color="auto" w:fill="FFFFFF"/>
          </w:tcPr>
          <w:p w:rsidR="00746D6F" w:rsidRPr="006E6FE2" w:rsidRDefault="00746D6F" w:rsidP="00746D6F">
            <w:pPr>
              <w:widowControl w:val="0"/>
              <w:jc w:val="center"/>
              <w:rPr>
                <w:color w:val="000000"/>
              </w:rPr>
            </w:pPr>
            <w:r w:rsidRPr="006E6FE2">
              <w:rPr>
                <w:bCs/>
                <w:color w:val="000000"/>
              </w:rPr>
              <w:t>9</w:t>
            </w:r>
          </w:p>
        </w:tc>
        <w:tc>
          <w:tcPr>
            <w:tcW w:w="476" w:type="pct"/>
            <w:shd w:val="clear" w:color="auto" w:fill="FFFFFF"/>
          </w:tcPr>
          <w:p w:rsidR="00746D6F" w:rsidRPr="006E6FE2" w:rsidRDefault="00746D6F" w:rsidP="00746D6F">
            <w:pPr>
              <w:widowControl w:val="0"/>
              <w:jc w:val="center"/>
              <w:rPr>
                <w:color w:val="000000"/>
              </w:rPr>
            </w:pPr>
            <w:r w:rsidRPr="006E6FE2">
              <w:rPr>
                <w:bCs/>
                <w:color w:val="000000"/>
              </w:rPr>
              <w:t>10</w:t>
            </w:r>
          </w:p>
        </w:tc>
        <w:tc>
          <w:tcPr>
            <w:tcW w:w="350" w:type="pct"/>
            <w:shd w:val="clear" w:color="auto" w:fill="FFFFFF"/>
          </w:tcPr>
          <w:p w:rsidR="00746D6F" w:rsidRPr="006E6FE2" w:rsidRDefault="00746D6F" w:rsidP="00746D6F">
            <w:pPr>
              <w:widowControl w:val="0"/>
              <w:jc w:val="center"/>
              <w:rPr>
                <w:color w:val="000000"/>
              </w:rPr>
            </w:pPr>
            <w:r w:rsidRPr="006E6FE2">
              <w:rPr>
                <w:bCs/>
                <w:color w:val="000000"/>
              </w:rPr>
              <w:t>11</w:t>
            </w:r>
          </w:p>
        </w:tc>
        <w:tc>
          <w:tcPr>
            <w:tcW w:w="398" w:type="pct"/>
            <w:shd w:val="clear" w:color="auto" w:fill="FFFFFF"/>
          </w:tcPr>
          <w:p w:rsidR="00746D6F" w:rsidRPr="006E6FE2" w:rsidRDefault="00746D6F" w:rsidP="00746D6F">
            <w:pPr>
              <w:widowControl w:val="0"/>
              <w:jc w:val="center"/>
              <w:rPr>
                <w:color w:val="000000"/>
              </w:rPr>
            </w:pPr>
            <w:r w:rsidRPr="006E6FE2">
              <w:rPr>
                <w:bCs/>
                <w:color w:val="000000"/>
              </w:rPr>
              <w:t>12</w:t>
            </w:r>
          </w:p>
        </w:tc>
        <w:tc>
          <w:tcPr>
            <w:tcW w:w="444" w:type="pct"/>
            <w:shd w:val="clear" w:color="auto" w:fill="FFFFFF"/>
          </w:tcPr>
          <w:p w:rsidR="00746D6F" w:rsidRPr="006E6FE2" w:rsidRDefault="00746D6F" w:rsidP="00746D6F">
            <w:pPr>
              <w:widowControl w:val="0"/>
              <w:jc w:val="center"/>
              <w:rPr>
                <w:color w:val="000000"/>
              </w:rPr>
            </w:pPr>
            <w:r w:rsidRPr="006E6FE2">
              <w:rPr>
                <w:color w:val="000000"/>
              </w:rPr>
              <w:t>13</w:t>
            </w:r>
          </w:p>
        </w:tc>
        <w:tc>
          <w:tcPr>
            <w:tcW w:w="293" w:type="pct"/>
            <w:shd w:val="clear" w:color="auto" w:fill="FFFFFF"/>
          </w:tcPr>
          <w:p w:rsidR="00746D6F" w:rsidRPr="006E6FE2" w:rsidRDefault="00746D6F" w:rsidP="00746D6F">
            <w:pPr>
              <w:widowControl w:val="0"/>
              <w:jc w:val="center"/>
              <w:rPr>
                <w:color w:val="000000"/>
              </w:rPr>
            </w:pPr>
            <w:r w:rsidRPr="006E6FE2">
              <w:rPr>
                <w:color w:val="000000"/>
              </w:rPr>
              <w:t>14</w:t>
            </w:r>
          </w:p>
        </w:tc>
      </w:tr>
      <w:tr w:rsidR="00746D6F" w:rsidRPr="0071382D" w:rsidTr="00746D6F">
        <w:tc>
          <w:tcPr>
            <w:tcW w:w="255" w:type="pct"/>
            <w:vMerge w:val="restart"/>
            <w:shd w:val="clear" w:color="auto" w:fill="FFFFFF"/>
          </w:tcPr>
          <w:p w:rsidR="00746D6F" w:rsidRPr="006E6FE2" w:rsidRDefault="00746D6F" w:rsidP="00746D6F">
            <w:pPr>
              <w:widowControl w:val="0"/>
            </w:pPr>
          </w:p>
        </w:tc>
        <w:tc>
          <w:tcPr>
            <w:tcW w:w="415" w:type="pct"/>
            <w:vMerge w:val="restart"/>
            <w:shd w:val="clear" w:color="auto" w:fill="FFFFFF"/>
          </w:tcPr>
          <w:p w:rsidR="00746D6F" w:rsidRPr="006E6FE2" w:rsidRDefault="00746D6F" w:rsidP="00746D6F">
            <w:pPr>
              <w:widowControl w:val="0"/>
            </w:pPr>
          </w:p>
        </w:tc>
        <w:tc>
          <w:tcPr>
            <w:tcW w:w="390" w:type="pct"/>
            <w:vMerge w:val="restart"/>
            <w:shd w:val="clear" w:color="auto" w:fill="FFFFFF"/>
          </w:tcPr>
          <w:p w:rsidR="00746D6F" w:rsidRPr="006E6FE2" w:rsidRDefault="00746D6F" w:rsidP="00746D6F">
            <w:pPr>
              <w:widowControl w:val="0"/>
            </w:pPr>
          </w:p>
        </w:tc>
        <w:tc>
          <w:tcPr>
            <w:tcW w:w="386" w:type="pct"/>
            <w:vMerge w:val="restart"/>
            <w:shd w:val="clear" w:color="auto" w:fill="FFFFFF"/>
          </w:tcPr>
          <w:p w:rsidR="00746D6F" w:rsidRPr="006E6FE2" w:rsidRDefault="00746D6F" w:rsidP="00746D6F">
            <w:pPr>
              <w:widowControl w:val="0"/>
            </w:pPr>
          </w:p>
        </w:tc>
        <w:tc>
          <w:tcPr>
            <w:tcW w:w="386" w:type="pct"/>
            <w:vMerge w:val="restart"/>
            <w:shd w:val="clear" w:color="auto" w:fill="FFFFFF"/>
          </w:tcPr>
          <w:p w:rsidR="00746D6F" w:rsidRPr="006E6FE2" w:rsidRDefault="00746D6F" w:rsidP="00746D6F">
            <w:pPr>
              <w:widowControl w:val="0"/>
            </w:pPr>
          </w:p>
        </w:tc>
        <w:tc>
          <w:tcPr>
            <w:tcW w:w="387" w:type="pct"/>
            <w:vMerge w:val="restart"/>
            <w:shd w:val="clear" w:color="auto" w:fill="FFFFFF"/>
          </w:tcPr>
          <w:p w:rsidR="00746D6F" w:rsidRPr="006E6FE2" w:rsidRDefault="00746D6F" w:rsidP="00746D6F">
            <w:pPr>
              <w:widowControl w:val="0"/>
            </w:pPr>
          </w:p>
        </w:tc>
        <w:tc>
          <w:tcPr>
            <w:tcW w:w="336" w:type="pct"/>
            <w:shd w:val="clear" w:color="auto" w:fill="FFFFFF"/>
          </w:tcPr>
          <w:p w:rsidR="00746D6F" w:rsidRPr="006E6FE2" w:rsidRDefault="00746D6F" w:rsidP="00746D6F">
            <w:pPr>
              <w:widowControl w:val="0"/>
            </w:pPr>
          </w:p>
        </w:tc>
        <w:tc>
          <w:tcPr>
            <w:tcW w:w="287" w:type="pct"/>
            <w:shd w:val="clear" w:color="auto" w:fill="FFFFFF"/>
          </w:tcPr>
          <w:p w:rsidR="00746D6F" w:rsidRPr="006E6FE2" w:rsidRDefault="00746D6F" w:rsidP="00746D6F">
            <w:pPr>
              <w:widowControl w:val="0"/>
            </w:pPr>
          </w:p>
        </w:tc>
        <w:tc>
          <w:tcPr>
            <w:tcW w:w="197" w:type="pct"/>
            <w:shd w:val="clear" w:color="auto" w:fill="FFFFFF"/>
          </w:tcPr>
          <w:p w:rsidR="00746D6F" w:rsidRPr="006E6FE2" w:rsidRDefault="00746D6F" w:rsidP="00746D6F">
            <w:pPr>
              <w:widowControl w:val="0"/>
            </w:pPr>
          </w:p>
        </w:tc>
        <w:tc>
          <w:tcPr>
            <w:tcW w:w="476" w:type="pct"/>
            <w:shd w:val="clear" w:color="auto" w:fill="FFFFFF"/>
          </w:tcPr>
          <w:p w:rsidR="00746D6F" w:rsidRPr="006E6FE2" w:rsidRDefault="00746D6F" w:rsidP="00746D6F">
            <w:pPr>
              <w:widowControl w:val="0"/>
            </w:pPr>
          </w:p>
        </w:tc>
        <w:tc>
          <w:tcPr>
            <w:tcW w:w="350" w:type="pct"/>
            <w:shd w:val="clear" w:color="auto" w:fill="FFFFFF"/>
          </w:tcPr>
          <w:p w:rsidR="00746D6F" w:rsidRPr="006E6FE2" w:rsidRDefault="00746D6F" w:rsidP="00746D6F">
            <w:pPr>
              <w:widowControl w:val="0"/>
            </w:pPr>
          </w:p>
        </w:tc>
        <w:tc>
          <w:tcPr>
            <w:tcW w:w="398" w:type="pct"/>
            <w:shd w:val="clear" w:color="auto" w:fill="FFFFFF"/>
          </w:tcPr>
          <w:p w:rsidR="00746D6F" w:rsidRPr="006E6FE2" w:rsidRDefault="00746D6F" w:rsidP="00746D6F">
            <w:pPr>
              <w:widowControl w:val="0"/>
            </w:pPr>
          </w:p>
        </w:tc>
        <w:tc>
          <w:tcPr>
            <w:tcW w:w="444" w:type="pct"/>
            <w:shd w:val="clear" w:color="auto" w:fill="FFFFFF"/>
          </w:tcPr>
          <w:p w:rsidR="00746D6F" w:rsidRPr="006E6FE2" w:rsidRDefault="00746D6F" w:rsidP="00746D6F">
            <w:pPr>
              <w:widowControl w:val="0"/>
            </w:pPr>
          </w:p>
        </w:tc>
        <w:tc>
          <w:tcPr>
            <w:tcW w:w="293" w:type="pct"/>
            <w:shd w:val="clear" w:color="auto" w:fill="FFFFFF"/>
          </w:tcPr>
          <w:p w:rsidR="00746D6F" w:rsidRPr="006E6FE2" w:rsidRDefault="00746D6F" w:rsidP="00746D6F">
            <w:pPr>
              <w:widowControl w:val="0"/>
            </w:pPr>
          </w:p>
        </w:tc>
      </w:tr>
      <w:tr w:rsidR="00746D6F" w:rsidRPr="0071382D" w:rsidTr="00746D6F">
        <w:tc>
          <w:tcPr>
            <w:tcW w:w="255" w:type="pct"/>
            <w:vMerge/>
            <w:shd w:val="clear" w:color="auto" w:fill="FFFFFF"/>
          </w:tcPr>
          <w:p w:rsidR="00746D6F" w:rsidRPr="006E6FE2" w:rsidRDefault="00746D6F" w:rsidP="00746D6F">
            <w:pPr>
              <w:widowControl w:val="0"/>
            </w:pPr>
          </w:p>
        </w:tc>
        <w:tc>
          <w:tcPr>
            <w:tcW w:w="415" w:type="pct"/>
            <w:vMerge/>
            <w:shd w:val="clear" w:color="auto" w:fill="FFFFFF"/>
          </w:tcPr>
          <w:p w:rsidR="00746D6F" w:rsidRPr="006E6FE2" w:rsidRDefault="00746D6F" w:rsidP="00746D6F">
            <w:pPr>
              <w:widowControl w:val="0"/>
            </w:pPr>
          </w:p>
        </w:tc>
        <w:tc>
          <w:tcPr>
            <w:tcW w:w="390" w:type="pct"/>
            <w:vMerge/>
            <w:shd w:val="clear" w:color="auto" w:fill="FFFFFF"/>
          </w:tcPr>
          <w:p w:rsidR="00746D6F" w:rsidRPr="006E6FE2" w:rsidRDefault="00746D6F" w:rsidP="00746D6F">
            <w:pPr>
              <w:widowControl w:val="0"/>
            </w:pPr>
          </w:p>
        </w:tc>
        <w:tc>
          <w:tcPr>
            <w:tcW w:w="386" w:type="pct"/>
            <w:vMerge/>
            <w:shd w:val="clear" w:color="auto" w:fill="FFFFFF"/>
          </w:tcPr>
          <w:p w:rsidR="00746D6F" w:rsidRPr="006E6FE2" w:rsidRDefault="00746D6F" w:rsidP="00746D6F">
            <w:pPr>
              <w:widowControl w:val="0"/>
            </w:pPr>
          </w:p>
        </w:tc>
        <w:tc>
          <w:tcPr>
            <w:tcW w:w="386" w:type="pct"/>
            <w:vMerge/>
            <w:shd w:val="clear" w:color="auto" w:fill="FFFFFF"/>
          </w:tcPr>
          <w:p w:rsidR="00746D6F" w:rsidRPr="006E6FE2" w:rsidRDefault="00746D6F" w:rsidP="00746D6F">
            <w:pPr>
              <w:widowControl w:val="0"/>
            </w:pPr>
          </w:p>
        </w:tc>
        <w:tc>
          <w:tcPr>
            <w:tcW w:w="387" w:type="pct"/>
            <w:vMerge/>
            <w:shd w:val="clear" w:color="auto" w:fill="FFFFFF"/>
          </w:tcPr>
          <w:p w:rsidR="00746D6F" w:rsidRPr="006E6FE2" w:rsidRDefault="00746D6F" w:rsidP="00746D6F">
            <w:pPr>
              <w:widowControl w:val="0"/>
            </w:pPr>
          </w:p>
        </w:tc>
        <w:tc>
          <w:tcPr>
            <w:tcW w:w="336" w:type="pct"/>
            <w:shd w:val="clear" w:color="auto" w:fill="FFFFFF"/>
          </w:tcPr>
          <w:p w:rsidR="00746D6F" w:rsidRPr="006E6FE2" w:rsidRDefault="00746D6F" w:rsidP="00746D6F">
            <w:pPr>
              <w:widowControl w:val="0"/>
            </w:pPr>
          </w:p>
        </w:tc>
        <w:tc>
          <w:tcPr>
            <w:tcW w:w="287" w:type="pct"/>
            <w:shd w:val="clear" w:color="auto" w:fill="FFFFFF"/>
          </w:tcPr>
          <w:p w:rsidR="00746D6F" w:rsidRPr="006E6FE2" w:rsidRDefault="00746D6F" w:rsidP="00746D6F">
            <w:pPr>
              <w:widowControl w:val="0"/>
            </w:pPr>
          </w:p>
        </w:tc>
        <w:tc>
          <w:tcPr>
            <w:tcW w:w="197" w:type="pct"/>
            <w:shd w:val="clear" w:color="auto" w:fill="FFFFFF"/>
          </w:tcPr>
          <w:p w:rsidR="00746D6F" w:rsidRPr="006E6FE2" w:rsidRDefault="00746D6F" w:rsidP="00746D6F">
            <w:pPr>
              <w:widowControl w:val="0"/>
            </w:pPr>
          </w:p>
        </w:tc>
        <w:tc>
          <w:tcPr>
            <w:tcW w:w="476" w:type="pct"/>
            <w:shd w:val="clear" w:color="auto" w:fill="FFFFFF"/>
          </w:tcPr>
          <w:p w:rsidR="00746D6F" w:rsidRPr="006E6FE2" w:rsidRDefault="00746D6F" w:rsidP="00746D6F">
            <w:pPr>
              <w:widowControl w:val="0"/>
            </w:pPr>
          </w:p>
        </w:tc>
        <w:tc>
          <w:tcPr>
            <w:tcW w:w="350" w:type="pct"/>
            <w:shd w:val="clear" w:color="auto" w:fill="FFFFFF"/>
          </w:tcPr>
          <w:p w:rsidR="00746D6F" w:rsidRPr="006E6FE2" w:rsidRDefault="00746D6F" w:rsidP="00746D6F">
            <w:pPr>
              <w:widowControl w:val="0"/>
            </w:pPr>
          </w:p>
        </w:tc>
        <w:tc>
          <w:tcPr>
            <w:tcW w:w="398" w:type="pct"/>
            <w:shd w:val="clear" w:color="auto" w:fill="FFFFFF"/>
          </w:tcPr>
          <w:p w:rsidR="00746D6F" w:rsidRPr="006E6FE2" w:rsidRDefault="00746D6F" w:rsidP="00746D6F">
            <w:pPr>
              <w:widowControl w:val="0"/>
            </w:pPr>
          </w:p>
        </w:tc>
        <w:tc>
          <w:tcPr>
            <w:tcW w:w="444" w:type="pct"/>
            <w:shd w:val="clear" w:color="auto" w:fill="FFFFFF"/>
          </w:tcPr>
          <w:p w:rsidR="00746D6F" w:rsidRPr="006E6FE2" w:rsidRDefault="00746D6F" w:rsidP="00746D6F">
            <w:pPr>
              <w:widowControl w:val="0"/>
            </w:pPr>
          </w:p>
        </w:tc>
        <w:tc>
          <w:tcPr>
            <w:tcW w:w="293" w:type="pct"/>
            <w:shd w:val="clear" w:color="auto" w:fill="FFFFFF"/>
          </w:tcPr>
          <w:p w:rsidR="00746D6F" w:rsidRPr="006E6FE2" w:rsidRDefault="00746D6F" w:rsidP="00746D6F">
            <w:pPr>
              <w:widowControl w:val="0"/>
            </w:pPr>
          </w:p>
        </w:tc>
      </w:tr>
      <w:tr w:rsidR="00746D6F" w:rsidRPr="0071382D" w:rsidTr="00746D6F">
        <w:tc>
          <w:tcPr>
            <w:tcW w:w="255" w:type="pct"/>
            <w:vMerge w:val="restart"/>
            <w:shd w:val="clear" w:color="auto" w:fill="FFFFFF"/>
          </w:tcPr>
          <w:p w:rsidR="00746D6F" w:rsidRPr="006E6FE2" w:rsidRDefault="00746D6F" w:rsidP="00746D6F">
            <w:pPr>
              <w:widowControl w:val="0"/>
            </w:pPr>
          </w:p>
        </w:tc>
        <w:tc>
          <w:tcPr>
            <w:tcW w:w="415" w:type="pct"/>
            <w:vMerge w:val="restart"/>
            <w:shd w:val="clear" w:color="auto" w:fill="FFFFFF"/>
          </w:tcPr>
          <w:p w:rsidR="00746D6F" w:rsidRPr="006E6FE2" w:rsidRDefault="00746D6F" w:rsidP="00746D6F">
            <w:pPr>
              <w:widowControl w:val="0"/>
            </w:pPr>
          </w:p>
        </w:tc>
        <w:tc>
          <w:tcPr>
            <w:tcW w:w="390" w:type="pct"/>
            <w:vMerge w:val="restart"/>
            <w:shd w:val="clear" w:color="auto" w:fill="FFFFFF"/>
          </w:tcPr>
          <w:p w:rsidR="00746D6F" w:rsidRPr="006E6FE2" w:rsidRDefault="00746D6F" w:rsidP="00746D6F">
            <w:pPr>
              <w:widowControl w:val="0"/>
            </w:pPr>
          </w:p>
        </w:tc>
        <w:tc>
          <w:tcPr>
            <w:tcW w:w="386" w:type="pct"/>
            <w:vMerge w:val="restart"/>
            <w:shd w:val="clear" w:color="auto" w:fill="FFFFFF"/>
          </w:tcPr>
          <w:p w:rsidR="00746D6F" w:rsidRPr="006E6FE2" w:rsidRDefault="00746D6F" w:rsidP="00746D6F">
            <w:pPr>
              <w:widowControl w:val="0"/>
            </w:pPr>
          </w:p>
        </w:tc>
        <w:tc>
          <w:tcPr>
            <w:tcW w:w="386" w:type="pct"/>
            <w:vMerge w:val="restart"/>
            <w:shd w:val="clear" w:color="auto" w:fill="FFFFFF"/>
          </w:tcPr>
          <w:p w:rsidR="00746D6F" w:rsidRPr="006E6FE2" w:rsidRDefault="00746D6F" w:rsidP="00746D6F">
            <w:pPr>
              <w:widowControl w:val="0"/>
            </w:pPr>
          </w:p>
        </w:tc>
        <w:tc>
          <w:tcPr>
            <w:tcW w:w="387" w:type="pct"/>
            <w:vMerge w:val="restart"/>
            <w:shd w:val="clear" w:color="auto" w:fill="FFFFFF"/>
          </w:tcPr>
          <w:p w:rsidR="00746D6F" w:rsidRPr="006E6FE2" w:rsidRDefault="00746D6F" w:rsidP="00746D6F">
            <w:pPr>
              <w:widowControl w:val="0"/>
            </w:pPr>
          </w:p>
        </w:tc>
        <w:tc>
          <w:tcPr>
            <w:tcW w:w="336" w:type="pct"/>
            <w:shd w:val="clear" w:color="auto" w:fill="FFFFFF"/>
          </w:tcPr>
          <w:p w:rsidR="00746D6F" w:rsidRPr="006E6FE2" w:rsidRDefault="00746D6F" w:rsidP="00746D6F">
            <w:pPr>
              <w:widowControl w:val="0"/>
            </w:pPr>
          </w:p>
        </w:tc>
        <w:tc>
          <w:tcPr>
            <w:tcW w:w="287" w:type="pct"/>
            <w:shd w:val="clear" w:color="auto" w:fill="FFFFFF"/>
          </w:tcPr>
          <w:p w:rsidR="00746D6F" w:rsidRPr="006E6FE2" w:rsidRDefault="00746D6F" w:rsidP="00746D6F">
            <w:pPr>
              <w:widowControl w:val="0"/>
            </w:pPr>
          </w:p>
        </w:tc>
        <w:tc>
          <w:tcPr>
            <w:tcW w:w="197" w:type="pct"/>
            <w:shd w:val="clear" w:color="auto" w:fill="FFFFFF"/>
          </w:tcPr>
          <w:p w:rsidR="00746D6F" w:rsidRPr="006E6FE2" w:rsidRDefault="00746D6F" w:rsidP="00746D6F">
            <w:pPr>
              <w:widowControl w:val="0"/>
            </w:pPr>
          </w:p>
        </w:tc>
        <w:tc>
          <w:tcPr>
            <w:tcW w:w="476" w:type="pct"/>
            <w:shd w:val="clear" w:color="auto" w:fill="FFFFFF"/>
          </w:tcPr>
          <w:p w:rsidR="00746D6F" w:rsidRPr="006E6FE2" w:rsidRDefault="00746D6F" w:rsidP="00746D6F">
            <w:pPr>
              <w:widowControl w:val="0"/>
            </w:pPr>
          </w:p>
        </w:tc>
        <w:tc>
          <w:tcPr>
            <w:tcW w:w="350" w:type="pct"/>
            <w:shd w:val="clear" w:color="auto" w:fill="FFFFFF"/>
          </w:tcPr>
          <w:p w:rsidR="00746D6F" w:rsidRPr="006E6FE2" w:rsidRDefault="00746D6F" w:rsidP="00746D6F">
            <w:pPr>
              <w:widowControl w:val="0"/>
            </w:pPr>
          </w:p>
        </w:tc>
        <w:tc>
          <w:tcPr>
            <w:tcW w:w="398" w:type="pct"/>
            <w:shd w:val="clear" w:color="auto" w:fill="FFFFFF"/>
          </w:tcPr>
          <w:p w:rsidR="00746D6F" w:rsidRPr="006E6FE2" w:rsidRDefault="00746D6F" w:rsidP="00746D6F">
            <w:pPr>
              <w:widowControl w:val="0"/>
            </w:pPr>
          </w:p>
        </w:tc>
        <w:tc>
          <w:tcPr>
            <w:tcW w:w="444" w:type="pct"/>
            <w:shd w:val="clear" w:color="auto" w:fill="FFFFFF"/>
          </w:tcPr>
          <w:p w:rsidR="00746D6F" w:rsidRPr="006E6FE2" w:rsidRDefault="00746D6F" w:rsidP="00746D6F">
            <w:pPr>
              <w:widowControl w:val="0"/>
            </w:pPr>
          </w:p>
        </w:tc>
        <w:tc>
          <w:tcPr>
            <w:tcW w:w="293" w:type="pct"/>
            <w:shd w:val="clear" w:color="auto" w:fill="FFFFFF"/>
          </w:tcPr>
          <w:p w:rsidR="00746D6F" w:rsidRPr="006E6FE2" w:rsidRDefault="00746D6F" w:rsidP="00746D6F">
            <w:pPr>
              <w:widowControl w:val="0"/>
            </w:pPr>
          </w:p>
        </w:tc>
      </w:tr>
      <w:tr w:rsidR="00746D6F" w:rsidRPr="0071382D" w:rsidTr="00746D6F">
        <w:tc>
          <w:tcPr>
            <w:tcW w:w="255" w:type="pct"/>
            <w:vMerge/>
            <w:shd w:val="clear" w:color="auto" w:fill="FFFFFF"/>
          </w:tcPr>
          <w:p w:rsidR="00746D6F" w:rsidRPr="006E6FE2" w:rsidRDefault="00746D6F" w:rsidP="00746D6F">
            <w:pPr>
              <w:widowControl w:val="0"/>
            </w:pPr>
          </w:p>
        </w:tc>
        <w:tc>
          <w:tcPr>
            <w:tcW w:w="415" w:type="pct"/>
            <w:vMerge/>
            <w:shd w:val="clear" w:color="auto" w:fill="FFFFFF"/>
          </w:tcPr>
          <w:p w:rsidR="00746D6F" w:rsidRPr="006E6FE2" w:rsidRDefault="00746D6F" w:rsidP="00746D6F">
            <w:pPr>
              <w:widowControl w:val="0"/>
            </w:pPr>
          </w:p>
        </w:tc>
        <w:tc>
          <w:tcPr>
            <w:tcW w:w="390" w:type="pct"/>
            <w:vMerge/>
            <w:shd w:val="clear" w:color="auto" w:fill="FFFFFF"/>
          </w:tcPr>
          <w:p w:rsidR="00746D6F" w:rsidRPr="006E6FE2" w:rsidRDefault="00746D6F" w:rsidP="00746D6F">
            <w:pPr>
              <w:widowControl w:val="0"/>
            </w:pPr>
          </w:p>
        </w:tc>
        <w:tc>
          <w:tcPr>
            <w:tcW w:w="386" w:type="pct"/>
            <w:vMerge/>
            <w:shd w:val="clear" w:color="auto" w:fill="FFFFFF"/>
          </w:tcPr>
          <w:p w:rsidR="00746D6F" w:rsidRPr="006E6FE2" w:rsidRDefault="00746D6F" w:rsidP="00746D6F">
            <w:pPr>
              <w:widowControl w:val="0"/>
            </w:pPr>
          </w:p>
        </w:tc>
        <w:tc>
          <w:tcPr>
            <w:tcW w:w="386" w:type="pct"/>
            <w:vMerge/>
            <w:shd w:val="clear" w:color="auto" w:fill="FFFFFF"/>
          </w:tcPr>
          <w:p w:rsidR="00746D6F" w:rsidRPr="006E6FE2" w:rsidRDefault="00746D6F" w:rsidP="00746D6F">
            <w:pPr>
              <w:widowControl w:val="0"/>
            </w:pPr>
          </w:p>
        </w:tc>
        <w:tc>
          <w:tcPr>
            <w:tcW w:w="387" w:type="pct"/>
            <w:vMerge/>
            <w:shd w:val="clear" w:color="auto" w:fill="FFFFFF"/>
          </w:tcPr>
          <w:p w:rsidR="00746D6F" w:rsidRPr="006E6FE2" w:rsidRDefault="00746D6F" w:rsidP="00746D6F">
            <w:pPr>
              <w:widowControl w:val="0"/>
            </w:pPr>
          </w:p>
        </w:tc>
        <w:tc>
          <w:tcPr>
            <w:tcW w:w="336" w:type="pct"/>
            <w:shd w:val="clear" w:color="auto" w:fill="FFFFFF"/>
          </w:tcPr>
          <w:p w:rsidR="00746D6F" w:rsidRPr="006E6FE2" w:rsidRDefault="00746D6F" w:rsidP="00746D6F">
            <w:pPr>
              <w:widowControl w:val="0"/>
            </w:pPr>
          </w:p>
        </w:tc>
        <w:tc>
          <w:tcPr>
            <w:tcW w:w="287" w:type="pct"/>
            <w:shd w:val="clear" w:color="auto" w:fill="FFFFFF"/>
          </w:tcPr>
          <w:p w:rsidR="00746D6F" w:rsidRPr="006E6FE2" w:rsidRDefault="00746D6F" w:rsidP="00746D6F">
            <w:pPr>
              <w:widowControl w:val="0"/>
            </w:pPr>
          </w:p>
        </w:tc>
        <w:tc>
          <w:tcPr>
            <w:tcW w:w="197" w:type="pct"/>
            <w:shd w:val="clear" w:color="auto" w:fill="FFFFFF"/>
          </w:tcPr>
          <w:p w:rsidR="00746D6F" w:rsidRPr="006E6FE2" w:rsidRDefault="00746D6F" w:rsidP="00746D6F">
            <w:pPr>
              <w:widowControl w:val="0"/>
            </w:pPr>
          </w:p>
        </w:tc>
        <w:tc>
          <w:tcPr>
            <w:tcW w:w="476" w:type="pct"/>
            <w:shd w:val="clear" w:color="auto" w:fill="FFFFFF"/>
          </w:tcPr>
          <w:p w:rsidR="00746D6F" w:rsidRPr="006E6FE2" w:rsidRDefault="00746D6F" w:rsidP="00746D6F">
            <w:pPr>
              <w:widowControl w:val="0"/>
            </w:pPr>
          </w:p>
        </w:tc>
        <w:tc>
          <w:tcPr>
            <w:tcW w:w="350" w:type="pct"/>
            <w:shd w:val="clear" w:color="auto" w:fill="FFFFFF"/>
          </w:tcPr>
          <w:p w:rsidR="00746D6F" w:rsidRPr="006E6FE2" w:rsidRDefault="00746D6F" w:rsidP="00746D6F">
            <w:pPr>
              <w:widowControl w:val="0"/>
            </w:pPr>
          </w:p>
        </w:tc>
        <w:tc>
          <w:tcPr>
            <w:tcW w:w="398" w:type="pct"/>
            <w:shd w:val="clear" w:color="auto" w:fill="FFFFFF"/>
          </w:tcPr>
          <w:p w:rsidR="00746D6F" w:rsidRPr="006E6FE2" w:rsidRDefault="00746D6F" w:rsidP="00746D6F">
            <w:pPr>
              <w:widowControl w:val="0"/>
            </w:pPr>
          </w:p>
        </w:tc>
        <w:tc>
          <w:tcPr>
            <w:tcW w:w="444" w:type="pct"/>
            <w:shd w:val="clear" w:color="auto" w:fill="FFFFFF"/>
          </w:tcPr>
          <w:p w:rsidR="00746D6F" w:rsidRPr="006E6FE2" w:rsidRDefault="00746D6F" w:rsidP="00746D6F">
            <w:pPr>
              <w:widowControl w:val="0"/>
            </w:pPr>
          </w:p>
        </w:tc>
        <w:tc>
          <w:tcPr>
            <w:tcW w:w="293" w:type="pct"/>
            <w:shd w:val="clear" w:color="auto" w:fill="FFFFFF"/>
          </w:tcPr>
          <w:p w:rsidR="00746D6F" w:rsidRPr="006E6FE2" w:rsidRDefault="00746D6F" w:rsidP="00746D6F">
            <w:pPr>
              <w:widowControl w:val="0"/>
            </w:pPr>
          </w:p>
        </w:tc>
      </w:tr>
    </w:tbl>
    <w:p w:rsidR="00746D6F" w:rsidRPr="0071382D" w:rsidRDefault="00746D6F" w:rsidP="00746D6F">
      <w:pPr>
        <w:widowControl w:val="0"/>
        <w:ind w:left="709"/>
        <w:rPr>
          <w:sz w:val="24"/>
          <w:szCs w:val="24"/>
        </w:rPr>
      </w:pPr>
    </w:p>
    <w:p w:rsidR="00746D6F" w:rsidRPr="0071382D" w:rsidRDefault="00746D6F" w:rsidP="00746D6F">
      <w:pPr>
        <w:widowControl w:val="0"/>
        <w:ind w:left="709"/>
        <w:rPr>
          <w:sz w:val="24"/>
          <w:szCs w:val="24"/>
        </w:rPr>
      </w:pPr>
      <w:r w:rsidRPr="0071382D">
        <w:rPr>
          <w:sz w:val="24"/>
          <w:szCs w:val="24"/>
        </w:rPr>
        <w:t>Руководитель (уполномоченное лицо)      ____________________       ____________________         _______________________________</w:t>
      </w:r>
    </w:p>
    <w:p w:rsidR="00746D6F" w:rsidRPr="0071382D" w:rsidRDefault="00746D6F" w:rsidP="00746D6F">
      <w:pPr>
        <w:widowControl w:val="0"/>
        <w:ind w:left="709"/>
        <w:rPr>
          <w:sz w:val="24"/>
          <w:szCs w:val="24"/>
        </w:rPr>
      </w:pPr>
      <w:r w:rsidRPr="0071382D">
        <w:rPr>
          <w:sz w:val="24"/>
          <w:szCs w:val="24"/>
        </w:rPr>
        <w:t xml:space="preserve">                                                                                   (должность)                           (подпись)                                      (расшифровка подписи)</w:t>
      </w:r>
    </w:p>
    <w:p w:rsidR="00746D6F" w:rsidRPr="0071382D" w:rsidRDefault="00746D6F" w:rsidP="00746D6F">
      <w:pPr>
        <w:widowControl w:val="0"/>
        <w:ind w:left="709"/>
        <w:rPr>
          <w:sz w:val="24"/>
          <w:szCs w:val="24"/>
        </w:rPr>
      </w:pPr>
      <w:r w:rsidRPr="0071382D">
        <w:rPr>
          <w:sz w:val="24"/>
          <w:szCs w:val="24"/>
        </w:rPr>
        <w:t>« _________ » __________________________________ 20___ г.</w:t>
      </w:r>
    </w:p>
    <w:p w:rsidR="00746D6F" w:rsidRPr="0071382D" w:rsidRDefault="00746D6F" w:rsidP="00746D6F">
      <w:pPr>
        <w:widowControl w:val="0"/>
        <w:ind w:left="709"/>
        <w:rPr>
          <w:sz w:val="24"/>
          <w:szCs w:val="24"/>
        </w:rPr>
      </w:pPr>
    </w:p>
    <w:p w:rsidR="00746D6F" w:rsidRDefault="00746D6F" w:rsidP="00746D6F">
      <w:pPr>
        <w:widowControl w:val="0"/>
        <w:jc w:val="both"/>
        <w:rPr>
          <w:sz w:val="24"/>
          <w:szCs w:val="24"/>
        </w:rPr>
      </w:pPr>
      <w:r>
        <w:rPr>
          <w:color w:val="000000"/>
          <w:sz w:val="24"/>
          <w:szCs w:val="24"/>
          <w:shd w:val="clear" w:color="auto" w:fill="FFFFFF"/>
          <w:vertAlign w:val="superscript"/>
        </w:rPr>
        <w:t xml:space="preserve"> </w:t>
      </w:r>
      <w:r w:rsidRPr="0071382D">
        <w:rPr>
          <w:color w:val="000000"/>
          <w:sz w:val="24"/>
          <w:szCs w:val="24"/>
          <w:shd w:val="clear" w:color="auto" w:fill="FFFFFF"/>
          <w:vertAlign w:val="superscript"/>
        </w:rPr>
        <w:t>2)</w:t>
      </w:r>
      <w:r w:rsidRPr="0071382D">
        <w:rPr>
          <w:color w:val="000000"/>
          <w:sz w:val="24"/>
          <w:szCs w:val="24"/>
          <w:shd w:val="clear" w:color="auto" w:fill="FFFFFF"/>
        </w:rPr>
        <w:t xml:space="preserve"> Формируется при установлении муниципального задания на оказание муниципальной услуги (услуг) и работы (работ) и содержит требования к оказанию муниципальной услуги (услуг) раздельно по каждой из муниципальных услуг с указанием порядкового номера раздела.</w:t>
      </w:r>
    </w:p>
    <w:p w:rsidR="00746D6F" w:rsidRDefault="00746D6F" w:rsidP="00746D6F">
      <w:pPr>
        <w:widowControl w:val="0"/>
        <w:jc w:val="both"/>
        <w:rPr>
          <w:sz w:val="24"/>
          <w:szCs w:val="24"/>
        </w:rPr>
      </w:pPr>
      <w:r w:rsidRPr="0071382D">
        <w:rPr>
          <w:sz w:val="24"/>
          <w:szCs w:val="24"/>
          <w:vertAlign w:val="superscript"/>
        </w:rPr>
        <w:t xml:space="preserve"> 3) </w:t>
      </w:r>
      <w:r w:rsidRPr="0071382D">
        <w:rPr>
          <w:sz w:val="24"/>
          <w:szCs w:val="24"/>
        </w:rPr>
        <w:t>Формируется при установлении муниципального задания на оказание муниципальной услуги (услуг) и работы (работ) и содержит сведения о выполнении работы (работ) раздельно по каждой из работ с указанием порядкового номера раздела</w:t>
      </w:r>
    </w:p>
    <w:p w:rsidR="00746D6F" w:rsidRDefault="00746D6F" w:rsidP="00746D6F">
      <w:pPr>
        <w:rPr>
          <w:sz w:val="24"/>
          <w:szCs w:val="24"/>
        </w:rPr>
      </w:pPr>
    </w:p>
    <w:p w:rsidR="00746D6F" w:rsidRDefault="00746D6F" w:rsidP="00746D6F">
      <w:pPr>
        <w:rPr>
          <w:sz w:val="24"/>
          <w:szCs w:val="24"/>
        </w:rPr>
      </w:pPr>
    </w:p>
    <w:p w:rsidR="00746D6F" w:rsidRDefault="00746D6F" w:rsidP="00746D6F">
      <w:pPr>
        <w:rPr>
          <w:sz w:val="24"/>
          <w:szCs w:val="24"/>
        </w:rPr>
      </w:pPr>
    </w:p>
    <w:p w:rsidR="00746D6F" w:rsidRDefault="00746D6F" w:rsidP="00746D6F">
      <w:pPr>
        <w:rPr>
          <w:sz w:val="24"/>
          <w:szCs w:val="24"/>
        </w:rPr>
      </w:pPr>
    </w:p>
    <w:p w:rsidR="00746D6F" w:rsidRDefault="00746D6F" w:rsidP="00746D6F">
      <w:pPr>
        <w:rPr>
          <w:sz w:val="24"/>
          <w:szCs w:val="24"/>
        </w:rPr>
      </w:pPr>
    </w:p>
    <w:p w:rsidR="00746D6F" w:rsidRDefault="00746D6F" w:rsidP="00746D6F">
      <w:pPr>
        <w:rPr>
          <w:sz w:val="24"/>
          <w:szCs w:val="24"/>
        </w:rPr>
      </w:pPr>
    </w:p>
    <w:p w:rsidR="00746D6F" w:rsidRPr="0071382D" w:rsidRDefault="00746D6F" w:rsidP="00746D6F">
      <w:pPr>
        <w:rPr>
          <w:sz w:val="24"/>
          <w:szCs w:val="24"/>
        </w:rPr>
      </w:pPr>
    </w:p>
    <w:p w:rsidR="00A34222" w:rsidRPr="00153C7F" w:rsidRDefault="00A34222" w:rsidP="00746D6F">
      <w:pPr>
        <w:widowControl w:val="0"/>
        <w:tabs>
          <w:tab w:val="left" w:pos="11199"/>
        </w:tabs>
        <w:spacing w:line="228" w:lineRule="auto"/>
        <w:ind w:left="9356"/>
        <w:jc w:val="center"/>
        <w:rPr>
          <w:kern w:val="2"/>
        </w:rPr>
      </w:pPr>
    </w:p>
    <w:sectPr w:rsidR="00A34222" w:rsidRPr="00153C7F" w:rsidSect="00746D6F">
      <w:footerReference w:type="even" r:id="rId20"/>
      <w:footerReference w:type="default" r:id="rId21"/>
      <w:pgSz w:w="11907" w:h="16840" w:code="9"/>
      <w:pgMar w:top="1021" w:right="567" w:bottom="1021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8A178D" w:rsidRDefault="008A178D">
      <w:r>
        <w:separator/>
      </w:r>
    </w:p>
  </w:endnote>
  <w:endnote w:type="continuationSeparator" w:id="0">
    <w:p w:rsidR="008A178D" w:rsidRDefault="008A17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G Souvenir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altName w:val="Century Gothic"/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altName w:val="Tahoma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altName w:val="Times New Roman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altName w:val="Arial"/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FF0D6E" w:rsidRDefault="00FF0D6E" w:rsidP="00B51CE3">
    <w:pPr>
      <w:pStyle w:val="a5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746D6F">
      <w:rPr>
        <w:rStyle w:val="a9"/>
        <w:noProof/>
      </w:rPr>
      <w:t>2</w:t>
    </w:r>
    <w:r>
      <w:rPr>
        <w:rStyle w:val="a9"/>
      </w:rPr>
      <w:fldChar w:fldCharType="end"/>
    </w:r>
  </w:p>
  <w:p w:rsidR="00FF0D6E" w:rsidRDefault="00FF0D6E" w:rsidP="001A3B77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FF0D6E" w:rsidRDefault="00FF0D6E" w:rsidP="00B51CE3">
    <w:pPr>
      <w:pStyle w:val="a5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746D6F">
      <w:rPr>
        <w:rStyle w:val="a9"/>
        <w:noProof/>
      </w:rPr>
      <w:t>1</w:t>
    </w:r>
    <w:r>
      <w:rPr>
        <w:rStyle w:val="a9"/>
      </w:rPr>
      <w:fldChar w:fldCharType="end"/>
    </w:r>
  </w:p>
  <w:p w:rsidR="00FF0D6E" w:rsidRDefault="00FF0D6E" w:rsidP="001A3B77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746D6F" w:rsidRDefault="00746D6F" w:rsidP="00745ABF">
    <w:pPr>
      <w:pStyle w:val="a5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746D6F" w:rsidRDefault="00746D6F">
    <w:pPr>
      <w:pStyle w:val="a5"/>
      <w:ind w:right="360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746D6F" w:rsidRDefault="00746D6F" w:rsidP="00745ABF">
    <w:pPr>
      <w:pStyle w:val="a5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>
      <w:rPr>
        <w:rStyle w:val="a9"/>
        <w:noProof/>
      </w:rPr>
      <w:t>24</w:t>
    </w:r>
    <w:r>
      <w:rPr>
        <w:rStyle w:val="a9"/>
      </w:rPr>
      <w:fldChar w:fldCharType="end"/>
    </w:r>
  </w:p>
  <w:p w:rsidR="00746D6F" w:rsidRDefault="00746D6F" w:rsidP="00665A4E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8A178D" w:rsidRDefault="008A178D">
      <w:r>
        <w:separator/>
      </w:r>
    </w:p>
  </w:footnote>
  <w:footnote w:type="continuationSeparator" w:id="0">
    <w:p w:rsidR="008A178D" w:rsidRDefault="008A178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FF0D6E" w:rsidRDefault="00FF0D6E">
    <w:pPr>
      <w:rPr>
        <w:sz w:val="2"/>
        <w:szCs w:val="2"/>
      </w:rPr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" o:spid="_x0000_s2049" type="#_x0000_t202" style="position:absolute;margin-left:584.15pt;margin-top:69.6pt;width:2.3pt;height:5.75pt;z-index:-251659264;visibility:visible;mso-wrap-style:none;mso-wrap-distance-left:5pt;mso-wrap-distance-right:5pt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" filled="f" stroked="f">
          <v:textbox style="mso-fit-shape-to-text:t" inset="0,0,0,0">
            <w:txbxContent>
              <w:p w:rsidR="00FF0D6E" w:rsidRDefault="00FF0D6E">
                <w:pPr>
                  <w:pStyle w:val="Style4"/>
                  <w:shd w:val="clear" w:color="auto" w:fill="auto"/>
                  <w:spacing w:line="240" w:lineRule="auto"/>
                </w:pP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746D6F" w:rsidRPr="00774A04" w:rsidRDefault="00746D6F" w:rsidP="00C45CD8">
    <w:pPr>
      <w:pStyle w:val="a7"/>
      <w:rPr>
        <w:szCs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746D6F" w:rsidRDefault="00746D6F">
    <w:pPr>
      <w:rPr>
        <w:sz w:val="2"/>
        <w:szCs w:val="2"/>
      </w:rPr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3" type="#_x0000_t202" style="position:absolute;margin-left:584.15pt;margin-top:69.6pt;width:2.3pt;height:5.75pt;z-index:-251658240;visibility:visible;mso-wrap-style:none;mso-wrap-distance-left:5pt;mso-wrap-distance-right:5pt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" filled="f" stroked="f">
          <v:textbox style="mso-fit-shape-to-text:t" inset="0,0,0,0">
            <w:txbxContent>
              <w:p w:rsidR="00746D6F" w:rsidRDefault="00746D6F">
                <w:pPr>
                  <w:pStyle w:val="Style4"/>
                  <w:shd w:val="clear" w:color="auto" w:fill="auto"/>
                  <w:spacing w:line="240" w:lineRule="auto"/>
                </w:pP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416" type="#_x0000_t75" style="width:11.8pt;height:11.8pt" o:bullet="t">
        <v:imagedata r:id="rId1" o:title=""/>
      </v:shape>
    </w:pict>
  </w:numPicBullet>
  <w:abstractNum w:abstractNumId="0" w15:restartNumberingAfterBreak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0"/>
        <w:szCs w:val="10"/>
        <w:u w:val="none"/>
      </w:rPr>
    </w:lvl>
    <w:lvl w:ilvl="1">
      <w:start w:val="1"/>
      <w:numFmt w:val="decimal"/>
      <w:lvlText w:val="%1.%2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0"/>
        <w:szCs w:val="10"/>
        <w:u w:val="none"/>
      </w:rPr>
    </w:lvl>
    <w:lvl w:ilvl="2">
      <w:start w:val="1"/>
      <w:numFmt w:val="decimal"/>
      <w:lvlText w:val="%1.%2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0"/>
        <w:szCs w:val="10"/>
        <w:u w:val="none"/>
      </w:rPr>
    </w:lvl>
    <w:lvl w:ilvl="3">
      <w:start w:val="1"/>
      <w:numFmt w:val="decimal"/>
      <w:lvlText w:val="%1.%2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0"/>
        <w:szCs w:val="10"/>
        <w:u w:val="none"/>
      </w:rPr>
    </w:lvl>
    <w:lvl w:ilvl="4">
      <w:start w:val="1"/>
      <w:numFmt w:val="decimal"/>
      <w:lvlText w:val="%1.%2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0"/>
        <w:szCs w:val="10"/>
        <w:u w:val="none"/>
      </w:rPr>
    </w:lvl>
    <w:lvl w:ilvl="5">
      <w:start w:val="1"/>
      <w:numFmt w:val="decimal"/>
      <w:lvlText w:val="%1.%2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0"/>
        <w:szCs w:val="10"/>
        <w:u w:val="none"/>
      </w:rPr>
    </w:lvl>
    <w:lvl w:ilvl="6">
      <w:start w:val="1"/>
      <w:numFmt w:val="decimal"/>
      <w:lvlText w:val="%1.%2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0"/>
        <w:szCs w:val="10"/>
        <w:u w:val="none"/>
      </w:rPr>
    </w:lvl>
    <w:lvl w:ilvl="7">
      <w:start w:val="1"/>
      <w:numFmt w:val="decimal"/>
      <w:lvlText w:val="%1.%2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0"/>
        <w:szCs w:val="10"/>
        <w:u w:val="none"/>
      </w:rPr>
    </w:lvl>
    <w:lvl w:ilvl="8">
      <w:start w:val="1"/>
      <w:numFmt w:val="decimal"/>
      <w:lvlText w:val="%1.%2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0"/>
        <w:szCs w:val="10"/>
        <w:u w:val="none"/>
      </w:rPr>
    </w:lvl>
  </w:abstractNum>
  <w:abstractNum w:abstractNumId="1" w15:restartNumberingAfterBreak="0">
    <w:nsid w:val="00000003"/>
    <w:multiLevelType w:val="multilevel"/>
    <w:tmpl w:val="00000002"/>
    <w:lvl w:ilvl="0">
      <w:start w:val="1"/>
      <w:numFmt w:val="decimal"/>
      <w:lvlText w:val="%1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0"/>
        <w:szCs w:val="10"/>
        <w:u w:val="none"/>
      </w:rPr>
    </w:lvl>
    <w:lvl w:ilvl="1">
      <w:start w:val="1"/>
      <w:numFmt w:val="decimal"/>
      <w:lvlText w:val="%1.%2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0"/>
        <w:szCs w:val="10"/>
        <w:u w:val="none"/>
      </w:rPr>
    </w:lvl>
    <w:lvl w:ilvl="2">
      <w:start w:val="1"/>
      <w:numFmt w:val="decimal"/>
      <w:lvlText w:val="%1.%2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0"/>
        <w:szCs w:val="10"/>
        <w:u w:val="none"/>
      </w:rPr>
    </w:lvl>
    <w:lvl w:ilvl="3">
      <w:start w:val="1"/>
      <w:numFmt w:val="decimal"/>
      <w:lvlText w:val="%1.%2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0"/>
        <w:szCs w:val="10"/>
        <w:u w:val="none"/>
      </w:rPr>
    </w:lvl>
    <w:lvl w:ilvl="4">
      <w:start w:val="1"/>
      <w:numFmt w:val="decimal"/>
      <w:lvlText w:val="%1.%2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0"/>
        <w:szCs w:val="10"/>
        <w:u w:val="none"/>
      </w:rPr>
    </w:lvl>
    <w:lvl w:ilvl="5">
      <w:start w:val="1"/>
      <w:numFmt w:val="decimal"/>
      <w:lvlText w:val="%1.%2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0"/>
        <w:szCs w:val="10"/>
        <w:u w:val="none"/>
      </w:rPr>
    </w:lvl>
    <w:lvl w:ilvl="6">
      <w:start w:val="1"/>
      <w:numFmt w:val="decimal"/>
      <w:lvlText w:val="%1.%2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0"/>
        <w:szCs w:val="10"/>
        <w:u w:val="none"/>
      </w:rPr>
    </w:lvl>
    <w:lvl w:ilvl="7">
      <w:start w:val="1"/>
      <w:numFmt w:val="decimal"/>
      <w:lvlText w:val="%1.%2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0"/>
        <w:szCs w:val="10"/>
        <w:u w:val="none"/>
      </w:rPr>
    </w:lvl>
    <w:lvl w:ilvl="8">
      <w:start w:val="1"/>
      <w:numFmt w:val="decimal"/>
      <w:lvlText w:val="%1.%2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0"/>
        <w:szCs w:val="10"/>
        <w:u w:val="none"/>
      </w:rPr>
    </w:lvl>
  </w:abstractNum>
  <w:abstractNum w:abstractNumId="2" w15:restartNumberingAfterBreak="0">
    <w:nsid w:val="00000005"/>
    <w:multiLevelType w:val="multilevel"/>
    <w:tmpl w:val="00000004"/>
    <w:lvl w:ilvl="0">
      <w:start w:val="1"/>
      <w:numFmt w:val="decimal"/>
      <w:lvlText w:val="%1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0"/>
        <w:szCs w:val="10"/>
        <w:u w:val="none"/>
      </w:rPr>
    </w:lvl>
    <w:lvl w:ilvl="1">
      <w:start w:val="1"/>
      <w:numFmt w:val="decimal"/>
      <w:lvlText w:val="%1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0"/>
        <w:szCs w:val="10"/>
        <w:u w:val="none"/>
      </w:rPr>
    </w:lvl>
    <w:lvl w:ilvl="2">
      <w:start w:val="1"/>
      <w:numFmt w:val="decimal"/>
      <w:lvlText w:val="%1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0"/>
        <w:szCs w:val="10"/>
        <w:u w:val="none"/>
      </w:rPr>
    </w:lvl>
    <w:lvl w:ilvl="3">
      <w:start w:val="1"/>
      <w:numFmt w:val="decimal"/>
      <w:lvlText w:val="%1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0"/>
        <w:szCs w:val="10"/>
        <w:u w:val="none"/>
      </w:rPr>
    </w:lvl>
    <w:lvl w:ilvl="4">
      <w:start w:val="1"/>
      <w:numFmt w:val="decimal"/>
      <w:lvlText w:val="%1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0"/>
        <w:szCs w:val="10"/>
        <w:u w:val="none"/>
      </w:rPr>
    </w:lvl>
    <w:lvl w:ilvl="5">
      <w:start w:val="1"/>
      <w:numFmt w:val="decimal"/>
      <w:lvlText w:val="%1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0"/>
        <w:szCs w:val="10"/>
        <w:u w:val="none"/>
      </w:rPr>
    </w:lvl>
    <w:lvl w:ilvl="6">
      <w:start w:val="1"/>
      <w:numFmt w:val="decimal"/>
      <w:lvlText w:val="%1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0"/>
        <w:szCs w:val="10"/>
        <w:u w:val="none"/>
      </w:rPr>
    </w:lvl>
    <w:lvl w:ilvl="7">
      <w:start w:val="1"/>
      <w:numFmt w:val="decimal"/>
      <w:lvlText w:val="%1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0"/>
        <w:szCs w:val="10"/>
        <w:u w:val="none"/>
      </w:rPr>
    </w:lvl>
    <w:lvl w:ilvl="8">
      <w:start w:val="1"/>
      <w:numFmt w:val="decimal"/>
      <w:lvlText w:val="%1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0"/>
        <w:szCs w:val="10"/>
        <w:u w:val="none"/>
      </w:rPr>
    </w:lvl>
  </w:abstractNum>
  <w:abstractNum w:abstractNumId="3" w15:restartNumberingAfterBreak="0">
    <w:nsid w:val="00000007"/>
    <w:multiLevelType w:val="multilevel"/>
    <w:tmpl w:val="00000006"/>
    <w:lvl w:ilvl="0">
      <w:start w:val="1"/>
      <w:numFmt w:val="decimal"/>
      <w:lvlText w:val="4.%1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0"/>
        <w:szCs w:val="10"/>
        <w:u w:val="none"/>
      </w:rPr>
    </w:lvl>
    <w:lvl w:ilvl="1">
      <w:start w:val="1"/>
      <w:numFmt w:val="decimal"/>
      <w:lvlText w:val="4.%1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0"/>
        <w:szCs w:val="10"/>
        <w:u w:val="none"/>
      </w:rPr>
    </w:lvl>
    <w:lvl w:ilvl="2">
      <w:start w:val="1"/>
      <w:numFmt w:val="decimal"/>
      <w:lvlText w:val="4.%1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0"/>
        <w:szCs w:val="10"/>
        <w:u w:val="none"/>
      </w:rPr>
    </w:lvl>
    <w:lvl w:ilvl="3">
      <w:start w:val="1"/>
      <w:numFmt w:val="decimal"/>
      <w:lvlText w:val="4.%1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0"/>
        <w:szCs w:val="10"/>
        <w:u w:val="none"/>
      </w:rPr>
    </w:lvl>
    <w:lvl w:ilvl="4">
      <w:start w:val="1"/>
      <w:numFmt w:val="decimal"/>
      <w:lvlText w:val="4.%1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0"/>
        <w:szCs w:val="10"/>
        <w:u w:val="none"/>
      </w:rPr>
    </w:lvl>
    <w:lvl w:ilvl="5">
      <w:start w:val="1"/>
      <w:numFmt w:val="decimal"/>
      <w:lvlText w:val="4.%1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0"/>
        <w:szCs w:val="10"/>
        <w:u w:val="none"/>
      </w:rPr>
    </w:lvl>
    <w:lvl w:ilvl="6">
      <w:start w:val="1"/>
      <w:numFmt w:val="decimal"/>
      <w:lvlText w:val="4.%1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0"/>
        <w:szCs w:val="10"/>
        <w:u w:val="none"/>
      </w:rPr>
    </w:lvl>
    <w:lvl w:ilvl="7">
      <w:start w:val="1"/>
      <w:numFmt w:val="decimal"/>
      <w:lvlText w:val="4.%1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0"/>
        <w:szCs w:val="10"/>
        <w:u w:val="none"/>
      </w:rPr>
    </w:lvl>
    <w:lvl w:ilvl="8">
      <w:start w:val="1"/>
      <w:numFmt w:val="decimal"/>
      <w:lvlText w:val="4.%1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0"/>
        <w:szCs w:val="10"/>
        <w:u w:val="none"/>
      </w:rPr>
    </w:lvl>
  </w:abstractNum>
  <w:abstractNum w:abstractNumId="4" w15:restartNumberingAfterBreak="0">
    <w:nsid w:val="063B4074"/>
    <w:multiLevelType w:val="hybridMultilevel"/>
    <w:tmpl w:val="A106D320"/>
    <w:lvl w:ilvl="0" w:tplc="2EFCE536">
      <w:start w:val="2"/>
      <w:numFmt w:val="decimal"/>
      <w:lvlText w:val="%1)"/>
      <w:lvlJc w:val="left"/>
      <w:pPr>
        <w:ind w:left="980" w:hanging="360"/>
      </w:pPr>
      <w:rPr>
        <w:rFonts w:cs="Times New Roman" w:hint="default"/>
        <w:color w:val="000000"/>
        <w:vertAlign w:val="superscript"/>
      </w:rPr>
    </w:lvl>
    <w:lvl w:ilvl="1" w:tplc="04190019" w:tentative="1">
      <w:start w:val="1"/>
      <w:numFmt w:val="lowerLetter"/>
      <w:lvlText w:val="%2."/>
      <w:lvlJc w:val="left"/>
      <w:pPr>
        <w:ind w:left="17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4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1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0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740" w:hanging="180"/>
      </w:pPr>
      <w:rPr>
        <w:rFonts w:cs="Times New Roman"/>
      </w:rPr>
    </w:lvl>
  </w:abstractNum>
  <w:abstractNum w:abstractNumId="5" w15:restartNumberingAfterBreak="0">
    <w:nsid w:val="0ACD15C6"/>
    <w:multiLevelType w:val="hybridMultilevel"/>
    <w:tmpl w:val="78A01D5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14773E27"/>
    <w:multiLevelType w:val="hybridMultilevel"/>
    <w:tmpl w:val="4E2EBA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D270A9B"/>
    <w:multiLevelType w:val="multilevel"/>
    <w:tmpl w:val="01A8010A"/>
    <w:lvl w:ilvl="0">
      <w:start w:val="4"/>
      <w:numFmt w:val="decimal"/>
      <w:lvlText w:val="%1"/>
      <w:lvlJc w:val="left"/>
      <w:pPr>
        <w:ind w:left="360" w:hanging="360"/>
      </w:pPr>
      <w:rPr>
        <w:rFonts w:cs="Times New Roman" w:hint="default"/>
        <w:color w:val="000000"/>
      </w:rPr>
    </w:lvl>
    <w:lvl w:ilvl="1">
      <w:start w:val="1"/>
      <w:numFmt w:val="decimal"/>
      <w:lvlText w:val="%1.%2"/>
      <w:lvlJc w:val="left"/>
      <w:pPr>
        <w:ind w:left="400" w:hanging="360"/>
      </w:pPr>
      <w:rPr>
        <w:rFonts w:cs="Times New Roman" w:hint="default"/>
        <w:color w:val="000000"/>
      </w:rPr>
    </w:lvl>
    <w:lvl w:ilvl="2">
      <w:start w:val="1"/>
      <w:numFmt w:val="decimal"/>
      <w:lvlText w:val="%1.%2.%3"/>
      <w:lvlJc w:val="left"/>
      <w:pPr>
        <w:ind w:left="440" w:hanging="360"/>
      </w:pPr>
      <w:rPr>
        <w:rFonts w:cs="Times New Roman" w:hint="default"/>
        <w:color w:val="000000"/>
      </w:rPr>
    </w:lvl>
    <w:lvl w:ilvl="3">
      <w:start w:val="1"/>
      <w:numFmt w:val="decimal"/>
      <w:lvlText w:val="%1.%2.%3.%4"/>
      <w:lvlJc w:val="left"/>
      <w:pPr>
        <w:ind w:left="480" w:hanging="360"/>
      </w:pPr>
      <w:rPr>
        <w:rFonts w:cs="Times New Roman" w:hint="default"/>
        <w:color w:val="000000"/>
      </w:rPr>
    </w:lvl>
    <w:lvl w:ilvl="4">
      <w:start w:val="1"/>
      <w:numFmt w:val="decimal"/>
      <w:lvlText w:val="%1.%2.%3.%4.%5"/>
      <w:lvlJc w:val="left"/>
      <w:pPr>
        <w:ind w:left="520" w:hanging="360"/>
      </w:pPr>
      <w:rPr>
        <w:rFonts w:cs="Times New Roman" w:hint="default"/>
        <w:color w:val="000000"/>
      </w:rPr>
    </w:lvl>
    <w:lvl w:ilvl="5">
      <w:start w:val="1"/>
      <w:numFmt w:val="decimal"/>
      <w:lvlText w:val="%1.%2.%3.%4.%5.%6"/>
      <w:lvlJc w:val="left"/>
      <w:pPr>
        <w:ind w:left="920" w:hanging="720"/>
      </w:pPr>
      <w:rPr>
        <w:rFonts w:cs="Times New Roman"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960" w:hanging="720"/>
      </w:pPr>
      <w:rPr>
        <w:rFonts w:cs="Times New Roman"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000" w:hanging="720"/>
      </w:pPr>
      <w:rPr>
        <w:rFonts w:cs="Times New Roman"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040" w:hanging="720"/>
      </w:pPr>
      <w:rPr>
        <w:rFonts w:cs="Times New Roman" w:hint="default"/>
        <w:color w:val="000000"/>
      </w:rPr>
    </w:lvl>
  </w:abstractNum>
  <w:abstractNum w:abstractNumId="8" w15:restartNumberingAfterBreak="0">
    <w:nsid w:val="1E2D6742"/>
    <w:multiLevelType w:val="hybridMultilevel"/>
    <w:tmpl w:val="4B160B5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1FEA1212"/>
    <w:multiLevelType w:val="hybridMultilevel"/>
    <w:tmpl w:val="9D1815A8"/>
    <w:lvl w:ilvl="0" w:tplc="A9DCE07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25A3060A"/>
    <w:multiLevelType w:val="hybridMultilevel"/>
    <w:tmpl w:val="D884FD48"/>
    <w:lvl w:ilvl="0" w:tplc="E5F8EB0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33F921EB"/>
    <w:multiLevelType w:val="multilevel"/>
    <w:tmpl w:val="FC366834"/>
    <w:lvl w:ilvl="0">
      <w:start w:val="4"/>
      <w:numFmt w:val="decimal"/>
      <w:lvlText w:val="%1"/>
      <w:lvlJc w:val="left"/>
      <w:pPr>
        <w:ind w:left="360" w:hanging="360"/>
      </w:pPr>
      <w:rPr>
        <w:rFonts w:cs="Times New Roman" w:hint="default"/>
        <w:color w:val="000000"/>
      </w:rPr>
    </w:lvl>
    <w:lvl w:ilvl="1">
      <w:start w:val="2"/>
      <w:numFmt w:val="decimal"/>
      <w:lvlText w:val="%1.%2"/>
      <w:lvlJc w:val="left"/>
      <w:pPr>
        <w:ind w:left="400" w:hanging="360"/>
      </w:pPr>
      <w:rPr>
        <w:rFonts w:cs="Times New Roman" w:hint="default"/>
        <w:color w:val="000000"/>
      </w:rPr>
    </w:lvl>
    <w:lvl w:ilvl="2">
      <w:start w:val="1"/>
      <w:numFmt w:val="decimal"/>
      <w:lvlText w:val="%1.%2.%3"/>
      <w:lvlJc w:val="left"/>
      <w:pPr>
        <w:ind w:left="440" w:hanging="360"/>
      </w:pPr>
      <w:rPr>
        <w:rFonts w:cs="Times New Roman" w:hint="default"/>
        <w:color w:val="000000"/>
      </w:rPr>
    </w:lvl>
    <w:lvl w:ilvl="3">
      <w:start w:val="1"/>
      <w:numFmt w:val="decimal"/>
      <w:lvlText w:val="%1.%2.%3.%4"/>
      <w:lvlJc w:val="left"/>
      <w:pPr>
        <w:ind w:left="480" w:hanging="360"/>
      </w:pPr>
      <w:rPr>
        <w:rFonts w:cs="Times New Roman" w:hint="default"/>
        <w:color w:val="000000"/>
      </w:rPr>
    </w:lvl>
    <w:lvl w:ilvl="4">
      <w:start w:val="1"/>
      <w:numFmt w:val="decimal"/>
      <w:lvlText w:val="%1.%2.%3.%4.%5"/>
      <w:lvlJc w:val="left"/>
      <w:pPr>
        <w:ind w:left="520" w:hanging="360"/>
      </w:pPr>
      <w:rPr>
        <w:rFonts w:cs="Times New Roman" w:hint="default"/>
        <w:color w:val="000000"/>
      </w:rPr>
    </w:lvl>
    <w:lvl w:ilvl="5">
      <w:start w:val="1"/>
      <w:numFmt w:val="decimal"/>
      <w:lvlText w:val="%1.%2.%3.%4.%5.%6"/>
      <w:lvlJc w:val="left"/>
      <w:pPr>
        <w:ind w:left="920" w:hanging="720"/>
      </w:pPr>
      <w:rPr>
        <w:rFonts w:cs="Times New Roman"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960" w:hanging="720"/>
      </w:pPr>
      <w:rPr>
        <w:rFonts w:cs="Times New Roman"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000" w:hanging="720"/>
      </w:pPr>
      <w:rPr>
        <w:rFonts w:cs="Times New Roman"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040" w:hanging="720"/>
      </w:pPr>
      <w:rPr>
        <w:rFonts w:cs="Times New Roman" w:hint="default"/>
        <w:color w:val="000000"/>
      </w:rPr>
    </w:lvl>
  </w:abstractNum>
  <w:abstractNum w:abstractNumId="12" w15:restartNumberingAfterBreak="0">
    <w:nsid w:val="5196316A"/>
    <w:multiLevelType w:val="hybridMultilevel"/>
    <w:tmpl w:val="1B92FB16"/>
    <w:lvl w:ilvl="0" w:tplc="71B6C0EE">
      <w:start w:val="1"/>
      <w:numFmt w:val="decimal"/>
      <w:lvlText w:val="%1."/>
      <w:lvlJc w:val="left"/>
      <w:pPr>
        <w:ind w:left="400" w:hanging="360"/>
      </w:pPr>
      <w:rPr>
        <w:rFonts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1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0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60" w:hanging="180"/>
      </w:pPr>
      <w:rPr>
        <w:rFonts w:cs="Times New Roman"/>
      </w:rPr>
    </w:lvl>
  </w:abstractNum>
  <w:abstractNum w:abstractNumId="13" w15:restartNumberingAfterBreak="0">
    <w:nsid w:val="52BC3C4F"/>
    <w:multiLevelType w:val="hybridMultilevel"/>
    <w:tmpl w:val="B7E8B8B4"/>
    <w:lvl w:ilvl="0" w:tplc="D1B0C792">
      <w:start w:val="3"/>
      <w:numFmt w:val="decimal"/>
      <w:lvlText w:val="%1."/>
      <w:lvlJc w:val="left"/>
      <w:pPr>
        <w:ind w:left="720" w:hanging="360"/>
      </w:pPr>
      <w:rPr>
        <w:rFonts w:cs="Times New Roman" w:hint="default"/>
        <w:color w:val="000000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56B066B8"/>
    <w:multiLevelType w:val="hybridMultilevel"/>
    <w:tmpl w:val="9D1489F4"/>
    <w:lvl w:ilvl="0" w:tplc="C74661B4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5FCB2AD8"/>
    <w:multiLevelType w:val="multilevel"/>
    <w:tmpl w:val="00000000"/>
    <w:lvl w:ilvl="0">
      <w:start w:val="1"/>
      <w:numFmt w:val="decimal"/>
      <w:lvlText w:val="%1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0"/>
        <w:szCs w:val="10"/>
        <w:u w:val="none"/>
      </w:rPr>
    </w:lvl>
    <w:lvl w:ilvl="1">
      <w:start w:val="1"/>
      <w:numFmt w:val="decimal"/>
      <w:lvlText w:val="%1.%2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0"/>
        <w:szCs w:val="10"/>
        <w:u w:val="none"/>
      </w:rPr>
    </w:lvl>
    <w:lvl w:ilvl="2">
      <w:start w:val="1"/>
      <w:numFmt w:val="decimal"/>
      <w:lvlText w:val="%1.%2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0"/>
        <w:szCs w:val="10"/>
        <w:u w:val="none"/>
      </w:rPr>
    </w:lvl>
    <w:lvl w:ilvl="3">
      <w:start w:val="1"/>
      <w:numFmt w:val="decimal"/>
      <w:lvlText w:val="%1.%2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0"/>
        <w:szCs w:val="10"/>
        <w:u w:val="none"/>
      </w:rPr>
    </w:lvl>
    <w:lvl w:ilvl="4">
      <w:start w:val="1"/>
      <w:numFmt w:val="decimal"/>
      <w:lvlText w:val="%1.%2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0"/>
        <w:szCs w:val="10"/>
        <w:u w:val="none"/>
      </w:rPr>
    </w:lvl>
    <w:lvl w:ilvl="5">
      <w:start w:val="1"/>
      <w:numFmt w:val="decimal"/>
      <w:lvlText w:val="%1.%2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0"/>
        <w:szCs w:val="10"/>
        <w:u w:val="none"/>
      </w:rPr>
    </w:lvl>
    <w:lvl w:ilvl="6">
      <w:start w:val="1"/>
      <w:numFmt w:val="decimal"/>
      <w:lvlText w:val="%1.%2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0"/>
        <w:szCs w:val="10"/>
        <w:u w:val="none"/>
      </w:rPr>
    </w:lvl>
    <w:lvl w:ilvl="7">
      <w:start w:val="1"/>
      <w:numFmt w:val="decimal"/>
      <w:lvlText w:val="%1.%2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0"/>
        <w:szCs w:val="10"/>
        <w:u w:val="none"/>
      </w:rPr>
    </w:lvl>
    <w:lvl w:ilvl="8">
      <w:start w:val="1"/>
      <w:numFmt w:val="decimal"/>
      <w:lvlText w:val="%1.%2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0"/>
        <w:szCs w:val="10"/>
        <w:u w:val="none"/>
      </w:rPr>
    </w:lvl>
  </w:abstractNum>
  <w:abstractNum w:abstractNumId="16" w15:restartNumberingAfterBreak="0">
    <w:nsid w:val="6400318E"/>
    <w:multiLevelType w:val="hybridMultilevel"/>
    <w:tmpl w:val="90D6C42A"/>
    <w:lvl w:ilvl="0" w:tplc="07F832C6">
      <w:start w:val="1"/>
      <w:numFmt w:val="decimal"/>
      <w:lvlText w:val="%1)"/>
      <w:lvlJc w:val="left"/>
      <w:pPr>
        <w:ind w:left="620" w:hanging="360"/>
      </w:pPr>
      <w:rPr>
        <w:rFonts w:cs="Times New Roman" w:hint="default"/>
        <w:color w:val="000000"/>
        <w:vertAlign w:val="superscript"/>
      </w:rPr>
    </w:lvl>
    <w:lvl w:ilvl="1" w:tplc="04190019" w:tentative="1">
      <w:start w:val="1"/>
      <w:numFmt w:val="lowerLetter"/>
      <w:lvlText w:val="%2."/>
      <w:lvlJc w:val="left"/>
      <w:pPr>
        <w:ind w:left="13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7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380" w:hanging="180"/>
      </w:pPr>
      <w:rPr>
        <w:rFonts w:cs="Times New Roman"/>
      </w:rPr>
    </w:lvl>
  </w:abstractNum>
  <w:abstractNum w:abstractNumId="17" w15:restartNumberingAfterBreak="0">
    <w:nsid w:val="6DBD3A2D"/>
    <w:multiLevelType w:val="hybridMultilevel"/>
    <w:tmpl w:val="050AB20C"/>
    <w:lvl w:ilvl="0" w:tplc="EF7C0730">
      <w:start w:val="1"/>
      <w:numFmt w:val="decimal"/>
      <w:lvlText w:val="%1)"/>
      <w:lvlJc w:val="left"/>
      <w:pPr>
        <w:ind w:left="620" w:hanging="360"/>
      </w:pPr>
      <w:rPr>
        <w:rFonts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3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7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380" w:hanging="18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16"/>
  </w:num>
  <w:num w:numId="6">
    <w:abstractNumId w:val="17"/>
  </w:num>
  <w:num w:numId="7">
    <w:abstractNumId w:val="11"/>
  </w:num>
  <w:num w:numId="8">
    <w:abstractNumId w:val="7"/>
  </w:num>
  <w:num w:numId="9">
    <w:abstractNumId w:val="12"/>
  </w:num>
  <w:num w:numId="10">
    <w:abstractNumId w:val="4"/>
  </w:num>
  <w:num w:numId="11">
    <w:abstractNumId w:val="15"/>
  </w:num>
  <w:num w:numId="12">
    <w:abstractNumId w:val="10"/>
  </w:num>
  <w:num w:numId="13">
    <w:abstractNumId w:val="9"/>
  </w:num>
  <w:num w:numId="14">
    <w:abstractNumId w:val="14"/>
  </w:num>
  <w:num w:numId="15">
    <w:abstractNumId w:val="5"/>
  </w:num>
  <w:num w:numId="16">
    <w:abstractNumId w:val="13"/>
  </w:num>
  <w:num w:numId="17">
    <w:abstractNumId w:val="8"/>
  </w:num>
  <w:num w:numId="1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E7744"/>
    <w:rsid w:val="00003B0D"/>
    <w:rsid w:val="000067D7"/>
    <w:rsid w:val="00016A29"/>
    <w:rsid w:val="000174E6"/>
    <w:rsid w:val="000279E0"/>
    <w:rsid w:val="00032239"/>
    <w:rsid w:val="00035570"/>
    <w:rsid w:val="00040175"/>
    <w:rsid w:val="00042414"/>
    <w:rsid w:val="000437CB"/>
    <w:rsid w:val="00053801"/>
    <w:rsid w:val="000553CB"/>
    <w:rsid w:val="00055658"/>
    <w:rsid w:val="000676E0"/>
    <w:rsid w:val="00072471"/>
    <w:rsid w:val="00073812"/>
    <w:rsid w:val="000813B6"/>
    <w:rsid w:val="000872F8"/>
    <w:rsid w:val="000A1D2A"/>
    <w:rsid w:val="000A3664"/>
    <w:rsid w:val="000A4C1D"/>
    <w:rsid w:val="000A6888"/>
    <w:rsid w:val="000B1979"/>
    <w:rsid w:val="000B1E8F"/>
    <w:rsid w:val="000B3952"/>
    <w:rsid w:val="000B3C5E"/>
    <w:rsid w:val="000B45E8"/>
    <w:rsid w:val="000B4EB6"/>
    <w:rsid w:val="000C00C6"/>
    <w:rsid w:val="000C3E31"/>
    <w:rsid w:val="000C4AB4"/>
    <w:rsid w:val="000D08B2"/>
    <w:rsid w:val="000D157C"/>
    <w:rsid w:val="000E17EE"/>
    <w:rsid w:val="000E1E20"/>
    <w:rsid w:val="000E5F10"/>
    <w:rsid w:val="000F06A4"/>
    <w:rsid w:val="0010321F"/>
    <w:rsid w:val="0011191D"/>
    <w:rsid w:val="001157AE"/>
    <w:rsid w:val="001228AE"/>
    <w:rsid w:val="00123961"/>
    <w:rsid w:val="001307B1"/>
    <w:rsid w:val="001312D1"/>
    <w:rsid w:val="0013133D"/>
    <w:rsid w:val="001329BF"/>
    <w:rsid w:val="001532E8"/>
    <w:rsid w:val="00153C7F"/>
    <w:rsid w:val="00153E1D"/>
    <w:rsid w:val="001540BC"/>
    <w:rsid w:val="001622DD"/>
    <w:rsid w:val="00163772"/>
    <w:rsid w:val="001726DE"/>
    <w:rsid w:val="001808AF"/>
    <w:rsid w:val="00184E27"/>
    <w:rsid w:val="0019006B"/>
    <w:rsid w:val="00191637"/>
    <w:rsid w:val="0019306B"/>
    <w:rsid w:val="001951F0"/>
    <w:rsid w:val="001969E4"/>
    <w:rsid w:val="001A0C17"/>
    <w:rsid w:val="001A1B4E"/>
    <w:rsid w:val="001A1B9B"/>
    <w:rsid w:val="001A308F"/>
    <w:rsid w:val="001A3B77"/>
    <w:rsid w:val="001A49DD"/>
    <w:rsid w:val="001A7BFD"/>
    <w:rsid w:val="001B2409"/>
    <w:rsid w:val="001B592D"/>
    <w:rsid w:val="001B61C1"/>
    <w:rsid w:val="001C0E6C"/>
    <w:rsid w:val="001C1398"/>
    <w:rsid w:val="001C75BB"/>
    <w:rsid w:val="001D05FD"/>
    <w:rsid w:val="001D78F4"/>
    <w:rsid w:val="001E2F29"/>
    <w:rsid w:val="001E7744"/>
    <w:rsid w:val="001E7D7F"/>
    <w:rsid w:val="001F0D28"/>
    <w:rsid w:val="001F0F6B"/>
    <w:rsid w:val="001F5743"/>
    <w:rsid w:val="002015E3"/>
    <w:rsid w:val="00202206"/>
    <w:rsid w:val="00203618"/>
    <w:rsid w:val="00204667"/>
    <w:rsid w:val="002052ED"/>
    <w:rsid w:val="00206936"/>
    <w:rsid w:val="002079AD"/>
    <w:rsid w:val="002117D8"/>
    <w:rsid w:val="00217847"/>
    <w:rsid w:val="00220DBC"/>
    <w:rsid w:val="00223BD0"/>
    <w:rsid w:val="00223FCB"/>
    <w:rsid w:val="00226D9A"/>
    <w:rsid w:val="00227415"/>
    <w:rsid w:val="002355C2"/>
    <w:rsid w:val="0024187C"/>
    <w:rsid w:val="002428A4"/>
    <w:rsid w:val="002439FE"/>
    <w:rsid w:val="00253935"/>
    <w:rsid w:val="00255AD1"/>
    <w:rsid w:val="00257360"/>
    <w:rsid w:val="0026768C"/>
    <w:rsid w:val="0027683B"/>
    <w:rsid w:val="00290E92"/>
    <w:rsid w:val="0029301B"/>
    <w:rsid w:val="00293102"/>
    <w:rsid w:val="0029470B"/>
    <w:rsid w:val="00294E22"/>
    <w:rsid w:val="002957A0"/>
    <w:rsid w:val="002A642E"/>
    <w:rsid w:val="002B15BD"/>
    <w:rsid w:val="002B22E6"/>
    <w:rsid w:val="002B5BB9"/>
    <w:rsid w:val="002B6AE4"/>
    <w:rsid w:val="002C2DF4"/>
    <w:rsid w:val="002C6052"/>
    <w:rsid w:val="002C6C4B"/>
    <w:rsid w:val="002D180B"/>
    <w:rsid w:val="002D319D"/>
    <w:rsid w:val="002D404A"/>
    <w:rsid w:val="002D49E0"/>
    <w:rsid w:val="002E0FAD"/>
    <w:rsid w:val="002E4312"/>
    <w:rsid w:val="002E73BD"/>
    <w:rsid w:val="002F4D57"/>
    <w:rsid w:val="0030205A"/>
    <w:rsid w:val="00305371"/>
    <w:rsid w:val="003077EB"/>
    <w:rsid w:val="003104D2"/>
    <w:rsid w:val="00310A25"/>
    <w:rsid w:val="00310B50"/>
    <w:rsid w:val="00311C1E"/>
    <w:rsid w:val="003141A0"/>
    <w:rsid w:val="00315B95"/>
    <w:rsid w:val="00320D1B"/>
    <w:rsid w:val="00322AF8"/>
    <w:rsid w:val="00325F72"/>
    <w:rsid w:val="0033002A"/>
    <w:rsid w:val="00330805"/>
    <w:rsid w:val="00330C1E"/>
    <w:rsid w:val="00330EF4"/>
    <w:rsid w:val="00331003"/>
    <w:rsid w:val="00331E18"/>
    <w:rsid w:val="00331F49"/>
    <w:rsid w:val="00334FCF"/>
    <w:rsid w:val="003402B7"/>
    <w:rsid w:val="00344505"/>
    <w:rsid w:val="00350EC9"/>
    <w:rsid w:val="00351DC5"/>
    <w:rsid w:val="00352447"/>
    <w:rsid w:val="003551F3"/>
    <w:rsid w:val="00361865"/>
    <w:rsid w:val="003629F0"/>
    <w:rsid w:val="00373B82"/>
    <w:rsid w:val="00375CC2"/>
    <w:rsid w:val="003821C4"/>
    <w:rsid w:val="00387896"/>
    <w:rsid w:val="00391355"/>
    <w:rsid w:val="003958DB"/>
    <w:rsid w:val="003A209D"/>
    <w:rsid w:val="003A3CF5"/>
    <w:rsid w:val="003A3ED6"/>
    <w:rsid w:val="003B0B63"/>
    <w:rsid w:val="003C1613"/>
    <w:rsid w:val="003C5159"/>
    <w:rsid w:val="003C56E9"/>
    <w:rsid w:val="003D1FAB"/>
    <w:rsid w:val="003D3FC8"/>
    <w:rsid w:val="003D68CA"/>
    <w:rsid w:val="003E34B5"/>
    <w:rsid w:val="003E5644"/>
    <w:rsid w:val="003F0051"/>
    <w:rsid w:val="003F1149"/>
    <w:rsid w:val="004111BA"/>
    <w:rsid w:val="00413CB3"/>
    <w:rsid w:val="00414A6B"/>
    <w:rsid w:val="00420D35"/>
    <w:rsid w:val="00422771"/>
    <w:rsid w:val="00424207"/>
    <w:rsid w:val="0042489B"/>
    <w:rsid w:val="00425525"/>
    <w:rsid w:val="00425F6F"/>
    <w:rsid w:val="00427B3E"/>
    <w:rsid w:val="00434DC0"/>
    <w:rsid w:val="00445D6E"/>
    <w:rsid w:val="00447266"/>
    <w:rsid w:val="00447757"/>
    <w:rsid w:val="00447BE1"/>
    <w:rsid w:val="004511C4"/>
    <w:rsid w:val="004555ED"/>
    <w:rsid w:val="004576CA"/>
    <w:rsid w:val="00461035"/>
    <w:rsid w:val="004647D8"/>
    <w:rsid w:val="004649C0"/>
    <w:rsid w:val="0046672C"/>
    <w:rsid w:val="00471355"/>
    <w:rsid w:val="0047152C"/>
    <w:rsid w:val="00472962"/>
    <w:rsid w:val="00473EDC"/>
    <w:rsid w:val="00476F55"/>
    <w:rsid w:val="00481B18"/>
    <w:rsid w:val="00483CAD"/>
    <w:rsid w:val="004912A7"/>
    <w:rsid w:val="0049190B"/>
    <w:rsid w:val="00492AA0"/>
    <w:rsid w:val="00493EB1"/>
    <w:rsid w:val="00495A4B"/>
    <w:rsid w:val="00496401"/>
    <w:rsid w:val="004A024A"/>
    <w:rsid w:val="004A094F"/>
    <w:rsid w:val="004A0E12"/>
    <w:rsid w:val="004A4003"/>
    <w:rsid w:val="004A7744"/>
    <w:rsid w:val="004B3482"/>
    <w:rsid w:val="004B5BC3"/>
    <w:rsid w:val="004B692F"/>
    <w:rsid w:val="004C05C8"/>
    <w:rsid w:val="004C18B2"/>
    <w:rsid w:val="004D189D"/>
    <w:rsid w:val="004D1F5B"/>
    <w:rsid w:val="004D240E"/>
    <w:rsid w:val="004D355F"/>
    <w:rsid w:val="004D7FD9"/>
    <w:rsid w:val="004E0A59"/>
    <w:rsid w:val="004E5DC7"/>
    <w:rsid w:val="004F0F7E"/>
    <w:rsid w:val="004F125C"/>
    <w:rsid w:val="004F4CBB"/>
    <w:rsid w:val="00502AA5"/>
    <w:rsid w:val="005033F0"/>
    <w:rsid w:val="00514FF4"/>
    <w:rsid w:val="005173F2"/>
    <w:rsid w:val="005177B6"/>
    <w:rsid w:val="00517FD0"/>
    <w:rsid w:val="00523E32"/>
    <w:rsid w:val="00532989"/>
    <w:rsid w:val="00536E3C"/>
    <w:rsid w:val="00544BB6"/>
    <w:rsid w:val="00547220"/>
    <w:rsid w:val="00552E42"/>
    <w:rsid w:val="005545E7"/>
    <w:rsid w:val="00560411"/>
    <w:rsid w:val="0057030E"/>
    <w:rsid w:val="00570A36"/>
    <w:rsid w:val="0057518C"/>
    <w:rsid w:val="0057575C"/>
    <w:rsid w:val="00577970"/>
    <w:rsid w:val="00584659"/>
    <w:rsid w:val="00585987"/>
    <w:rsid w:val="005A19BE"/>
    <w:rsid w:val="005A1DBB"/>
    <w:rsid w:val="005A5CE4"/>
    <w:rsid w:val="005A6DEA"/>
    <w:rsid w:val="005C42CB"/>
    <w:rsid w:val="005D57CC"/>
    <w:rsid w:val="005D7087"/>
    <w:rsid w:val="005D7D52"/>
    <w:rsid w:val="005E2A02"/>
    <w:rsid w:val="005E5AEB"/>
    <w:rsid w:val="005E7607"/>
    <w:rsid w:val="005F027A"/>
    <w:rsid w:val="005F699F"/>
    <w:rsid w:val="006000DD"/>
    <w:rsid w:val="006051B2"/>
    <w:rsid w:val="00612C7A"/>
    <w:rsid w:val="00613351"/>
    <w:rsid w:val="00622589"/>
    <w:rsid w:val="00623424"/>
    <w:rsid w:val="00631DE3"/>
    <w:rsid w:val="00633558"/>
    <w:rsid w:val="00635A98"/>
    <w:rsid w:val="00643526"/>
    <w:rsid w:val="006464BD"/>
    <w:rsid w:val="006536EC"/>
    <w:rsid w:val="006558C4"/>
    <w:rsid w:val="00656C1A"/>
    <w:rsid w:val="00665A4E"/>
    <w:rsid w:val="00666137"/>
    <w:rsid w:val="00667613"/>
    <w:rsid w:val="00667DF1"/>
    <w:rsid w:val="00672FB0"/>
    <w:rsid w:val="00675529"/>
    <w:rsid w:val="00680CE4"/>
    <w:rsid w:val="006827A9"/>
    <w:rsid w:val="00684E0A"/>
    <w:rsid w:val="006B451E"/>
    <w:rsid w:val="006B66FE"/>
    <w:rsid w:val="006C46BF"/>
    <w:rsid w:val="006D088E"/>
    <w:rsid w:val="006D3DBC"/>
    <w:rsid w:val="006D4F46"/>
    <w:rsid w:val="006D6326"/>
    <w:rsid w:val="006E105F"/>
    <w:rsid w:val="00703701"/>
    <w:rsid w:val="0071239B"/>
    <w:rsid w:val="00723DB9"/>
    <w:rsid w:val="0072516A"/>
    <w:rsid w:val="0073091A"/>
    <w:rsid w:val="00730D79"/>
    <w:rsid w:val="00735B3A"/>
    <w:rsid w:val="00736452"/>
    <w:rsid w:val="007366E8"/>
    <w:rsid w:val="00741F33"/>
    <w:rsid w:val="00745ABF"/>
    <w:rsid w:val="00746D6F"/>
    <w:rsid w:val="00750800"/>
    <w:rsid w:val="00761249"/>
    <w:rsid w:val="007619C8"/>
    <w:rsid w:val="00762138"/>
    <w:rsid w:val="00762A67"/>
    <w:rsid w:val="0076534B"/>
    <w:rsid w:val="007668BA"/>
    <w:rsid w:val="00767AD2"/>
    <w:rsid w:val="00770279"/>
    <w:rsid w:val="0077138D"/>
    <w:rsid w:val="007731F1"/>
    <w:rsid w:val="00774A04"/>
    <w:rsid w:val="00776086"/>
    <w:rsid w:val="0078182E"/>
    <w:rsid w:val="00783B99"/>
    <w:rsid w:val="00787558"/>
    <w:rsid w:val="0079517D"/>
    <w:rsid w:val="00795E41"/>
    <w:rsid w:val="007A3E5A"/>
    <w:rsid w:val="007A4730"/>
    <w:rsid w:val="007A47D8"/>
    <w:rsid w:val="007A7C89"/>
    <w:rsid w:val="007B2A28"/>
    <w:rsid w:val="007B3F21"/>
    <w:rsid w:val="007B4135"/>
    <w:rsid w:val="007B63DF"/>
    <w:rsid w:val="007C2D29"/>
    <w:rsid w:val="007C411B"/>
    <w:rsid w:val="007D4AFE"/>
    <w:rsid w:val="007E2897"/>
    <w:rsid w:val="007E5576"/>
    <w:rsid w:val="007F155F"/>
    <w:rsid w:val="007F56DD"/>
    <w:rsid w:val="007F6167"/>
    <w:rsid w:val="00802146"/>
    <w:rsid w:val="008067EB"/>
    <w:rsid w:val="00807445"/>
    <w:rsid w:val="0081053E"/>
    <w:rsid w:val="00810B2A"/>
    <w:rsid w:val="00812D35"/>
    <w:rsid w:val="00812F48"/>
    <w:rsid w:val="00825C91"/>
    <w:rsid w:val="00840A9C"/>
    <w:rsid w:val="00844C5C"/>
    <w:rsid w:val="0085109E"/>
    <w:rsid w:val="008531DF"/>
    <w:rsid w:val="00853CD2"/>
    <w:rsid w:val="00864B41"/>
    <w:rsid w:val="00864DE4"/>
    <w:rsid w:val="00865921"/>
    <w:rsid w:val="008663E7"/>
    <w:rsid w:val="00870975"/>
    <w:rsid w:val="008764FF"/>
    <w:rsid w:val="0089074D"/>
    <w:rsid w:val="00894267"/>
    <w:rsid w:val="00894987"/>
    <w:rsid w:val="008A178D"/>
    <w:rsid w:val="008A2BA2"/>
    <w:rsid w:val="008A4AA1"/>
    <w:rsid w:val="008B3A07"/>
    <w:rsid w:val="008B41DB"/>
    <w:rsid w:val="008C03F6"/>
    <w:rsid w:val="008C042D"/>
    <w:rsid w:val="008C0DF9"/>
    <w:rsid w:val="008D2287"/>
    <w:rsid w:val="008D7EF4"/>
    <w:rsid w:val="008E038E"/>
    <w:rsid w:val="008E4F7F"/>
    <w:rsid w:val="008E5322"/>
    <w:rsid w:val="008E7746"/>
    <w:rsid w:val="008F2EAA"/>
    <w:rsid w:val="008F619D"/>
    <w:rsid w:val="00900C88"/>
    <w:rsid w:val="009049B3"/>
    <w:rsid w:val="00911C3F"/>
    <w:rsid w:val="0091308C"/>
    <w:rsid w:val="00920540"/>
    <w:rsid w:val="00920FB5"/>
    <w:rsid w:val="009256C8"/>
    <w:rsid w:val="00934A89"/>
    <w:rsid w:val="00935666"/>
    <w:rsid w:val="00936DE3"/>
    <w:rsid w:val="00936E27"/>
    <w:rsid w:val="00936F4D"/>
    <w:rsid w:val="009437E2"/>
    <w:rsid w:val="00944C99"/>
    <w:rsid w:val="00945130"/>
    <w:rsid w:val="009550E1"/>
    <w:rsid w:val="00957024"/>
    <w:rsid w:val="00957ABE"/>
    <w:rsid w:val="00965163"/>
    <w:rsid w:val="0096697E"/>
    <w:rsid w:val="00975A79"/>
    <w:rsid w:val="00982DC4"/>
    <w:rsid w:val="00986BCF"/>
    <w:rsid w:val="0099026B"/>
    <w:rsid w:val="00993EF4"/>
    <w:rsid w:val="009A2761"/>
    <w:rsid w:val="009A4F9F"/>
    <w:rsid w:val="009B11E4"/>
    <w:rsid w:val="009B7A74"/>
    <w:rsid w:val="009C6BB5"/>
    <w:rsid w:val="009C758D"/>
    <w:rsid w:val="009D1642"/>
    <w:rsid w:val="009D682E"/>
    <w:rsid w:val="009D7718"/>
    <w:rsid w:val="009E21CB"/>
    <w:rsid w:val="009F07D7"/>
    <w:rsid w:val="009F1E03"/>
    <w:rsid w:val="009F28F8"/>
    <w:rsid w:val="009F53FC"/>
    <w:rsid w:val="00A028D8"/>
    <w:rsid w:val="00A04190"/>
    <w:rsid w:val="00A0730D"/>
    <w:rsid w:val="00A15B7C"/>
    <w:rsid w:val="00A2140E"/>
    <w:rsid w:val="00A21D35"/>
    <w:rsid w:val="00A2268F"/>
    <w:rsid w:val="00A22832"/>
    <w:rsid w:val="00A23923"/>
    <w:rsid w:val="00A249D7"/>
    <w:rsid w:val="00A30373"/>
    <w:rsid w:val="00A34222"/>
    <w:rsid w:val="00A35E4D"/>
    <w:rsid w:val="00A37EE6"/>
    <w:rsid w:val="00A45742"/>
    <w:rsid w:val="00A5023A"/>
    <w:rsid w:val="00A54221"/>
    <w:rsid w:val="00A64320"/>
    <w:rsid w:val="00A64361"/>
    <w:rsid w:val="00A64977"/>
    <w:rsid w:val="00A66741"/>
    <w:rsid w:val="00A667B1"/>
    <w:rsid w:val="00A761D6"/>
    <w:rsid w:val="00A8030E"/>
    <w:rsid w:val="00A806B6"/>
    <w:rsid w:val="00A85BF1"/>
    <w:rsid w:val="00A9194E"/>
    <w:rsid w:val="00AA0CA0"/>
    <w:rsid w:val="00AA1406"/>
    <w:rsid w:val="00AA7EF5"/>
    <w:rsid w:val="00AB2E19"/>
    <w:rsid w:val="00AB32C0"/>
    <w:rsid w:val="00AB5B8E"/>
    <w:rsid w:val="00AB7283"/>
    <w:rsid w:val="00AC06AE"/>
    <w:rsid w:val="00AC0BF2"/>
    <w:rsid w:val="00AC351C"/>
    <w:rsid w:val="00AC3C32"/>
    <w:rsid w:val="00AC482A"/>
    <w:rsid w:val="00AC4B59"/>
    <w:rsid w:val="00AC539A"/>
    <w:rsid w:val="00AC63C9"/>
    <w:rsid w:val="00AE0D45"/>
    <w:rsid w:val="00AE2947"/>
    <w:rsid w:val="00AE739F"/>
    <w:rsid w:val="00AF1AFD"/>
    <w:rsid w:val="00AF22B2"/>
    <w:rsid w:val="00AF6A99"/>
    <w:rsid w:val="00B01499"/>
    <w:rsid w:val="00B03D20"/>
    <w:rsid w:val="00B07968"/>
    <w:rsid w:val="00B17C06"/>
    <w:rsid w:val="00B226AF"/>
    <w:rsid w:val="00B27189"/>
    <w:rsid w:val="00B30178"/>
    <w:rsid w:val="00B36F56"/>
    <w:rsid w:val="00B43C3D"/>
    <w:rsid w:val="00B473A7"/>
    <w:rsid w:val="00B51CE3"/>
    <w:rsid w:val="00B51EEC"/>
    <w:rsid w:val="00B53093"/>
    <w:rsid w:val="00B538A6"/>
    <w:rsid w:val="00B55DFE"/>
    <w:rsid w:val="00B56AAF"/>
    <w:rsid w:val="00B60AAE"/>
    <w:rsid w:val="00B625CB"/>
    <w:rsid w:val="00B67297"/>
    <w:rsid w:val="00B72429"/>
    <w:rsid w:val="00B72538"/>
    <w:rsid w:val="00B729DC"/>
    <w:rsid w:val="00B77947"/>
    <w:rsid w:val="00B8529F"/>
    <w:rsid w:val="00B91E3F"/>
    <w:rsid w:val="00B9373A"/>
    <w:rsid w:val="00B960B2"/>
    <w:rsid w:val="00BA05D0"/>
    <w:rsid w:val="00BA0F1D"/>
    <w:rsid w:val="00BA2E04"/>
    <w:rsid w:val="00BA37F7"/>
    <w:rsid w:val="00BB063C"/>
    <w:rsid w:val="00BB6425"/>
    <w:rsid w:val="00BC3E54"/>
    <w:rsid w:val="00BC48A0"/>
    <w:rsid w:val="00BD03E3"/>
    <w:rsid w:val="00BD3035"/>
    <w:rsid w:val="00BD782E"/>
    <w:rsid w:val="00BE04BD"/>
    <w:rsid w:val="00BE44D9"/>
    <w:rsid w:val="00BF279A"/>
    <w:rsid w:val="00BF58F6"/>
    <w:rsid w:val="00BF7A65"/>
    <w:rsid w:val="00C10A10"/>
    <w:rsid w:val="00C171DF"/>
    <w:rsid w:val="00C213F4"/>
    <w:rsid w:val="00C21F71"/>
    <w:rsid w:val="00C227C2"/>
    <w:rsid w:val="00C230A2"/>
    <w:rsid w:val="00C3074D"/>
    <w:rsid w:val="00C327FC"/>
    <w:rsid w:val="00C422AC"/>
    <w:rsid w:val="00C43085"/>
    <w:rsid w:val="00C45CD8"/>
    <w:rsid w:val="00C45F79"/>
    <w:rsid w:val="00C45FE4"/>
    <w:rsid w:val="00C470D7"/>
    <w:rsid w:val="00C47957"/>
    <w:rsid w:val="00C54A49"/>
    <w:rsid w:val="00C56ED2"/>
    <w:rsid w:val="00C6461A"/>
    <w:rsid w:val="00C66790"/>
    <w:rsid w:val="00C71B9F"/>
    <w:rsid w:val="00C84BA5"/>
    <w:rsid w:val="00C904E9"/>
    <w:rsid w:val="00C909E3"/>
    <w:rsid w:val="00CA0062"/>
    <w:rsid w:val="00CA1454"/>
    <w:rsid w:val="00CB13AC"/>
    <w:rsid w:val="00CB22E0"/>
    <w:rsid w:val="00CB26E4"/>
    <w:rsid w:val="00CB6C14"/>
    <w:rsid w:val="00CB7B5C"/>
    <w:rsid w:val="00CC57C4"/>
    <w:rsid w:val="00CC5CEF"/>
    <w:rsid w:val="00CD3069"/>
    <w:rsid w:val="00CD7EDD"/>
    <w:rsid w:val="00CE0CD6"/>
    <w:rsid w:val="00CE16E3"/>
    <w:rsid w:val="00CE354A"/>
    <w:rsid w:val="00CE3C40"/>
    <w:rsid w:val="00CF2DFE"/>
    <w:rsid w:val="00CF491D"/>
    <w:rsid w:val="00CF6AA0"/>
    <w:rsid w:val="00D210E9"/>
    <w:rsid w:val="00D22D84"/>
    <w:rsid w:val="00D24074"/>
    <w:rsid w:val="00D27895"/>
    <w:rsid w:val="00D321EA"/>
    <w:rsid w:val="00D343A3"/>
    <w:rsid w:val="00D36073"/>
    <w:rsid w:val="00D4447A"/>
    <w:rsid w:val="00D51AAC"/>
    <w:rsid w:val="00D60444"/>
    <w:rsid w:val="00D63175"/>
    <w:rsid w:val="00D65AD2"/>
    <w:rsid w:val="00D70435"/>
    <w:rsid w:val="00D809B6"/>
    <w:rsid w:val="00D83387"/>
    <w:rsid w:val="00D8360E"/>
    <w:rsid w:val="00D84291"/>
    <w:rsid w:val="00D84383"/>
    <w:rsid w:val="00D852C3"/>
    <w:rsid w:val="00D96828"/>
    <w:rsid w:val="00DA13BE"/>
    <w:rsid w:val="00DA6DD2"/>
    <w:rsid w:val="00DA79D4"/>
    <w:rsid w:val="00DA7A9A"/>
    <w:rsid w:val="00DB0FC5"/>
    <w:rsid w:val="00DB4F07"/>
    <w:rsid w:val="00DB5BB9"/>
    <w:rsid w:val="00DB659F"/>
    <w:rsid w:val="00DC2A9C"/>
    <w:rsid w:val="00DC2BF2"/>
    <w:rsid w:val="00DC5709"/>
    <w:rsid w:val="00DC7BEE"/>
    <w:rsid w:val="00DD19FD"/>
    <w:rsid w:val="00DD5623"/>
    <w:rsid w:val="00DD7AC6"/>
    <w:rsid w:val="00DE0AD5"/>
    <w:rsid w:val="00DE1E9F"/>
    <w:rsid w:val="00DE37C1"/>
    <w:rsid w:val="00DE405F"/>
    <w:rsid w:val="00DE45FD"/>
    <w:rsid w:val="00DE53CC"/>
    <w:rsid w:val="00DF0355"/>
    <w:rsid w:val="00E10A7B"/>
    <w:rsid w:val="00E23832"/>
    <w:rsid w:val="00E27B99"/>
    <w:rsid w:val="00E36B39"/>
    <w:rsid w:val="00E36FB7"/>
    <w:rsid w:val="00E37C66"/>
    <w:rsid w:val="00E41BCF"/>
    <w:rsid w:val="00E52A55"/>
    <w:rsid w:val="00E5304D"/>
    <w:rsid w:val="00E559A2"/>
    <w:rsid w:val="00E56ECE"/>
    <w:rsid w:val="00E61EBF"/>
    <w:rsid w:val="00E623C0"/>
    <w:rsid w:val="00E65F05"/>
    <w:rsid w:val="00E6731C"/>
    <w:rsid w:val="00E72CF0"/>
    <w:rsid w:val="00E75C8C"/>
    <w:rsid w:val="00E766DA"/>
    <w:rsid w:val="00E813B5"/>
    <w:rsid w:val="00E835D5"/>
    <w:rsid w:val="00EA2CEE"/>
    <w:rsid w:val="00EA4566"/>
    <w:rsid w:val="00EA6C99"/>
    <w:rsid w:val="00EB248E"/>
    <w:rsid w:val="00EB30A4"/>
    <w:rsid w:val="00EB31E8"/>
    <w:rsid w:val="00EB3411"/>
    <w:rsid w:val="00EB6088"/>
    <w:rsid w:val="00EB7C45"/>
    <w:rsid w:val="00ED08C3"/>
    <w:rsid w:val="00ED0FB0"/>
    <w:rsid w:val="00ED3016"/>
    <w:rsid w:val="00ED36A1"/>
    <w:rsid w:val="00ED550D"/>
    <w:rsid w:val="00ED67BC"/>
    <w:rsid w:val="00EE192F"/>
    <w:rsid w:val="00EE4A5F"/>
    <w:rsid w:val="00F033DC"/>
    <w:rsid w:val="00F05281"/>
    <w:rsid w:val="00F06C16"/>
    <w:rsid w:val="00F12922"/>
    <w:rsid w:val="00F15545"/>
    <w:rsid w:val="00F20EAC"/>
    <w:rsid w:val="00F2119A"/>
    <w:rsid w:val="00F23A51"/>
    <w:rsid w:val="00F243B6"/>
    <w:rsid w:val="00F2625F"/>
    <w:rsid w:val="00F3339A"/>
    <w:rsid w:val="00F4593E"/>
    <w:rsid w:val="00F540F4"/>
    <w:rsid w:val="00F5626E"/>
    <w:rsid w:val="00F60EFB"/>
    <w:rsid w:val="00F61FDE"/>
    <w:rsid w:val="00F651D3"/>
    <w:rsid w:val="00F70668"/>
    <w:rsid w:val="00F70BF6"/>
    <w:rsid w:val="00F70E4E"/>
    <w:rsid w:val="00F70F4D"/>
    <w:rsid w:val="00F810AD"/>
    <w:rsid w:val="00F82185"/>
    <w:rsid w:val="00F8503A"/>
    <w:rsid w:val="00F87543"/>
    <w:rsid w:val="00F92101"/>
    <w:rsid w:val="00F96705"/>
    <w:rsid w:val="00F96765"/>
    <w:rsid w:val="00FA2968"/>
    <w:rsid w:val="00FA2A02"/>
    <w:rsid w:val="00FA37D1"/>
    <w:rsid w:val="00FA3D30"/>
    <w:rsid w:val="00FA7B28"/>
    <w:rsid w:val="00FB2416"/>
    <w:rsid w:val="00FB2774"/>
    <w:rsid w:val="00FB2945"/>
    <w:rsid w:val="00FC1B3E"/>
    <w:rsid w:val="00FE4BB6"/>
    <w:rsid w:val="00FE7DD8"/>
    <w:rsid w:val="00FF0D6E"/>
    <w:rsid w:val="00FF1E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  <w15:chartTrackingRefBased/>
  <w15:docId w15:val="{D08588B7-D27A-4F6E-8D13-A1599673A4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semiHidden="1" w:unhideWhenUsed="1" w:qFormat="1"/>
    <w:lsdException w:name="heading 4" w:lock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footnote text" w:locked="1"/>
    <w:lsdException w:name="header" w:locked="1"/>
    <w:lsdException w:name="footer" w:locked="1"/>
    <w:lsdException w:name="caption" w:locked="1" w:semiHidden="1" w:unhideWhenUsed="1" w:qFormat="1"/>
    <w:lsdException w:name="footnote reference" w:locked="1"/>
    <w:lsdException w:name="Title" w:locked="1" w:qFormat="1"/>
    <w:lsdException w:name="Subtitle" w:locked="1" w:qFormat="1"/>
    <w:lsdException w:name="Hyperlink" w:locked="1"/>
    <w:lsdException w:name="Strong" w:locked="1" w:qFormat="1"/>
    <w:lsdException w:name="Emphasis" w:locked="1" w:qFormat="1"/>
    <w:lsdException w:name="Balloon Text" w:locked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47152C"/>
  </w:style>
  <w:style w:type="paragraph" w:styleId="1">
    <w:name w:val="heading 1"/>
    <w:basedOn w:val="a"/>
    <w:next w:val="a"/>
    <w:qFormat/>
    <w:rsid w:val="0047152C"/>
    <w:pPr>
      <w:keepNext/>
      <w:spacing w:line="220" w:lineRule="exact"/>
      <w:jc w:val="center"/>
      <w:outlineLvl w:val="0"/>
    </w:pPr>
    <w:rPr>
      <w:rFonts w:ascii="AG Souvenir" w:hAnsi="AG Souvenir"/>
      <w:b/>
      <w:spacing w:val="38"/>
      <w:sz w:val="28"/>
    </w:rPr>
  </w:style>
  <w:style w:type="paragraph" w:styleId="2">
    <w:name w:val="heading 2"/>
    <w:basedOn w:val="a"/>
    <w:next w:val="a"/>
    <w:qFormat/>
    <w:rsid w:val="0047152C"/>
    <w:pPr>
      <w:keepNext/>
      <w:ind w:left="709"/>
      <w:outlineLvl w:val="1"/>
    </w:pPr>
    <w:rPr>
      <w:sz w:val="28"/>
    </w:rPr>
  </w:style>
  <w:style w:type="paragraph" w:styleId="4">
    <w:name w:val="heading 4"/>
    <w:basedOn w:val="a"/>
    <w:next w:val="a"/>
    <w:link w:val="40"/>
    <w:qFormat/>
    <w:rsid w:val="001E7744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"/>
    <w:basedOn w:val="a"/>
    <w:rsid w:val="0047152C"/>
    <w:rPr>
      <w:sz w:val="28"/>
    </w:rPr>
  </w:style>
  <w:style w:type="paragraph" w:styleId="a4">
    <w:name w:val="Body Text Indent"/>
    <w:basedOn w:val="a"/>
    <w:rsid w:val="0047152C"/>
    <w:pPr>
      <w:ind w:firstLine="709"/>
      <w:jc w:val="both"/>
    </w:pPr>
    <w:rPr>
      <w:sz w:val="28"/>
    </w:rPr>
  </w:style>
  <w:style w:type="paragraph" w:customStyle="1" w:styleId="Postan">
    <w:name w:val="Postan"/>
    <w:basedOn w:val="a"/>
    <w:rsid w:val="0047152C"/>
    <w:pPr>
      <w:jc w:val="center"/>
    </w:pPr>
    <w:rPr>
      <w:sz w:val="28"/>
    </w:rPr>
  </w:style>
  <w:style w:type="paragraph" w:styleId="a5">
    <w:name w:val="footer"/>
    <w:basedOn w:val="a"/>
    <w:link w:val="a6"/>
    <w:rsid w:val="0047152C"/>
    <w:pPr>
      <w:tabs>
        <w:tab w:val="center" w:pos="4153"/>
        <w:tab w:val="right" w:pos="8306"/>
      </w:tabs>
    </w:pPr>
  </w:style>
  <w:style w:type="paragraph" w:styleId="a7">
    <w:name w:val="header"/>
    <w:basedOn w:val="a"/>
    <w:link w:val="a8"/>
    <w:rsid w:val="0047152C"/>
    <w:pPr>
      <w:tabs>
        <w:tab w:val="center" w:pos="4153"/>
        <w:tab w:val="right" w:pos="8306"/>
      </w:tabs>
    </w:pPr>
  </w:style>
  <w:style w:type="character" w:styleId="a9">
    <w:name w:val="page number"/>
    <w:basedOn w:val="a0"/>
    <w:rsid w:val="0047152C"/>
    <w:rPr>
      <w:rFonts w:cs="Times New Roman"/>
    </w:rPr>
  </w:style>
  <w:style w:type="character" w:customStyle="1" w:styleId="40">
    <w:name w:val="Заголовок 4 Знак"/>
    <w:basedOn w:val="a0"/>
    <w:link w:val="4"/>
    <w:locked/>
    <w:rsid w:val="001E7744"/>
    <w:rPr>
      <w:rFonts w:ascii="Calibri" w:hAnsi="Calibri" w:cs="Times New Roman"/>
      <w:b/>
      <w:bCs/>
      <w:sz w:val="28"/>
      <w:szCs w:val="28"/>
    </w:rPr>
  </w:style>
  <w:style w:type="character" w:customStyle="1" w:styleId="CharStyle3">
    <w:name w:val="Char Style 3"/>
    <w:link w:val="Style2"/>
    <w:locked/>
    <w:rsid w:val="001E7744"/>
    <w:rPr>
      <w:sz w:val="8"/>
      <w:shd w:val="clear" w:color="auto" w:fill="FFFFFF"/>
    </w:rPr>
  </w:style>
  <w:style w:type="character" w:customStyle="1" w:styleId="CharStyle5">
    <w:name w:val="Char Style 5"/>
    <w:link w:val="Style4"/>
    <w:locked/>
    <w:rsid w:val="001E7744"/>
    <w:rPr>
      <w:sz w:val="10"/>
      <w:shd w:val="clear" w:color="auto" w:fill="FFFFFF"/>
    </w:rPr>
  </w:style>
  <w:style w:type="character" w:customStyle="1" w:styleId="CharStyle6">
    <w:name w:val="Char Style 6"/>
    <w:rsid w:val="001E7744"/>
    <w:rPr>
      <w:sz w:val="8"/>
      <w:u w:val="none"/>
    </w:rPr>
  </w:style>
  <w:style w:type="character" w:customStyle="1" w:styleId="CharStyle8">
    <w:name w:val="Char Style 8"/>
    <w:link w:val="Style7"/>
    <w:locked/>
    <w:rsid w:val="001E7744"/>
    <w:rPr>
      <w:b/>
      <w:sz w:val="10"/>
      <w:shd w:val="clear" w:color="auto" w:fill="FFFFFF"/>
    </w:rPr>
  </w:style>
  <w:style w:type="character" w:customStyle="1" w:styleId="CharStyle9Exact">
    <w:name w:val="Char Style 9 Exact"/>
    <w:rsid w:val="001E7744"/>
    <w:rPr>
      <w:b/>
      <w:spacing w:val="-2"/>
      <w:sz w:val="9"/>
      <w:u w:val="none"/>
    </w:rPr>
  </w:style>
  <w:style w:type="character" w:customStyle="1" w:styleId="CharStyle10Exact">
    <w:name w:val="Char Style 10 Exact"/>
    <w:rsid w:val="001E7744"/>
    <w:rPr>
      <w:b/>
      <w:spacing w:val="-2"/>
      <w:sz w:val="9"/>
      <w:u w:val="single"/>
    </w:rPr>
  </w:style>
  <w:style w:type="character" w:customStyle="1" w:styleId="CharStyle12">
    <w:name w:val="Char Style 12"/>
    <w:link w:val="Style11"/>
    <w:locked/>
    <w:rsid w:val="001E7744"/>
    <w:rPr>
      <w:b/>
      <w:sz w:val="13"/>
      <w:shd w:val="clear" w:color="auto" w:fill="FFFFFF"/>
    </w:rPr>
  </w:style>
  <w:style w:type="character" w:customStyle="1" w:styleId="CharStyle13">
    <w:name w:val="Char Style 13"/>
    <w:rsid w:val="001E7744"/>
    <w:rPr>
      <w:sz w:val="13"/>
      <w:u w:val="none"/>
    </w:rPr>
  </w:style>
  <w:style w:type="character" w:customStyle="1" w:styleId="CharStyle15">
    <w:name w:val="Char Style 15"/>
    <w:link w:val="Style14"/>
    <w:locked/>
    <w:rsid w:val="001E7744"/>
    <w:rPr>
      <w:sz w:val="9"/>
      <w:shd w:val="clear" w:color="auto" w:fill="FFFFFF"/>
    </w:rPr>
  </w:style>
  <w:style w:type="character" w:customStyle="1" w:styleId="CharStyle16Exact">
    <w:name w:val="Char Style 16 Exact"/>
    <w:rsid w:val="001E7744"/>
    <w:rPr>
      <w:spacing w:val="2"/>
      <w:sz w:val="8"/>
      <w:u w:val="none"/>
    </w:rPr>
  </w:style>
  <w:style w:type="character" w:customStyle="1" w:styleId="CharStyle17Exact">
    <w:name w:val="Char Style 17 Exact"/>
    <w:rsid w:val="001E7744"/>
    <w:rPr>
      <w:sz w:val="8"/>
      <w:u w:val="none"/>
    </w:rPr>
  </w:style>
  <w:style w:type="character" w:customStyle="1" w:styleId="CharStyle19">
    <w:name w:val="Char Style 19"/>
    <w:link w:val="Style18"/>
    <w:locked/>
    <w:rsid w:val="001E7744"/>
    <w:rPr>
      <w:b/>
      <w:sz w:val="11"/>
      <w:shd w:val="clear" w:color="auto" w:fill="FFFFFF"/>
    </w:rPr>
  </w:style>
  <w:style w:type="character" w:customStyle="1" w:styleId="CharStyle20">
    <w:name w:val="Char Style 20"/>
    <w:rsid w:val="001E7744"/>
    <w:rPr>
      <w:b/>
      <w:sz w:val="10"/>
      <w:u w:val="none"/>
    </w:rPr>
  </w:style>
  <w:style w:type="character" w:customStyle="1" w:styleId="CharStyle22">
    <w:name w:val="Char Style 22"/>
    <w:link w:val="Style21"/>
    <w:locked/>
    <w:rsid w:val="001E7744"/>
    <w:rPr>
      <w:b/>
      <w:sz w:val="10"/>
      <w:shd w:val="clear" w:color="auto" w:fill="FFFFFF"/>
    </w:rPr>
  </w:style>
  <w:style w:type="character" w:customStyle="1" w:styleId="CharStyle23">
    <w:name w:val="Char Style 23"/>
    <w:rsid w:val="001E7744"/>
    <w:rPr>
      <w:sz w:val="10"/>
      <w:u w:val="none"/>
    </w:rPr>
  </w:style>
  <w:style w:type="character" w:customStyle="1" w:styleId="CharStyle24">
    <w:name w:val="Char Style 24"/>
    <w:rsid w:val="001E7744"/>
    <w:rPr>
      <w:sz w:val="10"/>
      <w:u w:val="none"/>
    </w:rPr>
  </w:style>
  <w:style w:type="paragraph" w:customStyle="1" w:styleId="Style2">
    <w:name w:val="Style 2"/>
    <w:basedOn w:val="a"/>
    <w:link w:val="CharStyle3"/>
    <w:rsid w:val="001E7744"/>
    <w:pPr>
      <w:widowControl w:val="0"/>
      <w:shd w:val="clear" w:color="auto" w:fill="FFFFFF"/>
      <w:spacing w:after="60" w:line="110" w:lineRule="exact"/>
    </w:pPr>
    <w:rPr>
      <w:sz w:val="8"/>
    </w:rPr>
  </w:style>
  <w:style w:type="paragraph" w:customStyle="1" w:styleId="Style4">
    <w:name w:val="Style 4"/>
    <w:basedOn w:val="a"/>
    <w:link w:val="CharStyle5"/>
    <w:rsid w:val="001E7744"/>
    <w:pPr>
      <w:widowControl w:val="0"/>
      <w:shd w:val="clear" w:color="auto" w:fill="FFFFFF"/>
      <w:spacing w:line="240" w:lineRule="atLeast"/>
    </w:pPr>
    <w:rPr>
      <w:sz w:val="10"/>
    </w:rPr>
  </w:style>
  <w:style w:type="paragraph" w:customStyle="1" w:styleId="Style7">
    <w:name w:val="Style 7"/>
    <w:basedOn w:val="a"/>
    <w:link w:val="CharStyle8"/>
    <w:rsid w:val="001E7744"/>
    <w:pPr>
      <w:widowControl w:val="0"/>
      <w:shd w:val="clear" w:color="auto" w:fill="FFFFFF"/>
      <w:spacing w:before="60" w:after="60" w:line="149" w:lineRule="exact"/>
    </w:pPr>
    <w:rPr>
      <w:b/>
      <w:sz w:val="10"/>
    </w:rPr>
  </w:style>
  <w:style w:type="paragraph" w:customStyle="1" w:styleId="Style11">
    <w:name w:val="Style 11"/>
    <w:basedOn w:val="a"/>
    <w:link w:val="CharStyle12"/>
    <w:rsid w:val="001E7744"/>
    <w:pPr>
      <w:widowControl w:val="0"/>
      <w:shd w:val="clear" w:color="auto" w:fill="FFFFFF"/>
      <w:spacing w:line="240" w:lineRule="atLeast"/>
      <w:outlineLvl w:val="0"/>
    </w:pPr>
    <w:rPr>
      <w:b/>
      <w:sz w:val="13"/>
    </w:rPr>
  </w:style>
  <w:style w:type="paragraph" w:customStyle="1" w:styleId="Style14">
    <w:name w:val="Style 14"/>
    <w:basedOn w:val="a"/>
    <w:link w:val="CharStyle15"/>
    <w:rsid w:val="001E7744"/>
    <w:pPr>
      <w:widowControl w:val="0"/>
      <w:shd w:val="clear" w:color="auto" w:fill="FFFFFF"/>
      <w:spacing w:line="240" w:lineRule="atLeast"/>
      <w:ind w:hanging="440"/>
      <w:jc w:val="both"/>
    </w:pPr>
    <w:rPr>
      <w:sz w:val="9"/>
    </w:rPr>
  </w:style>
  <w:style w:type="paragraph" w:customStyle="1" w:styleId="Style18">
    <w:name w:val="Style 18"/>
    <w:basedOn w:val="a"/>
    <w:link w:val="CharStyle19"/>
    <w:rsid w:val="001E7744"/>
    <w:pPr>
      <w:widowControl w:val="0"/>
      <w:shd w:val="clear" w:color="auto" w:fill="FFFFFF"/>
      <w:spacing w:after="120" w:line="240" w:lineRule="atLeast"/>
      <w:outlineLvl w:val="1"/>
    </w:pPr>
    <w:rPr>
      <w:b/>
      <w:sz w:val="11"/>
    </w:rPr>
  </w:style>
  <w:style w:type="paragraph" w:customStyle="1" w:styleId="Style21">
    <w:name w:val="Style 21"/>
    <w:basedOn w:val="a"/>
    <w:link w:val="CharStyle22"/>
    <w:rsid w:val="001E7744"/>
    <w:pPr>
      <w:widowControl w:val="0"/>
      <w:shd w:val="clear" w:color="auto" w:fill="FFFFFF"/>
      <w:spacing w:line="240" w:lineRule="atLeast"/>
    </w:pPr>
    <w:rPr>
      <w:b/>
      <w:sz w:val="10"/>
    </w:rPr>
  </w:style>
  <w:style w:type="paragraph" w:styleId="aa">
    <w:name w:val="Balloon Text"/>
    <w:basedOn w:val="a"/>
    <w:link w:val="ab"/>
    <w:rsid w:val="001E7744"/>
    <w:pPr>
      <w:widowControl w:val="0"/>
    </w:pPr>
    <w:rPr>
      <w:rFonts w:ascii="Tahoma" w:hAnsi="Tahoma" w:cs="Tahoma"/>
      <w:color w:val="000000"/>
      <w:sz w:val="16"/>
      <w:szCs w:val="16"/>
    </w:rPr>
  </w:style>
  <w:style w:type="character" w:customStyle="1" w:styleId="ab">
    <w:name w:val="Текст выноски Знак"/>
    <w:basedOn w:val="a0"/>
    <w:link w:val="aa"/>
    <w:locked/>
    <w:rsid w:val="001E7744"/>
    <w:rPr>
      <w:rFonts w:ascii="Tahoma" w:hAnsi="Tahoma" w:cs="Tahoma"/>
      <w:color w:val="000000"/>
      <w:sz w:val="16"/>
      <w:szCs w:val="16"/>
    </w:rPr>
  </w:style>
  <w:style w:type="table" w:styleId="ac">
    <w:name w:val="Table Grid"/>
    <w:basedOn w:val="a1"/>
    <w:rsid w:val="001E774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footnote text"/>
    <w:basedOn w:val="a"/>
    <w:link w:val="ae"/>
    <w:rsid w:val="001E7744"/>
    <w:pPr>
      <w:widowControl w:val="0"/>
    </w:pPr>
    <w:rPr>
      <w:color w:val="000000"/>
    </w:rPr>
  </w:style>
  <w:style w:type="character" w:customStyle="1" w:styleId="ae">
    <w:name w:val="Текст сноски Знак"/>
    <w:basedOn w:val="a0"/>
    <w:link w:val="ad"/>
    <w:locked/>
    <w:rsid w:val="001E7744"/>
    <w:rPr>
      <w:rFonts w:cs="Times New Roman"/>
      <w:color w:val="000000"/>
    </w:rPr>
  </w:style>
  <w:style w:type="character" w:styleId="af">
    <w:name w:val="footnote reference"/>
    <w:basedOn w:val="a0"/>
    <w:rsid w:val="001E7744"/>
    <w:rPr>
      <w:vertAlign w:val="superscript"/>
    </w:rPr>
  </w:style>
  <w:style w:type="character" w:customStyle="1" w:styleId="a6">
    <w:name w:val="Нижний колонтитул Знак"/>
    <w:link w:val="a5"/>
    <w:locked/>
    <w:rsid w:val="001E7744"/>
  </w:style>
  <w:style w:type="character" w:customStyle="1" w:styleId="a8">
    <w:name w:val="Верхний колонтитул Знак"/>
    <w:link w:val="a7"/>
    <w:locked/>
    <w:rsid w:val="001E7744"/>
  </w:style>
  <w:style w:type="paragraph" w:customStyle="1" w:styleId="ListParagraph">
    <w:name w:val="List Paragraph"/>
    <w:basedOn w:val="a"/>
    <w:rsid w:val="001E7744"/>
    <w:pPr>
      <w:widowControl w:val="0"/>
      <w:ind w:left="720"/>
      <w:contextualSpacing/>
    </w:pPr>
    <w:rPr>
      <w:color w:val="000000"/>
      <w:sz w:val="24"/>
      <w:szCs w:val="24"/>
    </w:rPr>
  </w:style>
  <w:style w:type="paragraph" w:customStyle="1" w:styleId="ConsPlusNonformat">
    <w:name w:val="ConsPlusNonformat"/>
    <w:rsid w:val="001E7744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styleId="af0">
    <w:name w:val="Hyperlink"/>
    <w:basedOn w:val="a0"/>
    <w:rsid w:val="001E7744"/>
    <w:rPr>
      <w:color w:val="0000FF"/>
      <w:u w:val="single"/>
    </w:rPr>
  </w:style>
  <w:style w:type="paragraph" w:customStyle="1" w:styleId="ConsPlusNormal">
    <w:name w:val="ConsPlusNormal"/>
    <w:rsid w:val="001E7744"/>
    <w:pPr>
      <w:autoSpaceDE w:val="0"/>
      <w:autoSpaceDN w:val="0"/>
      <w:adjustRightInd w:val="0"/>
    </w:pPr>
    <w:rPr>
      <w:sz w:val="28"/>
      <w:szCs w:val="28"/>
      <w:lang w:eastAsia="en-US"/>
    </w:rPr>
  </w:style>
  <w:style w:type="paragraph" w:customStyle="1" w:styleId="ConsPlusTitle">
    <w:name w:val="ConsPlusTitle"/>
    <w:rsid w:val="001A3B77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ListParagraph1">
    <w:name w:val="List Paragraph1"/>
    <w:basedOn w:val="a"/>
    <w:rsid w:val="00746D6F"/>
    <w:pPr>
      <w:widowControl w:val="0"/>
      <w:ind w:left="720"/>
      <w:contextualSpacing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45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18" Type="http://schemas.openxmlformats.org/officeDocument/2006/relationships/header" Target="header2.xml"/><Relationship Id="rId3" Type="http://schemas.openxmlformats.org/officeDocument/2006/relationships/settings" Target="settings.xml"/><Relationship Id="rId21" Type="http://schemas.openxmlformats.org/officeDocument/2006/relationships/footer" Target="footer4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20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6.png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23" Type="http://schemas.openxmlformats.org/officeDocument/2006/relationships/theme" Target="theme/theme1.xml"/><Relationship Id="rId10" Type="http://schemas.openxmlformats.org/officeDocument/2006/relationships/image" Target="media/image5.png"/><Relationship Id="rId19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image" Target="media/image4.png"/><Relationship Id="rId14" Type="http://schemas.openxmlformats.org/officeDocument/2006/relationships/hyperlink" Target="http://www.bus.gov.ru" TargetMode="External"/><Relationship Id="rId22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Z:\ORST\&#1064;&#1072;&#1073;&#1083;&#1086;&#1085;&#1099;-&#1090;&#1077;&#1082;&#1091;&#1097;&#1080;&#1077;\&#1055;&#1086;&#1089;&#1090;&#1072;&#1085;&#1086;&#1074;&#1083;&#1077;&#1085;&#1080;&#1077;%20&#1055;&#1088;&#1072;&#1074;&#1080;&#1090;&#1077;&#1083;&#1100;&#1089;&#1090;&#1074;&#1072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 Правительства.dot</Template>
  <TotalTime>0</TotalTime>
  <Pages>2</Pages>
  <Words>8403</Words>
  <Characters>47903</Characters>
  <Application>Microsoft Office Word</Application>
  <DocSecurity>0</DocSecurity>
  <Lines>399</Lines>
  <Paragraphs>112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Ростовская область</Company>
  <LinksUpToDate>false</LinksUpToDate>
  <CharactersWithSpaces>56194</CharactersWithSpaces>
  <SharedDoc>false</SharedDoc>
  <HLinks>
    <vt:vector size="6" baseType="variant">
      <vt:variant>
        <vt:i4>7733311</vt:i4>
      </vt:variant>
      <vt:variant>
        <vt:i4>21</vt:i4>
      </vt:variant>
      <vt:variant>
        <vt:i4>0</vt:i4>
      </vt:variant>
      <vt:variant>
        <vt:i4>5</vt:i4>
      </vt:variant>
      <vt:variant>
        <vt:lpwstr>http://www.bus.gov.ru/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Альпер Екатерина Сергеевна</dc:creator>
  <cp:keywords/>
  <dc:description/>
  <cp:lastModifiedBy>Pai Pinky</cp:lastModifiedBy>
  <cp:revision>2</cp:revision>
  <cp:lastPrinted>2017-11-14T06:12:00Z</cp:lastPrinted>
  <dcterms:created xsi:type="dcterms:W3CDTF">2025-10-06T06:54:00Z</dcterms:created>
  <dcterms:modified xsi:type="dcterms:W3CDTF">2025-10-06T06:54:00Z</dcterms:modified>
</cp:coreProperties>
</file>