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93"/>
      </w:tblGrid>
      <w:tr w:rsidR="000174E6" w:rsidRPr="009A1581" w:rsidTr="000174E6">
        <w:trPr>
          <w:trHeight w:val="2225"/>
        </w:trPr>
        <w:tc>
          <w:tcPr>
            <w:tcW w:w="9993" w:type="dxa"/>
          </w:tcPr>
          <w:p w:rsidR="000174E6" w:rsidRDefault="000174E6" w:rsidP="000174E6">
            <w:pPr>
              <w:jc w:val="center"/>
              <w:rPr>
                <w:b/>
                <w:sz w:val="28"/>
                <w:szCs w:val="28"/>
              </w:rPr>
            </w:pPr>
            <w:bookmarkStart w:id="0" w:name="bookmark0"/>
            <w:bookmarkStart w:id="1" w:name="bookmark1"/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0174E6" w:rsidRDefault="000174E6" w:rsidP="00017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0174E6" w:rsidRDefault="000174E6" w:rsidP="00017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0174E6" w:rsidRDefault="000174E6" w:rsidP="00017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0174E6" w:rsidRDefault="000174E6" w:rsidP="00017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0174E6" w:rsidRDefault="000174E6" w:rsidP="00017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0174E6" w:rsidRDefault="000174E6" w:rsidP="000174E6">
            <w:pPr>
              <w:jc w:val="center"/>
              <w:rPr>
                <w:b/>
                <w:sz w:val="28"/>
                <w:szCs w:val="28"/>
              </w:rPr>
            </w:pPr>
          </w:p>
          <w:p w:rsidR="000174E6" w:rsidRDefault="000174E6" w:rsidP="00017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0174E6" w:rsidRPr="009A1581" w:rsidRDefault="000174E6" w:rsidP="000174E6">
            <w:pPr>
              <w:jc w:val="center"/>
              <w:rPr>
                <w:sz w:val="28"/>
                <w:szCs w:val="28"/>
              </w:rPr>
            </w:pPr>
          </w:p>
        </w:tc>
      </w:tr>
      <w:tr w:rsidR="000174E6" w:rsidRPr="009A1581" w:rsidTr="004A7744">
        <w:tc>
          <w:tcPr>
            <w:tcW w:w="9993" w:type="dxa"/>
          </w:tcPr>
          <w:p w:rsidR="000174E6" w:rsidRPr="00E87B9A" w:rsidRDefault="007D6E4C" w:rsidP="001F0D28">
            <w:pPr>
              <w:tabs>
                <w:tab w:val="center" w:pos="1073"/>
                <w:tab w:val="right" w:pos="2146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07.02</w:t>
            </w:r>
            <w:r w:rsidR="00351DC5">
              <w:rPr>
                <w:sz w:val="28"/>
                <w:szCs w:val="28"/>
              </w:rPr>
              <w:t>.2018</w:t>
            </w:r>
            <w:r w:rsidR="000174E6">
              <w:rPr>
                <w:sz w:val="28"/>
                <w:szCs w:val="28"/>
              </w:rPr>
              <w:t xml:space="preserve"> </w:t>
            </w:r>
            <w:r w:rsidR="000174E6">
              <w:rPr>
                <w:sz w:val="28"/>
                <w:szCs w:val="28"/>
              </w:rPr>
              <w:tab/>
              <w:t xml:space="preserve">                                             </w:t>
            </w:r>
            <w:r w:rsidR="000174E6" w:rsidRPr="00322049">
              <w:rPr>
                <w:sz w:val="28"/>
                <w:szCs w:val="28"/>
              </w:rPr>
              <w:t>№</w:t>
            </w:r>
            <w:r w:rsidR="000174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  </w:t>
            </w:r>
            <w:r w:rsidR="000174E6" w:rsidRPr="0021319B">
              <w:rPr>
                <w:color w:val="FF0000"/>
                <w:sz w:val="28"/>
                <w:szCs w:val="28"/>
              </w:rPr>
              <w:t xml:space="preserve"> </w:t>
            </w:r>
            <w:r w:rsidR="000174E6">
              <w:rPr>
                <w:sz w:val="28"/>
                <w:szCs w:val="28"/>
              </w:rPr>
              <w:t xml:space="preserve">                                              </w:t>
            </w:r>
            <w:r w:rsidR="000174E6" w:rsidRPr="00E229FD">
              <w:rPr>
                <w:sz w:val="28"/>
                <w:szCs w:val="28"/>
              </w:rPr>
              <w:t>х.Грузинов</w:t>
            </w:r>
          </w:p>
        </w:tc>
      </w:tr>
    </w:tbl>
    <w:p w:rsidR="001A3B77" w:rsidRPr="009A1581" w:rsidRDefault="001A3B77" w:rsidP="001A3B77">
      <w:pPr>
        <w:suppressAutoHyphens/>
        <w:jc w:val="both"/>
        <w:rPr>
          <w:sz w:val="28"/>
          <w:szCs w:val="28"/>
        </w:rPr>
      </w:pPr>
      <w:r w:rsidRPr="009A1581">
        <w:rPr>
          <w:sz w:val="28"/>
          <w:szCs w:val="28"/>
        </w:rPr>
        <w:t xml:space="preserve">                          </w:t>
      </w:r>
    </w:p>
    <w:tbl>
      <w:tblPr>
        <w:tblW w:w="9993" w:type="dxa"/>
        <w:tblLook w:val="01E0" w:firstRow="1" w:lastRow="1" w:firstColumn="1" w:lastColumn="1" w:noHBand="0" w:noVBand="0"/>
      </w:tblPr>
      <w:tblGrid>
        <w:gridCol w:w="6591"/>
        <w:gridCol w:w="3402"/>
      </w:tblGrid>
      <w:tr w:rsidR="001A3B77" w:rsidRPr="00E10A06">
        <w:tc>
          <w:tcPr>
            <w:tcW w:w="6591" w:type="dxa"/>
          </w:tcPr>
          <w:p w:rsidR="001A3B77" w:rsidRPr="00E10A06" w:rsidRDefault="001A3B77" w:rsidP="001F0D2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F58F6">
              <w:rPr>
                <w:sz w:val="28"/>
                <w:szCs w:val="28"/>
              </w:rPr>
              <w:t>О внесении изменени</w:t>
            </w:r>
            <w:r w:rsidR="00DE0AD5">
              <w:rPr>
                <w:sz w:val="28"/>
                <w:szCs w:val="28"/>
              </w:rPr>
              <w:t>й</w:t>
            </w:r>
            <w:r w:rsidR="001C0E6C">
              <w:rPr>
                <w:sz w:val="28"/>
                <w:szCs w:val="28"/>
              </w:rPr>
              <w:t xml:space="preserve"> в постановление Администрации </w:t>
            </w:r>
            <w:r w:rsidR="000174E6">
              <w:rPr>
                <w:sz w:val="28"/>
                <w:szCs w:val="28"/>
              </w:rPr>
              <w:t>Грузиновского сельского поселения</w:t>
            </w:r>
            <w:r w:rsidR="001C0E6C">
              <w:rPr>
                <w:sz w:val="28"/>
                <w:szCs w:val="28"/>
              </w:rPr>
              <w:t xml:space="preserve"> от</w:t>
            </w:r>
            <w:r w:rsidR="00413CB3" w:rsidRPr="00E936CD">
              <w:rPr>
                <w:sz w:val="24"/>
                <w:szCs w:val="24"/>
              </w:rPr>
              <w:t xml:space="preserve">  </w:t>
            </w:r>
            <w:r w:rsidR="00413CB3" w:rsidRPr="00413CB3">
              <w:rPr>
                <w:sz w:val="28"/>
                <w:szCs w:val="28"/>
              </w:rPr>
              <w:t>30.10.2015  № 34 «О порядке формирования муниципального задания на оказание муниципальных услуг (выполнение работ) в отношении муниципальных учреждений Грузиновского сельского поселения и финансового обеспечения выполнения муниципального задания»</w:t>
            </w:r>
          </w:p>
        </w:tc>
        <w:tc>
          <w:tcPr>
            <w:tcW w:w="3402" w:type="dxa"/>
          </w:tcPr>
          <w:p w:rsidR="001A3B77" w:rsidRPr="00E10A06" w:rsidRDefault="001A3B77" w:rsidP="001F0D2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A3B77" w:rsidRDefault="001A3B77" w:rsidP="001A3B77">
      <w:pPr>
        <w:pStyle w:val="a5"/>
        <w:tabs>
          <w:tab w:val="left" w:pos="7088"/>
        </w:tabs>
        <w:suppressAutoHyphens/>
        <w:ind w:firstLine="0"/>
      </w:pPr>
    </w:p>
    <w:p w:rsidR="00351DC5" w:rsidRPr="00153C7F" w:rsidRDefault="001A3B77" w:rsidP="00351DC5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/>
          <w:kern w:val="2"/>
          <w:sz w:val="28"/>
          <w:szCs w:val="28"/>
        </w:rPr>
      </w:pPr>
      <w:r>
        <w:rPr>
          <w:kern w:val="2"/>
        </w:rPr>
        <w:t xml:space="preserve">          </w:t>
      </w:r>
      <w:r w:rsidR="00351DC5">
        <w:rPr>
          <w:color w:val="000000"/>
          <w:kern w:val="2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 </w:t>
      </w:r>
    </w:p>
    <w:p w:rsidR="001A3B77" w:rsidRDefault="001A3B77" w:rsidP="00351DC5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both"/>
      </w:pPr>
    </w:p>
    <w:p w:rsidR="001A3B77" w:rsidRDefault="001A3B77" w:rsidP="001A3B77">
      <w:pPr>
        <w:pStyle w:val="a5"/>
        <w:suppressAutoHyphens/>
        <w:ind w:firstLine="0"/>
        <w:jc w:val="center"/>
      </w:pPr>
      <w:r>
        <w:t>ПОСТАНОВЛЯЮ:</w:t>
      </w:r>
    </w:p>
    <w:p w:rsidR="001A3B77" w:rsidRDefault="001A3B77" w:rsidP="001A3B77">
      <w:pPr>
        <w:pStyle w:val="a5"/>
        <w:suppressAutoHyphens/>
        <w:ind w:firstLine="0"/>
        <w:jc w:val="center"/>
      </w:pPr>
    </w:p>
    <w:p w:rsidR="00351DC5" w:rsidRDefault="001A3B77" w:rsidP="00351DC5">
      <w:pPr>
        <w:pStyle w:val="a5"/>
        <w:suppressAutoHyphens/>
        <w:rPr>
          <w:szCs w:val="28"/>
        </w:rPr>
      </w:pPr>
      <w:r w:rsidRPr="00E41BCF">
        <w:rPr>
          <w:szCs w:val="28"/>
        </w:rPr>
        <w:t>1.</w:t>
      </w:r>
      <w:r>
        <w:t xml:space="preserve"> </w:t>
      </w:r>
      <w:r w:rsidR="00DE0AD5">
        <w:rPr>
          <w:color w:val="000000"/>
          <w:kern w:val="2"/>
          <w:szCs w:val="28"/>
        </w:rPr>
        <w:t>Внести</w:t>
      </w:r>
      <w:r w:rsidR="00BF58F6">
        <w:rPr>
          <w:color w:val="000000"/>
          <w:kern w:val="2"/>
          <w:szCs w:val="28"/>
        </w:rPr>
        <w:t xml:space="preserve"> в </w:t>
      </w:r>
      <w:r w:rsidR="009F07D7">
        <w:rPr>
          <w:color w:val="000000"/>
          <w:kern w:val="2"/>
          <w:szCs w:val="28"/>
        </w:rPr>
        <w:t>постановлени</w:t>
      </w:r>
      <w:r w:rsidR="00656C1A">
        <w:rPr>
          <w:color w:val="000000"/>
          <w:kern w:val="2"/>
          <w:szCs w:val="28"/>
        </w:rPr>
        <w:t>е</w:t>
      </w:r>
      <w:r w:rsidR="009F07D7">
        <w:rPr>
          <w:color w:val="000000"/>
          <w:kern w:val="2"/>
          <w:szCs w:val="28"/>
        </w:rPr>
        <w:t xml:space="preserve"> </w:t>
      </w:r>
      <w:r w:rsidR="00413CB3">
        <w:rPr>
          <w:szCs w:val="28"/>
        </w:rPr>
        <w:t xml:space="preserve">Администрации </w:t>
      </w:r>
      <w:r w:rsidR="00413CB3" w:rsidRPr="00413CB3">
        <w:rPr>
          <w:szCs w:val="28"/>
        </w:rPr>
        <w:t>Грузиновского сельского поселения от  30.10.2015  № 34 «О порядке формирования муниципального задания на оказание муниципальных услуг (выполнение работ) в отношении муниципальных учреждений Грузиновского сельского поселения и финансового обеспечения выполнения муниципального задания»</w:t>
      </w:r>
      <w:r w:rsidR="00DE0AD5">
        <w:rPr>
          <w:szCs w:val="28"/>
        </w:rPr>
        <w:t xml:space="preserve"> </w:t>
      </w:r>
      <w:r w:rsidR="00351DC5">
        <w:rPr>
          <w:szCs w:val="28"/>
        </w:rPr>
        <w:t>следующие изменения:</w:t>
      </w:r>
    </w:p>
    <w:p w:rsidR="00351DC5" w:rsidRDefault="00351DC5" w:rsidP="00351DC5">
      <w:pPr>
        <w:pStyle w:val="a5"/>
        <w:suppressAutoHyphens/>
        <w:rPr>
          <w:szCs w:val="28"/>
        </w:rPr>
      </w:pPr>
    </w:p>
    <w:p w:rsidR="007D6E4C" w:rsidRDefault="007D6E4C" w:rsidP="007D6E4C">
      <w:pPr>
        <w:pStyle w:val="a5"/>
        <w:suppressAutoHyphens/>
        <w:jc w:val="left"/>
      </w:pPr>
      <w:r>
        <w:t xml:space="preserve">1) пункт 6 статьи 2 изложить в следующей редакции: </w:t>
      </w:r>
    </w:p>
    <w:p w:rsidR="007D6E4C" w:rsidRDefault="007D6E4C" w:rsidP="007D6E4C">
      <w:pPr>
        <w:suppressAutoHyphens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«6. Муниципальное задание формируется в электронном виде в установленном порядке в информационной системе «Единая автоматизированная система управления общественными финансами в Ростовской области» в соответствии с инструктивно-методическими материалами, размещенными на официальном сайте в информационно-телекоммуникационной сети «Интернет» министерства финансов Ростовской области, и (или) бумажном носителе.»; </w:t>
      </w:r>
    </w:p>
    <w:p w:rsidR="007D6E4C" w:rsidRDefault="007D6E4C" w:rsidP="007D6E4C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2) приложение № 1 к положению о </w:t>
      </w:r>
      <w:r w:rsidRPr="00821742">
        <w:rPr>
          <w:sz w:val="28"/>
          <w:szCs w:val="28"/>
        </w:rPr>
        <w:t>формировани</w:t>
      </w:r>
      <w:r>
        <w:rPr>
          <w:sz w:val="28"/>
          <w:szCs w:val="28"/>
        </w:rPr>
        <w:t>и</w:t>
      </w:r>
      <w:r w:rsidRPr="00821742">
        <w:rPr>
          <w:sz w:val="28"/>
          <w:szCs w:val="28"/>
        </w:rPr>
        <w:t xml:space="preserve"> муниципального задания на оказание муниципальных услуг</w:t>
      </w:r>
      <w:r>
        <w:rPr>
          <w:sz w:val="28"/>
          <w:szCs w:val="28"/>
        </w:rPr>
        <w:t xml:space="preserve"> </w:t>
      </w:r>
      <w:r w:rsidRPr="00821742">
        <w:rPr>
          <w:sz w:val="28"/>
          <w:szCs w:val="28"/>
        </w:rPr>
        <w:t xml:space="preserve">(выполнение работ) в отношении </w:t>
      </w:r>
      <w:r>
        <w:rPr>
          <w:sz w:val="28"/>
          <w:szCs w:val="28"/>
        </w:rPr>
        <w:t>У</w:t>
      </w:r>
      <w:r w:rsidRPr="00821742">
        <w:rPr>
          <w:sz w:val="28"/>
          <w:szCs w:val="28"/>
        </w:rPr>
        <w:t xml:space="preserve">чреждений </w:t>
      </w:r>
      <w:r>
        <w:rPr>
          <w:sz w:val="28"/>
          <w:szCs w:val="28"/>
        </w:rPr>
        <w:t>Грузиновского сельского поселения</w:t>
      </w:r>
      <w:r w:rsidRPr="00821742">
        <w:rPr>
          <w:sz w:val="28"/>
          <w:szCs w:val="28"/>
        </w:rPr>
        <w:t xml:space="preserve"> и финансово</w:t>
      </w:r>
      <w:r>
        <w:rPr>
          <w:sz w:val="28"/>
          <w:szCs w:val="28"/>
        </w:rPr>
        <w:t>м</w:t>
      </w:r>
      <w:r w:rsidRPr="00821742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и</w:t>
      </w:r>
      <w:r w:rsidRPr="00821742">
        <w:rPr>
          <w:sz w:val="28"/>
          <w:szCs w:val="28"/>
        </w:rPr>
        <w:t xml:space="preserve"> выполнения муниципального задания</w:t>
      </w:r>
      <w:r>
        <w:rPr>
          <w:sz w:val="28"/>
          <w:szCs w:val="28"/>
        </w:rPr>
        <w:t xml:space="preserve"> изложить в новой редакции согласно приложению №1 к настоящему постановлению;</w:t>
      </w:r>
    </w:p>
    <w:p w:rsidR="007D6E4C" w:rsidRDefault="007D6E4C" w:rsidP="007D6E4C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0532E1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приложение № 2 к положению о </w:t>
      </w:r>
      <w:r w:rsidRPr="00821742">
        <w:rPr>
          <w:sz w:val="28"/>
          <w:szCs w:val="28"/>
        </w:rPr>
        <w:t>формировани</w:t>
      </w:r>
      <w:r>
        <w:rPr>
          <w:sz w:val="28"/>
          <w:szCs w:val="28"/>
        </w:rPr>
        <w:t>и</w:t>
      </w:r>
      <w:r w:rsidRPr="00821742">
        <w:rPr>
          <w:sz w:val="28"/>
          <w:szCs w:val="28"/>
        </w:rPr>
        <w:t xml:space="preserve"> муниципального задания на оказание муниципальных услуг</w:t>
      </w:r>
      <w:r>
        <w:rPr>
          <w:sz w:val="28"/>
          <w:szCs w:val="28"/>
        </w:rPr>
        <w:t xml:space="preserve"> </w:t>
      </w:r>
      <w:r w:rsidRPr="00821742">
        <w:rPr>
          <w:sz w:val="28"/>
          <w:szCs w:val="28"/>
        </w:rPr>
        <w:t xml:space="preserve">(выполнение работ) в отношении </w:t>
      </w:r>
      <w:r>
        <w:rPr>
          <w:sz w:val="28"/>
          <w:szCs w:val="28"/>
        </w:rPr>
        <w:lastRenderedPageBreak/>
        <w:t>У</w:t>
      </w:r>
      <w:r w:rsidRPr="00821742">
        <w:rPr>
          <w:sz w:val="28"/>
          <w:szCs w:val="28"/>
        </w:rPr>
        <w:t xml:space="preserve">чреждений </w:t>
      </w:r>
      <w:r>
        <w:rPr>
          <w:sz w:val="28"/>
          <w:szCs w:val="28"/>
        </w:rPr>
        <w:t>Грузиновского сельского поселения</w:t>
      </w:r>
      <w:r w:rsidRPr="00821742">
        <w:rPr>
          <w:sz w:val="28"/>
          <w:szCs w:val="28"/>
        </w:rPr>
        <w:t xml:space="preserve"> и финансово</w:t>
      </w:r>
      <w:r>
        <w:rPr>
          <w:sz w:val="28"/>
          <w:szCs w:val="28"/>
        </w:rPr>
        <w:t>м</w:t>
      </w:r>
      <w:r w:rsidRPr="00821742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и</w:t>
      </w:r>
      <w:r w:rsidRPr="00821742">
        <w:rPr>
          <w:sz w:val="28"/>
          <w:szCs w:val="28"/>
        </w:rPr>
        <w:t xml:space="preserve"> выполнения муниципального задания</w:t>
      </w:r>
      <w:r>
        <w:rPr>
          <w:sz w:val="28"/>
          <w:szCs w:val="28"/>
        </w:rPr>
        <w:t xml:space="preserve"> изложить в новой редакции согласно приложению к настоящему постановлению;</w:t>
      </w:r>
    </w:p>
    <w:p w:rsidR="007D6E4C" w:rsidRDefault="007D6E4C" w:rsidP="007D6E4C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>4)  раздел 1 приложения № 3</w:t>
      </w:r>
      <w:r w:rsidRPr="00255BF1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к положению о </w:t>
      </w:r>
      <w:r w:rsidRPr="00821742">
        <w:rPr>
          <w:sz w:val="28"/>
          <w:szCs w:val="28"/>
        </w:rPr>
        <w:t>формировани</w:t>
      </w:r>
      <w:r>
        <w:rPr>
          <w:sz w:val="28"/>
          <w:szCs w:val="28"/>
        </w:rPr>
        <w:t>и</w:t>
      </w:r>
      <w:r w:rsidRPr="00821742">
        <w:rPr>
          <w:sz w:val="28"/>
          <w:szCs w:val="28"/>
        </w:rPr>
        <w:t xml:space="preserve"> муниципального задания на оказание муниципальных услуг</w:t>
      </w:r>
      <w:r>
        <w:rPr>
          <w:sz w:val="28"/>
          <w:szCs w:val="28"/>
        </w:rPr>
        <w:t xml:space="preserve"> </w:t>
      </w:r>
      <w:r w:rsidRPr="00821742">
        <w:rPr>
          <w:sz w:val="28"/>
          <w:szCs w:val="28"/>
        </w:rPr>
        <w:t xml:space="preserve">(выполнение работ) в отношении </w:t>
      </w:r>
      <w:r>
        <w:rPr>
          <w:sz w:val="28"/>
          <w:szCs w:val="28"/>
        </w:rPr>
        <w:t>У</w:t>
      </w:r>
      <w:r w:rsidRPr="00821742">
        <w:rPr>
          <w:sz w:val="28"/>
          <w:szCs w:val="28"/>
        </w:rPr>
        <w:t xml:space="preserve">чреждений </w:t>
      </w:r>
      <w:r>
        <w:rPr>
          <w:sz w:val="28"/>
          <w:szCs w:val="28"/>
        </w:rPr>
        <w:t>Грузиновского сельского поселения</w:t>
      </w:r>
      <w:r w:rsidRPr="00821742">
        <w:rPr>
          <w:sz w:val="28"/>
          <w:szCs w:val="28"/>
        </w:rPr>
        <w:t xml:space="preserve"> и финансово</w:t>
      </w:r>
      <w:r>
        <w:rPr>
          <w:sz w:val="28"/>
          <w:szCs w:val="28"/>
        </w:rPr>
        <w:t>м</w:t>
      </w:r>
      <w:r w:rsidRPr="00821742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и</w:t>
      </w:r>
      <w:r w:rsidRPr="00821742">
        <w:rPr>
          <w:sz w:val="28"/>
          <w:szCs w:val="28"/>
        </w:rPr>
        <w:t xml:space="preserve"> выполнения муниципального задания</w:t>
      </w:r>
      <w:r>
        <w:rPr>
          <w:sz w:val="28"/>
          <w:szCs w:val="28"/>
        </w:rPr>
        <w:t xml:space="preserve"> изложить в следующей редакции:</w:t>
      </w:r>
    </w:p>
    <w:p w:rsidR="007D6E4C" w:rsidRDefault="007D6E4C" w:rsidP="007D6E4C">
      <w:pPr>
        <w:tabs>
          <w:tab w:val="left" w:pos="709"/>
          <w:tab w:val="left" w:pos="993"/>
        </w:tabs>
        <w:suppressAutoHyphens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«1. Предмет Соглашения</w:t>
      </w:r>
    </w:p>
    <w:p w:rsidR="007D6E4C" w:rsidRPr="00821742" w:rsidRDefault="007D6E4C" w:rsidP="007D6E4C">
      <w:pPr>
        <w:tabs>
          <w:tab w:val="left" w:pos="709"/>
          <w:tab w:val="left" w:pos="993"/>
        </w:tabs>
        <w:suppressAutoHyphens/>
        <w:rPr>
          <w:color w:val="000000"/>
          <w:kern w:val="2"/>
          <w:sz w:val="28"/>
          <w:szCs w:val="28"/>
        </w:rPr>
      </w:pPr>
    </w:p>
    <w:p w:rsidR="007D6E4C" w:rsidRDefault="007D6E4C" w:rsidP="007D6E4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«1. Предметом настоящего Соглашения является определение порядка и условий предоставления Учредителем Учреждению субсидии из местного бюджета на финансовое обеспечение выполнения муниципального задания на оказание муниципальных услуг (выполнение работ) в 20__/20__-20_</w:t>
      </w:r>
      <w:r w:rsidRPr="00255BF1">
        <w:rPr>
          <w:color w:val="000000"/>
          <w:kern w:val="2"/>
          <w:sz w:val="28"/>
          <w:szCs w:val="28"/>
        </w:rPr>
        <w:t>годах</w:t>
      </w:r>
      <w:r w:rsidRPr="00255BF1">
        <w:rPr>
          <w:color w:val="000000"/>
          <w:kern w:val="2"/>
          <w:sz w:val="28"/>
          <w:szCs w:val="28"/>
          <w:vertAlign w:val="superscript"/>
        </w:rPr>
        <w:t>1</w:t>
      </w:r>
      <w:r>
        <w:rPr>
          <w:color w:val="000000"/>
          <w:kern w:val="2"/>
          <w:sz w:val="28"/>
          <w:szCs w:val="28"/>
          <w:vertAlign w:val="superscript"/>
        </w:rPr>
        <w:t xml:space="preserve"> </w:t>
      </w:r>
      <w:r>
        <w:rPr>
          <w:color w:val="000000"/>
          <w:kern w:val="2"/>
          <w:sz w:val="28"/>
          <w:szCs w:val="28"/>
        </w:rPr>
        <w:t>далее муниципальное  задание).</w:t>
      </w:r>
    </w:p>
    <w:p w:rsidR="007D6E4C" w:rsidRDefault="007D6E4C" w:rsidP="007D6E4C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Pr="000532E1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Указывается в соответствии с решением Собрания депутатов </w:t>
      </w:r>
      <w:r w:rsidR="00F07E1E">
        <w:rPr>
          <w:rFonts w:ascii="Times New Roman" w:hAnsi="Times New Roman" w:cs="Times New Roman"/>
          <w:b w:val="0"/>
          <w:bCs w:val="0"/>
          <w:sz w:val="28"/>
          <w:szCs w:val="28"/>
        </w:rPr>
        <w:t>Грузиновского сельского поселения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местном бюджете.».</w:t>
      </w:r>
    </w:p>
    <w:p w:rsidR="00351DC5" w:rsidRDefault="00351DC5" w:rsidP="00351DC5">
      <w:pPr>
        <w:pStyle w:val="a5"/>
        <w:suppressAutoHyphens/>
        <w:rPr>
          <w:szCs w:val="28"/>
        </w:rPr>
      </w:pPr>
    </w:p>
    <w:p w:rsidR="00C66790" w:rsidRDefault="003A3ED6" w:rsidP="00351DC5">
      <w:pPr>
        <w:tabs>
          <w:tab w:val="left" w:pos="709"/>
          <w:tab w:val="left" w:pos="993"/>
          <w:tab w:val="left" w:pos="1134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66790" w:rsidRPr="00153C7F">
        <w:rPr>
          <w:color w:val="000000"/>
          <w:kern w:val="2"/>
          <w:sz w:val="28"/>
          <w:szCs w:val="28"/>
        </w:rPr>
        <w:t>Постановление</w:t>
      </w:r>
      <w:r w:rsidR="00A35E4D">
        <w:rPr>
          <w:color w:val="000000"/>
          <w:kern w:val="2"/>
          <w:sz w:val="28"/>
          <w:szCs w:val="28"/>
        </w:rPr>
        <w:t xml:space="preserve"> вступает в силу с </w:t>
      </w:r>
      <w:r>
        <w:rPr>
          <w:color w:val="000000"/>
          <w:kern w:val="2"/>
          <w:sz w:val="28"/>
          <w:szCs w:val="28"/>
        </w:rPr>
        <w:t>01.01</w:t>
      </w:r>
      <w:r w:rsidR="00894267">
        <w:rPr>
          <w:color w:val="000000"/>
          <w:kern w:val="2"/>
          <w:sz w:val="28"/>
          <w:szCs w:val="28"/>
        </w:rPr>
        <w:t>.</w:t>
      </w:r>
      <w:r w:rsidR="00A35E4D">
        <w:rPr>
          <w:color w:val="000000"/>
          <w:kern w:val="2"/>
          <w:sz w:val="28"/>
          <w:szCs w:val="28"/>
        </w:rPr>
        <w:t>2018</w:t>
      </w:r>
      <w:r w:rsidR="00C66790" w:rsidRPr="00153C7F">
        <w:rPr>
          <w:color w:val="000000"/>
          <w:kern w:val="2"/>
          <w:sz w:val="28"/>
          <w:szCs w:val="28"/>
        </w:rPr>
        <w:t xml:space="preserve"> г</w:t>
      </w:r>
      <w:r>
        <w:rPr>
          <w:color w:val="000000"/>
          <w:kern w:val="2"/>
          <w:sz w:val="28"/>
          <w:szCs w:val="28"/>
        </w:rPr>
        <w:t>ода</w:t>
      </w:r>
      <w:r w:rsidR="001E2F29">
        <w:rPr>
          <w:color w:val="000000"/>
          <w:kern w:val="2"/>
          <w:sz w:val="28"/>
          <w:szCs w:val="28"/>
        </w:rPr>
        <w:t>,</w:t>
      </w:r>
      <w:r w:rsidR="0030205A">
        <w:rPr>
          <w:color w:val="000000"/>
          <w:kern w:val="2"/>
          <w:sz w:val="28"/>
          <w:szCs w:val="28"/>
        </w:rPr>
        <w:t xml:space="preserve"> </w:t>
      </w:r>
      <w:r w:rsidR="00A35E4D">
        <w:rPr>
          <w:color w:val="000000"/>
          <w:kern w:val="2"/>
          <w:sz w:val="28"/>
          <w:szCs w:val="28"/>
        </w:rPr>
        <w:t>применяется</w:t>
      </w:r>
      <w:r w:rsidR="00631DE3">
        <w:rPr>
          <w:color w:val="000000"/>
          <w:kern w:val="2"/>
          <w:sz w:val="28"/>
          <w:szCs w:val="28"/>
        </w:rPr>
        <w:t xml:space="preserve"> к правоотношениям,</w:t>
      </w:r>
      <w:r w:rsidR="00473EDC">
        <w:rPr>
          <w:color w:val="000000"/>
          <w:kern w:val="2"/>
          <w:sz w:val="28"/>
          <w:szCs w:val="28"/>
        </w:rPr>
        <w:t xml:space="preserve"> возникшим</w:t>
      </w:r>
      <w:r w:rsidR="00631DE3">
        <w:rPr>
          <w:color w:val="000000"/>
          <w:kern w:val="2"/>
          <w:sz w:val="28"/>
          <w:szCs w:val="28"/>
        </w:rPr>
        <w:t xml:space="preserve"> с начала </w:t>
      </w:r>
      <w:r w:rsidR="00A35E4D">
        <w:rPr>
          <w:color w:val="000000"/>
          <w:kern w:val="2"/>
          <w:sz w:val="28"/>
          <w:szCs w:val="28"/>
        </w:rPr>
        <w:t>формирования муниципального задания на 2018 год и на плановый период 2019 и 2020 годов</w:t>
      </w:r>
      <w:r w:rsidR="001E2F29">
        <w:rPr>
          <w:color w:val="000000"/>
          <w:kern w:val="2"/>
          <w:sz w:val="28"/>
          <w:szCs w:val="28"/>
        </w:rPr>
        <w:t xml:space="preserve"> и подлежит размещению на официальном сайте Администрации </w:t>
      </w:r>
      <w:r w:rsidR="00413CB3" w:rsidRPr="00413CB3">
        <w:rPr>
          <w:sz w:val="28"/>
          <w:szCs w:val="28"/>
        </w:rPr>
        <w:t>Грузиновского сельского поселения</w:t>
      </w:r>
      <w:r w:rsidR="001E2F29">
        <w:rPr>
          <w:color w:val="000000"/>
          <w:kern w:val="2"/>
          <w:sz w:val="28"/>
          <w:szCs w:val="28"/>
        </w:rPr>
        <w:t xml:space="preserve">. </w:t>
      </w:r>
    </w:p>
    <w:p w:rsidR="00351DC5" w:rsidRPr="00153C7F" w:rsidRDefault="00351DC5" w:rsidP="00351DC5">
      <w:pPr>
        <w:tabs>
          <w:tab w:val="left" w:pos="709"/>
          <w:tab w:val="left" w:pos="993"/>
          <w:tab w:val="left" w:pos="1134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1A3B77" w:rsidRPr="00153C7F" w:rsidRDefault="00413CB3" w:rsidP="001A3B77">
      <w:pPr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="001A3B77" w:rsidRPr="00153C7F">
        <w:rPr>
          <w:color w:val="000000"/>
          <w:kern w:val="2"/>
          <w:sz w:val="28"/>
          <w:szCs w:val="28"/>
        </w:rPr>
        <w:t xml:space="preserve">.   Контроль за выполнением постановления </w:t>
      </w:r>
      <w:r>
        <w:rPr>
          <w:color w:val="000000"/>
          <w:kern w:val="2"/>
          <w:sz w:val="28"/>
          <w:szCs w:val="28"/>
        </w:rPr>
        <w:t>оставляю за собой</w:t>
      </w:r>
      <w:r w:rsidR="00844C5C">
        <w:rPr>
          <w:color w:val="000000"/>
          <w:kern w:val="2"/>
          <w:sz w:val="28"/>
          <w:szCs w:val="28"/>
        </w:rPr>
        <w:t>.</w:t>
      </w:r>
      <w:r w:rsidR="001A3B77">
        <w:rPr>
          <w:color w:val="000000"/>
          <w:kern w:val="2"/>
          <w:sz w:val="28"/>
          <w:szCs w:val="28"/>
        </w:rPr>
        <w:t xml:space="preserve"> </w:t>
      </w:r>
    </w:p>
    <w:p w:rsidR="001A3B77" w:rsidRPr="00153C7F" w:rsidRDefault="001A3B77" w:rsidP="001A3B77">
      <w:pPr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1A3B77" w:rsidRDefault="001A3B77" w:rsidP="001A3B77">
      <w:pPr>
        <w:pStyle w:val="a5"/>
        <w:tabs>
          <w:tab w:val="left" w:pos="851"/>
          <w:tab w:val="left" w:pos="1134"/>
          <w:tab w:val="left" w:pos="1276"/>
          <w:tab w:val="left" w:pos="1418"/>
          <w:tab w:val="left" w:pos="1701"/>
        </w:tabs>
        <w:suppressAutoHyphens/>
      </w:pPr>
    </w:p>
    <w:p w:rsidR="001A3B77" w:rsidRDefault="001A3B77" w:rsidP="001A3B7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07E1E" w:rsidRPr="00696A29" w:rsidRDefault="00F07E1E" w:rsidP="001A3B7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ED08C3" w:rsidRPr="00350993" w:rsidTr="00413CB3">
        <w:trPr>
          <w:trHeight w:val="90"/>
        </w:trPr>
        <w:tc>
          <w:tcPr>
            <w:tcW w:w="7196" w:type="dxa"/>
          </w:tcPr>
          <w:p w:rsidR="00ED08C3" w:rsidRDefault="00ED08C3" w:rsidP="008A178D">
            <w:pPr>
              <w:rPr>
                <w:sz w:val="28"/>
                <w:szCs w:val="28"/>
              </w:rPr>
            </w:pPr>
            <w:r w:rsidRPr="002023AE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Администрации </w:t>
            </w:r>
          </w:p>
          <w:p w:rsidR="00ED08C3" w:rsidRPr="002023AE" w:rsidRDefault="00ED08C3" w:rsidP="008A1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</w:t>
            </w:r>
            <w:r w:rsidRPr="002023A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5" w:type="dxa"/>
          </w:tcPr>
          <w:p w:rsidR="00ED08C3" w:rsidRDefault="00ED08C3" w:rsidP="008A178D">
            <w:pPr>
              <w:rPr>
                <w:sz w:val="28"/>
                <w:szCs w:val="28"/>
              </w:rPr>
            </w:pPr>
          </w:p>
          <w:p w:rsidR="00ED08C3" w:rsidRPr="002023AE" w:rsidRDefault="00ED08C3" w:rsidP="00F07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И.Н.Яшков</w:t>
            </w:r>
          </w:p>
        </w:tc>
      </w:tr>
    </w:tbl>
    <w:p w:rsidR="001A3B77" w:rsidRDefault="001A3B77" w:rsidP="001A3B77"/>
    <w:p w:rsidR="001A3B77" w:rsidRDefault="001A3B77" w:rsidP="001A3B77"/>
    <w:p w:rsidR="00A34222" w:rsidRPr="00153C7F" w:rsidRDefault="00A34222" w:rsidP="001E774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  <w:sectPr w:rsidR="00A34222" w:rsidRPr="00153C7F" w:rsidSect="00322AF8">
          <w:headerReference w:type="default" r:id="rId7"/>
          <w:footerReference w:type="default" r:id="rId8"/>
          <w:footerReference w:type="first" r:id="rId9"/>
          <w:pgSz w:w="11909" w:h="16834" w:code="9"/>
          <w:pgMar w:top="709" w:right="851" w:bottom="1134" w:left="1304" w:header="709" w:footer="709" w:gutter="0"/>
          <w:cols w:space="720"/>
          <w:noEndnote/>
          <w:titlePg/>
          <w:docGrid w:linePitch="360"/>
        </w:sectPr>
      </w:pPr>
    </w:p>
    <w:bookmarkEnd w:id="0"/>
    <w:bookmarkEnd w:id="1"/>
    <w:p w:rsidR="00F07E1E" w:rsidRDefault="00F07E1E" w:rsidP="00F07E1E">
      <w:pPr>
        <w:widowControl w:val="0"/>
        <w:tabs>
          <w:tab w:val="left" w:pos="11199"/>
        </w:tabs>
        <w:ind w:left="850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1 к постановлению </w:t>
      </w:r>
    </w:p>
    <w:p w:rsidR="00F07E1E" w:rsidRDefault="00F07E1E" w:rsidP="00F07E1E">
      <w:pPr>
        <w:widowControl w:val="0"/>
        <w:tabs>
          <w:tab w:val="left" w:pos="11199"/>
        </w:tabs>
        <w:ind w:left="850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Грузиновского</w:t>
      </w:r>
      <w:r w:rsidRPr="002023AE">
        <w:rPr>
          <w:sz w:val="28"/>
          <w:szCs w:val="28"/>
        </w:rPr>
        <w:t xml:space="preserve"> сельского поселения</w:t>
      </w:r>
    </w:p>
    <w:p w:rsidR="00F07E1E" w:rsidRDefault="00F07E1E" w:rsidP="00F07E1E">
      <w:pPr>
        <w:widowControl w:val="0"/>
        <w:tabs>
          <w:tab w:val="left" w:pos="11199"/>
        </w:tabs>
        <w:ind w:left="850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07.02.2018 № 3</w:t>
      </w:r>
    </w:p>
    <w:p w:rsidR="00F07E1E" w:rsidRPr="00444A1E" w:rsidRDefault="00F07E1E" w:rsidP="00F07E1E">
      <w:pPr>
        <w:widowControl w:val="0"/>
        <w:tabs>
          <w:tab w:val="left" w:pos="11199"/>
        </w:tabs>
        <w:ind w:left="8505"/>
        <w:jc w:val="center"/>
        <w:rPr>
          <w:color w:val="000000"/>
          <w:sz w:val="16"/>
          <w:szCs w:val="16"/>
        </w:rPr>
      </w:pPr>
    </w:p>
    <w:p w:rsidR="00F07E1E" w:rsidRDefault="00F07E1E" w:rsidP="00F07E1E">
      <w:pPr>
        <w:widowControl w:val="0"/>
        <w:tabs>
          <w:tab w:val="left" w:pos="11199"/>
        </w:tabs>
        <w:ind w:left="8505"/>
        <w:jc w:val="center"/>
        <w:rPr>
          <w:color w:val="000000"/>
          <w:sz w:val="28"/>
          <w:szCs w:val="28"/>
        </w:rPr>
      </w:pPr>
      <w:r w:rsidRPr="003F562A">
        <w:rPr>
          <w:color w:val="000000"/>
          <w:sz w:val="28"/>
          <w:szCs w:val="28"/>
        </w:rPr>
        <w:t>Приложение № 1</w:t>
      </w:r>
      <w:r>
        <w:rPr>
          <w:color w:val="000000"/>
          <w:sz w:val="28"/>
          <w:szCs w:val="28"/>
        </w:rPr>
        <w:t xml:space="preserve"> </w:t>
      </w:r>
      <w:r w:rsidRPr="003F562A">
        <w:rPr>
          <w:color w:val="000000"/>
          <w:sz w:val="28"/>
          <w:szCs w:val="28"/>
        </w:rPr>
        <w:t xml:space="preserve">к Положению </w:t>
      </w:r>
    </w:p>
    <w:p w:rsidR="00F07E1E" w:rsidRDefault="00F07E1E" w:rsidP="00F07E1E">
      <w:pPr>
        <w:widowControl w:val="0"/>
        <w:tabs>
          <w:tab w:val="left" w:pos="11199"/>
        </w:tabs>
        <w:ind w:left="8505"/>
        <w:jc w:val="center"/>
        <w:rPr>
          <w:color w:val="000000"/>
          <w:sz w:val="28"/>
          <w:szCs w:val="28"/>
        </w:rPr>
      </w:pPr>
      <w:r w:rsidRPr="003F562A">
        <w:rPr>
          <w:color w:val="000000"/>
          <w:sz w:val="28"/>
          <w:szCs w:val="28"/>
        </w:rPr>
        <w:t xml:space="preserve">о формировании муниципального задания </w:t>
      </w:r>
    </w:p>
    <w:p w:rsidR="00F07E1E" w:rsidRDefault="00F07E1E" w:rsidP="00F07E1E">
      <w:pPr>
        <w:widowControl w:val="0"/>
        <w:tabs>
          <w:tab w:val="left" w:pos="11199"/>
        </w:tabs>
        <w:ind w:left="8505"/>
        <w:jc w:val="center"/>
        <w:rPr>
          <w:color w:val="000000"/>
          <w:sz w:val="28"/>
          <w:szCs w:val="28"/>
        </w:rPr>
      </w:pPr>
      <w:r w:rsidRPr="003F562A">
        <w:rPr>
          <w:color w:val="000000"/>
          <w:sz w:val="28"/>
          <w:szCs w:val="28"/>
        </w:rPr>
        <w:t xml:space="preserve">на оказание муниципальных услуг (выполнение </w:t>
      </w:r>
    </w:p>
    <w:p w:rsidR="00F07E1E" w:rsidRDefault="00F07E1E" w:rsidP="00F07E1E">
      <w:pPr>
        <w:widowControl w:val="0"/>
        <w:tabs>
          <w:tab w:val="left" w:pos="11199"/>
        </w:tabs>
        <w:ind w:left="8505"/>
        <w:jc w:val="center"/>
        <w:rPr>
          <w:color w:val="000000"/>
          <w:sz w:val="28"/>
          <w:szCs w:val="28"/>
        </w:rPr>
      </w:pPr>
      <w:r w:rsidRPr="003F562A">
        <w:rPr>
          <w:color w:val="000000"/>
          <w:sz w:val="28"/>
          <w:szCs w:val="28"/>
        </w:rPr>
        <w:t xml:space="preserve">работ) в отношении Учреждений </w:t>
      </w:r>
      <w:r>
        <w:rPr>
          <w:sz w:val="28"/>
          <w:szCs w:val="28"/>
        </w:rPr>
        <w:t>Грузиновского</w:t>
      </w:r>
      <w:r w:rsidRPr="002023AE">
        <w:rPr>
          <w:sz w:val="28"/>
          <w:szCs w:val="28"/>
        </w:rPr>
        <w:t xml:space="preserve"> сельского поселения</w:t>
      </w:r>
      <w:r w:rsidRPr="003F562A">
        <w:rPr>
          <w:color w:val="000000"/>
          <w:sz w:val="28"/>
          <w:szCs w:val="28"/>
        </w:rPr>
        <w:t xml:space="preserve"> и финансовом обеспечении выполнения </w:t>
      </w:r>
    </w:p>
    <w:p w:rsidR="00F07E1E" w:rsidRPr="003F562A" w:rsidRDefault="00F07E1E" w:rsidP="00F07E1E">
      <w:pPr>
        <w:widowControl w:val="0"/>
        <w:tabs>
          <w:tab w:val="left" w:pos="11199"/>
        </w:tabs>
        <w:ind w:left="8505"/>
        <w:jc w:val="center"/>
        <w:rPr>
          <w:color w:val="000000"/>
          <w:sz w:val="28"/>
          <w:szCs w:val="28"/>
        </w:rPr>
      </w:pPr>
      <w:r w:rsidRPr="003F562A">
        <w:rPr>
          <w:color w:val="000000"/>
          <w:sz w:val="28"/>
          <w:szCs w:val="28"/>
        </w:rPr>
        <w:t>муниципального задания</w:t>
      </w:r>
    </w:p>
    <w:p w:rsidR="00F07E1E" w:rsidRPr="0071382D" w:rsidRDefault="00F07E1E" w:rsidP="00F07E1E">
      <w:pPr>
        <w:widowControl w:val="0"/>
        <w:tabs>
          <w:tab w:val="left" w:pos="11199"/>
        </w:tabs>
        <w:ind w:left="9356"/>
        <w:jc w:val="both"/>
        <w:rPr>
          <w:color w:val="000000"/>
          <w:sz w:val="24"/>
          <w:szCs w:val="24"/>
        </w:rPr>
      </w:pPr>
    </w:p>
    <w:p w:rsidR="00F07E1E" w:rsidRPr="0071382D" w:rsidRDefault="00F07E1E" w:rsidP="00F07E1E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УТВЕРЖДАЮ</w:t>
      </w:r>
    </w:p>
    <w:p w:rsidR="00F07E1E" w:rsidRPr="0071382D" w:rsidRDefault="00F07E1E" w:rsidP="00F07E1E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Руководитель(уполномоченное лицо)  _____________________________________________</w:t>
      </w:r>
    </w:p>
    <w:p w:rsidR="00F07E1E" w:rsidRPr="0071382D" w:rsidRDefault="00F07E1E" w:rsidP="00F07E1E">
      <w:pPr>
        <w:widowControl w:val="0"/>
        <w:tabs>
          <w:tab w:val="left" w:pos="11199"/>
          <w:tab w:val="left" w:pos="15168"/>
        </w:tabs>
        <w:ind w:left="9356"/>
        <w:jc w:val="center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(наименование Учредителя, ГРСМБ)</w:t>
      </w:r>
    </w:p>
    <w:p w:rsidR="00F07E1E" w:rsidRPr="0071382D" w:rsidRDefault="00F07E1E" w:rsidP="00F07E1E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   ___________     ________________</w:t>
      </w:r>
    </w:p>
    <w:p w:rsidR="00F07E1E" w:rsidRPr="0071382D" w:rsidRDefault="00F07E1E" w:rsidP="00F07E1E">
      <w:pPr>
        <w:widowControl w:val="0"/>
        <w:tabs>
          <w:tab w:val="left" w:pos="11199"/>
        </w:tabs>
        <w:ind w:left="9356"/>
        <w:rPr>
          <w:color w:val="000000"/>
          <w:spacing w:val="-10"/>
          <w:kern w:val="24"/>
          <w:sz w:val="24"/>
          <w:szCs w:val="24"/>
        </w:rPr>
      </w:pPr>
      <w:r w:rsidRPr="0071382D">
        <w:rPr>
          <w:color w:val="000000"/>
          <w:sz w:val="24"/>
          <w:szCs w:val="24"/>
        </w:rPr>
        <w:t xml:space="preserve">    (должность)      (подпись)     </w:t>
      </w:r>
      <w:r w:rsidRPr="0071382D">
        <w:rPr>
          <w:color w:val="000000"/>
          <w:spacing w:val="-10"/>
          <w:kern w:val="24"/>
          <w:sz w:val="24"/>
          <w:szCs w:val="24"/>
        </w:rPr>
        <w:t>(расшифровка подписи)</w:t>
      </w:r>
    </w:p>
    <w:p w:rsidR="00F07E1E" w:rsidRPr="0071382D" w:rsidRDefault="00F07E1E" w:rsidP="00F07E1E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p w:rsidR="00F07E1E" w:rsidRPr="0071382D" w:rsidRDefault="00F07E1E" w:rsidP="00F07E1E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« _____ » ___________________ 20___ г.</w:t>
      </w:r>
    </w:p>
    <w:p w:rsidR="00F07E1E" w:rsidRPr="0071382D" w:rsidRDefault="00F07E1E" w:rsidP="00F07E1E">
      <w:pPr>
        <w:widowControl w:val="0"/>
        <w:spacing w:before="240" w:after="60"/>
        <w:jc w:val="center"/>
        <w:outlineLvl w:val="3"/>
        <w:rPr>
          <w:b/>
          <w:bCs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56" type="#_x0000_t202" style="position:absolute;left:0;text-align:left;margin-left:577.45pt;margin-top:26.6pt;width:148.75pt;height:16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" stroked="f">
            <v:textbox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529"/>
                    <w:gridCol w:w="1503"/>
                  </w:tblGrid>
                  <w:tr w:rsidR="00F07E1E" w:rsidRPr="008A4AA1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F07E1E" w:rsidRPr="008A4AA1" w:rsidRDefault="00F07E1E" w:rsidP="00C45CD8"/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</w:tcPr>
                      <w:p w:rsidR="00F07E1E" w:rsidRPr="008A4AA1" w:rsidRDefault="00F07E1E" w:rsidP="00C45CD8">
                        <w:r w:rsidRPr="008A4AA1">
                          <w:t>Коды</w:t>
                        </w:r>
                      </w:p>
                    </w:tc>
                  </w:tr>
                  <w:tr w:rsidR="00F07E1E" w:rsidRPr="008A4AA1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07E1E" w:rsidRPr="008A4AA1" w:rsidRDefault="00F07E1E" w:rsidP="000279E0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07E1E" w:rsidRPr="008A4AA1" w:rsidRDefault="00F07E1E" w:rsidP="000279E0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F07E1E" w:rsidRPr="008A4AA1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07E1E" w:rsidRPr="008A4AA1" w:rsidRDefault="00F07E1E" w:rsidP="000279E0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07E1E" w:rsidRPr="008A4AA1" w:rsidRDefault="00F07E1E" w:rsidP="000279E0">
                        <w:pPr>
                          <w:jc w:val="center"/>
                        </w:pPr>
                      </w:p>
                    </w:tc>
                  </w:tr>
                  <w:tr w:rsidR="00F07E1E" w:rsidRPr="008A4AA1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07E1E" w:rsidRPr="008A4AA1" w:rsidRDefault="00F07E1E" w:rsidP="000279E0">
                        <w:pPr>
                          <w:ind w:left="-142"/>
                          <w:jc w:val="right"/>
                        </w:pPr>
                        <w:r w:rsidRPr="008A4AA1"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07E1E" w:rsidRPr="008A4AA1" w:rsidRDefault="00F07E1E" w:rsidP="000279E0">
                        <w:pPr>
                          <w:jc w:val="center"/>
                        </w:pPr>
                      </w:p>
                    </w:tc>
                  </w:tr>
                  <w:tr w:rsidR="00F07E1E" w:rsidRPr="008A4AA1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07E1E" w:rsidRPr="008A4AA1" w:rsidRDefault="00F07E1E" w:rsidP="000279E0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07E1E" w:rsidRPr="008A4AA1" w:rsidRDefault="00F07E1E" w:rsidP="000279E0">
                        <w:pPr>
                          <w:jc w:val="center"/>
                        </w:pPr>
                      </w:p>
                    </w:tc>
                  </w:tr>
                  <w:tr w:rsidR="00F07E1E" w:rsidRPr="008A4AA1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07E1E" w:rsidRPr="008A4AA1" w:rsidRDefault="00F07E1E" w:rsidP="000279E0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07E1E" w:rsidRPr="008A4AA1" w:rsidRDefault="00F07E1E" w:rsidP="000279E0">
                        <w:pPr>
                          <w:jc w:val="center"/>
                        </w:pPr>
                      </w:p>
                    </w:tc>
                  </w:tr>
                  <w:tr w:rsidR="00F07E1E" w:rsidRPr="008A4AA1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07E1E" w:rsidRPr="008A4AA1" w:rsidRDefault="00F07E1E" w:rsidP="000279E0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07E1E" w:rsidRPr="008A4AA1" w:rsidRDefault="00F07E1E" w:rsidP="000279E0">
                        <w:pPr>
                          <w:jc w:val="center"/>
                        </w:pPr>
                      </w:p>
                    </w:tc>
                  </w:tr>
                  <w:tr w:rsidR="00F07E1E" w:rsidRPr="008A4AA1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07E1E" w:rsidRPr="008A4AA1" w:rsidRDefault="00F07E1E" w:rsidP="000279E0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07E1E" w:rsidRPr="008A4AA1" w:rsidRDefault="00F07E1E" w:rsidP="000279E0">
                        <w:pPr>
                          <w:jc w:val="center"/>
                        </w:pPr>
                      </w:p>
                    </w:tc>
                  </w:tr>
                </w:tbl>
                <w:p w:rsidR="00F07E1E" w:rsidRPr="004555ED" w:rsidRDefault="00F07E1E" w:rsidP="00F07E1E"/>
              </w:txbxContent>
            </v:textbox>
          </v:shape>
        </w:pict>
      </w:r>
      <w:r>
        <w:rPr>
          <w:noProof/>
        </w:rPr>
        <w:pict>
          <v:shape id="Надпись 2" o:spid="_x0000_s1053" type="#_x0000_t202" style="position:absolute;left:0;text-align:left;margin-left:493.5pt;margin-top:15pt;width:51.25pt;height:6.2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">
            <v:textbox>
              <w:txbxContent>
                <w:p w:rsidR="00F07E1E" w:rsidRDefault="00F07E1E" w:rsidP="00F07E1E"/>
              </w:txbxContent>
            </v:textbox>
          </v:shape>
        </w:pic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МУНИЦИПАЛЬНОЕ ЗАДАНИЕ № </w:t>
      </w:r>
      <w:r w:rsidRPr="0071382D">
        <w:rPr>
          <w:b/>
          <w:color w:val="000000"/>
          <w:sz w:val="24"/>
          <w:szCs w:val="24"/>
          <w:vertAlign w:val="superscript"/>
        </w:rPr>
        <w:t>1)</w:t>
      </w:r>
    </w:p>
    <w:p w:rsidR="00F07E1E" w:rsidRPr="0071382D" w:rsidRDefault="00F07E1E" w:rsidP="00F07E1E">
      <w:pPr>
        <w:widowControl w:val="0"/>
        <w:jc w:val="center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F07E1E" w:rsidRPr="0071382D" w:rsidRDefault="00F07E1E" w:rsidP="00F07E1E">
      <w:pPr>
        <w:widowControl w:val="0"/>
        <w:tabs>
          <w:tab w:val="right" w:pos="2698"/>
        </w:tabs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>от « ______  »  __________________________ 20___ г.</w:t>
      </w:r>
    </w:p>
    <w:p w:rsidR="00F07E1E" w:rsidRPr="0071382D" w:rsidRDefault="00F07E1E" w:rsidP="00F07E1E">
      <w:pPr>
        <w:widowControl w:val="0"/>
        <w:tabs>
          <w:tab w:val="right" w:pos="2698"/>
        </w:tabs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F07E1E" w:rsidRPr="0071382D" w:rsidRDefault="00F07E1E" w:rsidP="00F07E1E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Наименование  Учреждения</w:t>
      </w:r>
    </w:p>
    <w:p w:rsidR="00F07E1E" w:rsidRPr="0071382D" w:rsidRDefault="00F07E1E" w:rsidP="00F07E1E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7E1E">
        <w:rPr>
          <w:sz w:val="24"/>
          <w:szCs w:val="24"/>
        </w:rPr>
        <w:t>Грузиновского сельского поселения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________________________________________________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_____________________________________________________________________________________________</w:t>
      </w:r>
    </w:p>
    <w:p w:rsidR="00F07E1E" w:rsidRPr="0071382D" w:rsidRDefault="00F07E1E" w:rsidP="00F07E1E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Учреждения </w:t>
      </w:r>
    </w:p>
    <w:p w:rsidR="00F07E1E" w:rsidRPr="0071382D" w:rsidRDefault="00F07E1E" w:rsidP="00F07E1E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Грузиновск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ого </w:t>
      </w:r>
      <w:r>
        <w:rPr>
          <w:bCs/>
          <w:color w:val="000000"/>
          <w:sz w:val="24"/>
          <w:szCs w:val="24"/>
          <w:shd w:val="clear" w:color="auto" w:fill="FFFFFF"/>
        </w:rPr>
        <w:t>сельского поселения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________________________________________________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 xml:space="preserve">_____________________________________________________________________________________________ </w:t>
      </w:r>
    </w:p>
    <w:p w:rsidR="00F07E1E" w:rsidRPr="0071382D" w:rsidRDefault="00F07E1E" w:rsidP="00F07E1E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Вид Учреждения</w:t>
      </w:r>
    </w:p>
    <w:p w:rsidR="00F07E1E" w:rsidRPr="0071382D" w:rsidRDefault="00F07E1E" w:rsidP="00F07E1E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7E1E">
        <w:rPr>
          <w:sz w:val="24"/>
          <w:szCs w:val="24"/>
        </w:rPr>
        <w:t>Грузиновского сельского поселения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   __________________________________________________________________________________________</w:t>
      </w:r>
    </w:p>
    <w:p w:rsidR="00F07E1E" w:rsidRPr="00444A1E" w:rsidRDefault="00F07E1E" w:rsidP="00F07E1E">
      <w:pPr>
        <w:widowControl w:val="0"/>
        <w:outlineLvl w:val="3"/>
        <w:rPr>
          <w:bCs/>
          <w:shd w:val="clear" w:color="auto" w:fill="FFFFFF"/>
        </w:rPr>
      </w:pPr>
      <w:r w:rsidRPr="00444A1E">
        <w:rPr>
          <w:bCs/>
          <w:shd w:val="clear" w:color="auto" w:fill="FFFFFF"/>
        </w:rPr>
        <w:t xml:space="preserve">(указывается вид  Учреждения </w:t>
      </w:r>
      <w:r w:rsidRPr="00F07E1E">
        <w:t>Грузиновского сельского поселения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444A1E">
        <w:rPr>
          <w:bCs/>
          <w:shd w:val="clear" w:color="auto" w:fill="FFFFFF"/>
        </w:rPr>
        <w:t>из общероссийских базовых (отраслевых) перечней или регионального перечня)</w:t>
      </w:r>
    </w:p>
    <w:p w:rsidR="00F07E1E" w:rsidRPr="0071382D" w:rsidRDefault="00F07E1E" w:rsidP="00F07E1E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ЧАСТЬ 1. Сведения об оказываемых муниципальных услугах </w:t>
      </w:r>
      <w:r w:rsidRPr="0071382D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F07E1E" w:rsidRPr="0071382D" w:rsidRDefault="00F07E1E" w:rsidP="00F07E1E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РАЗДЕЛ_____ </w:t>
      </w:r>
    </w:p>
    <w:p w:rsidR="00F07E1E" w:rsidRPr="0071382D" w:rsidRDefault="00F07E1E" w:rsidP="00F07E1E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4" o:spid="_x0000_s1055" type="#_x0000_t202" style="position:absolute;margin-left:598.3pt;margin-top:2.6pt;width:149.75pt;height:90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668"/>
                    <w:gridCol w:w="1134"/>
                  </w:tblGrid>
                  <w:tr w:rsidR="00F07E1E" w:rsidRPr="009D7718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07E1E" w:rsidRDefault="00F07E1E" w:rsidP="00F07E1E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F07E1E" w:rsidRPr="00A31DF1" w:rsidRDefault="00F07E1E" w:rsidP="00F07E1E">
                        <w:r>
                          <w:t>по общеросси</w:t>
                        </w:r>
                        <w:r>
                          <w:t>й</w:t>
                        </w:r>
                        <w:r>
                          <w:t>скому базовому перечню или региональному перечню</w:t>
                        </w:r>
                      </w:p>
                      <w:p w:rsidR="00F07E1E" w:rsidRPr="00F15DFA" w:rsidRDefault="00F07E1E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07E1E" w:rsidRPr="00F15DFA" w:rsidRDefault="00F07E1E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07E1E" w:rsidRPr="009D7718" w:rsidRDefault="00F07E1E" w:rsidP="00F07E1E"/>
              </w:txbxContent>
            </v:textbox>
          </v:shape>
        </w:pic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Pr="0071382D"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F07E1E" w:rsidRPr="0071382D" w:rsidRDefault="00F07E1E" w:rsidP="00F07E1E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71382D">
        <w:rPr>
          <w:bCs/>
          <w:sz w:val="24"/>
          <w:szCs w:val="24"/>
          <w:shd w:val="clear" w:color="auto" w:fill="FFFFFF"/>
        </w:rPr>
        <w:t>___________________________________________________________________________________________________.____________</w:t>
      </w: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2. Категории потребителей муниципальной услуги ________________________________________________________________________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___________________________________________________________________________________________________.</w:t>
      </w:r>
    </w:p>
    <w:p w:rsidR="00F07E1E" w:rsidRPr="0071382D" w:rsidRDefault="00F07E1E" w:rsidP="00F07E1E">
      <w:pPr>
        <w:widowControl w:val="0"/>
        <w:tabs>
          <w:tab w:val="left" w:pos="274"/>
        </w:tabs>
        <w:ind w:left="40"/>
        <w:jc w:val="both"/>
        <w:rPr>
          <w:sz w:val="24"/>
          <w:szCs w:val="24"/>
        </w:rPr>
      </w:pP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F07E1E" w:rsidRPr="0071382D" w:rsidRDefault="00F07E1E" w:rsidP="00F07E1E">
      <w:pPr>
        <w:keepNext/>
        <w:outlineLvl w:val="3"/>
        <w:rPr>
          <w:bCs/>
          <w:sz w:val="24"/>
          <w:szCs w:val="24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 w:rsidRPr="0071382D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</w:rPr>
      </w:pPr>
    </w:p>
    <w:tbl>
      <w:tblPr>
        <w:tblW w:w="5318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1242"/>
        <w:gridCol w:w="1169"/>
        <w:gridCol w:w="1148"/>
        <w:gridCol w:w="1310"/>
        <w:gridCol w:w="1211"/>
        <w:gridCol w:w="1160"/>
        <w:gridCol w:w="1799"/>
        <w:gridCol w:w="685"/>
        <w:gridCol w:w="1134"/>
        <w:gridCol w:w="987"/>
        <w:gridCol w:w="1134"/>
        <w:gridCol w:w="694"/>
        <w:gridCol w:w="865"/>
      </w:tblGrid>
      <w:tr w:rsidR="00F07E1E" w:rsidRPr="00153C7F" w:rsidTr="00F07E1E">
        <w:trPr>
          <w:trHeight w:hRule="exact" w:val="1296"/>
        </w:trPr>
        <w:tc>
          <w:tcPr>
            <w:tcW w:w="1266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Уникальный номер реес</w:t>
            </w:r>
            <w:r w:rsidRPr="00444A1E">
              <w:rPr>
                <w:color w:val="000000"/>
                <w:shd w:val="clear" w:color="auto" w:fill="FFFFFF"/>
              </w:rPr>
              <w:t>т</w:t>
            </w:r>
            <w:r w:rsidRPr="00444A1E">
              <w:rPr>
                <w:color w:val="000000"/>
                <w:shd w:val="clear" w:color="auto" w:fill="FFFFFF"/>
              </w:rPr>
              <w:t>ровой записи</w:t>
            </w:r>
          </w:p>
        </w:tc>
        <w:tc>
          <w:tcPr>
            <w:tcW w:w="3559" w:type="dxa"/>
            <w:gridSpan w:val="3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Показатель, характеризующий содерж</w:t>
            </w:r>
            <w:r w:rsidRPr="00444A1E">
              <w:rPr>
                <w:color w:val="000000"/>
                <w:shd w:val="clear" w:color="auto" w:fill="FFFFFF"/>
              </w:rPr>
              <w:t>а</w:t>
            </w:r>
            <w:r w:rsidRPr="00444A1E">
              <w:rPr>
                <w:color w:val="000000"/>
                <w:shd w:val="clear" w:color="auto" w:fill="FFFFFF"/>
              </w:rPr>
              <w:t>ние муниципальной услуги</w:t>
            </w:r>
          </w:p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(по справочникам)</w:t>
            </w:r>
          </w:p>
        </w:tc>
        <w:tc>
          <w:tcPr>
            <w:tcW w:w="2521" w:type="dxa"/>
            <w:gridSpan w:val="2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Показатель, характеризу</w:t>
            </w:r>
            <w:r w:rsidRPr="00444A1E">
              <w:rPr>
                <w:color w:val="000000"/>
                <w:shd w:val="clear" w:color="auto" w:fill="FFFFFF"/>
              </w:rPr>
              <w:t>ю</w:t>
            </w:r>
            <w:r w:rsidRPr="00444A1E">
              <w:rPr>
                <w:color w:val="000000"/>
                <w:shd w:val="clear" w:color="auto" w:fill="FFFFFF"/>
              </w:rPr>
              <w:t>щий условия (формы) оказ</w:t>
            </w:r>
            <w:r w:rsidRPr="00444A1E">
              <w:rPr>
                <w:color w:val="000000"/>
                <w:shd w:val="clear" w:color="auto" w:fill="FFFFFF"/>
              </w:rPr>
              <w:t>а</w:t>
            </w:r>
            <w:r w:rsidRPr="00444A1E">
              <w:rPr>
                <w:color w:val="000000"/>
                <w:shd w:val="clear" w:color="auto" w:fill="FFFFFF"/>
              </w:rPr>
              <w:t>ния муниципальной услуги</w:t>
            </w:r>
          </w:p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(по справочникам)</w:t>
            </w:r>
          </w:p>
        </w:tc>
        <w:tc>
          <w:tcPr>
            <w:tcW w:w="3644" w:type="dxa"/>
            <w:gridSpan w:val="3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Показатель качества муниципальной у</w:t>
            </w:r>
            <w:r w:rsidRPr="00444A1E">
              <w:rPr>
                <w:color w:val="000000"/>
                <w:shd w:val="clear" w:color="auto" w:fill="FFFFFF"/>
              </w:rPr>
              <w:t>с</w:t>
            </w:r>
            <w:r w:rsidRPr="00444A1E">
              <w:rPr>
                <w:color w:val="000000"/>
                <w:shd w:val="clear" w:color="auto" w:fill="FFFFFF"/>
              </w:rPr>
              <w:t>луги</w:t>
            </w:r>
          </w:p>
        </w:tc>
        <w:tc>
          <w:tcPr>
            <w:tcW w:w="3255" w:type="dxa"/>
            <w:gridSpan w:val="3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Значение показателя качества мун</w:t>
            </w:r>
            <w:r w:rsidRPr="00444A1E">
              <w:rPr>
                <w:color w:val="000000"/>
                <w:shd w:val="clear" w:color="auto" w:fill="FFFFFF"/>
              </w:rPr>
              <w:t>и</w:t>
            </w:r>
            <w:r w:rsidRPr="00444A1E">
              <w:rPr>
                <w:color w:val="000000"/>
                <w:shd w:val="clear" w:color="auto" w:fill="FFFFFF"/>
              </w:rPr>
              <w:t>ципальной услуги</w:t>
            </w:r>
          </w:p>
        </w:tc>
        <w:tc>
          <w:tcPr>
            <w:tcW w:w="1559" w:type="dxa"/>
            <w:gridSpan w:val="2"/>
            <w:vMerge w:val="restart"/>
          </w:tcPr>
          <w:p w:rsidR="00F07E1E" w:rsidRPr="00444A1E" w:rsidRDefault="00F07E1E" w:rsidP="00F07E1E">
            <w:pPr>
              <w:jc w:val="center"/>
            </w:pPr>
            <w:r w:rsidRPr="00444A1E">
              <w:t>Допустимые (возможные) о</w:t>
            </w:r>
            <w:r w:rsidRPr="00444A1E">
              <w:t>т</w:t>
            </w:r>
            <w:r w:rsidRPr="00444A1E">
              <w:t>клонения от у</w:t>
            </w:r>
            <w:r w:rsidRPr="00444A1E">
              <w:t>с</w:t>
            </w:r>
            <w:r w:rsidRPr="00444A1E">
              <w:t>тановленных п</w:t>
            </w:r>
            <w:r w:rsidRPr="00444A1E">
              <w:t>о</w:t>
            </w:r>
            <w:r w:rsidRPr="00444A1E">
              <w:t>казателей объема муниципальной услуги</w:t>
            </w:r>
            <w:r w:rsidRPr="00444A1E">
              <w:rPr>
                <w:vertAlign w:val="superscript"/>
              </w:rPr>
              <w:t>6</w:t>
            </w:r>
          </w:p>
        </w:tc>
      </w:tr>
      <w:tr w:rsidR="00F07E1E" w:rsidRPr="00153C7F" w:rsidTr="00F07E1E">
        <w:trPr>
          <w:trHeight w:val="1330"/>
        </w:trPr>
        <w:tc>
          <w:tcPr>
            <w:tcW w:w="1266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3559" w:type="dxa"/>
            <w:gridSpan w:val="3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2521" w:type="dxa"/>
            <w:gridSpan w:val="2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160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наименов</w:t>
            </w:r>
            <w:r w:rsidRPr="00444A1E">
              <w:rPr>
                <w:color w:val="000000"/>
                <w:shd w:val="clear" w:color="auto" w:fill="FFFFFF"/>
              </w:rPr>
              <w:t>а</w:t>
            </w:r>
            <w:r w:rsidRPr="00444A1E">
              <w:rPr>
                <w:color w:val="000000"/>
                <w:shd w:val="clear" w:color="auto" w:fill="FFFFFF"/>
              </w:rPr>
              <w:t>ние показ</w:t>
            </w:r>
            <w:r w:rsidRPr="00444A1E">
              <w:rPr>
                <w:color w:val="000000"/>
                <w:shd w:val="clear" w:color="auto" w:fill="FFFFFF"/>
              </w:rPr>
              <w:t>а</w:t>
            </w:r>
            <w:r w:rsidRPr="00444A1E">
              <w:rPr>
                <w:color w:val="000000"/>
                <w:shd w:val="clear" w:color="auto" w:fill="FFFFFF"/>
              </w:rPr>
              <w:t>теля</w:t>
            </w:r>
            <w:r w:rsidRPr="00444A1E">
              <w:rPr>
                <w:color w:val="000000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2484" w:type="dxa"/>
            <w:gridSpan w:val="2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20__ год (очередной финансовый год)</w:t>
            </w:r>
          </w:p>
        </w:tc>
        <w:tc>
          <w:tcPr>
            <w:tcW w:w="987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20__ год (1-й год планового периода)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 xml:space="preserve">20__год </w:t>
            </w:r>
          </w:p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(2-й год планового периода)</w:t>
            </w:r>
          </w:p>
        </w:tc>
        <w:tc>
          <w:tcPr>
            <w:tcW w:w="1559" w:type="dxa"/>
            <w:gridSpan w:val="2"/>
            <w:vMerge/>
          </w:tcPr>
          <w:p w:rsidR="00F07E1E" w:rsidRPr="00444A1E" w:rsidRDefault="00F07E1E" w:rsidP="00F07E1E">
            <w:pPr>
              <w:jc w:val="center"/>
            </w:pPr>
          </w:p>
        </w:tc>
      </w:tr>
      <w:tr w:rsidR="00F07E1E" w:rsidRPr="00153C7F" w:rsidTr="00F07E1E">
        <w:trPr>
          <w:trHeight w:val="624"/>
        </w:trPr>
        <w:tc>
          <w:tcPr>
            <w:tcW w:w="1266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___________</w:t>
            </w:r>
          </w:p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(наименова-</w:t>
            </w:r>
          </w:p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ние</w:t>
            </w:r>
          </w:p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показателя)</w:t>
            </w:r>
            <w:r w:rsidRPr="00444A1E">
              <w:rPr>
                <w:color w:val="000000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169" w:type="dxa"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__________</w:t>
            </w:r>
          </w:p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(наименова-</w:t>
            </w:r>
          </w:p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ние</w:t>
            </w:r>
          </w:p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показателя)</w:t>
            </w:r>
            <w:r w:rsidRPr="00444A1E">
              <w:rPr>
                <w:color w:val="000000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148" w:type="dxa"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__________</w:t>
            </w:r>
          </w:p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(наименова-</w:t>
            </w:r>
          </w:p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ние</w:t>
            </w:r>
          </w:p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показателя)</w:t>
            </w:r>
            <w:r w:rsidRPr="00444A1E">
              <w:rPr>
                <w:color w:val="000000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310" w:type="dxa"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__________</w:t>
            </w:r>
          </w:p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(наименова-</w:t>
            </w:r>
          </w:p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ние</w:t>
            </w:r>
          </w:p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показателя)</w:t>
            </w:r>
            <w:r w:rsidRPr="00444A1E">
              <w:rPr>
                <w:color w:val="000000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211" w:type="dxa"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__________</w:t>
            </w:r>
          </w:p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(наименова-</w:t>
            </w:r>
          </w:p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ние</w:t>
            </w:r>
          </w:p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показателя)</w:t>
            </w:r>
            <w:r w:rsidRPr="00444A1E">
              <w:rPr>
                <w:color w:val="000000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160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799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Наименование</w:t>
            </w:r>
            <w:r w:rsidRPr="00444A1E">
              <w:rPr>
                <w:color w:val="000000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685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Код</w:t>
            </w:r>
          </w:p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 xml:space="preserve">по </w:t>
            </w:r>
          </w:p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ОКЕЙ</w:t>
            </w:r>
            <w:r w:rsidRPr="00444A1E">
              <w:rPr>
                <w:color w:val="000000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1134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694" w:type="dxa"/>
            <w:vMerge w:val="restart"/>
          </w:tcPr>
          <w:p w:rsidR="00F07E1E" w:rsidRPr="00444A1E" w:rsidRDefault="00F07E1E" w:rsidP="00F07E1E">
            <w:pPr>
              <w:jc w:val="center"/>
            </w:pPr>
            <w:r w:rsidRPr="00444A1E">
              <w:t>в пр</w:t>
            </w:r>
            <w:r w:rsidRPr="00444A1E">
              <w:t>о</w:t>
            </w:r>
            <w:r w:rsidRPr="00444A1E">
              <w:t>центах</w:t>
            </w:r>
          </w:p>
        </w:tc>
        <w:tc>
          <w:tcPr>
            <w:tcW w:w="865" w:type="dxa"/>
            <w:vMerge w:val="restart"/>
          </w:tcPr>
          <w:p w:rsidR="00F07E1E" w:rsidRPr="00444A1E" w:rsidRDefault="00F07E1E" w:rsidP="00F07E1E">
            <w:pPr>
              <w:jc w:val="center"/>
            </w:pPr>
            <w:r w:rsidRPr="00444A1E">
              <w:t>в абс</w:t>
            </w:r>
            <w:r w:rsidRPr="00444A1E">
              <w:t>о</w:t>
            </w:r>
            <w:r w:rsidRPr="00444A1E">
              <w:t>лютных показат</w:t>
            </w:r>
            <w:r w:rsidRPr="00444A1E">
              <w:t>е</w:t>
            </w:r>
            <w:r w:rsidRPr="00444A1E">
              <w:t>лях</w:t>
            </w:r>
          </w:p>
        </w:tc>
      </w:tr>
      <w:tr w:rsidR="00F07E1E" w:rsidRPr="00153C7F" w:rsidTr="00F07E1E">
        <w:trPr>
          <w:trHeight w:hRule="exact" w:val="13"/>
        </w:trPr>
        <w:tc>
          <w:tcPr>
            <w:tcW w:w="1266" w:type="dxa"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42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169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148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310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1211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160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1799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685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987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11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12</w:t>
            </w:r>
          </w:p>
        </w:tc>
        <w:tc>
          <w:tcPr>
            <w:tcW w:w="694" w:type="dxa"/>
            <w:vMerge/>
          </w:tcPr>
          <w:p w:rsidR="00F07E1E" w:rsidRPr="00444A1E" w:rsidRDefault="00F07E1E" w:rsidP="00F07E1E"/>
        </w:tc>
        <w:tc>
          <w:tcPr>
            <w:tcW w:w="865" w:type="dxa"/>
            <w:vMerge/>
          </w:tcPr>
          <w:p w:rsidR="00F07E1E" w:rsidRPr="00444A1E" w:rsidRDefault="00F07E1E" w:rsidP="00F07E1E"/>
        </w:tc>
      </w:tr>
      <w:tr w:rsidR="00F07E1E" w:rsidRPr="00153C7F" w:rsidTr="00F07E1E">
        <w:trPr>
          <w:trHeight w:hRule="exact" w:val="353"/>
        </w:trPr>
        <w:tc>
          <w:tcPr>
            <w:tcW w:w="1266" w:type="dxa"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444A1E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42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148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310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160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799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685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694" w:type="dxa"/>
            <w:tcBorders>
              <w:right w:val="nil"/>
            </w:tcBorders>
          </w:tcPr>
          <w:p w:rsidR="00F07E1E" w:rsidRPr="00444A1E" w:rsidRDefault="00F07E1E" w:rsidP="00F07E1E">
            <w:pPr>
              <w:jc w:val="center"/>
            </w:pPr>
            <w:r w:rsidRPr="00444A1E">
              <w:t>13</w:t>
            </w:r>
          </w:p>
        </w:tc>
        <w:tc>
          <w:tcPr>
            <w:tcW w:w="865" w:type="dxa"/>
          </w:tcPr>
          <w:p w:rsidR="00F07E1E" w:rsidRPr="00444A1E" w:rsidRDefault="00F07E1E" w:rsidP="00F07E1E">
            <w:pPr>
              <w:jc w:val="center"/>
            </w:pPr>
            <w:r w:rsidRPr="00444A1E">
              <w:t>14</w:t>
            </w:r>
          </w:p>
        </w:tc>
      </w:tr>
      <w:tr w:rsidR="00F07E1E" w:rsidRPr="00153C7F" w:rsidTr="00F07E1E">
        <w:trPr>
          <w:trHeight w:hRule="exact" w:val="203"/>
        </w:trPr>
        <w:tc>
          <w:tcPr>
            <w:tcW w:w="1266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169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148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310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160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799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685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987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694" w:type="dxa"/>
            <w:tcBorders>
              <w:right w:val="nil"/>
            </w:tcBorders>
          </w:tcPr>
          <w:p w:rsidR="00F07E1E" w:rsidRPr="00444A1E" w:rsidRDefault="00F07E1E" w:rsidP="00F07E1E"/>
        </w:tc>
        <w:tc>
          <w:tcPr>
            <w:tcW w:w="865" w:type="dxa"/>
          </w:tcPr>
          <w:p w:rsidR="00F07E1E" w:rsidRPr="00444A1E" w:rsidRDefault="00F07E1E" w:rsidP="00F07E1E"/>
        </w:tc>
      </w:tr>
      <w:tr w:rsidR="00F07E1E" w:rsidRPr="00153C7F" w:rsidTr="00F07E1E">
        <w:trPr>
          <w:trHeight w:hRule="exact" w:val="203"/>
        </w:trPr>
        <w:tc>
          <w:tcPr>
            <w:tcW w:w="1266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148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310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160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799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685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987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F07E1E" w:rsidRPr="00444A1E" w:rsidRDefault="00F07E1E" w:rsidP="00F07E1E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6"/>
            </w:tblGrid>
            <w:tr w:rsidR="00F07E1E" w:rsidRPr="00444A1E" w:rsidTr="00F07E1E">
              <w:trPr>
                <w:trHeight w:val="34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7E1E" w:rsidRPr="00444A1E" w:rsidRDefault="00F07E1E" w:rsidP="00F07E1E">
                  <w:pPr>
                    <w:keepNext/>
                    <w:spacing w:before="240" w:after="60"/>
                    <w:outlineLvl w:val="3"/>
                    <w:rPr>
                      <w:color w:val="000000"/>
                      <w:shd w:val="clear" w:color="auto" w:fill="FFFFFF"/>
                    </w:rPr>
                  </w:pPr>
                </w:p>
              </w:tc>
            </w:tr>
          </w:tbl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color w:val="000000"/>
                <w:shd w:val="clear" w:color="auto" w:fill="FFFFFF"/>
              </w:rPr>
            </w:pPr>
          </w:p>
        </w:tc>
        <w:tc>
          <w:tcPr>
            <w:tcW w:w="694" w:type="dxa"/>
            <w:tcBorders>
              <w:right w:val="nil"/>
            </w:tcBorders>
          </w:tcPr>
          <w:p w:rsidR="00F07E1E" w:rsidRPr="00444A1E" w:rsidRDefault="00F07E1E" w:rsidP="00F07E1E"/>
        </w:tc>
        <w:tc>
          <w:tcPr>
            <w:tcW w:w="865" w:type="dxa"/>
          </w:tcPr>
          <w:p w:rsidR="00F07E1E" w:rsidRPr="00444A1E" w:rsidRDefault="00F07E1E" w:rsidP="00F07E1E"/>
        </w:tc>
      </w:tr>
      <w:tr w:rsidR="00F07E1E" w:rsidRPr="00153C7F" w:rsidTr="00F07E1E">
        <w:trPr>
          <w:trHeight w:hRule="exact" w:val="203"/>
        </w:trPr>
        <w:tc>
          <w:tcPr>
            <w:tcW w:w="1266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242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169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148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310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160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799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685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694" w:type="dxa"/>
            <w:tcBorders>
              <w:right w:val="nil"/>
            </w:tcBorders>
          </w:tcPr>
          <w:p w:rsidR="00F07E1E" w:rsidRPr="00444A1E" w:rsidRDefault="00F07E1E" w:rsidP="00F07E1E"/>
        </w:tc>
        <w:tc>
          <w:tcPr>
            <w:tcW w:w="865" w:type="dxa"/>
          </w:tcPr>
          <w:p w:rsidR="00F07E1E" w:rsidRPr="00444A1E" w:rsidRDefault="00F07E1E" w:rsidP="00F07E1E"/>
        </w:tc>
      </w:tr>
      <w:tr w:rsidR="00F07E1E" w:rsidRPr="00153C7F" w:rsidTr="00F07E1E">
        <w:trPr>
          <w:trHeight w:hRule="exact" w:val="230"/>
        </w:trPr>
        <w:tc>
          <w:tcPr>
            <w:tcW w:w="1266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242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148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310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160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799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685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/>
          </w:tcPr>
          <w:p w:rsidR="00F07E1E" w:rsidRPr="00444A1E" w:rsidRDefault="00F07E1E" w:rsidP="00F07E1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694" w:type="dxa"/>
            <w:tcBorders>
              <w:right w:val="nil"/>
            </w:tcBorders>
          </w:tcPr>
          <w:p w:rsidR="00F07E1E" w:rsidRPr="00444A1E" w:rsidRDefault="00F07E1E" w:rsidP="00F07E1E"/>
        </w:tc>
        <w:tc>
          <w:tcPr>
            <w:tcW w:w="865" w:type="dxa"/>
          </w:tcPr>
          <w:p w:rsidR="00F07E1E" w:rsidRPr="00444A1E" w:rsidRDefault="00F07E1E" w:rsidP="00F07E1E"/>
        </w:tc>
      </w:tr>
    </w:tbl>
    <w:p w:rsidR="00F07E1E" w:rsidRPr="0071382D" w:rsidRDefault="00F07E1E" w:rsidP="00F07E1E">
      <w:pPr>
        <w:pageBreakBefore/>
        <w:widowControl w:val="0"/>
        <w:ind w:right="3039"/>
        <w:rPr>
          <w:color w:val="000000"/>
          <w:sz w:val="24"/>
          <w:szCs w:val="24"/>
          <w:shd w:val="clear" w:color="auto" w:fill="FFFFFF"/>
        </w:rPr>
      </w:pPr>
      <w:r w:rsidRPr="0071382D">
        <w:rPr>
          <w:sz w:val="24"/>
          <w:szCs w:val="24"/>
        </w:rPr>
        <w:t xml:space="preserve">3.2  </w:t>
      </w:r>
      <w:r w:rsidRPr="0071382D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</w:p>
    <w:tbl>
      <w:tblPr>
        <w:tblW w:w="5313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993"/>
        <w:gridCol w:w="865"/>
        <w:gridCol w:w="1196"/>
        <w:gridCol w:w="1102"/>
        <w:gridCol w:w="1094"/>
        <w:gridCol w:w="1131"/>
        <w:gridCol w:w="858"/>
        <w:gridCol w:w="475"/>
        <w:gridCol w:w="909"/>
        <w:gridCol w:w="901"/>
        <w:gridCol w:w="956"/>
        <w:gridCol w:w="1014"/>
        <w:gridCol w:w="848"/>
        <w:gridCol w:w="888"/>
        <w:gridCol w:w="707"/>
        <w:gridCol w:w="720"/>
      </w:tblGrid>
      <w:tr w:rsidR="00F07E1E" w:rsidRPr="0071382D" w:rsidTr="00F07E1E">
        <w:trPr>
          <w:trHeight w:val="858"/>
        </w:trPr>
        <w:tc>
          <w:tcPr>
            <w:tcW w:w="1132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Уникальный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номер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реестровой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записи</w:t>
            </w:r>
          </w:p>
        </w:tc>
        <w:tc>
          <w:tcPr>
            <w:tcW w:w="3054" w:type="dxa"/>
            <w:gridSpan w:val="3"/>
            <w:vMerge w:val="restart"/>
            <w:shd w:val="clear" w:color="auto" w:fill="FFFFFF"/>
          </w:tcPr>
          <w:p w:rsidR="00F07E1E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Показатель, характеризующий с</w:t>
            </w:r>
            <w:r w:rsidRPr="00836469">
              <w:rPr>
                <w:bCs/>
                <w:color w:val="000000"/>
              </w:rPr>
              <w:t>о</w:t>
            </w:r>
            <w:r w:rsidRPr="00836469">
              <w:rPr>
                <w:bCs/>
                <w:color w:val="000000"/>
              </w:rPr>
              <w:t>держание муниципальной услуг</w:t>
            </w:r>
            <w:r>
              <w:rPr>
                <w:bCs/>
                <w:color w:val="000000"/>
              </w:rPr>
              <w:t>и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(по справочникам)</w:t>
            </w:r>
          </w:p>
        </w:tc>
        <w:tc>
          <w:tcPr>
            <w:tcW w:w="2196" w:type="dxa"/>
            <w:gridSpan w:val="2"/>
            <w:vMerge w:val="restart"/>
            <w:shd w:val="clear" w:color="auto" w:fill="FFFFFF"/>
          </w:tcPr>
          <w:p w:rsidR="00F07E1E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Показатель, характер</w:t>
            </w:r>
            <w:r w:rsidRPr="00836469">
              <w:rPr>
                <w:bCs/>
                <w:color w:val="000000"/>
              </w:rPr>
              <w:t>и</w:t>
            </w:r>
            <w:r w:rsidRPr="00836469">
              <w:rPr>
                <w:bCs/>
                <w:color w:val="000000"/>
              </w:rPr>
              <w:t>зующий условия (фо</w:t>
            </w:r>
            <w:r w:rsidRPr="00836469">
              <w:rPr>
                <w:bCs/>
                <w:color w:val="000000"/>
              </w:rPr>
              <w:t>р</w:t>
            </w:r>
            <w:r w:rsidRPr="00836469">
              <w:rPr>
                <w:bCs/>
                <w:color w:val="000000"/>
              </w:rPr>
              <w:t>мы) оказания муниц</w:t>
            </w:r>
            <w:r w:rsidRPr="00836469">
              <w:rPr>
                <w:bCs/>
                <w:color w:val="000000"/>
              </w:rPr>
              <w:t>и</w:t>
            </w:r>
            <w:r w:rsidRPr="00836469">
              <w:rPr>
                <w:bCs/>
                <w:color w:val="000000"/>
              </w:rPr>
              <w:t>пальной услуги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(по справочникам)</w:t>
            </w:r>
          </w:p>
        </w:tc>
        <w:tc>
          <w:tcPr>
            <w:tcW w:w="2464" w:type="dxa"/>
            <w:gridSpan w:val="3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Показатель объема муниц</w:t>
            </w:r>
            <w:r w:rsidRPr="00836469">
              <w:rPr>
                <w:bCs/>
                <w:color w:val="000000"/>
              </w:rPr>
              <w:t>и</w:t>
            </w:r>
            <w:r w:rsidRPr="00836469">
              <w:rPr>
                <w:bCs/>
                <w:color w:val="000000"/>
              </w:rPr>
              <w:t>пальной услуги</w:t>
            </w:r>
          </w:p>
        </w:tc>
        <w:tc>
          <w:tcPr>
            <w:tcW w:w="2766" w:type="dxa"/>
            <w:gridSpan w:val="3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Значение показателя объема муниципальной услуги</w:t>
            </w:r>
          </w:p>
        </w:tc>
        <w:tc>
          <w:tcPr>
            <w:tcW w:w="2750" w:type="dxa"/>
            <w:gridSpan w:val="3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размер платы (цена, тариф)</w:t>
            </w:r>
            <w:r w:rsidRPr="00022037">
              <w:rPr>
                <w:bCs/>
                <w:color w:val="000000"/>
                <w:vertAlign w:val="superscript"/>
              </w:rPr>
              <w:t>7</w:t>
            </w:r>
          </w:p>
        </w:tc>
        <w:tc>
          <w:tcPr>
            <w:tcW w:w="1427" w:type="dxa"/>
            <w:gridSpan w:val="2"/>
          </w:tcPr>
          <w:p w:rsidR="00F07E1E" w:rsidRPr="00836469" w:rsidRDefault="00F07E1E" w:rsidP="00F07E1E">
            <w:pPr>
              <w:jc w:val="center"/>
            </w:pPr>
            <w:r w:rsidRPr="00836469">
              <w:t>Допустимые (возможные) отклонения от установленных показателей объема мун</w:t>
            </w:r>
            <w:r w:rsidRPr="00836469">
              <w:t>и</w:t>
            </w:r>
            <w:r w:rsidRPr="00836469">
              <w:t>ципальной у</w:t>
            </w:r>
            <w:r w:rsidRPr="00836469">
              <w:t>с</w:t>
            </w:r>
            <w:r w:rsidRPr="00836469">
              <w:t>луги</w:t>
            </w:r>
            <w:r w:rsidRPr="00022037">
              <w:rPr>
                <w:vertAlign w:val="superscript"/>
              </w:rPr>
              <w:t>6</w:t>
            </w:r>
          </w:p>
        </w:tc>
      </w:tr>
      <w:tr w:rsidR="00F07E1E" w:rsidRPr="0071382D" w:rsidTr="00F07E1E">
        <w:tc>
          <w:tcPr>
            <w:tcW w:w="1132" w:type="dxa"/>
            <w:vMerge/>
            <w:shd w:val="clear" w:color="auto" w:fill="FFFFFF"/>
            <w:vAlign w:val="center"/>
          </w:tcPr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054" w:type="dxa"/>
            <w:gridSpan w:val="3"/>
            <w:vMerge/>
            <w:shd w:val="clear" w:color="auto" w:fill="FFFFFF"/>
            <w:vAlign w:val="center"/>
          </w:tcPr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96" w:type="dxa"/>
            <w:gridSpan w:val="2"/>
            <w:vMerge/>
            <w:shd w:val="clear" w:color="auto" w:fill="FFFFFF"/>
            <w:vAlign w:val="center"/>
          </w:tcPr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1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наименова-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ние показ</w:t>
            </w:r>
            <w:r w:rsidRPr="00836469">
              <w:rPr>
                <w:bCs/>
                <w:color w:val="000000"/>
              </w:rPr>
              <w:t>а</w:t>
            </w:r>
            <w:r w:rsidRPr="00836469">
              <w:rPr>
                <w:bCs/>
                <w:color w:val="000000"/>
              </w:rPr>
              <w:t>теля</w:t>
            </w:r>
            <w:r w:rsidRPr="00022037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1333" w:type="dxa"/>
            <w:gridSpan w:val="2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единица изм</w:t>
            </w:r>
            <w:r w:rsidRPr="00836469">
              <w:rPr>
                <w:bCs/>
                <w:color w:val="000000"/>
              </w:rPr>
              <w:t>е</w:t>
            </w:r>
            <w:r w:rsidRPr="00836469">
              <w:rPr>
                <w:bCs/>
                <w:color w:val="000000"/>
              </w:rPr>
              <w:t xml:space="preserve">рения </w:t>
            </w:r>
          </w:p>
        </w:tc>
        <w:tc>
          <w:tcPr>
            <w:tcW w:w="909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20__ год (очеред-ной ф</w:t>
            </w:r>
            <w:r w:rsidRPr="00836469"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нансо</w:t>
            </w:r>
            <w:r w:rsidRPr="00836469">
              <w:rPr>
                <w:bCs/>
                <w:color w:val="000000"/>
              </w:rPr>
              <w:t>вый год)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20__ год (1-й год плано-вого п</w:t>
            </w:r>
            <w:r w:rsidRPr="00836469">
              <w:rPr>
                <w:bCs/>
                <w:color w:val="000000"/>
              </w:rPr>
              <w:t>е</w:t>
            </w:r>
            <w:r w:rsidRPr="00836469">
              <w:rPr>
                <w:bCs/>
                <w:color w:val="000000"/>
              </w:rPr>
              <w:t>риода)</w:t>
            </w:r>
          </w:p>
        </w:tc>
        <w:tc>
          <w:tcPr>
            <w:tcW w:w="956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20__год (2-й год плано-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вого п</w:t>
            </w:r>
            <w:r w:rsidRPr="00836469">
              <w:rPr>
                <w:bCs/>
                <w:color w:val="000000"/>
              </w:rPr>
              <w:t>е</w:t>
            </w:r>
            <w:r w:rsidRPr="00836469">
              <w:rPr>
                <w:bCs/>
                <w:color w:val="000000"/>
              </w:rPr>
              <w:t>риода)</w:t>
            </w:r>
          </w:p>
        </w:tc>
        <w:tc>
          <w:tcPr>
            <w:tcW w:w="1014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20__ год (очередной финансо-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 xml:space="preserve">20__ год (1-й год плано-вого 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периода)</w:t>
            </w:r>
          </w:p>
        </w:tc>
        <w:tc>
          <w:tcPr>
            <w:tcW w:w="888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20__ год (2-й год плано-вого п</w:t>
            </w:r>
            <w:r w:rsidRPr="00836469">
              <w:rPr>
                <w:bCs/>
                <w:color w:val="000000"/>
              </w:rPr>
              <w:t>е</w:t>
            </w:r>
            <w:r w:rsidRPr="00836469">
              <w:rPr>
                <w:bCs/>
                <w:color w:val="000000"/>
              </w:rPr>
              <w:t>риода)</w:t>
            </w:r>
          </w:p>
        </w:tc>
        <w:tc>
          <w:tcPr>
            <w:tcW w:w="707" w:type="dxa"/>
            <w:vMerge w:val="restart"/>
          </w:tcPr>
          <w:p w:rsidR="00F07E1E" w:rsidRPr="00836469" w:rsidRDefault="00F07E1E" w:rsidP="00F07E1E">
            <w:pPr>
              <w:jc w:val="center"/>
            </w:pPr>
            <w:r w:rsidRPr="00836469">
              <w:t>в пр</w:t>
            </w:r>
            <w:r w:rsidRPr="00836469">
              <w:t>о</w:t>
            </w:r>
            <w:r w:rsidRPr="00836469">
              <w:t>центах</w:t>
            </w:r>
          </w:p>
        </w:tc>
        <w:tc>
          <w:tcPr>
            <w:tcW w:w="720" w:type="dxa"/>
            <w:vMerge w:val="restart"/>
          </w:tcPr>
          <w:p w:rsidR="00F07E1E" w:rsidRPr="00836469" w:rsidRDefault="00F07E1E" w:rsidP="00F07E1E">
            <w:pPr>
              <w:jc w:val="center"/>
            </w:pPr>
            <w:r w:rsidRPr="00836469">
              <w:t>в абс</w:t>
            </w:r>
            <w:r w:rsidRPr="00836469">
              <w:t>о</w:t>
            </w:r>
            <w:r w:rsidRPr="00836469">
              <w:t>лютных показ</w:t>
            </w:r>
            <w:r w:rsidRPr="00836469">
              <w:t>а</w:t>
            </w:r>
            <w:r w:rsidRPr="00836469">
              <w:t>телях</w:t>
            </w:r>
          </w:p>
        </w:tc>
      </w:tr>
      <w:tr w:rsidR="00F07E1E" w:rsidRPr="0071382D" w:rsidTr="00F07E1E">
        <w:trPr>
          <w:trHeight w:val="1215"/>
        </w:trPr>
        <w:tc>
          <w:tcPr>
            <w:tcW w:w="1132" w:type="dxa"/>
            <w:vMerge/>
            <w:shd w:val="clear" w:color="auto" w:fill="FFFFFF"/>
            <w:vAlign w:val="center"/>
          </w:tcPr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_________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(наимено-вание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показат</w:t>
            </w:r>
            <w:r w:rsidRPr="00836469">
              <w:rPr>
                <w:bCs/>
                <w:color w:val="000000"/>
              </w:rPr>
              <w:t>е</w:t>
            </w:r>
            <w:r w:rsidRPr="00836469">
              <w:rPr>
                <w:bCs/>
                <w:color w:val="000000"/>
              </w:rPr>
              <w:t>ля)</w:t>
            </w:r>
            <w:r w:rsidRPr="00F56167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865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________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(наимено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вание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показат</w:t>
            </w:r>
            <w:r w:rsidRPr="00836469">
              <w:rPr>
                <w:bCs/>
                <w:color w:val="000000"/>
              </w:rPr>
              <w:t>е</w:t>
            </w:r>
            <w:r w:rsidRPr="00836469">
              <w:rPr>
                <w:bCs/>
                <w:color w:val="000000"/>
              </w:rPr>
              <w:t>ля)</w:t>
            </w:r>
            <w:r w:rsidRPr="00F56167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1196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_________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(наимено-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вание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показателя</w:t>
            </w:r>
            <w:r>
              <w:rPr>
                <w:bCs/>
                <w:color w:val="000000"/>
              </w:rPr>
              <w:t>)</w:t>
            </w:r>
            <w:r w:rsidRPr="00F56167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1102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_________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(наимено-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вание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показателя)</w:t>
            </w:r>
            <w:r w:rsidRPr="00F56167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1094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_________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(наимено-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вание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показателя)</w:t>
            </w:r>
            <w:r w:rsidRPr="00F56167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1131" w:type="dxa"/>
            <w:vMerge/>
            <w:shd w:val="clear" w:color="auto" w:fill="FFFFFF"/>
            <w:vAlign w:val="center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858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наимено-вание</w:t>
            </w:r>
            <w:r w:rsidRPr="00022037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475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Код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по</w:t>
            </w:r>
          </w:p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ОКЕЙ</w:t>
            </w:r>
            <w:r w:rsidRPr="00F56167">
              <w:rPr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909" w:type="dxa"/>
            <w:vMerge/>
            <w:shd w:val="clear" w:color="auto" w:fill="FFFFFF"/>
            <w:vAlign w:val="center"/>
          </w:tcPr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1" w:type="dxa"/>
            <w:vMerge/>
            <w:shd w:val="clear" w:color="auto" w:fill="FFFFFF"/>
            <w:vAlign w:val="center"/>
          </w:tcPr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56" w:type="dxa"/>
            <w:vMerge/>
            <w:shd w:val="clear" w:color="auto" w:fill="FFFFFF"/>
            <w:vAlign w:val="center"/>
          </w:tcPr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14" w:type="dxa"/>
            <w:vMerge/>
            <w:shd w:val="clear" w:color="auto" w:fill="FFFFFF"/>
            <w:vAlign w:val="center"/>
          </w:tcPr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48" w:type="dxa"/>
            <w:vMerge/>
            <w:shd w:val="clear" w:color="auto" w:fill="FFFFFF"/>
            <w:vAlign w:val="center"/>
          </w:tcPr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8" w:type="dxa"/>
            <w:vMerge/>
            <w:shd w:val="clear" w:color="auto" w:fill="FFFFFF"/>
            <w:vAlign w:val="center"/>
          </w:tcPr>
          <w:p w:rsidR="00F07E1E" w:rsidRPr="00836469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7" w:type="dxa"/>
            <w:vMerge/>
          </w:tcPr>
          <w:p w:rsidR="00F07E1E" w:rsidRPr="00836469" w:rsidRDefault="00F07E1E" w:rsidP="00F07E1E"/>
        </w:tc>
        <w:tc>
          <w:tcPr>
            <w:tcW w:w="720" w:type="dxa"/>
            <w:vMerge/>
          </w:tcPr>
          <w:p w:rsidR="00F07E1E" w:rsidRPr="00836469" w:rsidRDefault="00F07E1E" w:rsidP="00F07E1E"/>
        </w:tc>
      </w:tr>
      <w:tr w:rsidR="00F07E1E" w:rsidRPr="0071382D" w:rsidTr="00F07E1E">
        <w:tc>
          <w:tcPr>
            <w:tcW w:w="1132" w:type="dxa"/>
            <w:shd w:val="clear" w:color="auto" w:fill="FFFFFF"/>
            <w:vAlign w:val="bottom"/>
          </w:tcPr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2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3</w:t>
            </w:r>
          </w:p>
        </w:tc>
        <w:tc>
          <w:tcPr>
            <w:tcW w:w="1196" w:type="dxa"/>
            <w:shd w:val="clear" w:color="auto" w:fill="FFFFFF"/>
            <w:vAlign w:val="center"/>
          </w:tcPr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4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5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6</w:t>
            </w:r>
          </w:p>
        </w:tc>
        <w:tc>
          <w:tcPr>
            <w:tcW w:w="1131" w:type="dxa"/>
            <w:shd w:val="clear" w:color="auto" w:fill="FFFFFF"/>
            <w:vAlign w:val="center"/>
          </w:tcPr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7</w:t>
            </w:r>
          </w:p>
        </w:tc>
        <w:tc>
          <w:tcPr>
            <w:tcW w:w="858" w:type="dxa"/>
            <w:shd w:val="clear" w:color="auto" w:fill="FFFFFF"/>
            <w:vAlign w:val="bottom"/>
          </w:tcPr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8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9</w:t>
            </w:r>
          </w:p>
        </w:tc>
        <w:tc>
          <w:tcPr>
            <w:tcW w:w="909" w:type="dxa"/>
            <w:shd w:val="clear" w:color="auto" w:fill="FFFFFF"/>
            <w:vAlign w:val="bottom"/>
          </w:tcPr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10</w:t>
            </w:r>
          </w:p>
        </w:tc>
        <w:tc>
          <w:tcPr>
            <w:tcW w:w="901" w:type="dxa"/>
            <w:shd w:val="clear" w:color="auto" w:fill="FFFFFF"/>
            <w:vAlign w:val="bottom"/>
          </w:tcPr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11</w:t>
            </w:r>
          </w:p>
        </w:tc>
        <w:tc>
          <w:tcPr>
            <w:tcW w:w="956" w:type="dxa"/>
            <w:shd w:val="clear" w:color="auto" w:fill="FFFFFF"/>
            <w:vAlign w:val="bottom"/>
          </w:tcPr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12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13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14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F07E1E" w:rsidRPr="00836469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15</w:t>
            </w:r>
          </w:p>
        </w:tc>
        <w:tc>
          <w:tcPr>
            <w:tcW w:w="707" w:type="dxa"/>
          </w:tcPr>
          <w:p w:rsidR="00F07E1E" w:rsidRPr="00836469" w:rsidRDefault="00F07E1E" w:rsidP="00F07E1E">
            <w:pPr>
              <w:jc w:val="center"/>
            </w:pPr>
            <w:r w:rsidRPr="00836469">
              <w:t>16</w:t>
            </w:r>
          </w:p>
        </w:tc>
        <w:tc>
          <w:tcPr>
            <w:tcW w:w="720" w:type="dxa"/>
          </w:tcPr>
          <w:p w:rsidR="00F07E1E" w:rsidRPr="00836469" w:rsidRDefault="00F07E1E" w:rsidP="00F07E1E">
            <w:pPr>
              <w:jc w:val="center"/>
            </w:pPr>
            <w:r w:rsidRPr="00836469">
              <w:t>17</w:t>
            </w:r>
          </w:p>
        </w:tc>
      </w:tr>
      <w:tr w:rsidR="00F07E1E" w:rsidRPr="0071382D" w:rsidTr="00F07E1E">
        <w:tc>
          <w:tcPr>
            <w:tcW w:w="1132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1196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1102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1094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1131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858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475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909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901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956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1014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848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888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707" w:type="dxa"/>
          </w:tcPr>
          <w:p w:rsidR="00F07E1E" w:rsidRPr="00836469" w:rsidRDefault="00F07E1E" w:rsidP="00F07E1E"/>
        </w:tc>
        <w:tc>
          <w:tcPr>
            <w:tcW w:w="720" w:type="dxa"/>
          </w:tcPr>
          <w:p w:rsidR="00F07E1E" w:rsidRPr="00836469" w:rsidRDefault="00F07E1E" w:rsidP="00F07E1E"/>
        </w:tc>
      </w:tr>
      <w:tr w:rsidR="00F07E1E" w:rsidRPr="0071382D" w:rsidTr="00F07E1E">
        <w:tc>
          <w:tcPr>
            <w:tcW w:w="1132" w:type="dxa"/>
            <w:vMerge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993" w:type="dxa"/>
            <w:vMerge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865" w:type="dxa"/>
            <w:vMerge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1196" w:type="dxa"/>
            <w:vMerge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1102" w:type="dxa"/>
            <w:vMerge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1094" w:type="dxa"/>
            <w:vMerge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1131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858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475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909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901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956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1014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848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888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707" w:type="dxa"/>
          </w:tcPr>
          <w:p w:rsidR="00F07E1E" w:rsidRPr="00836469" w:rsidRDefault="00F07E1E" w:rsidP="00F07E1E"/>
        </w:tc>
        <w:tc>
          <w:tcPr>
            <w:tcW w:w="720" w:type="dxa"/>
          </w:tcPr>
          <w:p w:rsidR="00F07E1E" w:rsidRPr="00836469" w:rsidRDefault="00F07E1E" w:rsidP="00F07E1E"/>
        </w:tc>
      </w:tr>
      <w:tr w:rsidR="00F07E1E" w:rsidRPr="0071382D" w:rsidTr="00F07E1E">
        <w:tc>
          <w:tcPr>
            <w:tcW w:w="1132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1196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1102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1094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1131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858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475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909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901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956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1014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848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888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</w:pPr>
          </w:p>
        </w:tc>
        <w:tc>
          <w:tcPr>
            <w:tcW w:w="707" w:type="dxa"/>
          </w:tcPr>
          <w:p w:rsidR="00F07E1E" w:rsidRPr="00836469" w:rsidRDefault="00F07E1E" w:rsidP="00F07E1E"/>
        </w:tc>
        <w:tc>
          <w:tcPr>
            <w:tcW w:w="720" w:type="dxa"/>
          </w:tcPr>
          <w:p w:rsidR="00F07E1E" w:rsidRPr="00836469" w:rsidRDefault="00F07E1E" w:rsidP="00F07E1E"/>
        </w:tc>
      </w:tr>
      <w:tr w:rsidR="00F07E1E" w:rsidRPr="0071382D" w:rsidTr="00F07E1E">
        <w:tc>
          <w:tcPr>
            <w:tcW w:w="1132" w:type="dxa"/>
            <w:vMerge/>
            <w:shd w:val="clear" w:color="auto" w:fill="FFFFFF"/>
          </w:tcPr>
          <w:p w:rsidR="00F07E1E" w:rsidRPr="00836469" w:rsidRDefault="00F07E1E" w:rsidP="00F07E1E">
            <w:pPr>
              <w:widowControl w:val="0"/>
            </w:pPr>
          </w:p>
        </w:tc>
        <w:tc>
          <w:tcPr>
            <w:tcW w:w="993" w:type="dxa"/>
            <w:vMerge/>
            <w:shd w:val="clear" w:color="auto" w:fill="FFFFFF"/>
          </w:tcPr>
          <w:p w:rsidR="00F07E1E" w:rsidRPr="00836469" w:rsidRDefault="00F07E1E" w:rsidP="00F07E1E">
            <w:pPr>
              <w:widowControl w:val="0"/>
            </w:pPr>
          </w:p>
        </w:tc>
        <w:tc>
          <w:tcPr>
            <w:tcW w:w="865" w:type="dxa"/>
            <w:vMerge/>
            <w:shd w:val="clear" w:color="auto" w:fill="FFFFFF"/>
          </w:tcPr>
          <w:p w:rsidR="00F07E1E" w:rsidRPr="00836469" w:rsidRDefault="00F07E1E" w:rsidP="00F07E1E">
            <w:pPr>
              <w:widowControl w:val="0"/>
            </w:pPr>
          </w:p>
        </w:tc>
        <w:tc>
          <w:tcPr>
            <w:tcW w:w="1196" w:type="dxa"/>
            <w:vMerge/>
            <w:shd w:val="clear" w:color="auto" w:fill="FFFFFF"/>
          </w:tcPr>
          <w:p w:rsidR="00F07E1E" w:rsidRPr="00836469" w:rsidRDefault="00F07E1E" w:rsidP="00F07E1E">
            <w:pPr>
              <w:widowControl w:val="0"/>
            </w:pPr>
          </w:p>
        </w:tc>
        <w:tc>
          <w:tcPr>
            <w:tcW w:w="1102" w:type="dxa"/>
            <w:vMerge/>
            <w:shd w:val="clear" w:color="auto" w:fill="FFFFFF"/>
          </w:tcPr>
          <w:p w:rsidR="00F07E1E" w:rsidRPr="00836469" w:rsidRDefault="00F07E1E" w:rsidP="00F07E1E">
            <w:pPr>
              <w:widowControl w:val="0"/>
            </w:pPr>
          </w:p>
        </w:tc>
        <w:tc>
          <w:tcPr>
            <w:tcW w:w="1094" w:type="dxa"/>
            <w:vMerge/>
            <w:shd w:val="clear" w:color="auto" w:fill="FFFFFF"/>
          </w:tcPr>
          <w:p w:rsidR="00F07E1E" w:rsidRPr="00836469" w:rsidRDefault="00F07E1E" w:rsidP="00F07E1E">
            <w:pPr>
              <w:widowControl w:val="0"/>
            </w:pPr>
          </w:p>
        </w:tc>
        <w:tc>
          <w:tcPr>
            <w:tcW w:w="1131" w:type="dxa"/>
            <w:shd w:val="clear" w:color="auto" w:fill="FFFFFF"/>
          </w:tcPr>
          <w:p w:rsidR="00F07E1E" w:rsidRPr="00836469" w:rsidRDefault="00F07E1E" w:rsidP="00F07E1E">
            <w:pPr>
              <w:widowControl w:val="0"/>
            </w:pPr>
          </w:p>
        </w:tc>
        <w:tc>
          <w:tcPr>
            <w:tcW w:w="858" w:type="dxa"/>
            <w:shd w:val="clear" w:color="auto" w:fill="FFFFFF"/>
          </w:tcPr>
          <w:p w:rsidR="00F07E1E" w:rsidRPr="00836469" w:rsidRDefault="00F07E1E" w:rsidP="00F07E1E">
            <w:pPr>
              <w:widowControl w:val="0"/>
            </w:pPr>
          </w:p>
        </w:tc>
        <w:tc>
          <w:tcPr>
            <w:tcW w:w="475" w:type="dxa"/>
            <w:shd w:val="clear" w:color="auto" w:fill="FFFFFF"/>
          </w:tcPr>
          <w:p w:rsidR="00F07E1E" w:rsidRPr="00836469" w:rsidRDefault="00F07E1E" w:rsidP="00F07E1E">
            <w:pPr>
              <w:widowControl w:val="0"/>
            </w:pPr>
          </w:p>
        </w:tc>
        <w:tc>
          <w:tcPr>
            <w:tcW w:w="909" w:type="dxa"/>
            <w:shd w:val="clear" w:color="auto" w:fill="FFFFFF"/>
          </w:tcPr>
          <w:p w:rsidR="00F07E1E" w:rsidRPr="00836469" w:rsidRDefault="00F07E1E" w:rsidP="00F07E1E">
            <w:pPr>
              <w:widowControl w:val="0"/>
            </w:pPr>
          </w:p>
        </w:tc>
        <w:tc>
          <w:tcPr>
            <w:tcW w:w="901" w:type="dxa"/>
            <w:shd w:val="clear" w:color="auto" w:fill="FFFFFF"/>
          </w:tcPr>
          <w:p w:rsidR="00F07E1E" w:rsidRPr="00836469" w:rsidRDefault="00F07E1E" w:rsidP="00F07E1E">
            <w:pPr>
              <w:widowControl w:val="0"/>
            </w:pPr>
          </w:p>
        </w:tc>
        <w:tc>
          <w:tcPr>
            <w:tcW w:w="956" w:type="dxa"/>
            <w:shd w:val="clear" w:color="auto" w:fill="FFFFFF"/>
          </w:tcPr>
          <w:p w:rsidR="00F07E1E" w:rsidRPr="00836469" w:rsidRDefault="00F07E1E" w:rsidP="00F07E1E">
            <w:pPr>
              <w:widowControl w:val="0"/>
            </w:pPr>
          </w:p>
        </w:tc>
        <w:tc>
          <w:tcPr>
            <w:tcW w:w="1014" w:type="dxa"/>
            <w:shd w:val="clear" w:color="auto" w:fill="FFFFFF"/>
          </w:tcPr>
          <w:p w:rsidR="00F07E1E" w:rsidRPr="00836469" w:rsidRDefault="00F07E1E" w:rsidP="00F07E1E">
            <w:pPr>
              <w:widowControl w:val="0"/>
            </w:pPr>
          </w:p>
        </w:tc>
        <w:tc>
          <w:tcPr>
            <w:tcW w:w="848" w:type="dxa"/>
            <w:shd w:val="clear" w:color="auto" w:fill="FFFFFF"/>
          </w:tcPr>
          <w:p w:rsidR="00F07E1E" w:rsidRPr="00836469" w:rsidRDefault="00F07E1E" w:rsidP="00F07E1E">
            <w:pPr>
              <w:widowControl w:val="0"/>
            </w:pPr>
          </w:p>
        </w:tc>
        <w:tc>
          <w:tcPr>
            <w:tcW w:w="888" w:type="dxa"/>
            <w:shd w:val="clear" w:color="auto" w:fill="FFFFFF"/>
          </w:tcPr>
          <w:p w:rsidR="00F07E1E" w:rsidRPr="00836469" w:rsidRDefault="00F07E1E" w:rsidP="00F07E1E">
            <w:pPr>
              <w:widowControl w:val="0"/>
            </w:pPr>
          </w:p>
        </w:tc>
        <w:tc>
          <w:tcPr>
            <w:tcW w:w="707" w:type="dxa"/>
          </w:tcPr>
          <w:p w:rsidR="00F07E1E" w:rsidRPr="00836469" w:rsidRDefault="00F07E1E" w:rsidP="00F07E1E"/>
        </w:tc>
        <w:tc>
          <w:tcPr>
            <w:tcW w:w="720" w:type="dxa"/>
          </w:tcPr>
          <w:p w:rsidR="00F07E1E" w:rsidRPr="00836469" w:rsidRDefault="00F07E1E" w:rsidP="00F07E1E"/>
        </w:tc>
      </w:tr>
    </w:tbl>
    <w:p w:rsidR="00F07E1E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</w:t>
      </w:r>
      <w:r>
        <w:rPr>
          <w:bCs/>
          <w:color w:val="000000"/>
          <w:sz w:val="24"/>
          <w:szCs w:val="24"/>
          <w:shd w:val="clear" w:color="auto" w:fill="FFFFFF"/>
        </w:rPr>
        <w:t xml:space="preserve"> (его)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 установления.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3121"/>
        <w:gridCol w:w="993"/>
        <w:gridCol w:w="1387"/>
        <w:gridCol w:w="7408"/>
      </w:tblGrid>
      <w:tr w:rsidR="00F07E1E" w:rsidRPr="0071382D" w:rsidTr="00F07E1E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F07E1E" w:rsidRPr="0071382D" w:rsidRDefault="00F07E1E" w:rsidP="00F07E1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382D">
              <w:rPr>
                <w:color w:val="000000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F07E1E" w:rsidRPr="0071382D" w:rsidTr="00F07E1E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F07E1E" w:rsidRPr="0071382D" w:rsidRDefault="00F07E1E" w:rsidP="00F07E1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F07E1E" w:rsidRPr="0071382D" w:rsidRDefault="00F07E1E" w:rsidP="00F07E1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F07E1E" w:rsidRPr="0071382D" w:rsidRDefault="00F07E1E" w:rsidP="00F07E1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F07E1E" w:rsidRPr="0071382D" w:rsidRDefault="00F07E1E" w:rsidP="00F07E1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F07E1E" w:rsidRPr="0071382D" w:rsidRDefault="00F07E1E" w:rsidP="00F07E1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</w:tr>
      <w:tr w:rsidR="00F07E1E" w:rsidRPr="0071382D" w:rsidTr="00F07E1E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F07E1E" w:rsidRPr="0071382D" w:rsidRDefault="00F07E1E" w:rsidP="00F07E1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F07E1E" w:rsidRPr="0071382D" w:rsidRDefault="00F07E1E" w:rsidP="00F07E1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F07E1E" w:rsidRPr="0071382D" w:rsidRDefault="00F07E1E" w:rsidP="00F07E1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F07E1E" w:rsidRPr="0071382D" w:rsidRDefault="00F07E1E" w:rsidP="00F07E1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F07E1E" w:rsidRPr="0071382D" w:rsidRDefault="00F07E1E" w:rsidP="00F07E1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F07E1E" w:rsidRPr="0071382D" w:rsidTr="00F07E1E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07E1E" w:rsidRPr="0071382D" w:rsidTr="00F07E1E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07E1E" w:rsidRPr="0071382D" w:rsidTr="00F07E1E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07E1E" w:rsidRPr="0071382D" w:rsidTr="00F07E1E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F07E1E" w:rsidRPr="0071382D" w:rsidRDefault="00F07E1E" w:rsidP="00F07E1E">
      <w:pPr>
        <w:widowControl w:val="0"/>
        <w:rPr>
          <w:color w:val="000000"/>
          <w:sz w:val="24"/>
          <w:szCs w:val="24"/>
        </w:rPr>
      </w:pPr>
    </w:p>
    <w:p w:rsidR="00F07E1E" w:rsidRPr="0071382D" w:rsidRDefault="00F07E1E" w:rsidP="00F07E1E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>5.1. Нормативные правовые акты, регулирующие порядок оказания муниципальных услуг</w:t>
      </w:r>
      <w:r w:rsidRPr="0071382D">
        <w:rPr>
          <w:b/>
          <w:color w:val="000000"/>
          <w:sz w:val="24"/>
          <w:szCs w:val="24"/>
          <w:shd w:val="clear" w:color="auto" w:fill="FFFFFF"/>
        </w:rPr>
        <w:t xml:space="preserve"> _____________________________________________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71382D">
        <w:rPr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(наименование, номер и дата нормативного правового акта)</w:t>
      </w:r>
    </w:p>
    <w:p w:rsidR="00F07E1E" w:rsidRDefault="00F07E1E" w:rsidP="00F07E1E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F07E1E" w:rsidRDefault="00F07E1E" w:rsidP="00F07E1E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F07E1E" w:rsidRDefault="00F07E1E" w:rsidP="00F07E1E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F07E1E" w:rsidRPr="0071382D" w:rsidRDefault="00F07E1E" w:rsidP="00F07E1E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6884"/>
        <w:gridCol w:w="4609"/>
      </w:tblGrid>
      <w:tr w:rsidR="00F07E1E" w:rsidRPr="0071382D" w:rsidTr="00F07E1E">
        <w:trPr>
          <w:trHeight w:hRule="exact" w:val="420"/>
        </w:trPr>
        <w:tc>
          <w:tcPr>
            <w:tcW w:w="3239" w:type="dxa"/>
            <w:shd w:val="clear" w:color="auto" w:fill="FFFFFF"/>
            <w:vAlign w:val="center"/>
          </w:tcPr>
          <w:p w:rsidR="00F07E1E" w:rsidRPr="0071382D" w:rsidRDefault="00F07E1E" w:rsidP="00F07E1E">
            <w:pPr>
              <w:widowControl w:val="0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Способ информирования</w:t>
            </w:r>
          </w:p>
        </w:tc>
        <w:tc>
          <w:tcPr>
            <w:tcW w:w="6624" w:type="dxa"/>
            <w:shd w:val="clear" w:color="auto" w:fill="FFFFFF"/>
            <w:vAlign w:val="center"/>
          </w:tcPr>
          <w:p w:rsidR="00F07E1E" w:rsidRPr="0071382D" w:rsidRDefault="00F07E1E" w:rsidP="00F07E1E">
            <w:pPr>
              <w:widowControl w:val="0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F07E1E" w:rsidRPr="0071382D" w:rsidRDefault="00F07E1E" w:rsidP="00F07E1E">
            <w:pPr>
              <w:widowControl w:val="0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Частота обновления информации</w:t>
            </w:r>
          </w:p>
        </w:tc>
      </w:tr>
      <w:tr w:rsidR="00F07E1E" w:rsidRPr="0071382D" w:rsidTr="00F07E1E">
        <w:trPr>
          <w:trHeight w:hRule="exact" w:val="283"/>
        </w:trPr>
        <w:tc>
          <w:tcPr>
            <w:tcW w:w="3239" w:type="dxa"/>
            <w:shd w:val="clear" w:color="auto" w:fill="FFFFFF"/>
            <w:vAlign w:val="bottom"/>
          </w:tcPr>
          <w:p w:rsidR="00F07E1E" w:rsidRPr="0071382D" w:rsidRDefault="00F07E1E" w:rsidP="00F07E1E">
            <w:pPr>
              <w:widowControl w:val="0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4" w:type="dxa"/>
            <w:shd w:val="clear" w:color="auto" w:fill="FFFFFF"/>
            <w:vAlign w:val="bottom"/>
          </w:tcPr>
          <w:p w:rsidR="00F07E1E" w:rsidRPr="0071382D" w:rsidRDefault="00F07E1E" w:rsidP="00F07E1E">
            <w:pPr>
              <w:widowControl w:val="0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F07E1E" w:rsidRPr="0071382D" w:rsidRDefault="00F07E1E" w:rsidP="00F07E1E">
            <w:pPr>
              <w:widowControl w:val="0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07E1E" w:rsidRPr="0071382D" w:rsidTr="00F07E1E">
        <w:trPr>
          <w:trHeight w:hRule="exact" w:val="182"/>
        </w:trPr>
        <w:tc>
          <w:tcPr>
            <w:tcW w:w="3239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ind w:left="-709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6624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ind w:left="-709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435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ind w:left="-709" w:firstLine="709"/>
              <w:jc w:val="center"/>
              <w:rPr>
                <w:sz w:val="24"/>
                <w:szCs w:val="24"/>
              </w:rPr>
            </w:pPr>
          </w:p>
        </w:tc>
      </w:tr>
      <w:tr w:rsidR="00F07E1E" w:rsidRPr="0071382D" w:rsidTr="00F07E1E">
        <w:trPr>
          <w:trHeight w:hRule="exact" w:val="283"/>
        </w:trPr>
        <w:tc>
          <w:tcPr>
            <w:tcW w:w="3239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ind w:left="-709" w:firstLine="709"/>
              <w:rPr>
                <w:sz w:val="24"/>
                <w:szCs w:val="24"/>
              </w:rPr>
            </w:pPr>
          </w:p>
        </w:tc>
        <w:tc>
          <w:tcPr>
            <w:tcW w:w="6624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ind w:left="-709" w:firstLine="709"/>
              <w:rPr>
                <w:sz w:val="24"/>
                <w:szCs w:val="24"/>
              </w:rPr>
            </w:pPr>
          </w:p>
        </w:tc>
        <w:tc>
          <w:tcPr>
            <w:tcW w:w="4435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ind w:left="-709" w:firstLine="709"/>
              <w:rPr>
                <w:sz w:val="24"/>
                <w:szCs w:val="24"/>
              </w:rPr>
            </w:pPr>
          </w:p>
        </w:tc>
      </w:tr>
    </w:tbl>
    <w:p w:rsidR="00F07E1E" w:rsidRPr="0071382D" w:rsidRDefault="00F07E1E" w:rsidP="00F07E1E">
      <w:pPr>
        <w:keepNext/>
        <w:jc w:val="center"/>
        <w:outlineLvl w:val="3"/>
        <w:rPr>
          <w:b/>
          <w:bCs/>
          <w:sz w:val="24"/>
          <w:szCs w:val="24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7</w:t>
      </w:r>
      <w:r w:rsidRPr="0071382D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F07E1E" w:rsidRPr="0071382D" w:rsidRDefault="00F07E1E" w:rsidP="00F07E1E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07E1E" w:rsidRPr="0071382D" w:rsidRDefault="00F07E1E" w:rsidP="00F07E1E">
      <w:pPr>
        <w:keepNext/>
        <w:jc w:val="center"/>
        <w:outlineLvl w:val="3"/>
        <w:rPr>
          <w:b/>
          <w:bCs/>
          <w:sz w:val="24"/>
          <w:szCs w:val="24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РАЗДЕЛ _____</w:t>
      </w:r>
    </w:p>
    <w:p w:rsidR="00F07E1E" w:rsidRPr="0071382D" w:rsidRDefault="00F07E1E" w:rsidP="00F07E1E">
      <w:pPr>
        <w:keepNext/>
        <w:outlineLvl w:val="3"/>
        <w:rPr>
          <w:bCs/>
          <w:sz w:val="24"/>
          <w:szCs w:val="24"/>
        </w:rPr>
      </w:pPr>
      <w:r>
        <w:rPr>
          <w:noProof/>
        </w:rPr>
        <w:pict>
          <v:shape id="Text Box 3" o:spid="_x0000_s1054" type="#_x0000_t202" style="position:absolute;margin-left:563.6pt;margin-top:-.25pt;width:165pt;height:88.0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" stroked="f">
            <v:textbox>
              <w:txbxContent>
                <w:tbl>
                  <w:tblPr>
                    <w:tblW w:w="30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09"/>
                    <w:gridCol w:w="1276"/>
                  </w:tblGrid>
                  <w:tr w:rsidR="00F07E1E" w:rsidRPr="001B2409">
                    <w:trPr>
                      <w:trHeight w:val="11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07E1E" w:rsidRDefault="00F07E1E" w:rsidP="00F07E1E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F07E1E" w:rsidRPr="00A31DF1" w:rsidRDefault="00F07E1E" w:rsidP="00F07E1E">
                        <w:r>
                          <w:t>по региональному перечню</w:t>
                        </w:r>
                      </w:p>
                      <w:p w:rsidR="00F07E1E" w:rsidRPr="000279E0" w:rsidRDefault="00F07E1E" w:rsidP="00C45CD8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07E1E" w:rsidRPr="00F15DFA" w:rsidRDefault="00F07E1E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</w:tc>
                  </w:tr>
                </w:tbl>
                <w:p w:rsidR="00F07E1E" w:rsidRPr="001B2409" w:rsidRDefault="00F07E1E" w:rsidP="00F07E1E"/>
                <w:p w:rsidR="00F07E1E" w:rsidRDefault="00F07E1E" w:rsidP="00F07E1E"/>
              </w:txbxContent>
            </v:textbox>
          </v:shape>
        </w:pict>
      </w:r>
      <w:r w:rsidRPr="0071382D">
        <w:rPr>
          <w:bCs/>
          <w:color w:val="000000"/>
          <w:sz w:val="24"/>
          <w:szCs w:val="24"/>
          <w:shd w:val="clear" w:color="auto" w:fill="FFFFFF"/>
        </w:rPr>
        <w:t>1. Наименование работы  ________________________________________________________________________</w:t>
      </w: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2. Категории потребителей работы ________________________________________________________________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______________________________________________________________________________________________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71382D">
        <w:rPr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F07E1E" w:rsidRPr="0071382D" w:rsidRDefault="00F07E1E" w:rsidP="00F07E1E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71382D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>
        <w:rPr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71382D">
        <w:rPr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F07E1E" w:rsidRPr="0071382D" w:rsidRDefault="00F07E1E" w:rsidP="00F07E1E">
      <w:pPr>
        <w:widowControl w:val="0"/>
        <w:rPr>
          <w:b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W w:w="5200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1322"/>
        <w:gridCol w:w="1131"/>
        <w:gridCol w:w="1119"/>
        <w:gridCol w:w="1206"/>
        <w:gridCol w:w="1212"/>
        <w:gridCol w:w="955"/>
        <w:gridCol w:w="710"/>
        <w:gridCol w:w="1016"/>
        <w:gridCol w:w="1187"/>
        <w:gridCol w:w="1113"/>
        <w:gridCol w:w="1129"/>
        <w:gridCol w:w="850"/>
        <w:gridCol w:w="1508"/>
      </w:tblGrid>
      <w:tr w:rsidR="00F07E1E" w:rsidRPr="0071382D" w:rsidTr="00F07E1E">
        <w:trPr>
          <w:trHeight w:val="323"/>
        </w:trPr>
        <w:tc>
          <w:tcPr>
            <w:tcW w:w="995" w:type="dxa"/>
            <w:shd w:val="clear" w:color="auto" w:fill="FFFFFF"/>
          </w:tcPr>
          <w:p w:rsidR="00F07E1E" w:rsidRPr="008A5D0B" w:rsidRDefault="00F07E1E" w:rsidP="00F07E1E">
            <w:pPr>
              <w:keepNext/>
              <w:ind w:left="147"/>
              <w:jc w:val="center"/>
              <w:outlineLvl w:val="3"/>
              <w:rPr>
                <w:b/>
                <w:bCs/>
              </w:rPr>
            </w:pPr>
            <w:r w:rsidRPr="008A5D0B">
              <w:rPr>
                <w:color w:val="000000"/>
              </w:rPr>
              <w:t>Ун</w:t>
            </w:r>
            <w:r w:rsidRPr="008A5D0B">
              <w:rPr>
                <w:color w:val="000000"/>
              </w:rPr>
              <w:t>и</w:t>
            </w:r>
            <w:r w:rsidRPr="008A5D0B">
              <w:rPr>
                <w:color w:val="000000"/>
              </w:rPr>
              <w:t xml:space="preserve">кальный номер </w:t>
            </w:r>
          </w:p>
        </w:tc>
        <w:tc>
          <w:tcPr>
            <w:tcW w:w="3572" w:type="dxa"/>
            <w:gridSpan w:val="3"/>
            <w:vMerge w:val="restart"/>
            <w:shd w:val="clear" w:color="auto" w:fill="FFFFFF"/>
          </w:tcPr>
          <w:p w:rsidR="00F07E1E" w:rsidRPr="008A5D0B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8A5D0B">
              <w:rPr>
                <w:color w:val="000000"/>
              </w:rPr>
              <w:t>Показатель, характеризующий содерж</w:t>
            </w:r>
            <w:r w:rsidRPr="008A5D0B">
              <w:rPr>
                <w:color w:val="000000"/>
              </w:rPr>
              <w:t>а</w:t>
            </w:r>
            <w:r w:rsidRPr="008A5D0B">
              <w:rPr>
                <w:color w:val="000000"/>
              </w:rPr>
              <w:t xml:space="preserve">ние работы </w:t>
            </w:r>
          </w:p>
          <w:p w:rsidR="00F07E1E" w:rsidRPr="008A5D0B" w:rsidRDefault="00F07E1E" w:rsidP="00F07E1E">
            <w:pPr>
              <w:keepNext/>
              <w:jc w:val="center"/>
              <w:outlineLvl w:val="3"/>
              <w:rPr>
                <w:b/>
                <w:bCs/>
              </w:rPr>
            </w:pPr>
            <w:r w:rsidRPr="008A5D0B">
              <w:rPr>
                <w:color w:val="000000"/>
              </w:rPr>
              <w:t xml:space="preserve"> (по справочникам)</w:t>
            </w:r>
          </w:p>
        </w:tc>
        <w:tc>
          <w:tcPr>
            <w:tcW w:w="2418" w:type="dxa"/>
            <w:gridSpan w:val="2"/>
            <w:vMerge w:val="restart"/>
            <w:shd w:val="clear" w:color="auto" w:fill="FFFFFF"/>
          </w:tcPr>
          <w:p w:rsidR="00F07E1E" w:rsidRPr="008A5D0B" w:rsidRDefault="00F07E1E" w:rsidP="00F07E1E">
            <w:pPr>
              <w:keepNext/>
              <w:jc w:val="center"/>
              <w:outlineLvl w:val="3"/>
              <w:rPr>
                <w:b/>
                <w:bCs/>
              </w:rPr>
            </w:pPr>
            <w:r w:rsidRPr="008A5D0B">
              <w:rPr>
                <w:color w:val="000000"/>
              </w:rPr>
              <w:t>Показатель, характеризу</w:t>
            </w:r>
            <w:r w:rsidRPr="008A5D0B">
              <w:rPr>
                <w:color w:val="000000"/>
              </w:rPr>
              <w:t>ю</w:t>
            </w:r>
            <w:r w:rsidRPr="008A5D0B">
              <w:rPr>
                <w:color w:val="000000"/>
              </w:rPr>
              <w:t>щий условия (формы) в</w:t>
            </w:r>
            <w:r w:rsidRPr="008A5D0B">
              <w:rPr>
                <w:color w:val="000000"/>
              </w:rPr>
              <w:t>ы</w:t>
            </w:r>
            <w:r w:rsidRPr="008A5D0B">
              <w:rPr>
                <w:color w:val="000000"/>
              </w:rPr>
              <w:t>полнения работы (по спр</w:t>
            </w:r>
            <w:r w:rsidRPr="008A5D0B">
              <w:rPr>
                <w:color w:val="000000"/>
              </w:rPr>
              <w:t>а</w:t>
            </w:r>
            <w:r w:rsidRPr="008A5D0B">
              <w:rPr>
                <w:color w:val="000000"/>
              </w:rPr>
              <w:t>вочникам)</w:t>
            </w:r>
          </w:p>
        </w:tc>
        <w:tc>
          <w:tcPr>
            <w:tcW w:w="2681" w:type="dxa"/>
            <w:gridSpan w:val="3"/>
            <w:shd w:val="clear" w:color="auto" w:fill="FFFFFF"/>
          </w:tcPr>
          <w:p w:rsidR="00F07E1E" w:rsidRPr="008A5D0B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8A5D0B">
              <w:rPr>
                <w:color w:val="000000"/>
              </w:rPr>
              <w:t>Показатель качества работы</w:t>
            </w:r>
          </w:p>
        </w:tc>
        <w:tc>
          <w:tcPr>
            <w:tcW w:w="3429" w:type="dxa"/>
            <w:gridSpan w:val="3"/>
            <w:shd w:val="clear" w:color="auto" w:fill="FFFFFF"/>
          </w:tcPr>
          <w:p w:rsidR="00F07E1E" w:rsidRPr="008A5D0B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8A5D0B">
              <w:rPr>
                <w:color w:val="000000"/>
              </w:rPr>
              <w:t>Значение показателя качества работы</w:t>
            </w:r>
          </w:p>
        </w:tc>
        <w:tc>
          <w:tcPr>
            <w:tcW w:w="2358" w:type="dxa"/>
            <w:gridSpan w:val="2"/>
            <w:vMerge w:val="restart"/>
          </w:tcPr>
          <w:p w:rsidR="00F07E1E" w:rsidRPr="008A5D0B" w:rsidRDefault="00F07E1E" w:rsidP="00F07E1E">
            <w:pPr>
              <w:jc w:val="center"/>
            </w:pPr>
            <w:r w:rsidRPr="008A5D0B">
              <w:t>Допустимые (возможные) отклонения от установле</w:t>
            </w:r>
            <w:r w:rsidRPr="008A5D0B">
              <w:t>н</w:t>
            </w:r>
            <w:r w:rsidRPr="008A5D0B">
              <w:t>ных показателей качества работы</w:t>
            </w:r>
            <w:r w:rsidRPr="008A5D0B">
              <w:rPr>
                <w:vertAlign w:val="superscript"/>
              </w:rPr>
              <w:t>6</w:t>
            </w:r>
          </w:p>
        </w:tc>
      </w:tr>
      <w:tr w:rsidR="00F07E1E" w:rsidRPr="00836469" w:rsidTr="00F07E1E">
        <w:tc>
          <w:tcPr>
            <w:tcW w:w="995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keepNext/>
              <w:jc w:val="center"/>
              <w:outlineLvl w:val="3"/>
              <w:rPr>
                <w:b/>
                <w:bCs/>
              </w:rPr>
            </w:pPr>
            <w:r w:rsidRPr="008A5D0B">
              <w:rPr>
                <w:color w:val="000000"/>
              </w:rPr>
              <w:t>реестровой записи</w:t>
            </w:r>
          </w:p>
        </w:tc>
        <w:tc>
          <w:tcPr>
            <w:tcW w:w="3572" w:type="dxa"/>
            <w:gridSpan w:val="3"/>
            <w:vMerge/>
            <w:shd w:val="clear" w:color="auto" w:fill="FFFFFF"/>
          </w:tcPr>
          <w:p w:rsidR="00F07E1E" w:rsidRPr="008A5D0B" w:rsidRDefault="00F07E1E" w:rsidP="00F07E1E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418" w:type="dxa"/>
            <w:gridSpan w:val="2"/>
            <w:vMerge/>
            <w:shd w:val="clear" w:color="auto" w:fill="FFFFFF"/>
          </w:tcPr>
          <w:p w:rsidR="00F07E1E" w:rsidRPr="008A5D0B" w:rsidRDefault="00F07E1E" w:rsidP="00F07E1E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55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8A5D0B">
              <w:rPr>
                <w:color w:val="000000"/>
              </w:rPr>
              <w:t>наимен</w:t>
            </w:r>
            <w:r w:rsidRPr="008A5D0B">
              <w:rPr>
                <w:color w:val="000000"/>
              </w:rPr>
              <w:t>о</w:t>
            </w:r>
            <w:r w:rsidRPr="008A5D0B">
              <w:rPr>
                <w:color w:val="000000"/>
              </w:rPr>
              <w:t>вание п</w:t>
            </w:r>
            <w:r w:rsidRPr="008A5D0B">
              <w:rPr>
                <w:color w:val="000000"/>
              </w:rPr>
              <w:t>о</w:t>
            </w:r>
            <w:r w:rsidRPr="008A5D0B">
              <w:rPr>
                <w:color w:val="000000"/>
              </w:rPr>
              <w:t>казателя</w:t>
            </w:r>
            <w:r w:rsidRPr="008A5D0B">
              <w:rPr>
                <w:color w:val="000000"/>
                <w:vertAlign w:val="superscript"/>
              </w:rPr>
              <w:t>4</w:t>
            </w:r>
          </w:p>
        </w:tc>
        <w:tc>
          <w:tcPr>
            <w:tcW w:w="1726" w:type="dxa"/>
            <w:gridSpan w:val="2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1187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20__ год (очередной финансовый год)</w:t>
            </w:r>
          </w:p>
        </w:tc>
        <w:tc>
          <w:tcPr>
            <w:tcW w:w="1113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20__ год</w:t>
            </w:r>
          </w:p>
          <w:p w:rsidR="00F07E1E" w:rsidRPr="008A5D0B" w:rsidRDefault="00F07E1E" w:rsidP="00F07E1E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 xml:space="preserve"> (1-й год планового периода)</w:t>
            </w:r>
          </w:p>
        </w:tc>
        <w:tc>
          <w:tcPr>
            <w:tcW w:w="1129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20__ год</w:t>
            </w:r>
          </w:p>
          <w:p w:rsidR="00F07E1E" w:rsidRPr="008A5D0B" w:rsidRDefault="00F07E1E" w:rsidP="00F07E1E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(2-й год планового периода)</w:t>
            </w:r>
          </w:p>
        </w:tc>
        <w:tc>
          <w:tcPr>
            <w:tcW w:w="2358" w:type="dxa"/>
            <w:gridSpan w:val="2"/>
            <w:vMerge/>
          </w:tcPr>
          <w:p w:rsidR="00F07E1E" w:rsidRPr="008A5D0B" w:rsidRDefault="00F07E1E" w:rsidP="00F07E1E"/>
        </w:tc>
      </w:tr>
      <w:tr w:rsidR="00F07E1E" w:rsidRPr="00836469" w:rsidTr="00F07E1E">
        <w:trPr>
          <w:trHeight w:val="253"/>
        </w:trPr>
        <w:tc>
          <w:tcPr>
            <w:tcW w:w="995" w:type="dxa"/>
            <w:vMerge/>
            <w:shd w:val="clear" w:color="auto" w:fill="FFFFFF"/>
          </w:tcPr>
          <w:p w:rsidR="00F07E1E" w:rsidRPr="008A5D0B" w:rsidRDefault="00F07E1E" w:rsidP="00F07E1E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322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_________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(наимено-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вание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показателя)</w:t>
            </w:r>
            <w:r w:rsidRPr="008A5D0B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1131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__________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(наимено-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вание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показателя)</w:t>
            </w:r>
            <w:r w:rsidRPr="008A5D0B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1119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_________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(наимено-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вание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показателя)</w:t>
            </w:r>
            <w:r w:rsidRPr="008A5D0B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1206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___________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(наимено-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вание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показателя)</w:t>
            </w:r>
            <w:r w:rsidRPr="008A5D0B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1212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_________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(наимено-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вание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показателя)</w:t>
            </w:r>
            <w:r w:rsidRPr="008A5D0B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955" w:type="dxa"/>
            <w:vMerge/>
            <w:shd w:val="clear" w:color="auto" w:fill="FFFFFF"/>
          </w:tcPr>
          <w:p w:rsidR="00F07E1E" w:rsidRPr="008A5D0B" w:rsidRDefault="00F07E1E" w:rsidP="00F07E1E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710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Наим</w:t>
            </w:r>
            <w:r w:rsidRPr="008A5D0B">
              <w:rPr>
                <w:bCs/>
                <w:color w:val="000000"/>
              </w:rPr>
              <w:t>е</w:t>
            </w:r>
            <w:r w:rsidRPr="008A5D0B">
              <w:rPr>
                <w:bCs/>
                <w:color w:val="000000"/>
              </w:rPr>
              <w:t>нов</w:t>
            </w:r>
            <w:r w:rsidRPr="008A5D0B">
              <w:rPr>
                <w:bCs/>
                <w:color w:val="000000"/>
              </w:rPr>
              <w:t>а</w:t>
            </w:r>
            <w:r w:rsidRPr="008A5D0B">
              <w:rPr>
                <w:bCs/>
                <w:color w:val="000000"/>
              </w:rPr>
              <w:t>ние</w:t>
            </w:r>
            <w:r w:rsidRPr="008A5D0B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1016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Код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по ОКЕИ</w:t>
            </w:r>
            <w:r w:rsidRPr="008A5D0B">
              <w:rPr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1187" w:type="dxa"/>
            <w:vMerge/>
            <w:shd w:val="clear" w:color="auto" w:fill="FFFFFF"/>
          </w:tcPr>
          <w:p w:rsidR="00F07E1E" w:rsidRPr="008A5D0B" w:rsidRDefault="00F07E1E" w:rsidP="00F07E1E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F07E1E" w:rsidRPr="008A5D0B" w:rsidRDefault="00F07E1E" w:rsidP="00F07E1E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F07E1E" w:rsidRPr="008A5D0B" w:rsidRDefault="00F07E1E" w:rsidP="00F07E1E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2358" w:type="dxa"/>
            <w:gridSpan w:val="2"/>
            <w:vMerge/>
          </w:tcPr>
          <w:p w:rsidR="00F07E1E" w:rsidRPr="008A5D0B" w:rsidRDefault="00F07E1E" w:rsidP="00F07E1E"/>
        </w:tc>
      </w:tr>
      <w:tr w:rsidR="00F07E1E" w:rsidRPr="00836469" w:rsidTr="00F07E1E">
        <w:trPr>
          <w:trHeight w:val="175"/>
        </w:trPr>
        <w:tc>
          <w:tcPr>
            <w:tcW w:w="995" w:type="dxa"/>
            <w:vMerge/>
            <w:shd w:val="clear" w:color="auto" w:fill="FFFFFF"/>
          </w:tcPr>
          <w:p w:rsidR="00F07E1E" w:rsidRPr="008A5D0B" w:rsidRDefault="00F07E1E" w:rsidP="00F07E1E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322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06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12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55" w:type="dxa"/>
            <w:vMerge/>
            <w:shd w:val="clear" w:color="auto" w:fill="FFFFFF"/>
          </w:tcPr>
          <w:p w:rsidR="00F07E1E" w:rsidRPr="008A5D0B" w:rsidRDefault="00F07E1E" w:rsidP="00F07E1E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710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F07E1E" w:rsidRPr="008A5D0B" w:rsidRDefault="00F07E1E" w:rsidP="00F07E1E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F07E1E" w:rsidRPr="008A5D0B" w:rsidRDefault="00F07E1E" w:rsidP="00F07E1E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F07E1E" w:rsidRPr="008A5D0B" w:rsidRDefault="00F07E1E" w:rsidP="00F07E1E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850" w:type="dxa"/>
          </w:tcPr>
          <w:p w:rsidR="00F07E1E" w:rsidRPr="008A5D0B" w:rsidRDefault="00F07E1E" w:rsidP="00F07E1E">
            <w:pPr>
              <w:jc w:val="center"/>
            </w:pPr>
            <w:r w:rsidRPr="008A5D0B">
              <w:t>в процен-</w:t>
            </w:r>
          </w:p>
          <w:p w:rsidR="00F07E1E" w:rsidRPr="008A5D0B" w:rsidRDefault="00F07E1E" w:rsidP="00F07E1E">
            <w:pPr>
              <w:jc w:val="center"/>
            </w:pPr>
            <w:r w:rsidRPr="008A5D0B">
              <w:t>тах</w:t>
            </w:r>
          </w:p>
        </w:tc>
        <w:tc>
          <w:tcPr>
            <w:tcW w:w="1508" w:type="dxa"/>
          </w:tcPr>
          <w:p w:rsidR="00F07E1E" w:rsidRPr="008A5D0B" w:rsidRDefault="00F07E1E" w:rsidP="00F07E1E">
            <w:pPr>
              <w:jc w:val="center"/>
            </w:pPr>
            <w:r w:rsidRPr="008A5D0B">
              <w:t>в абсолютных показателях</w:t>
            </w:r>
          </w:p>
        </w:tc>
      </w:tr>
      <w:tr w:rsidR="00F07E1E" w:rsidRPr="00836469" w:rsidTr="00F07E1E">
        <w:trPr>
          <w:trHeight w:val="8"/>
        </w:trPr>
        <w:tc>
          <w:tcPr>
            <w:tcW w:w="995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1</w:t>
            </w:r>
          </w:p>
        </w:tc>
        <w:tc>
          <w:tcPr>
            <w:tcW w:w="1322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2</w:t>
            </w:r>
          </w:p>
        </w:tc>
        <w:tc>
          <w:tcPr>
            <w:tcW w:w="1131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3</w:t>
            </w:r>
          </w:p>
        </w:tc>
        <w:tc>
          <w:tcPr>
            <w:tcW w:w="1119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4</w:t>
            </w:r>
          </w:p>
        </w:tc>
        <w:tc>
          <w:tcPr>
            <w:tcW w:w="1206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5</w:t>
            </w:r>
          </w:p>
        </w:tc>
        <w:tc>
          <w:tcPr>
            <w:tcW w:w="1212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6</w:t>
            </w:r>
          </w:p>
        </w:tc>
        <w:tc>
          <w:tcPr>
            <w:tcW w:w="955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7</w:t>
            </w:r>
          </w:p>
        </w:tc>
        <w:tc>
          <w:tcPr>
            <w:tcW w:w="710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8</w:t>
            </w:r>
          </w:p>
        </w:tc>
        <w:tc>
          <w:tcPr>
            <w:tcW w:w="1016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9</w:t>
            </w:r>
          </w:p>
        </w:tc>
        <w:tc>
          <w:tcPr>
            <w:tcW w:w="1187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10</w:t>
            </w:r>
          </w:p>
        </w:tc>
        <w:tc>
          <w:tcPr>
            <w:tcW w:w="1113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11</w:t>
            </w:r>
          </w:p>
        </w:tc>
        <w:tc>
          <w:tcPr>
            <w:tcW w:w="1129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12</w:t>
            </w:r>
          </w:p>
        </w:tc>
        <w:tc>
          <w:tcPr>
            <w:tcW w:w="850" w:type="dxa"/>
          </w:tcPr>
          <w:p w:rsidR="00F07E1E" w:rsidRPr="00836469" w:rsidRDefault="00F07E1E" w:rsidP="00F07E1E">
            <w:pPr>
              <w:jc w:val="center"/>
            </w:pPr>
            <w:r w:rsidRPr="00836469">
              <w:t>13</w:t>
            </w:r>
          </w:p>
        </w:tc>
        <w:tc>
          <w:tcPr>
            <w:tcW w:w="1508" w:type="dxa"/>
          </w:tcPr>
          <w:p w:rsidR="00F07E1E" w:rsidRPr="00836469" w:rsidRDefault="00F07E1E" w:rsidP="00F07E1E">
            <w:pPr>
              <w:jc w:val="center"/>
            </w:pPr>
            <w:r w:rsidRPr="00836469">
              <w:t>14</w:t>
            </w:r>
          </w:p>
        </w:tc>
      </w:tr>
      <w:tr w:rsidR="00F07E1E" w:rsidRPr="00836469" w:rsidTr="00F07E1E">
        <w:trPr>
          <w:trHeight w:val="301"/>
        </w:trPr>
        <w:tc>
          <w:tcPr>
            <w:tcW w:w="995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22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1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9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06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12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55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710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87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3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F07E1E" w:rsidRPr="00836469" w:rsidRDefault="00F07E1E" w:rsidP="00F07E1E"/>
        </w:tc>
        <w:tc>
          <w:tcPr>
            <w:tcW w:w="1508" w:type="dxa"/>
          </w:tcPr>
          <w:p w:rsidR="00F07E1E" w:rsidRPr="00836469" w:rsidRDefault="00F07E1E" w:rsidP="00F07E1E"/>
        </w:tc>
      </w:tr>
      <w:tr w:rsidR="00F07E1E" w:rsidRPr="00836469" w:rsidTr="00F07E1E">
        <w:tc>
          <w:tcPr>
            <w:tcW w:w="995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22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1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06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12" w:type="dxa"/>
            <w:vMerge w:val="restart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55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710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87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3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F07E1E" w:rsidRPr="00836469" w:rsidRDefault="00F07E1E" w:rsidP="00F07E1E"/>
        </w:tc>
        <w:tc>
          <w:tcPr>
            <w:tcW w:w="1508" w:type="dxa"/>
          </w:tcPr>
          <w:p w:rsidR="00F07E1E" w:rsidRPr="00836469" w:rsidRDefault="00F07E1E" w:rsidP="00F07E1E"/>
        </w:tc>
      </w:tr>
      <w:tr w:rsidR="00F07E1E" w:rsidRPr="00836469" w:rsidTr="00F07E1E">
        <w:trPr>
          <w:trHeight w:val="70"/>
        </w:trPr>
        <w:tc>
          <w:tcPr>
            <w:tcW w:w="995" w:type="dxa"/>
            <w:vMerge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22" w:type="dxa"/>
            <w:vMerge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06" w:type="dxa"/>
            <w:vMerge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12" w:type="dxa"/>
            <w:vMerge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55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710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87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3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F07E1E" w:rsidRPr="00836469" w:rsidRDefault="00F07E1E" w:rsidP="00F07E1E"/>
        </w:tc>
        <w:tc>
          <w:tcPr>
            <w:tcW w:w="1508" w:type="dxa"/>
          </w:tcPr>
          <w:p w:rsidR="00F07E1E" w:rsidRPr="00836469" w:rsidRDefault="00F07E1E" w:rsidP="00F07E1E"/>
        </w:tc>
      </w:tr>
      <w:tr w:rsidR="00F07E1E" w:rsidRPr="00836469" w:rsidTr="00F07E1E">
        <w:tc>
          <w:tcPr>
            <w:tcW w:w="995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22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1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9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06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12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55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710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87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3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F07E1E" w:rsidRPr="00836469" w:rsidRDefault="00F07E1E" w:rsidP="00F07E1E"/>
        </w:tc>
        <w:tc>
          <w:tcPr>
            <w:tcW w:w="1508" w:type="dxa"/>
          </w:tcPr>
          <w:p w:rsidR="00F07E1E" w:rsidRPr="00836469" w:rsidRDefault="00F07E1E" w:rsidP="00F07E1E"/>
        </w:tc>
      </w:tr>
      <w:tr w:rsidR="00F07E1E" w:rsidRPr="00836469" w:rsidTr="00F07E1E">
        <w:tc>
          <w:tcPr>
            <w:tcW w:w="995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22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1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9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06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12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55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710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87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3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shd w:val="clear" w:color="auto" w:fill="FFFFFF"/>
          </w:tcPr>
          <w:p w:rsidR="00F07E1E" w:rsidRPr="00836469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F07E1E" w:rsidRPr="00836469" w:rsidRDefault="00F07E1E" w:rsidP="00F07E1E"/>
        </w:tc>
        <w:tc>
          <w:tcPr>
            <w:tcW w:w="1508" w:type="dxa"/>
          </w:tcPr>
          <w:p w:rsidR="00F07E1E" w:rsidRPr="00836469" w:rsidRDefault="00F07E1E" w:rsidP="00F07E1E"/>
        </w:tc>
      </w:tr>
      <w:tr w:rsidR="00F07E1E" w:rsidRPr="00836469" w:rsidTr="00F07E1E">
        <w:trPr>
          <w:trHeight w:val="1074"/>
        </w:trPr>
        <w:tc>
          <w:tcPr>
            <w:tcW w:w="15453" w:type="dxa"/>
            <w:gridSpan w:val="1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07E1E" w:rsidRDefault="00F07E1E" w:rsidP="00F07E1E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tbl>
            <w:tblPr>
              <w:tblW w:w="0" w:type="auto"/>
              <w:tblInd w:w="2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8"/>
            </w:tblGrid>
            <w:tr w:rsidR="00F07E1E" w:rsidTr="00F07E1E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7E1E" w:rsidRDefault="00F07E1E" w:rsidP="00F07E1E"/>
              </w:tc>
            </w:tr>
          </w:tbl>
          <w:p w:rsidR="00F07E1E" w:rsidRPr="00836469" w:rsidRDefault="00F07E1E" w:rsidP="00F07E1E"/>
        </w:tc>
      </w:tr>
    </w:tbl>
    <w:p w:rsidR="00F07E1E" w:rsidRPr="0071382D" w:rsidRDefault="00F07E1E" w:rsidP="00F07E1E">
      <w:pPr>
        <w:keepNext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   3.2. Показатели, характеризующие объем работы</w:t>
      </w:r>
    </w:p>
    <w:tbl>
      <w:tblPr>
        <w:tblW w:w="5294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709"/>
        <w:gridCol w:w="850"/>
        <w:gridCol w:w="992"/>
        <w:gridCol w:w="993"/>
        <w:gridCol w:w="850"/>
        <w:gridCol w:w="707"/>
        <w:gridCol w:w="850"/>
        <w:gridCol w:w="709"/>
        <w:gridCol w:w="707"/>
        <w:gridCol w:w="851"/>
        <w:gridCol w:w="1275"/>
        <w:gridCol w:w="851"/>
        <w:gridCol w:w="708"/>
        <w:gridCol w:w="991"/>
        <w:gridCol w:w="993"/>
        <w:gridCol w:w="992"/>
        <w:gridCol w:w="851"/>
      </w:tblGrid>
      <w:tr w:rsidR="00F07E1E" w:rsidRPr="0071382D" w:rsidTr="00F07E1E">
        <w:trPr>
          <w:trHeight w:val="647"/>
        </w:trPr>
        <w:tc>
          <w:tcPr>
            <w:tcW w:w="854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  <w:p w:rsidR="00F07E1E" w:rsidRPr="008A5D0B" w:rsidRDefault="00F07E1E" w:rsidP="00F07E1E">
            <w:pPr>
              <w:widowControl w:val="0"/>
              <w:ind w:hanging="142"/>
              <w:jc w:val="center"/>
              <w:rPr>
                <w:b/>
                <w:color w:val="000000"/>
              </w:rPr>
            </w:pPr>
            <w:r w:rsidRPr="008A5D0B">
              <w:rPr>
                <w:bCs/>
                <w:color w:val="000000"/>
              </w:rPr>
              <w:t>Уникал</w:t>
            </w:r>
            <w:r w:rsidRPr="008A5D0B">
              <w:rPr>
                <w:bCs/>
                <w:color w:val="000000"/>
              </w:rPr>
              <w:t>ь</w:t>
            </w:r>
            <w:r w:rsidRPr="008A5D0B">
              <w:rPr>
                <w:bCs/>
                <w:color w:val="000000"/>
              </w:rPr>
              <w:t>ный н</w:t>
            </w:r>
            <w:r w:rsidRPr="008A5D0B">
              <w:rPr>
                <w:bCs/>
                <w:color w:val="000000"/>
              </w:rPr>
              <w:t>о</w:t>
            </w:r>
            <w:r w:rsidRPr="008A5D0B">
              <w:rPr>
                <w:bCs/>
                <w:color w:val="000000"/>
              </w:rPr>
              <w:t>мер ре</w:t>
            </w:r>
            <w:r w:rsidRPr="008A5D0B">
              <w:rPr>
                <w:bCs/>
                <w:color w:val="000000"/>
              </w:rPr>
              <w:t>е</w:t>
            </w:r>
            <w:r w:rsidRPr="008A5D0B">
              <w:rPr>
                <w:bCs/>
                <w:color w:val="000000"/>
              </w:rPr>
              <w:t>стровой записи</w:t>
            </w:r>
          </w:p>
        </w:tc>
        <w:tc>
          <w:tcPr>
            <w:tcW w:w="2551" w:type="dxa"/>
            <w:gridSpan w:val="3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A5D0B">
              <w:rPr>
                <w:bCs/>
                <w:color w:val="000000"/>
              </w:rPr>
              <w:t>Показатель, характеризу</w:t>
            </w:r>
            <w:r w:rsidRPr="008A5D0B">
              <w:rPr>
                <w:bCs/>
                <w:color w:val="000000"/>
              </w:rPr>
              <w:t>ю</w:t>
            </w:r>
            <w:r w:rsidRPr="008A5D0B">
              <w:rPr>
                <w:bCs/>
                <w:color w:val="000000"/>
              </w:rPr>
              <w:t>щий содержание работы (по справочникам)</w:t>
            </w: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A5D0B">
              <w:rPr>
                <w:bCs/>
                <w:color w:val="000000"/>
              </w:rPr>
              <w:t>Показатель, характ</w:t>
            </w:r>
            <w:r w:rsidRPr="008A5D0B">
              <w:rPr>
                <w:bCs/>
                <w:color w:val="000000"/>
              </w:rPr>
              <w:t>е</w:t>
            </w:r>
            <w:r w:rsidRPr="008A5D0B">
              <w:rPr>
                <w:bCs/>
                <w:color w:val="000000"/>
              </w:rPr>
              <w:t>ризующий условия (формы) выполнения работы (по справо</w:t>
            </w:r>
            <w:r w:rsidRPr="008A5D0B">
              <w:rPr>
                <w:bCs/>
                <w:color w:val="000000"/>
              </w:rPr>
              <w:t>ч</w:t>
            </w:r>
            <w:r w:rsidRPr="008A5D0B">
              <w:rPr>
                <w:bCs/>
                <w:color w:val="000000"/>
              </w:rPr>
              <w:t>никам)</w:t>
            </w:r>
          </w:p>
        </w:tc>
        <w:tc>
          <w:tcPr>
            <w:tcW w:w="2973" w:type="dxa"/>
            <w:gridSpan w:val="4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A5D0B">
              <w:rPr>
                <w:bCs/>
                <w:color w:val="000000"/>
              </w:rPr>
              <w:t>Показатель объема работы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8A5D0B">
              <w:rPr>
                <w:bCs/>
                <w:color w:val="000000"/>
              </w:rPr>
              <w:t>Значение показателя объема раб</w:t>
            </w:r>
            <w:r w:rsidRPr="008A5D0B">
              <w:rPr>
                <w:bCs/>
                <w:color w:val="000000"/>
              </w:rPr>
              <w:t>о</w:t>
            </w:r>
            <w:r w:rsidRPr="008A5D0B">
              <w:rPr>
                <w:bCs/>
                <w:color w:val="000000"/>
              </w:rPr>
              <w:t>ты</w:t>
            </w:r>
          </w:p>
        </w:tc>
        <w:tc>
          <w:tcPr>
            <w:tcW w:w="2692" w:type="dxa"/>
            <w:gridSpan w:val="3"/>
          </w:tcPr>
          <w:p w:rsidR="00F07E1E" w:rsidRPr="008A5D0B" w:rsidRDefault="00F07E1E" w:rsidP="00F07E1E">
            <w:pPr>
              <w:jc w:val="center"/>
            </w:pPr>
            <w:r w:rsidRPr="008A5D0B">
              <w:t>Размер платы (цена,тариф)</w:t>
            </w:r>
          </w:p>
        </w:tc>
        <w:tc>
          <w:tcPr>
            <w:tcW w:w="1843" w:type="dxa"/>
            <w:gridSpan w:val="2"/>
            <w:vMerge w:val="restart"/>
          </w:tcPr>
          <w:p w:rsidR="00F07E1E" w:rsidRPr="008A5D0B" w:rsidRDefault="00F07E1E" w:rsidP="00F07E1E">
            <w:pPr>
              <w:jc w:val="center"/>
            </w:pPr>
            <w:r w:rsidRPr="008A5D0B">
              <w:t>Допустимые (во</w:t>
            </w:r>
            <w:r w:rsidRPr="008A5D0B">
              <w:t>з</w:t>
            </w:r>
            <w:r w:rsidRPr="008A5D0B">
              <w:t>можные) отклонения от установленных показателей объема работы</w:t>
            </w:r>
            <w:r w:rsidRPr="008A5D0B">
              <w:rPr>
                <w:vertAlign w:val="superscript"/>
              </w:rPr>
              <w:t>6</w:t>
            </w:r>
          </w:p>
        </w:tc>
      </w:tr>
      <w:tr w:rsidR="00F07E1E" w:rsidRPr="0071382D" w:rsidTr="00F07E1E">
        <w:tc>
          <w:tcPr>
            <w:tcW w:w="854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3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7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A5D0B">
              <w:rPr>
                <w:bCs/>
                <w:color w:val="000000"/>
              </w:rPr>
              <w:t>наим</w:t>
            </w:r>
            <w:r w:rsidRPr="008A5D0B">
              <w:rPr>
                <w:bCs/>
                <w:color w:val="000000"/>
              </w:rPr>
              <w:t>е</w:t>
            </w:r>
            <w:r w:rsidRPr="008A5D0B">
              <w:rPr>
                <w:bCs/>
                <w:color w:val="000000"/>
              </w:rPr>
              <w:t>нование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A5D0B">
              <w:rPr>
                <w:bCs/>
                <w:color w:val="000000"/>
              </w:rPr>
              <w:t>показ</w:t>
            </w:r>
            <w:r w:rsidRPr="008A5D0B">
              <w:rPr>
                <w:bCs/>
                <w:color w:val="000000"/>
              </w:rPr>
              <w:t>а</w:t>
            </w:r>
            <w:r w:rsidRPr="008A5D0B">
              <w:rPr>
                <w:bCs/>
                <w:color w:val="000000"/>
              </w:rPr>
              <w:t>теля</w:t>
            </w:r>
            <w:r w:rsidRPr="008A5D0B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единица измер</w:t>
            </w:r>
            <w:r w:rsidRPr="008A5D0B">
              <w:rPr>
                <w:bCs/>
                <w:color w:val="000000"/>
              </w:rPr>
              <w:t>е</w:t>
            </w:r>
            <w:r w:rsidRPr="008A5D0B">
              <w:rPr>
                <w:bCs/>
                <w:color w:val="000000"/>
              </w:rPr>
              <w:t xml:space="preserve">ния 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7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A5D0B">
              <w:rPr>
                <w:bCs/>
                <w:color w:val="000000"/>
              </w:rPr>
              <w:t>опис</w:t>
            </w:r>
            <w:r w:rsidRPr="008A5D0B">
              <w:rPr>
                <w:bCs/>
                <w:color w:val="000000"/>
              </w:rPr>
              <w:t>а</w:t>
            </w:r>
            <w:r w:rsidRPr="008A5D0B">
              <w:rPr>
                <w:bCs/>
                <w:color w:val="000000"/>
              </w:rPr>
              <w:t>ние работы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20__ год (очере</w:t>
            </w:r>
            <w:r w:rsidRPr="008A5D0B">
              <w:rPr>
                <w:bCs/>
                <w:color w:val="000000"/>
              </w:rPr>
              <w:t>д</w:t>
            </w:r>
            <w:r w:rsidRPr="008A5D0B">
              <w:rPr>
                <w:bCs/>
                <w:color w:val="000000"/>
              </w:rPr>
              <w:t>ной ф</w:t>
            </w:r>
            <w:r w:rsidRPr="008A5D0B">
              <w:rPr>
                <w:bCs/>
                <w:color w:val="000000"/>
              </w:rPr>
              <w:t>и</w:t>
            </w:r>
            <w:r w:rsidRPr="008A5D0B">
              <w:rPr>
                <w:bCs/>
                <w:color w:val="000000"/>
              </w:rPr>
              <w:t>нансо-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A5D0B">
              <w:rPr>
                <w:bCs/>
                <w:color w:val="000000"/>
              </w:rPr>
              <w:t>вый год)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 xml:space="preserve">20__ год 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A5D0B">
              <w:rPr>
                <w:bCs/>
                <w:color w:val="000000"/>
              </w:rPr>
              <w:t>(1-й год пл</w:t>
            </w:r>
            <w:r w:rsidRPr="008A5D0B">
              <w:rPr>
                <w:bCs/>
                <w:color w:val="000000"/>
              </w:rPr>
              <w:t>а</w:t>
            </w:r>
            <w:r w:rsidRPr="008A5D0B">
              <w:rPr>
                <w:bCs/>
                <w:color w:val="000000"/>
              </w:rPr>
              <w:t>нового пери</w:t>
            </w:r>
            <w:r w:rsidRPr="008A5D0B">
              <w:rPr>
                <w:bCs/>
                <w:color w:val="000000"/>
              </w:rPr>
              <w:t>о</w:t>
            </w:r>
            <w:r w:rsidRPr="008A5D0B">
              <w:rPr>
                <w:bCs/>
                <w:color w:val="000000"/>
              </w:rPr>
              <w:t>да)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 xml:space="preserve">20__ год 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A5D0B">
              <w:rPr>
                <w:bCs/>
                <w:color w:val="000000"/>
              </w:rPr>
              <w:t>(2-й год планов</w:t>
            </w:r>
            <w:r w:rsidRPr="008A5D0B">
              <w:rPr>
                <w:bCs/>
                <w:color w:val="000000"/>
              </w:rPr>
              <w:t>о</w:t>
            </w:r>
            <w:r w:rsidRPr="008A5D0B">
              <w:rPr>
                <w:bCs/>
                <w:color w:val="000000"/>
              </w:rPr>
              <w:t>го пери</w:t>
            </w:r>
            <w:r w:rsidRPr="008A5D0B">
              <w:rPr>
                <w:bCs/>
                <w:color w:val="000000"/>
              </w:rPr>
              <w:t>о</w:t>
            </w:r>
            <w:r w:rsidRPr="008A5D0B">
              <w:rPr>
                <w:bCs/>
                <w:color w:val="000000"/>
              </w:rPr>
              <w:t>да)</w:t>
            </w:r>
          </w:p>
        </w:tc>
        <w:tc>
          <w:tcPr>
            <w:tcW w:w="708" w:type="dxa"/>
            <w:vMerge w:val="restart"/>
          </w:tcPr>
          <w:p w:rsidR="00F07E1E" w:rsidRPr="008A5D0B" w:rsidRDefault="00F07E1E" w:rsidP="00F07E1E">
            <w:r w:rsidRPr="008A5D0B">
              <w:t>20_ год (оч</w:t>
            </w:r>
            <w:r w:rsidRPr="008A5D0B">
              <w:t>е</w:t>
            </w:r>
            <w:r w:rsidRPr="008A5D0B">
              <w:t>редной фина</w:t>
            </w:r>
            <w:r w:rsidRPr="008A5D0B">
              <w:t>н</w:t>
            </w:r>
            <w:r w:rsidRPr="008A5D0B">
              <w:t>совый год)</w:t>
            </w:r>
          </w:p>
        </w:tc>
        <w:tc>
          <w:tcPr>
            <w:tcW w:w="991" w:type="dxa"/>
            <w:vMerge w:val="restart"/>
          </w:tcPr>
          <w:p w:rsidR="00F07E1E" w:rsidRPr="008A5D0B" w:rsidRDefault="00F07E1E" w:rsidP="00F07E1E">
            <w:r w:rsidRPr="008A5D0B">
              <w:t>20_ год (1-й год пл</w:t>
            </w:r>
            <w:r w:rsidRPr="008A5D0B">
              <w:t>а</w:t>
            </w:r>
            <w:r w:rsidRPr="008A5D0B">
              <w:t>нового периода)</w:t>
            </w:r>
          </w:p>
        </w:tc>
        <w:tc>
          <w:tcPr>
            <w:tcW w:w="993" w:type="dxa"/>
            <w:vMerge w:val="restart"/>
          </w:tcPr>
          <w:p w:rsidR="00F07E1E" w:rsidRPr="008A5D0B" w:rsidRDefault="00F07E1E" w:rsidP="00F07E1E">
            <w:r w:rsidRPr="008A5D0B">
              <w:t>20_ год (2-й год пл</w:t>
            </w:r>
            <w:r w:rsidRPr="008A5D0B">
              <w:t>а</w:t>
            </w:r>
            <w:r w:rsidRPr="008A5D0B">
              <w:t>нового периода)</w:t>
            </w:r>
          </w:p>
        </w:tc>
        <w:tc>
          <w:tcPr>
            <w:tcW w:w="1843" w:type="dxa"/>
            <w:gridSpan w:val="2"/>
            <w:vMerge/>
          </w:tcPr>
          <w:p w:rsidR="00F07E1E" w:rsidRPr="008A5D0B" w:rsidRDefault="00F07E1E" w:rsidP="00F07E1E"/>
        </w:tc>
      </w:tr>
      <w:tr w:rsidR="00F07E1E" w:rsidRPr="0071382D" w:rsidTr="00F07E1E">
        <w:trPr>
          <w:trHeight w:val="589"/>
        </w:trPr>
        <w:tc>
          <w:tcPr>
            <w:tcW w:w="854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___________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(наим</w:t>
            </w:r>
            <w:r w:rsidRPr="008A5D0B">
              <w:rPr>
                <w:bCs/>
                <w:color w:val="000000"/>
              </w:rPr>
              <w:t>е</w:t>
            </w:r>
            <w:r w:rsidRPr="008A5D0B">
              <w:rPr>
                <w:bCs/>
                <w:color w:val="000000"/>
              </w:rPr>
              <w:t>нова-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A5D0B">
              <w:rPr>
                <w:bCs/>
                <w:color w:val="000000"/>
              </w:rPr>
              <w:t>ние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A5D0B">
              <w:rPr>
                <w:bCs/>
                <w:color w:val="000000"/>
              </w:rPr>
              <w:t>показ</w:t>
            </w:r>
            <w:r w:rsidRPr="008A5D0B">
              <w:rPr>
                <w:bCs/>
                <w:color w:val="000000"/>
              </w:rPr>
              <w:t>а</w:t>
            </w:r>
            <w:r w:rsidRPr="008A5D0B">
              <w:rPr>
                <w:bCs/>
                <w:color w:val="000000"/>
              </w:rPr>
              <w:t>теля)</w:t>
            </w:r>
            <w:r w:rsidRPr="008A5D0B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___________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(наим</w:t>
            </w:r>
            <w:r w:rsidRPr="008A5D0B">
              <w:rPr>
                <w:bCs/>
                <w:color w:val="000000"/>
              </w:rPr>
              <w:t>е</w:t>
            </w:r>
            <w:r w:rsidRPr="008A5D0B">
              <w:rPr>
                <w:bCs/>
                <w:color w:val="000000"/>
              </w:rPr>
              <w:t>нова-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A5D0B">
              <w:rPr>
                <w:bCs/>
                <w:color w:val="000000"/>
              </w:rPr>
              <w:t>ние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A5D0B">
              <w:rPr>
                <w:bCs/>
                <w:color w:val="000000"/>
              </w:rPr>
              <w:t>показат</w:t>
            </w:r>
            <w:r w:rsidRPr="008A5D0B">
              <w:rPr>
                <w:bCs/>
                <w:color w:val="000000"/>
              </w:rPr>
              <w:t>е</w:t>
            </w:r>
            <w:r w:rsidRPr="008A5D0B">
              <w:rPr>
                <w:bCs/>
                <w:color w:val="000000"/>
              </w:rPr>
              <w:t>ля)</w:t>
            </w:r>
            <w:r w:rsidRPr="008A5D0B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__________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(наимен</w:t>
            </w:r>
            <w:r w:rsidRPr="008A5D0B">
              <w:rPr>
                <w:bCs/>
                <w:color w:val="000000"/>
              </w:rPr>
              <w:t>о</w:t>
            </w:r>
            <w:r w:rsidRPr="008A5D0B">
              <w:rPr>
                <w:bCs/>
                <w:color w:val="000000"/>
              </w:rPr>
              <w:t>ва-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A5D0B">
              <w:rPr>
                <w:bCs/>
                <w:color w:val="000000"/>
              </w:rPr>
              <w:t>ние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A5D0B">
              <w:rPr>
                <w:bCs/>
                <w:color w:val="000000"/>
              </w:rPr>
              <w:t>показат</w:t>
            </w:r>
            <w:r w:rsidRPr="008A5D0B">
              <w:rPr>
                <w:bCs/>
                <w:color w:val="000000"/>
              </w:rPr>
              <w:t>е</w:t>
            </w:r>
            <w:r w:rsidRPr="008A5D0B">
              <w:rPr>
                <w:bCs/>
                <w:color w:val="000000"/>
              </w:rPr>
              <w:t>ля)</w:t>
            </w:r>
            <w:r w:rsidRPr="008A5D0B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___________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(наимен</w:t>
            </w:r>
            <w:r w:rsidRPr="008A5D0B">
              <w:rPr>
                <w:bCs/>
                <w:color w:val="000000"/>
              </w:rPr>
              <w:t>о</w:t>
            </w:r>
            <w:r w:rsidRPr="008A5D0B">
              <w:rPr>
                <w:bCs/>
                <w:color w:val="000000"/>
              </w:rPr>
              <w:t>ва-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A5D0B">
              <w:rPr>
                <w:bCs/>
                <w:color w:val="000000"/>
              </w:rPr>
              <w:t>ние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A5D0B">
              <w:rPr>
                <w:bCs/>
                <w:color w:val="000000"/>
              </w:rPr>
              <w:t>показат</w:t>
            </w:r>
            <w:r w:rsidRPr="008A5D0B">
              <w:rPr>
                <w:bCs/>
                <w:color w:val="000000"/>
              </w:rPr>
              <w:t>е</w:t>
            </w:r>
            <w:r w:rsidRPr="008A5D0B">
              <w:rPr>
                <w:bCs/>
                <w:color w:val="000000"/>
              </w:rPr>
              <w:t>ля)</w:t>
            </w:r>
            <w:r w:rsidRPr="008A5D0B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_________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(наим</w:t>
            </w:r>
            <w:r w:rsidRPr="008A5D0B">
              <w:rPr>
                <w:bCs/>
                <w:color w:val="000000"/>
              </w:rPr>
              <w:t>е</w:t>
            </w:r>
            <w:r w:rsidRPr="008A5D0B">
              <w:rPr>
                <w:bCs/>
                <w:color w:val="000000"/>
              </w:rPr>
              <w:t>нова-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A5D0B">
              <w:rPr>
                <w:bCs/>
                <w:color w:val="000000"/>
              </w:rPr>
              <w:t>ние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A5D0B">
              <w:rPr>
                <w:bCs/>
                <w:color w:val="000000"/>
              </w:rPr>
              <w:t>показат</w:t>
            </w:r>
            <w:r w:rsidRPr="008A5D0B">
              <w:rPr>
                <w:bCs/>
                <w:color w:val="000000"/>
              </w:rPr>
              <w:t>е</w:t>
            </w:r>
            <w:r w:rsidRPr="008A5D0B">
              <w:rPr>
                <w:bCs/>
                <w:color w:val="000000"/>
              </w:rPr>
              <w:t>ля)</w:t>
            </w:r>
            <w:r w:rsidRPr="008A5D0B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707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A5D0B">
              <w:rPr>
                <w:bCs/>
                <w:color w:val="000000"/>
              </w:rPr>
              <w:t>Наим</w:t>
            </w:r>
            <w:r w:rsidRPr="008A5D0B">
              <w:rPr>
                <w:bCs/>
                <w:color w:val="000000"/>
              </w:rPr>
              <w:t>е</w:t>
            </w:r>
            <w:r w:rsidRPr="008A5D0B">
              <w:rPr>
                <w:bCs/>
                <w:color w:val="000000"/>
              </w:rPr>
              <w:t>нование</w:t>
            </w:r>
            <w:r w:rsidRPr="008A5D0B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8A5D0B">
              <w:rPr>
                <w:bCs/>
                <w:color w:val="000000"/>
              </w:rPr>
              <w:t>Код</w:t>
            </w:r>
          </w:p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8A5D0B">
              <w:rPr>
                <w:bCs/>
                <w:color w:val="000000"/>
              </w:rPr>
              <w:t>по ОКЕИ</w:t>
            </w:r>
            <w:r w:rsidRPr="008A5D0B">
              <w:rPr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707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F07E1E" w:rsidRPr="008A5D0B" w:rsidRDefault="00F07E1E" w:rsidP="00F07E1E"/>
        </w:tc>
        <w:tc>
          <w:tcPr>
            <w:tcW w:w="991" w:type="dxa"/>
            <w:vMerge/>
            <w:tcBorders>
              <w:bottom w:val="nil"/>
            </w:tcBorders>
          </w:tcPr>
          <w:p w:rsidR="00F07E1E" w:rsidRPr="008A5D0B" w:rsidRDefault="00F07E1E" w:rsidP="00F07E1E"/>
        </w:tc>
        <w:tc>
          <w:tcPr>
            <w:tcW w:w="993" w:type="dxa"/>
            <w:vMerge/>
            <w:tcBorders>
              <w:bottom w:val="nil"/>
            </w:tcBorders>
          </w:tcPr>
          <w:p w:rsidR="00F07E1E" w:rsidRPr="008A5D0B" w:rsidRDefault="00F07E1E" w:rsidP="00F07E1E"/>
        </w:tc>
        <w:tc>
          <w:tcPr>
            <w:tcW w:w="1843" w:type="dxa"/>
            <w:gridSpan w:val="2"/>
            <w:vMerge/>
          </w:tcPr>
          <w:p w:rsidR="00F07E1E" w:rsidRPr="008A5D0B" w:rsidRDefault="00F07E1E" w:rsidP="00F07E1E"/>
        </w:tc>
      </w:tr>
      <w:tr w:rsidR="00F07E1E" w:rsidRPr="0071382D" w:rsidTr="00F07E1E">
        <w:trPr>
          <w:trHeight w:val="1453"/>
        </w:trPr>
        <w:tc>
          <w:tcPr>
            <w:tcW w:w="854" w:type="dxa"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707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</w:pPr>
          </w:p>
        </w:tc>
        <w:tc>
          <w:tcPr>
            <w:tcW w:w="850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707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07E1E" w:rsidRPr="008A5D0B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07E1E" w:rsidRPr="008A5D0B" w:rsidRDefault="00F07E1E" w:rsidP="00F07E1E">
            <w:pPr>
              <w:jc w:val="center"/>
            </w:pPr>
          </w:p>
        </w:tc>
        <w:tc>
          <w:tcPr>
            <w:tcW w:w="991" w:type="dxa"/>
            <w:tcBorders>
              <w:top w:val="nil"/>
            </w:tcBorders>
          </w:tcPr>
          <w:p w:rsidR="00F07E1E" w:rsidRPr="008A5D0B" w:rsidRDefault="00F07E1E" w:rsidP="00F07E1E">
            <w:pPr>
              <w:jc w:val="center"/>
            </w:pPr>
          </w:p>
        </w:tc>
        <w:tc>
          <w:tcPr>
            <w:tcW w:w="993" w:type="dxa"/>
            <w:tcBorders>
              <w:top w:val="nil"/>
            </w:tcBorders>
          </w:tcPr>
          <w:p w:rsidR="00F07E1E" w:rsidRPr="008A5D0B" w:rsidRDefault="00F07E1E" w:rsidP="00F07E1E">
            <w:pPr>
              <w:jc w:val="center"/>
            </w:pPr>
          </w:p>
        </w:tc>
        <w:tc>
          <w:tcPr>
            <w:tcW w:w="992" w:type="dxa"/>
          </w:tcPr>
          <w:p w:rsidR="00F07E1E" w:rsidRPr="008A5D0B" w:rsidRDefault="00F07E1E" w:rsidP="00F07E1E">
            <w:pPr>
              <w:jc w:val="center"/>
            </w:pPr>
            <w:r w:rsidRPr="008A5D0B">
              <w:t>в процен-</w:t>
            </w:r>
          </w:p>
          <w:p w:rsidR="00F07E1E" w:rsidRPr="008A5D0B" w:rsidRDefault="00F07E1E" w:rsidP="00F07E1E">
            <w:pPr>
              <w:jc w:val="center"/>
            </w:pPr>
            <w:r w:rsidRPr="008A5D0B">
              <w:t>тах</w:t>
            </w:r>
          </w:p>
        </w:tc>
        <w:tc>
          <w:tcPr>
            <w:tcW w:w="851" w:type="dxa"/>
          </w:tcPr>
          <w:p w:rsidR="00F07E1E" w:rsidRPr="008A5D0B" w:rsidRDefault="00F07E1E" w:rsidP="00F07E1E">
            <w:r w:rsidRPr="008A5D0B">
              <w:t>в абс</w:t>
            </w:r>
            <w:r w:rsidRPr="008A5D0B">
              <w:t>о</w:t>
            </w:r>
            <w:r w:rsidRPr="008A5D0B">
              <w:t>лютных показат</w:t>
            </w:r>
            <w:r w:rsidRPr="008A5D0B">
              <w:t>е</w:t>
            </w:r>
            <w:r w:rsidRPr="008A5D0B">
              <w:t>лях</w:t>
            </w:r>
          </w:p>
        </w:tc>
      </w:tr>
      <w:tr w:rsidR="00F07E1E" w:rsidRPr="0071382D" w:rsidTr="00F07E1E">
        <w:tc>
          <w:tcPr>
            <w:tcW w:w="854" w:type="dxa"/>
            <w:shd w:val="clear" w:color="auto" w:fill="FFFFFF"/>
          </w:tcPr>
          <w:p w:rsidR="00F07E1E" w:rsidRPr="00112202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07E1E" w:rsidRPr="00112202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F07E1E" w:rsidRPr="00112202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F07E1E" w:rsidRPr="00112202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F07E1E" w:rsidRPr="00112202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F07E1E" w:rsidRPr="00112202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6</w:t>
            </w:r>
          </w:p>
        </w:tc>
        <w:tc>
          <w:tcPr>
            <w:tcW w:w="707" w:type="dxa"/>
            <w:shd w:val="clear" w:color="auto" w:fill="FFFFFF"/>
          </w:tcPr>
          <w:p w:rsidR="00F07E1E" w:rsidRPr="00112202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F07E1E" w:rsidRPr="00112202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F07E1E" w:rsidRPr="00112202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9</w:t>
            </w:r>
          </w:p>
        </w:tc>
        <w:tc>
          <w:tcPr>
            <w:tcW w:w="707" w:type="dxa"/>
            <w:shd w:val="clear" w:color="auto" w:fill="FFFFFF"/>
          </w:tcPr>
          <w:p w:rsidR="00F07E1E" w:rsidRPr="00112202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F07E1E" w:rsidRPr="00112202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11</w:t>
            </w:r>
          </w:p>
        </w:tc>
        <w:tc>
          <w:tcPr>
            <w:tcW w:w="1275" w:type="dxa"/>
            <w:shd w:val="clear" w:color="auto" w:fill="FFFFFF"/>
          </w:tcPr>
          <w:p w:rsidR="00F07E1E" w:rsidRPr="00112202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F07E1E" w:rsidRPr="00112202" w:rsidRDefault="00F07E1E" w:rsidP="00F07E1E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13</w:t>
            </w:r>
          </w:p>
        </w:tc>
        <w:tc>
          <w:tcPr>
            <w:tcW w:w="708" w:type="dxa"/>
          </w:tcPr>
          <w:p w:rsidR="00F07E1E" w:rsidRPr="00112202" w:rsidRDefault="00F07E1E" w:rsidP="00F07E1E">
            <w:pPr>
              <w:jc w:val="center"/>
            </w:pPr>
            <w:r w:rsidRPr="00112202">
              <w:t>14</w:t>
            </w:r>
          </w:p>
        </w:tc>
        <w:tc>
          <w:tcPr>
            <w:tcW w:w="991" w:type="dxa"/>
          </w:tcPr>
          <w:p w:rsidR="00F07E1E" w:rsidRPr="00112202" w:rsidRDefault="00F07E1E" w:rsidP="00F07E1E">
            <w:pPr>
              <w:jc w:val="center"/>
            </w:pPr>
            <w:r>
              <w:t>15</w:t>
            </w:r>
          </w:p>
        </w:tc>
        <w:tc>
          <w:tcPr>
            <w:tcW w:w="993" w:type="dxa"/>
          </w:tcPr>
          <w:p w:rsidR="00F07E1E" w:rsidRPr="00112202" w:rsidRDefault="00F07E1E" w:rsidP="00F07E1E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F07E1E" w:rsidRPr="0071382D" w:rsidRDefault="00F07E1E" w:rsidP="00F07E1E">
            <w:pPr>
              <w:jc w:val="center"/>
            </w:pPr>
            <w:r>
              <w:t>17</w:t>
            </w:r>
          </w:p>
        </w:tc>
        <w:tc>
          <w:tcPr>
            <w:tcW w:w="851" w:type="dxa"/>
          </w:tcPr>
          <w:p w:rsidR="00F07E1E" w:rsidRPr="0071382D" w:rsidRDefault="00F07E1E" w:rsidP="00F07E1E">
            <w:pPr>
              <w:jc w:val="center"/>
            </w:pPr>
            <w:r>
              <w:t>18</w:t>
            </w:r>
          </w:p>
        </w:tc>
      </w:tr>
      <w:tr w:rsidR="00F07E1E" w:rsidRPr="0071382D" w:rsidTr="00F07E1E">
        <w:tc>
          <w:tcPr>
            <w:tcW w:w="854" w:type="dxa"/>
            <w:vMerge w:val="restart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707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850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709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707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851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1275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851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708" w:type="dxa"/>
          </w:tcPr>
          <w:p w:rsidR="00F07E1E" w:rsidRPr="00112202" w:rsidRDefault="00F07E1E" w:rsidP="00F07E1E"/>
        </w:tc>
        <w:tc>
          <w:tcPr>
            <w:tcW w:w="991" w:type="dxa"/>
          </w:tcPr>
          <w:p w:rsidR="00F07E1E" w:rsidRPr="00112202" w:rsidRDefault="00F07E1E" w:rsidP="00F07E1E"/>
        </w:tc>
        <w:tc>
          <w:tcPr>
            <w:tcW w:w="993" w:type="dxa"/>
          </w:tcPr>
          <w:p w:rsidR="00F07E1E" w:rsidRPr="00112202" w:rsidRDefault="00F07E1E" w:rsidP="00F07E1E"/>
        </w:tc>
        <w:tc>
          <w:tcPr>
            <w:tcW w:w="992" w:type="dxa"/>
          </w:tcPr>
          <w:p w:rsidR="00F07E1E" w:rsidRPr="0071382D" w:rsidRDefault="00F07E1E" w:rsidP="00F07E1E"/>
        </w:tc>
        <w:tc>
          <w:tcPr>
            <w:tcW w:w="851" w:type="dxa"/>
          </w:tcPr>
          <w:p w:rsidR="00F07E1E" w:rsidRPr="0071382D" w:rsidRDefault="00F07E1E" w:rsidP="00F07E1E"/>
        </w:tc>
      </w:tr>
      <w:tr w:rsidR="00F07E1E" w:rsidRPr="0071382D" w:rsidTr="00F07E1E">
        <w:tc>
          <w:tcPr>
            <w:tcW w:w="854" w:type="dxa"/>
            <w:vMerge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709" w:type="dxa"/>
            <w:vMerge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850" w:type="dxa"/>
            <w:vMerge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992" w:type="dxa"/>
            <w:vMerge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993" w:type="dxa"/>
            <w:vMerge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850" w:type="dxa"/>
            <w:vMerge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707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850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709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707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851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1275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851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708" w:type="dxa"/>
          </w:tcPr>
          <w:p w:rsidR="00F07E1E" w:rsidRPr="00112202" w:rsidRDefault="00F07E1E" w:rsidP="00F07E1E"/>
        </w:tc>
        <w:tc>
          <w:tcPr>
            <w:tcW w:w="991" w:type="dxa"/>
          </w:tcPr>
          <w:p w:rsidR="00F07E1E" w:rsidRPr="00112202" w:rsidRDefault="00F07E1E" w:rsidP="00F07E1E"/>
        </w:tc>
        <w:tc>
          <w:tcPr>
            <w:tcW w:w="993" w:type="dxa"/>
          </w:tcPr>
          <w:p w:rsidR="00F07E1E" w:rsidRPr="00112202" w:rsidRDefault="00F07E1E" w:rsidP="00F07E1E"/>
        </w:tc>
        <w:tc>
          <w:tcPr>
            <w:tcW w:w="992" w:type="dxa"/>
          </w:tcPr>
          <w:p w:rsidR="00F07E1E" w:rsidRPr="0071382D" w:rsidRDefault="00F07E1E" w:rsidP="00F07E1E"/>
        </w:tc>
        <w:tc>
          <w:tcPr>
            <w:tcW w:w="851" w:type="dxa"/>
          </w:tcPr>
          <w:p w:rsidR="00F07E1E" w:rsidRPr="0071382D" w:rsidRDefault="00F07E1E" w:rsidP="00F07E1E"/>
        </w:tc>
      </w:tr>
      <w:tr w:rsidR="00F07E1E" w:rsidRPr="0071382D" w:rsidTr="00F07E1E">
        <w:tc>
          <w:tcPr>
            <w:tcW w:w="854" w:type="dxa"/>
            <w:vMerge w:val="restart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707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850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709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707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851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1275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851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708" w:type="dxa"/>
          </w:tcPr>
          <w:p w:rsidR="00F07E1E" w:rsidRPr="00112202" w:rsidRDefault="00F07E1E" w:rsidP="00F07E1E"/>
        </w:tc>
        <w:tc>
          <w:tcPr>
            <w:tcW w:w="991" w:type="dxa"/>
          </w:tcPr>
          <w:p w:rsidR="00F07E1E" w:rsidRPr="00112202" w:rsidRDefault="00F07E1E" w:rsidP="00F07E1E"/>
        </w:tc>
        <w:tc>
          <w:tcPr>
            <w:tcW w:w="993" w:type="dxa"/>
          </w:tcPr>
          <w:p w:rsidR="00F07E1E" w:rsidRPr="00112202" w:rsidRDefault="00F07E1E" w:rsidP="00F07E1E"/>
        </w:tc>
        <w:tc>
          <w:tcPr>
            <w:tcW w:w="992" w:type="dxa"/>
          </w:tcPr>
          <w:p w:rsidR="00F07E1E" w:rsidRPr="0071382D" w:rsidRDefault="00F07E1E" w:rsidP="00F07E1E"/>
        </w:tc>
        <w:tc>
          <w:tcPr>
            <w:tcW w:w="851" w:type="dxa"/>
          </w:tcPr>
          <w:p w:rsidR="00F07E1E" w:rsidRPr="0071382D" w:rsidRDefault="00F07E1E" w:rsidP="00F07E1E"/>
        </w:tc>
      </w:tr>
      <w:tr w:rsidR="00F07E1E" w:rsidRPr="0071382D" w:rsidTr="00F07E1E">
        <w:tc>
          <w:tcPr>
            <w:tcW w:w="854" w:type="dxa"/>
            <w:vMerge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709" w:type="dxa"/>
            <w:vMerge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850" w:type="dxa"/>
            <w:vMerge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992" w:type="dxa"/>
            <w:vMerge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993" w:type="dxa"/>
            <w:vMerge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850" w:type="dxa"/>
            <w:vMerge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707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850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709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707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851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1275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851" w:type="dxa"/>
            <w:shd w:val="clear" w:color="auto" w:fill="FFFFFF"/>
          </w:tcPr>
          <w:p w:rsidR="00F07E1E" w:rsidRPr="00112202" w:rsidRDefault="00F07E1E" w:rsidP="00F07E1E">
            <w:pPr>
              <w:widowControl w:val="0"/>
            </w:pPr>
          </w:p>
        </w:tc>
        <w:tc>
          <w:tcPr>
            <w:tcW w:w="708" w:type="dxa"/>
          </w:tcPr>
          <w:p w:rsidR="00F07E1E" w:rsidRPr="00112202" w:rsidRDefault="00F07E1E" w:rsidP="00F07E1E"/>
        </w:tc>
        <w:tc>
          <w:tcPr>
            <w:tcW w:w="991" w:type="dxa"/>
          </w:tcPr>
          <w:p w:rsidR="00F07E1E" w:rsidRPr="00112202" w:rsidRDefault="00F07E1E" w:rsidP="00F07E1E"/>
        </w:tc>
        <w:tc>
          <w:tcPr>
            <w:tcW w:w="993" w:type="dxa"/>
          </w:tcPr>
          <w:p w:rsidR="00F07E1E" w:rsidRPr="00112202" w:rsidRDefault="00F07E1E" w:rsidP="00F07E1E"/>
        </w:tc>
        <w:tc>
          <w:tcPr>
            <w:tcW w:w="992" w:type="dxa"/>
          </w:tcPr>
          <w:p w:rsidR="00F07E1E" w:rsidRPr="0071382D" w:rsidRDefault="00F07E1E" w:rsidP="00F07E1E"/>
        </w:tc>
        <w:tc>
          <w:tcPr>
            <w:tcW w:w="851" w:type="dxa"/>
          </w:tcPr>
          <w:p w:rsidR="00F07E1E" w:rsidRPr="0071382D" w:rsidRDefault="00F07E1E" w:rsidP="00F07E1E"/>
        </w:tc>
      </w:tr>
    </w:tbl>
    <w:p w:rsidR="00F07E1E" w:rsidRPr="0071382D" w:rsidRDefault="00F07E1E" w:rsidP="00F07E1E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ЧАСТЬ 3. Прочие сведения о муниципальном задании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9</w:t>
      </w:r>
      <w:r w:rsidRPr="0071382D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</w:t>
      </w:r>
      <w:r w:rsidRPr="0071382D">
        <w:rPr>
          <w:bCs/>
          <w:color w:val="000000"/>
          <w:sz w:val="24"/>
          <w:szCs w:val="24"/>
          <w:shd w:val="clear" w:color="auto" w:fill="FFFFFF"/>
        </w:rPr>
        <w:t>Основания для досрочного прекращения исполнения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71382D">
        <w:rPr>
          <w:bCs/>
          <w:color w:val="000000"/>
          <w:sz w:val="24"/>
          <w:szCs w:val="24"/>
          <w:shd w:val="clear" w:color="auto" w:fill="FFFFFF"/>
        </w:rPr>
        <w:t>муниципального задания __________________________________________________________________________________________________</w:t>
      </w:r>
      <w:r>
        <w:rPr>
          <w:bCs/>
          <w:color w:val="000000"/>
          <w:sz w:val="24"/>
          <w:szCs w:val="24"/>
          <w:shd w:val="clear" w:color="auto" w:fill="FFFFFF"/>
        </w:rPr>
        <w:t>_________________________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</w:t>
      </w:r>
    </w:p>
    <w:p w:rsidR="00F07E1E" w:rsidRPr="0071382D" w:rsidRDefault="00F07E1E" w:rsidP="00F07E1E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 xml:space="preserve">2. Иная информация, необходимая для </w:t>
      </w:r>
      <w:r>
        <w:rPr>
          <w:color w:val="000000"/>
          <w:sz w:val="24"/>
          <w:szCs w:val="24"/>
          <w:shd w:val="clear" w:color="auto" w:fill="FFFFFF"/>
        </w:rPr>
        <w:t xml:space="preserve">выполнения 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(контроля за </w:t>
      </w:r>
      <w:r>
        <w:rPr>
          <w:bCs/>
          <w:color w:val="000000"/>
          <w:sz w:val="24"/>
          <w:szCs w:val="24"/>
          <w:shd w:val="clear" w:color="auto" w:fill="FFFFFF"/>
        </w:rPr>
        <w:t>выполнением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) муниципального задания 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</w:t>
      </w: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3. Порядок контроля за исполнением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4263"/>
        <w:gridCol w:w="6334"/>
      </w:tblGrid>
      <w:tr w:rsidR="00F07E1E" w:rsidRPr="0071382D" w:rsidTr="00F07E1E">
        <w:trPr>
          <w:trHeight w:hRule="exact" w:val="564"/>
        </w:trPr>
        <w:tc>
          <w:tcPr>
            <w:tcW w:w="4176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Формы контроля</w:t>
            </w:r>
          </w:p>
        </w:tc>
        <w:tc>
          <w:tcPr>
            <w:tcW w:w="4176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6205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Учредитель и Г</w:t>
            </w:r>
            <w:r>
              <w:rPr>
                <w:bCs/>
                <w:color w:val="000000"/>
                <w:sz w:val="24"/>
                <w:szCs w:val="24"/>
              </w:rPr>
              <w:t>Р</w:t>
            </w:r>
            <w:r w:rsidRPr="0071382D">
              <w:rPr>
                <w:bCs/>
                <w:color w:val="000000"/>
                <w:sz w:val="24"/>
                <w:szCs w:val="24"/>
              </w:rPr>
              <w:t xml:space="preserve">СМБ </w:t>
            </w:r>
            <w:r w:rsidRPr="00F07E1E">
              <w:rPr>
                <w:sz w:val="24"/>
                <w:szCs w:val="24"/>
              </w:rPr>
              <w:t>Грузиновского сельского поселения</w:t>
            </w:r>
            <w:r w:rsidRPr="0071382D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1382D">
              <w:rPr>
                <w:bCs/>
                <w:color w:val="000000"/>
                <w:sz w:val="24"/>
                <w:szCs w:val="24"/>
              </w:rPr>
              <w:t>осуществля</w:t>
            </w:r>
            <w:r w:rsidRPr="0071382D">
              <w:rPr>
                <w:bCs/>
                <w:color w:val="000000"/>
                <w:sz w:val="24"/>
                <w:szCs w:val="24"/>
              </w:rPr>
              <w:t>ю</w:t>
            </w:r>
            <w:r w:rsidRPr="0071382D">
              <w:rPr>
                <w:bCs/>
                <w:color w:val="000000"/>
                <w:sz w:val="24"/>
                <w:szCs w:val="24"/>
              </w:rPr>
              <w:t>щие контроль за оказанием услуги</w:t>
            </w:r>
          </w:p>
        </w:tc>
      </w:tr>
      <w:tr w:rsidR="00F07E1E" w:rsidRPr="0071382D" w:rsidTr="00F07E1E">
        <w:trPr>
          <w:trHeight w:hRule="exact" w:val="288"/>
        </w:trPr>
        <w:tc>
          <w:tcPr>
            <w:tcW w:w="4176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76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5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07E1E" w:rsidRPr="0071382D" w:rsidTr="00F07E1E">
        <w:trPr>
          <w:trHeight w:hRule="exact" w:val="221"/>
        </w:trPr>
        <w:tc>
          <w:tcPr>
            <w:tcW w:w="4176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07E1E" w:rsidRPr="0071382D" w:rsidTr="00F07E1E">
        <w:trPr>
          <w:trHeight w:hRule="exact" w:val="274"/>
        </w:trPr>
        <w:tc>
          <w:tcPr>
            <w:tcW w:w="4176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F07E1E" w:rsidRPr="0071382D" w:rsidRDefault="00F07E1E" w:rsidP="00F07E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F07E1E" w:rsidRPr="0071382D" w:rsidRDefault="00F07E1E" w:rsidP="00F07E1E">
      <w:pPr>
        <w:keepNext/>
        <w:pageBreakBefore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4. Требования к отчетности о выполнении муниципального задания _______________________________________________________________</w:t>
      </w: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4.1. Периодичность представления отчетов о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выполнении муниципального задания </w:t>
      </w:r>
      <w:r>
        <w:rPr>
          <w:bCs/>
          <w:color w:val="000000"/>
          <w:sz w:val="24"/>
          <w:szCs w:val="24"/>
          <w:shd w:val="clear" w:color="auto" w:fill="FFFFFF"/>
        </w:rPr>
        <w:t>__________________________________________________</w:t>
      </w: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4.2. Сроки представления отчетов о выполнении муниципального задания _________________________________________________________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4.2.1 Сроки представления предварительного отчета о  выполнении муниципального задания </w:t>
      </w:r>
      <w:r w:rsidRPr="0071382D">
        <w:rPr>
          <w:color w:val="000000"/>
          <w:sz w:val="24"/>
          <w:szCs w:val="24"/>
        </w:rPr>
        <w:t>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</w:t>
      </w: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4.3.  Иные требования к отчетности о выполнении муниципального задания ________________________________________________________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F07E1E" w:rsidRDefault="00F07E1E" w:rsidP="00F07E1E">
      <w:pPr>
        <w:keepNext/>
        <w:pBdr>
          <w:bottom w:val="single" w:sz="12" w:space="1" w:color="auto"/>
        </w:pBdr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5. Иные показатели, связанные с выполнением муниципального задания </w:t>
      </w:r>
      <w:r>
        <w:rPr>
          <w:bCs/>
          <w:color w:val="000000"/>
          <w:sz w:val="24"/>
          <w:szCs w:val="24"/>
          <w:shd w:val="clear" w:color="auto" w:fill="FFFFFF"/>
        </w:rPr>
        <w:t>10</w:t>
      </w:r>
      <w:r w:rsidRPr="0071382D">
        <w:rPr>
          <w:bCs/>
          <w:color w:val="000000"/>
          <w:sz w:val="24"/>
          <w:szCs w:val="24"/>
          <w:shd w:val="clear" w:color="auto" w:fill="FFFFFF"/>
        </w:rPr>
        <w:t>________________</w:t>
      </w:r>
    </w:p>
    <w:p w:rsidR="00F07E1E" w:rsidRPr="00444A1E" w:rsidRDefault="00F07E1E" w:rsidP="00F07E1E">
      <w:pPr>
        <w:widowControl w:val="0"/>
        <w:spacing w:line="240" w:lineRule="exact"/>
        <w:rPr>
          <w:color w:val="000000"/>
        </w:rPr>
      </w:pPr>
      <w:r w:rsidRPr="00444A1E">
        <w:rPr>
          <w:color w:val="000000"/>
          <w:vertAlign w:val="superscript"/>
        </w:rPr>
        <w:t>1)</w:t>
      </w:r>
      <w:r w:rsidRPr="00444A1E">
        <w:rPr>
          <w:color w:val="000000"/>
        </w:rPr>
        <w:t xml:space="preserve"> 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на бумажном носителе – присваивается последовательно в соответствии со сквозной нумерацией.</w:t>
      </w:r>
    </w:p>
    <w:p w:rsidR="00F07E1E" w:rsidRPr="00444A1E" w:rsidRDefault="00F07E1E" w:rsidP="00F07E1E">
      <w:pPr>
        <w:widowControl w:val="0"/>
        <w:spacing w:line="240" w:lineRule="exact"/>
        <w:jc w:val="both"/>
        <w:rPr>
          <w:shd w:val="clear" w:color="auto" w:fill="FFFFFF"/>
        </w:rPr>
      </w:pPr>
      <w:r w:rsidRPr="00444A1E">
        <w:rPr>
          <w:color w:val="000000"/>
          <w:shd w:val="clear" w:color="auto" w:fill="FFFFFF"/>
          <w:vertAlign w:val="superscript"/>
        </w:rPr>
        <w:t xml:space="preserve"> 2)</w:t>
      </w:r>
      <w:r w:rsidRPr="00444A1E">
        <w:rPr>
          <w:color w:val="000000"/>
          <w:shd w:val="clear" w:color="auto" w:fill="FFFFFF"/>
        </w:rPr>
        <w:t xml:space="preserve"> Формируется при установлении муниципального задания на оказание муниципальной(ых) услуги (услуг) и работы (работ) и содержит требования к оказанию муниц</w:t>
      </w:r>
      <w:r w:rsidRPr="00444A1E">
        <w:rPr>
          <w:color w:val="000000"/>
          <w:shd w:val="clear" w:color="auto" w:fill="FFFFFF"/>
        </w:rPr>
        <w:t>и</w:t>
      </w:r>
      <w:r w:rsidRPr="00444A1E">
        <w:rPr>
          <w:color w:val="000000"/>
          <w:shd w:val="clear" w:color="auto" w:fill="FFFFFF"/>
        </w:rPr>
        <w:t>пальной услуги (услуг) раздельно по каждой из муниципальных услуг с указанием порядкового номера раздела.</w:t>
      </w:r>
    </w:p>
    <w:p w:rsidR="00F07E1E" w:rsidRPr="00444A1E" w:rsidRDefault="00F07E1E" w:rsidP="00F07E1E">
      <w:pPr>
        <w:widowControl w:val="0"/>
        <w:spacing w:line="240" w:lineRule="exact"/>
        <w:jc w:val="both"/>
        <w:rPr>
          <w:color w:val="000000"/>
          <w:shd w:val="clear" w:color="auto" w:fill="FFFFFF"/>
        </w:rPr>
      </w:pPr>
      <w:r w:rsidRPr="00444A1E">
        <w:rPr>
          <w:color w:val="000000"/>
          <w:shd w:val="clear" w:color="auto" w:fill="FFFFFF"/>
          <w:vertAlign w:val="superscript"/>
        </w:rPr>
        <w:t xml:space="preserve"> 3)</w:t>
      </w:r>
      <w:r w:rsidRPr="00444A1E">
        <w:rPr>
          <w:color w:val="000000"/>
          <w:shd w:val="clear" w:color="auto" w:fill="FFFFFF"/>
        </w:rPr>
        <w:t xml:space="preserve"> 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</w:t>
      </w:r>
      <w:r w:rsidRPr="00444A1E">
        <w:rPr>
          <w:color w:val="000000"/>
          <w:shd w:val="clear" w:color="auto" w:fill="FFFFFF"/>
        </w:rPr>
        <w:t>е</w:t>
      </w:r>
      <w:r w:rsidRPr="00444A1E">
        <w:rPr>
          <w:color w:val="000000"/>
          <w:shd w:val="clear" w:color="auto" w:fill="FFFFFF"/>
        </w:rPr>
        <w:t>речне, а при их отсутствии или в дополнение к ним – в соответствии с показателями, характеризующими качество, установленными при необходимости органом, осущест</w:t>
      </w:r>
      <w:r w:rsidRPr="00444A1E">
        <w:rPr>
          <w:color w:val="000000"/>
          <w:shd w:val="clear" w:color="auto" w:fill="FFFFFF"/>
        </w:rPr>
        <w:t>в</w:t>
      </w:r>
      <w:r w:rsidRPr="00444A1E">
        <w:rPr>
          <w:color w:val="000000"/>
          <w:shd w:val="clear" w:color="auto" w:fill="FFFFFF"/>
        </w:rPr>
        <w:t>ляющим функции  и полномочия учредителя муниципальных бюджетных или автономных учреждений, ГРСМБ в ведении которого находятся казенные учреждения, и ед</w:t>
      </w:r>
      <w:r w:rsidRPr="00444A1E">
        <w:rPr>
          <w:color w:val="000000"/>
          <w:shd w:val="clear" w:color="auto" w:fill="FFFFFF"/>
        </w:rPr>
        <w:t>и</w:t>
      </w:r>
      <w:r w:rsidRPr="00444A1E">
        <w:rPr>
          <w:color w:val="000000"/>
          <w:shd w:val="clear" w:color="auto" w:fill="FFFFFF"/>
        </w:rPr>
        <w:t xml:space="preserve">ницы их измерения. </w:t>
      </w:r>
    </w:p>
    <w:p w:rsidR="00F07E1E" w:rsidRPr="00444A1E" w:rsidRDefault="00F07E1E" w:rsidP="00F07E1E">
      <w:pPr>
        <w:widowControl w:val="0"/>
        <w:spacing w:line="240" w:lineRule="exact"/>
        <w:jc w:val="both"/>
      </w:pPr>
      <w:r w:rsidRPr="00444A1E">
        <w:rPr>
          <w:color w:val="000000"/>
          <w:shd w:val="clear" w:color="auto" w:fill="FFFFFF"/>
          <w:vertAlign w:val="superscript"/>
        </w:rPr>
        <w:t xml:space="preserve"> 4)</w:t>
      </w:r>
      <w:r w:rsidRPr="00444A1E">
        <w:rPr>
          <w:color w:val="000000"/>
          <w:shd w:val="clear" w:color="auto" w:fill="FFFFFF"/>
        </w:rPr>
        <w:t xml:space="preserve"> Заполняется в соответствии с общероссийскими базовыми (отраслевыми) перечнями или региональным перечнем  .</w:t>
      </w:r>
    </w:p>
    <w:p w:rsidR="00F07E1E" w:rsidRPr="00444A1E" w:rsidRDefault="00F07E1E" w:rsidP="00F07E1E">
      <w:pPr>
        <w:widowControl w:val="0"/>
        <w:spacing w:line="240" w:lineRule="exact"/>
        <w:jc w:val="both"/>
        <w:rPr>
          <w:color w:val="000000"/>
          <w:shd w:val="clear" w:color="auto" w:fill="FFFFFF"/>
        </w:rPr>
      </w:pPr>
      <w:r w:rsidRPr="00444A1E">
        <w:rPr>
          <w:color w:val="000000"/>
          <w:shd w:val="clear" w:color="auto" w:fill="FFFFFF"/>
          <w:vertAlign w:val="superscript"/>
        </w:rPr>
        <w:t xml:space="preserve"> 5)</w:t>
      </w:r>
      <w:r w:rsidRPr="00444A1E">
        <w:rPr>
          <w:color w:val="000000"/>
          <w:shd w:val="clear" w:color="auto" w:fill="FFFFFF"/>
        </w:rPr>
        <w:t xml:space="preserve"> Заполняется в соответствии с кодом, указанным в общероссийских базовых (отраслевых) перечнях или региональном перечне (при наличии)  </w:t>
      </w:r>
    </w:p>
    <w:p w:rsidR="00F07E1E" w:rsidRPr="00444A1E" w:rsidRDefault="00F07E1E" w:rsidP="00F07E1E">
      <w:pPr>
        <w:widowControl w:val="0"/>
        <w:spacing w:line="240" w:lineRule="exact"/>
        <w:jc w:val="both"/>
      </w:pPr>
      <w:r w:rsidRPr="00444A1E">
        <w:rPr>
          <w:color w:val="000000"/>
          <w:shd w:val="clear" w:color="auto" w:fill="FFFFFF"/>
          <w:vertAlign w:val="superscript"/>
        </w:rPr>
        <w:t xml:space="preserve"> </w:t>
      </w:r>
      <w:r w:rsidRPr="00444A1E">
        <w:rPr>
          <w:vertAlign w:val="superscript"/>
        </w:rPr>
        <w:t>6)</w:t>
      </w:r>
      <w:r w:rsidRPr="00444A1E">
        <w:t xml:space="preserve">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</w:t>
      </w:r>
      <w:r w:rsidRPr="00444A1E">
        <w:t>а</w:t>
      </w:r>
      <w:r w:rsidRPr="00444A1E">
        <w:t>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F07E1E" w:rsidRPr="00444A1E" w:rsidRDefault="00F07E1E" w:rsidP="00F07E1E">
      <w:pPr>
        <w:widowControl w:val="0"/>
        <w:spacing w:line="240" w:lineRule="exact"/>
        <w:jc w:val="both"/>
      </w:pPr>
      <w:r w:rsidRPr="00444A1E">
        <w:rPr>
          <w:vertAlign w:val="superscript"/>
        </w:rPr>
        <w:t xml:space="preserve"> 7)</w:t>
      </w:r>
      <w:r w:rsidRPr="00444A1E">
        <w:t xml:space="preserve">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и Росто</w:t>
      </w:r>
      <w:r w:rsidRPr="00444A1E">
        <w:t>в</w:t>
      </w:r>
      <w:r w:rsidRPr="00444A1E">
        <w:t>ской области в рамках муниципального задания. При оказании услуг (выполнении работ) на платной основе сверх установленного муниципального задания указанный п</w:t>
      </w:r>
      <w:r w:rsidRPr="00444A1E">
        <w:t>о</w:t>
      </w:r>
      <w:r w:rsidRPr="00444A1E">
        <w:t>казатель не формируется.</w:t>
      </w:r>
    </w:p>
    <w:p w:rsidR="00F07E1E" w:rsidRPr="00444A1E" w:rsidRDefault="00F07E1E" w:rsidP="00F07E1E">
      <w:pPr>
        <w:widowControl w:val="0"/>
        <w:spacing w:line="240" w:lineRule="exact"/>
        <w:jc w:val="both"/>
      </w:pPr>
      <w:r w:rsidRPr="00444A1E">
        <w:rPr>
          <w:vertAlign w:val="superscript"/>
        </w:rPr>
        <w:t xml:space="preserve"> 8)</w:t>
      </w:r>
      <w:r w:rsidRPr="00444A1E">
        <w:t xml:space="preserve"> Формируется при установлении муниципального задания на оказание муниципальной(ых)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F07E1E" w:rsidRPr="00444A1E" w:rsidRDefault="00F07E1E" w:rsidP="00F07E1E">
      <w:pPr>
        <w:widowControl w:val="0"/>
        <w:spacing w:line="240" w:lineRule="exact"/>
        <w:jc w:val="both"/>
      </w:pPr>
      <w:r w:rsidRPr="00444A1E">
        <w:rPr>
          <w:vertAlign w:val="superscript"/>
        </w:rPr>
        <w:t xml:space="preserve"> 9)</w:t>
      </w:r>
      <w:r w:rsidRPr="00444A1E">
        <w:t xml:space="preserve"> Заполняется в целом по муниципальному заданию. </w:t>
      </w:r>
    </w:p>
    <w:p w:rsidR="00F07E1E" w:rsidRPr="00444A1E" w:rsidRDefault="00F07E1E" w:rsidP="00F07E1E">
      <w:pPr>
        <w:widowControl w:val="0"/>
        <w:spacing w:line="240" w:lineRule="exact"/>
        <w:jc w:val="both"/>
        <w:rPr>
          <w:color w:val="000000"/>
          <w:shd w:val="clear" w:color="auto" w:fill="FFFFFF"/>
        </w:rPr>
      </w:pPr>
      <w:r w:rsidRPr="00444A1E">
        <w:rPr>
          <w:vertAlign w:val="superscript"/>
        </w:rPr>
        <w:t>10)</w:t>
      </w:r>
      <w:r w:rsidRPr="00444A1E">
        <w:t xml:space="preserve"> 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в отношении муниципал</w:t>
      </w:r>
      <w:r w:rsidRPr="00444A1E">
        <w:t>ь</w:t>
      </w:r>
      <w:r w:rsidRPr="00444A1E">
        <w:t>ных бюджетных и (или) автономных учреждений ГРСМБ, в ведении которого находятся муниципальные казенные учреждения, решения об установлении общего допуст</w:t>
      </w:r>
      <w:r w:rsidRPr="00444A1E">
        <w:t>и</w:t>
      </w:r>
      <w:r w:rsidRPr="00444A1E">
        <w:t>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</w:t>
      </w:r>
      <w:r w:rsidRPr="00444A1E">
        <w:t>з</w:t>
      </w:r>
      <w:r w:rsidRPr="00444A1E">
        <w:t>можные) отклонения, предусмотренные в пунктах 3.1 и 3.2 настоящего муниципального задания, не заполняются. В случае установления требования о представлении еж</w:t>
      </w:r>
      <w:r w:rsidRPr="00444A1E">
        <w:t>е</w:t>
      </w:r>
      <w:r w:rsidRPr="00444A1E">
        <w:t>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</w:t>
      </w:r>
      <w:r w:rsidRPr="00444A1E">
        <w:t>а</w:t>
      </w:r>
      <w:r w:rsidRPr="00444A1E">
        <w:t>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</w:t>
      </w:r>
      <w:r w:rsidRPr="00444A1E">
        <w:t>о</w:t>
      </w:r>
      <w:r w:rsidRPr="00444A1E">
        <w:t>сительно его части (в том числе с учетом неравномерного оказания муниципальных услуг (выполнения работ) в течение календарного года).».</w:t>
      </w:r>
    </w:p>
    <w:p w:rsidR="00F07E1E" w:rsidRPr="0071382D" w:rsidRDefault="00F07E1E" w:rsidP="00F07E1E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F07E1E" w:rsidRPr="0071382D" w:rsidRDefault="00F07E1E" w:rsidP="00F07E1E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F07E1E" w:rsidRDefault="00F07E1E" w:rsidP="00F07E1E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F07E1E" w:rsidRDefault="00F07E1E" w:rsidP="00F07E1E">
      <w:pPr>
        <w:widowControl w:val="0"/>
        <w:tabs>
          <w:tab w:val="left" w:pos="11199"/>
        </w:tabs>
        <w:ind w:left="9356"/>
        <w:jc w:val="center"/>
        <w:rPr>
          <w:color w:val="000000"/>
          <w:kern w:val="2"/>
          <w:sz w:val="28"/>
          <w:szCs w:val="28"/>
        </w:rPr>
      </w:pPr>
    </w:p>
    <w:p w:rsidR="00F07E1E" w:rsidRDefault="00F07E1E" w:rsidP="00F07E1E">
      <w:pPr>
        <w:widowControl w:val="0"/>
        <w:tabs>
          <w:tab w:val="left" w:pos="11199"/>
        </w:tabs>
        <w:ind w:left="93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2 к постановлению </w:t>
      </w:r>
    </w:p>
    <w:p w:rsidR="00F07E1E" w:rsidRDefault="00F07E1E" w:rsidP="00F07E1E">
      <w:pPr>
        <w:widowControl w:val="0"/>
        <w:tabs>
          <w:tab w:val="left" w:pos="11199"/>
        </w:tabs>
        <w:ind w:left="93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r w:rsidRPr="00F07E1E">
        <w:rPr>
          <w:sz w:val="28"/>
          <w:szCs w:val="28"/>
        </w:rPr>
        <w:t>Грузиновского сельского поселения</w:t>
      </w:r>
    </w:p>
    <w:p w:rsidR="00F07E1E" w:rsidRDefault="00F07E1E" w:rsidP="00F07E1E">
      <w:pPr>
        <w:widowControl w:val="0"/>
        <w:tabs>
          <w:tab w:val="left" w:pos="11199"/>
        </w:tabs>
        <w:ind w:left="93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07.02.2018 № 3</w:t>
      </w:r>
    </w:p>
    <w:p w:rsidR="00F07E1E" w:rsidRDefault="00F07E1E" w:rsidP="00F07E1E">
      <w:pPr>
        <w:widowControl w:val="0"/>
        <w:ind w:left="8505"/>
        <w:jc w:val="center"/>
        <w:rPr>
          <w:color w:val="000000"/>
          <w:sz w:val="28"/>
          <w:szCs w:val="28"/>
        </w:rPr>
      </w:pPr>
    </w:p>
    <w:p w:rsidR="00F07E1E" w:rsidRPr="00A90C14" w:rsidRDefault="00F07E1E" w:rsidP="00F07E1E">
      <w:pPr>
        <w:widowControl w:val="0"/>
        <w:ind w:left="8505"/>
        <w:jc w:val="center"/>
        <w:rPr>
          <w:color w:val="000000"/>
          <w:sz w:val="28"/>
          <w:szCs w:val="28"/>
        </w:rPr>
      </w:pPr>
      <w:r w:rsidRPr="00A90C14">
        <w:rPr>
          <w:color w:val="000000"/>
          <w:sz w:val="28"/>
          <w:szCs w:val="28"/>
        </w:rPr>
        <w:t>Приложение № 2</w:t>
      </w:r>
    </w:p>
    <w:p w:rsidR="00F07E1E" w:rsidRDefault="00F07E1E" w:rsidP="00F07E1E">
      <w:pPr>
        <w:widowControl w:val="0"/>
        <w:ind w:left="8505"/>
        <w:jc w:val="center"/>
        <w:rPr>
          <w:color w:val="000000"/>
          <w:sz w:val="28"/>
          <w:szCs w:val="28"/>
        </w:rPr>
      </w:pPr>
      <w:r w:rsidRPr="00A90C14">
        <w:rPr>
          <w:color w:val="000000"/>
          <w:sz w:val="28"/>
          <w:szCs w:val="28"/>
        </w:rPr>
        <w:t xml:space="preserve">к Положению о формировании муниципального </w:t>
      </w:r>
    </w:p>
    <w:p w:rsidR="00F07E1E" w:rsidRDefault="00F07E1E" w:rsidP="00F07E1E">
      <w:pPr>
        <w:widowControl w:val="0"/>
        <w:ind w:left="8505"/>
        <w:jc w:val="center"/>
        <w:rPr>
          <w:color w:val="000000"/>
          <w:sz w:val="28"/>
          <w:szCs w:val="28"/>
        </w:rPr>
      </w:pPr>
      <w:r w:rsidRPr="00A90C14">
        <w:rPr>
          <w:color w:val="000000"/>
          <w:sz w:val="28"/>
          <w:szCs w:val="28"/>
        </w:rPr>
        <w:t xml:space="preserve">задания на оказание муниципальных услуг </w:t>
      </w:r>
    </w:p>
    <w:p w:rsidR="00F07E1E" w:rsidRDefault="00F07E1E" w:rsidP="00F07E1E">
      <w:pPr>
        <w:widowControl w:val="0"/>
        <w:ind w:left="8505"/>
        <w:jc w:val="center"/>
        <w:rPr>
          <w:color w:val="000000"/>
          <w:sz w:val="28"/>
          <w:szCs w:val="28"/>
        </w:rPr>
      </w:pPr>
      <w:r w:rsidRPr="00A90C14">
        <w:rPr>
          <w:color w:val="000000"/>
          <w:sz w:val="28"/>
          <w:szCs w:val="28"/>
        </w:rPr>
        <w:t xml:space="preserve">(выполнение работ) в отношении Учреждений </w:t>
      </w:r>
    </w:p>
    <w:p w:rsidR="00F07E1E" w:rsidRPr="00A90C14" w:rsidRDefault="00F07E1E" w:rsidP="00F07E1E">
      <w:pPr>
        <w:widowControl w:val="0"/>
        <w:ind w:left="8505"/>
        <w:jc w:val="center"/>
        <w:rPr>
          <w:color w:val="000000"/>
          <w:sz w:val="28"/>
          <w:szCs w:val="28"/>
        </w:rPr>
      </w:pPr>
      <w:r w:rsidRPr="00F07E1E">
        <w:rPr>
          <w:sz w:val="28"/>
          <w:szCs w:val="28"/>
        </w:rPr>
        <w:t>Грузиновского сельского поселения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A90C14">
        <w:rPr>
          <w:color w:val="000000"/>
          <w:sz w:val="28"/>
          <w:szCs w:val="28"/>
        </w:rPr>
        <w:t>и финансовом обеспечении выполнения муниципального задания</w:t>
      </w:r>
    </w:p>
    <w:p w:rsidR="00F07E1E" w:rsidRPr="0071382D" w:rsidRDefault="00F07E1E" w:rsidP="00F07E1E">
      <w:pPr>
        <w:widowControl w:val="0"/>
        <w:ind w:left="12333" w:right="1099"/>
        <w:jc w:val="both"/>
        <w:rPr>
          <w:color w:val="000000"/>
          <w:sz w:val="24"/>
          <w:szCs w:val="24"/>
        </w:rPr>
      </w:pPr>
    </w:p>
    <w:p w:rsidR="00F07E1E" w:rsidRPr="0071382D" w:rsidRDefault="00F07E1E" w:rsidP="00F07E1E">
      <w:pPr>
        <w:widowControl w:val="0"/>
        <w:ind w:left="12333" w:right="1099"/>
        <w:jc w:val="both"/>
        <w:rPr>
          <w:color w:val="000000"/>
          <w:sz w:val="24"/>
          <w:szCs w:val="24"/>
        </w:rPr>
      </w:pPr>
    </w:p>
    <w:p w:rsidR="00F07E1E" w:rsidRPr="0071382D" w:rsidRDefault="00F07E1E" w:rsidP="00F07E1E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F07E1E" w:rsidRPr="0071382D" w:rsidRDefault="00F07E1E" w:rsidP="00F07E1E">
      <w:pPr>
        <w:keepNext/>
        <w:jc w:val="center"/>
        <w:outlineLvl w:val="3"/>
        <w:rPr>
          <w:bCs/>
          <w:sz w:val="24"/>
          <w:szCs w:val="24"/>
        </w:rPr>
      </w:pPr>
      <w:r>
        <w:rPr>
          <w:noProof/>
        </w:rPr>
        <w:pict>
          <v:shape id="Text Box 9" o:spid="_x0000_s1058" type="#_x0000_t202" style="position:absolute;left:0;text-align:left;margin-left:493.75pt;margin-top:3.4pt;width:51.25pt;height:6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">
            <v:textbox>
              <w:txbxContent>
                <w:p w:rsidR="00F07E1E" w:rsidRDefault="00F07E1E" w:rsidP="00F07E1E"/>
              </w:txbxContent>
            </v:textbox>
          </v:shape>
        </w:pic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МУНИЦИПАЛЬНОГО ЗАДАНИЯ № </w:t>
      </w:r>
      <w:r w:rsidRPr="0071382D">
        <w:rPr>
          <w:b/>
          <w:color w:val="000000"/>
          <w:sz w:val="24"/>
          <w:szCs w:val="24"/>
          <w:vertAlign w:val="superscript"/>
        </w:rPr>
        <w:t>1)</w:t>
      </w:r>
    </w:p>
    <w:p w:rsidR="00F07E1E" w:rsidRPr="0071382D" w:rsidRDefault="00F07E1E" w:rsidP="00F07E1E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10" o:spid="_x0000_s1059" type="#_x0000_t202" style="position:absolute;left:0;text-align:left;margin-left:608.1pt;margin-top:8.95pt;width:123.75pt;height:207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Sc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RcJ&#10;DLJYa/YIwrAaaAP24TmBSaftV4wGaM0Guy9bYjlG8q0CcVVZUYRejouiXOSwsKcn69MToihANdhj&#10;NE1v/NT/W2PFpgNPk5yVvgJBtiJK5SmqvYyh/WJO+6ci9PfpOlo9PWjLHwA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4WcUnIUCAAAYBQAADgAAAAAAAAAAAAAAAAAuAgAAZHJzL2Uyb0RvYy54bWxQSwECLQAUAAYACAAA&#10;ACEAJNNkEt8AAAAMAQAADwAAAAAAAAAAAAAAAADfBAAAZHJzL2Rvd25yZXYueG1sUEsFBgAAAAAE&#10;AAQA8wAAAOsFAAAAAA==&#10;" stroked="f">
            <v:textbox>
              <w:txbxContent>
                <w:tbl>
                  <w:tblPr>
                    <w:tblW w:w="2332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6"/>
                    <w:gridCol w:w="1056"/>
                  </w:tblGrid>
                  <w:tr w:rsidR="00F07E1E" w:rsidRPr="00420D35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F07E1E" w:rsidRPr="00420D35" w:rsidRDefault="00F07E1E" w:rsidP="00C45CD8"/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F07E1E" w:rsidRPr="00420D35" w:rsidRDefault="00F07E1E" w:rsidP="00C45CD8">
                        <w:r w:rsidRPr="00420D35">
                          <w:t>Коды</w:t>
                        </w:r>
                      </w:p>
                    </w:tc>
                  </w:tr>
                  <w:tr w:rsidR="00F07E1E" w:rsidRPr="00420D35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07E1E" w:rsidRPr="00420D35" w:rsidRDefault="00F07E1E" w:rsidP="000279E0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07E1E" w:rsidRPr="00420D35" w:rsidRDefault="00F07E1E" w:rsidP="000279E0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F07E1E" w:rsidRPr="00420D3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07E1E" w:rsidRPr="00420D35" w:rsidRDefault="00F07E1E" w:rsidP="000279E0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07E1E" w:rsidRPr="00420D35" w:rsidRDefault="00F07E1E" w:rsidP="000279E0">
                        <w:pPr>
                          <w:jc w:val="center"/>
                        </w:pPr>
                      </w:p>
                    </w:tc>
                  </w:tr>
                  <w:tr w:rsidR="00F07E1E" w:rsidRPr="00420D35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07E1E" w:rsidRPr="00420D35" w:rsidRDefault="00F07E1E" w:rsidP="000279E0">
                        <w:pPr>
                          <w:jc w:val="right"/>
                        </w:pPr>
                        <w:r w:rsidRPr="00420D35">
                          <w:t>по Сводн</w:t>
                        </w:r>
                        <w:r w:rsidRPr="00420D35">
                          <w:t>о</w:t>
                        </w:r>
                        <w:r w:rsidRPr="00420D35">
                          <w:t>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07E1E" w:rsidRPr="00420D35" w:rsidRDefault="00F07E1E" w:rsidP="000279E0">
                        <w:pPr>
                          <w:jc w:val="center"/>
                        </w:pPr>
                      </w:p>
                    </w:tc>
                  </w:tr>
                  <w:tr w:rsidR="00F07E1E" w:rsidRPr="00420D3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07E1E" w:rsidRPr="00420D35" w:rsidRDefault="00F07E1E" w:rsidP="000279E0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07E1E" w:rsidRPr="00420D35" w:rsidRDefault="00F07E1E" w:rsidP="000279E0">
                        <w:pPr>
                          <w:jc w:val="center"/>
                        </w:pPr>
                      </w:p>
                    </w:tc>
                  </w:tr>
                  <w:tr w:rsidR="00F07E1E" w:rsidRPr="00420D3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07E1E" w:rsidRPr="00420D35" w:rsidRDefault="00F07E1E" w:rsidP="000279E0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07E1E" w:rsidRPr="00420D35" w:rsidRDefault="00F07E1E" w:rsidP="000279E0">
                        <w:pPr>
                          <w:jc w:val="center"/>
                        </w:pPr>
                      </w:p>
                    </w:tc>
                  </w:tr>
                  <w:tr w:rsidR="00F07E1E" w:rsidRPr="00420D3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07E1E" w:rsidRPr="00420D35" w:rsidRDefault="00F07E1E" w:rsidP="000279E0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07E1E" w:rsidRPr="00420D35" w:rsidRDefault="00F07E1E" w:rsidP="000279E0">
                        <w:pPr>
                          <w:jc w:val="center"/>
                        </w:pPr>
                      </w:p>
                    </w:tc>
                  </w:tr>
                  <w:tr w:rsidR="00F07E1E" w:rsidRPr="00420D35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07E1E" w:rsidRPr="00420D35" w:rsidRDefault="00F07E1E" w:rsidP="000279E0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07E1E" w:rsidRPr="00420D35" w:rsidRDefault="00F07E1E" w:rsidP="000279E0">
                        <w:pPr>
                          <w:jc w:val="center"/>
                        </w:pPr>
                      </w:p>
                    </w:tc>
                  </w:tr>
                  <w:tr w:rsidR="00F07E1E" w:rsidRPr="00420D35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07E1E" w:rsidRPr="00420D35" w:rsidRDefault="00F07E1E" w:rsidP="000279E0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07E1E" w:rsidRPr="00420D35" w:rsidRDefault="00F07E1E" w:rsidP="000279E0">
                        <w:pPr>
                          <w:jc w:val="center"/>
                        </w:pPr>
                      </w:p>
                    </w:tc>
                  </w:tr>
                </w:tbl>
                <w:p w:rsidR="00F07E1E" w:rsidRPr="00B72538" w:rsidRDefault="00F07E1E" w:rsidP="00F07E1E"/>
              </w:txbxContent>
            </v:textbox>
          </v:shape>
        </w:pict>
      </w:r>
    </w:p>
    <w:p w:rsidR="00F07E1E" w:rsidRPr="0071382D" w:rsidRDefault="00F07E1E" w:rsidP="00F07E1E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F07E1E" w:rsidRPr="0071382D" w:rsidRDefault="00F07E1E" w:rsidP="00F07E1E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>от « ______ »  __________________________ 20___ г.</w:t>
      </w:r>
    </w:p>
    <w:p w:rsidR="00F07E1E" w:rsidRPr="0071382D" w:rsidRDefault="00F07E1E" w:rsidP="00F07E1E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</w:p>
    <w:p w:rsidR="00F07E1E" w:rsidRPr="0071382D" w:rsidRDefault="00F07E1E" w:rsidP="00F07E1E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F07E1E" w:rsidRPr="0071382D" w:rsidSect="00F07E1E">
          <w:headerReference w:type="even" r:id="rId10"/>
          <w:headerReference w:type="default" r:id="rId11"/>
          <w:pgSz w:w="16834" w:h="11909" w:orient="landscape" w:code="9"/>
          <w:pgMar w:top="1021" w:right="567" w:bottom="1021" w:left="1418" w:header="709" w:footer="709" w:gutter="0"/>
          <w:cols w:space="720"/>
          <w:noEndnote/>
          <w:docGrid w:linePitch="360"/>
        </w:sectPr>
      </w:pPr>
    </w:p>
    <w:p w:rsidR="00F07E1E" w:rsidRPr="0071382D" w:rsidRDefault="00F07E1E" w:rsidP="00F07E1E">
      <w:pPr>
        <w:widowControl w:val="0"/>
        <w:spacing w:before="13" w:after="13"/>
        <w:rPr>
          <w:sz w:val="24"/>
          <w:szCs w:val="24"/>
        </w:rPr>
      </w:pP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Наименование  Учреждения </w:t>
      </w: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7E1E">
        <w:rPr>
          <w:sz w:val="24"/>
          <w:szCs w:val="24"/>
        </w:rPr>
        <w:t>Грузиновского сельского поселения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__________________________________________________________________________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 xml:space="preserve">                                                                               _______________________________________________________________</w:t>
      </w: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Учреждения </w:t>
      </w: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7E1E">
        <w:rPr>
          <w:sz w:val="24"/>
          <w:szCs w:val="24"/>
        </w:rPr>
        <w:t>Грузиновского сельского поселения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 __________________________________________________________________________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 xml:space="preserve">                                                                              ______________________________________________________________</w:t>
      </w: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Вид Учреждения </w:t>
      </w:r>
    </w:p>
    <w:p w:rsidR="00F07E1E" w:rsidRPr="0071382D" w:rsidRDefault="00F07E1E" w:rsidP="00F07E1E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F07E1E">
        <w:rPr>
          <w:sz w:val="24"/>
          <w:szCs w:val="24"/>
        </w:rPr>
        <w:t>Грузиновского сельского поселения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                     </w:t>
      </w:r>
      <w:r w:rsidRPr="0071382D">
        <w:rPr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 (</w:t>
      </w:r>
      <w:r w:rsidRPr="0071382D">
        <w:rPr>
          <w:color w:val="000000"/>
          <w:sz w:val="24"/>
          <w:szCs w:val="24"/>
          <w:shd w:val="clear" w:color="auto" w:fill="FFFFFF"/>
        </w:rPr>
        <w:t xml:space="preserve">указывается вид  Учреждения </w:t>
      </w:r>
      <w:r w:rsidRPr="00F07E1E">
        <w:rPr>
          <w:sz w:val="24"/>
          <w:szCs w:val="24"/>
        </w:rPr>
        <w:t>Грузиновского сельского поселения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71382D">
        <w:rPr>
          <w:color w:val="000000"/>
          <w:sz w:val="24"/>
          <w:szCs w:val="24"/>
          <w:shd w:val="clear" w:color="auto" w:fill="FFFFFF"/>
        </w:rPr>
        <w:t>из общероссийских базовых (отраслевых)  перечней или регионального перечня)</w:t>
      </w:r>
    </w:p>
    <w:p w:rsidR="00F07E1E" w:rsidRPr="0071382D" w:rsidRDefault="00F07E1E" w:rsidP="00F07E1E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sz w:val="24"/>
          <w:szCs w:val="24"/>
        </w:rPr>
        <w:t xml:space="preserve">Периодичность __________________________________________________________________________________________ </w:t>
      </w:r>
    </w:p>
    <w:p w:rsidR="00F07E1E" w:rsidRPr="0071382D" w:rsidRDefault="00F07E1E" w:rsidP="00F07E1E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F07E1E" w:rsidRPr="0071382D" w:rsidRDefault="00F07E1E" w:rsidP="00F07E1E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муниципального задания, установленной  в муниципальном задании)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</w:rPr>
      </w:pPr>
    </w:p>
    <w:p w:rsidR="00F07E1E" w:rsidRPr="0071382D" w:rsidRDefault="00F07E1E" w:rsidP="00F07E1E">
      <w:pPr>
        <w:keepNext/>
        <w:jc w:val="center"/>
        <w:outlineLvl w:val="3"/>
        <w:rPr>
          <w:bCs/>
          <w:sz w:val="24"/>
          <w:szCs w:val="24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ЧАСТЬ 1. Сведения об оказываемых муниципальных услугах </w:t>
      </w:r>
      <w:r w:rsidRPr="0071382D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F07E1E" w:rsidRPr="0071382D" w:rsidRDefault="00F07E1E" w:rsidP="00F07E1E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РАЗДЕЛ _____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</w:rPr>
      </w:pPr>
      <w:r>
        <w:rPr>
          <w:noProof/>
        </w:rPr>
        <w:pict>
          <v:shape id="Text Box 11" o:spid="_x0000_s1060" type="#_x0000_t202" style="position:absolute;margin-left:611.45pt;margin-top:11.85pt;width:125.35pt;height:83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H4KyCmGAgAAGA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2553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02"/>
                    <w:gridCol w:w="851"/>
                  </w:tblGrid>
                  <w:tr w:rsidR="00F07E1E" w:rsidRPr="00334FCF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07E1E" w:rsidRPr="000279E0" w:rsidRDefault="00F07E1E" w:rsidP="00C45CD8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0279E0">
                          <w:rPr>
                            <w:rStyle w:val="CharStyle9Exact"/>
                            <w:sz w:val="24"/>
                            <w:szCs w:val="24"/>
                          </w:rPr>
                          <w:t>Уникальный  номер по баз</w:t>
                        </w:r>
                        <w:r w:rsidRPr="000279E0">
                          <w:rPr>
                            <w:rStyle w:val="CharStyle9Exact"/>
                            <w:sz w:val="24"/>
                            <w:szCs w:val="24"/>
                          </w:rPr>
                          <w:t>о</w:t>
                        </w:r>
                        <w:r w:rsidRPr="000279E0">
                          <w:rPr>
                            <w:rStyle w:val="CharStyle9Exact"/>
                            <w:sz w:val="24"/>
                            <w:szCs w:val="24"/>
                          </w:rPr>
                          <w:t>вому </w:t>
                        </w:r>
                      </w:p>
                      <w:p w:rsidR="00F07E1E" w:rsidRPr="000279E0" w:rsidRDefault="00F07E1E" w:rsidP="00C45CD8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0279E0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F07E1E" w:rsidRPr="00F15DFA" w:rsidRDefault="00F07E1E" w:rsidP="00C45CD8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F15DFA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07E1E" w:rsidRPr="00F15DFA" w:rsidRDefault="00F07E1E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07E1E" w:rsidRPr="00334FCF" w:rsidRDefault="00F07E1E" w:rsidP="00F07E1E"/>
              </w:txbxContent>
            </v:textbox>
          </v:shape>
        </w:pict>
      </w:r>
    </w:p>
    <w:p w:rsidR="00F07E1E" w:rsidRPr="0071382D" w:rsidRDefault="00F07E1E" w:rsidP="00F07E1E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1. Наименование муниципальной услуги ____________________________________________________________________</w:t>
      </w:r>
    </w:p>
    <w:p w:rsidR="00F07E1E" w:rsidRPr="0071382D" w:rsidRDefault="00F07E1E" w:rsidP="00F07E1E">
      <w:pPr>
        <w:keepNext/>
        <w:outlineLvl w:val="3"/>
        <w:rPr>
          <w:bCs/>
          <w:sz w:val="24"/>
          <w:szCs w:val="24"/>
        </w:rPr>
      </w:pPr>
      <w:r w:rsidRPr="0071382D">
        <w:rPr>
          <w:bCs/>
          <w:sz w:val="24"/>
          <w:szCs w:val="24"/>
        </w:rPr>
        <w:t>_________________________________________________________________________________________________________</w:t>
      </w: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2.</w:t>
      </w:r>
      <w:r w:rsidRPr="0071382D">
        <w:rPr>
          <w:bCs/>
          <w:sz w:val="24"/>
          <w:szCs w:val="24"/>
        </w:rPr>
        <w:t> </w:t>
      </w:r>
      <w:r w:rsidRPr="0071382D">
        <w:rPr>
          <w:bCs/>
          <w:color w:val="000000"/>
          <w:sz w:val="24"/>
          <w:szCs w:val="24"/>
          <w:shd w:val="clear" w:color="auto" w:fill="FFFFFF"/>
        </w:rPr>
        <w:t>Категории потребителей муниципальной услуги  __________________________________________________________</w:t>
      </w:r>
      <w:r w:rsidRPr="0071382D">
        <w:rPr>
          <w:bCs/>
          <w:color w:val="000000"/>
          <w:sz w:val="24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F07E1E" w:rsidRPr="0071382D" w:rsidRDefault="00F07E1E" w:rsidP="00F07E1E">
      <w:pPr>
        <w:keepNext/>
        <w:outlineLvl w:val="3"/>
        <w:rPr>
          <w:b/>
          <w:sz w:val="24"/>
          <w:szCs w:val="24"/>
        </w:rPr>
        <w:sectPr w:rsidR="00F07E1E" w:rsidRPr="0071382D" w:rsidSect="00C45CD8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F07E1E" w:rsidRDefault="00F07E1E" w:rsidP="00F07E1E">
      <w:r w:rsidRPr="0071382D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5323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2292"/>
        <w:gridCol w:w="980"/>
        <w:gridCol w:w="996"/>
        <w:gridCol w:w="980"/>
        <w:gridCol w:w="983"/>
        <w:gridCol w:w="1116"/>
        <w:gridCol w:w="742"/>
        <w:gridCol w:w="625"/>
        <w:gridCol w:w="1039"/>
        <w:gridCol w:w="1036"/>
        <w:gridCol w:w="1039"/>
        <w:gridCol w:w="1243"/>
        <w:gridCol w:w="1039"/>
        <w:gridCol w:w="733"/>
      </w:tblGrid>
      <w:tr w:rsidR="00F07E1E" w:rsidRPr="0071382D" w:rsidTr="00F07E1E">
        <w:trPr>
          <w:trHeight w:hRule="exact" w:val="871"/>
        </w:trPr>
        <w:tc>
          <w:tcPr>
            <w:tcW w:w="200" w:type="pct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C6788">
              <w:rPr>
                <w:color w:val="000000"/>
              </w:rPr>
              <w:t>Ун</w:t>
            </w:r>
            <w:r w:rsidRPr="009C6788">
              <w:rPr>
                <w:color w:val="000000"/>
              </w:rPr>
              <w:t>и</w:t>
            </w:r>
            <w:r w:rsidRPr="009C6788">
              <w:rPr>
                <w:color w:val="000000"/>
              </w:rPr>
              <w:t>кал</w:t>
            </w:r>
            <w:r w:rsidRPr="009C6788">
              <w:rPr>
                <w:color w:val="000000"/>
              </w:rPr>
              <w:t>ь</w:t>
            </w:r>
            <w:r w:rsidRPr="009C6788">
              <w:rPr>
                <w:color w:val="000000"/>
              </w:rPr>
              <w:t>ный номер реес</w:t>
            </w:r>
            <w:r w:rsidRPr="009C6788">
              <w:rPr>
                <w:color w:val="000000"/>
              </w:rPr>
              <w:t>т</w:t>
            </w:r>
            <w:r w:rsidRPr="009C6788">
              <w:rPr>
                <w:color w:val="000000"/>
              </w:rPr>
              <w:t>ровой записи</w:t>
            </w:r>
          </w:p>
        </w:tc>
        <w:tc>
          <w:tcPr>
            <w:tcW w:w="1380" w:type="pct"/>
            <w:gridSpan w:val="3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C6788">
              <w:rPr>
                <w:color w:val="000000"/>
              </w:rPr>
              <w:t>Показатель, характеризующий содержание м</w:t>
            </w:r>
            <w:r w:rsidRPr="009C6788">
              <w:rPr>
                <w:color w:val="000000"/>
              </w:rPr>
              <w:t>у</w:t>
            </w:r>
            <w:r w:rsidRPr="009C6788">
              <w:rPr>
                <w:color w:val="000000"/>
              </w:rPr>
              <w:t>ниципальной услуги</w:t>
            </w:r>
          </w:p>
        </w:tc>
        <w:tc>
          <w:tcPr>
            <w:tcW w:w="635" w:type="pct"/>
            <w:gridSpan w:val="2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C6788">
              <w:rPr>
                <w:color w:val="000000"/>
              </w:rPr>
              <w:t>Показатель, характ</w:t>
            </w:r>
            <w:r w:rsidRPr="009C6788">
              <w:rPr>
                <w:color w:val="000000"/>
              </w:rPr>
              <w:t>е</w:t>
            </w:r>
            <w:r w:rsidRPr="009C6788">
              <w:rPr>
                <w:color w:val="000000"/>
              </w:rPr>
              <w:t>ризующий условия (формы) оказания м</w:t>
            </w:r>
            <w:r w:rsidRPr="009C6788">
              <w:rPr>
                <w:color w:val="000000"/>
              </w:rPr>
              <w:t>у</w:t>
            </w:r>
            <w:r w:rsidRPr="009C6788">
              <w:rPr>
                <w:color w:val="000000"/>
              </w:rPr>
              <w:t>ниципальной услуги</w:t>
            </w:r>
          </w:p>
        </w:tc>
        <w:tc>
          <w:tcPr>
            <w:tcW w:w="2785" w:type="pct"/>
            <w:gridSpan w:val="9"/>
            <w:shd w:val="clear" w:color="auto" w:fill="FFFFFF"/>
          </w:tcPr>
          <w:p w:rsidR="00F07E1E" w:rsidRPr="009C6788" w:rsidRDefault="00F07E1E" w:rsidP="00F07E1E">
            <w:pPr>
              <w:jc w:val="center"/>
            </w:pPr>
            <w:r w:rsidRPr="009C6788"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F07E1E" w:rsidRPr="0071382D" w:rsidTr="00F07E1E">
        <w:trPr>
          <w:trHeight w:hRule="exact" w:val="371"/>
        </w:trPr>
        <w:tc>
          <w:tcPr>
            <w:tcW w:w="200" w:type="pct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380" w:type="pct"/>
            <w:gridSpan w:val="3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35" w:type="pct"/>
            <w:gridSpan w:val="2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61" w:type="pct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C6788">
              <w:rPr>
                <w:color w:val="000000"/>
              </w:rPr>
              <w:t>наименов</w:t>
            </w:r>
            <w:r w:rsidRPr="009C6788">
              <w:rPr>
                <w:color w:val="000000"/>
              </w:rPr>
              <w:t>а</w:t>
            </w:r>
            <w:r w:rsidRPr="009C6788">
              <w:rPr>
                <w:color w:val="000000"/>
              </w:rPr>
              <w:t>ние показ</w:t>
            </w:r>
            <w:r w:rsidRPr="009C6788">
              <w:rPr>
                <w:color w:val="000000"/>
              </w:rPr>
              <w:t>а</w:t>
            </w:r>
            <w:r w:rsidRPr="009C6788">
              <w:rPr>
                <w:color w:val="000000"/>
              </w:rPr>
              <w:t>теля</w:t>
            </w:r>
          </w:p>
        </w:tc>
        <w:tc>
          <w:tcPr>
            <w:tcW w:w="442" w:type="pct"/>
            <w:gridSpan w:val="2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единица изм</w:t>
            </w:r>
            <w:r w:rsidRPr="009C6788">
              <w:rPr>
                <w:color w:val="000000"/>
              </w:rPr>
              <w:t>е</w:t>
            </w:r>
            <w:r w:rsidRPr="009C6788">
              <w:rPr>
                <w:color w:val="000000"/>
              </w:rPr>
              <w:t xml:space="preserve">рения </w:t>
            </w:r>
          </w:p>
          <w:p w:rsidR="00F07E1E" w:rsidRPr="009C6788" w:rsidRDefault="00F07E1E" w:rsidP="00F07E1E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1007" w:type="pct"/>
            <w:gridSpan w:val="3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bCs/>
              </w:rPr>
            </w:pPr>
            <w:r w:rsidRPr="009C6788">
              <w:rPr>
                <w:color w:val="000000"/>
              </w:rPr>
              <w:t>Значение</w:t>
            </w:r>
          </w:p>
        </w:tc>
        <w:tc>
          <w:tcPr>
            <w:tcW w:w="402" w:type="pct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bCs/>
              </w:rPr>
            </w:pPr>
            <w:r>
              <w:rPr>
                <w:color w:val="000000"/>
              </w:rPr>
              <w:t>допус</w:t>
            </w:r>
            <w:r w:rsidRPr="009C6788">
              <w:rPr>
                <w:color w:val="000000"/>
              </w:rPr>
              <w:t>тимое (возможное) отклонение</w:t>
            </w:r>
            <w:r w:rsidRPr="009C6788">
              <w:rPr>
                <w:color w:val="000000"/>
                <w:vertAlign w:val="superscript"/>
              </w:rPr>
              <w:t>5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bCs/>
              </w:rPr>
            </w:pPr>
            <w:r w:rsidRPr="009C6788">
              <w:rPr>
                <w:color w:val="000000"/>
              </w:rPr>
              <w:t>отклон</w:t>
            </w:r>
            <w:r w:rsidRPr="009C6788">
              <w:rPr>
                <w:color w:val="000000"/>
              </w:rPr>
              <w:t>е</w:t>
            </w:r>
            <w:r w:rsidRPr="009C6788">
              <w:rPr>
                <w:color w:val="000000"/>
              </w:rPr>
              <w:t>ние, пре-вы</w:t>
            </w:r>
            <w:r>
              <w:rPr>
                <w:color w:val="000000"/>
              </w:rPr>
              <w:t>шаю</w:t>
            </w:r>
            <w:r w:rsidRPr="009C6788">
              <w:rPr>
                <w:color w:val="000000"/>
              </w:rPr>
              <w:t>щее допус-тимое (во</w:t>
            </w:r>
            <w:r w:rsidRPr="009C6788">
              <w:rPr>
                <w:color w:val="000000"/>
              </w:rPr>
              <w:t>з</w:t>
            </w:r>
            <w:r>
              <w:rPr>
                <w:color w:val="000000"/>
              </w:rPr>
              <w:t>мож</w:t>
            </w:r>
            <w:r w:rsidRPr="009C6788">
              <w:rPr>
                <w:color w:val="000000"/>
              </w:rPr>
              <w:t>ное) значе-ние</w:t>
            </w:r>
            <w:r w:rsidRPr="009C6788">
              <w:rPr>
                <w:color w:val="000000"/>
                <w:vertAlign w:val="superscript"/>
              </w:rPr>
              <w:t>6</w:t>
            </w:r>
          </w:p>
        </w:tc>
        <w:tc>
          <w:tcPr>
            <w:tcW w:w="237" w:type="pct"/>
            <w:vMerge w:val="restart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bCs/>
              </w:rPr>
            </w:pPr>
            <w:r w:rsidRPr="009C6788">
              <w:rPr>
                <w:bCs/>
              </w:rPr>
              <w:t>при-чина</w:t>
            </w:r>
          </w:p>
          <w:p w:rsidR="00F07E1E" w:rsidRPr="009C6788" w:rsidRDefault="00F07E1E" w:rsidP="00F07E1E">
            <w:r w:rsidRPr="009C6788">
              <w:rPr>
                <w:bCs/>
              </w:rPr>
              <w:t>откло-нения</w:t>
            </w:r>
          </w:p>
        </w:tc>
      </w:tr>
      <w:tr w:rsidR="00F07E1E" w:rsidRPr="0071382D" w:rsidTr="00F07E1E">
        <w:trPr>
          <w:trHeight w:hRule="exact" w:val="90"/>
        </w:trPr>
        <w:tc>
          <w:tcPr>
            <w:tcW w:w="200" w:type="pct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380" w:type="pct"/>
            <w:gridSpan w:val="3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35" w:type="pct"/>
            <w:gridSpan w:val="2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61" w:type="pct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442" w:type="pct"/>
            <w:gridSpan w:val="2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6" w:type="pct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утверж-дено</w:t>
            </w:r>
          </w:p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 xml:space="preserve"> в муниц</w:t>
            </w:r>
            <w:r w:rsidRPr="009C6788">
              <w:rPr>
                <w:color w:val="000000"/>
              </w:rPr>
              <w:t>и</w:t>
            </w:r>
            <w:r w:rsidRPr="009C6788">
              <w:rPr>
                <w:color w:val="000000"/>
              </w:rPr>
              <w:t>пальном задании на год</w:t>
            </w:r>
          </w:p>
        </w:tc>
        <w:tc>
          <w:tcPr>
            <w:tcW w:w="335" w:type="pct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утверж-дено</w:t>
            </w:r>
          </w:p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 xml:space="preserve"> в муниц</w:t>
            </w:r>
            <w:r w:rsidRPr="009C6788">
              <w:rPr>
                <w:color w:val="000000"/>
              </w:rPr>
              <w:t>и</w:t>
            </w:r>
            <w:r w:rsidRPr="009C6788">
              <w:rPr>
                <w:color w:val="000000"/>
              </w:rPr>
              <w:t>пальном задании на отчетную дату</w:t>
            </w:r>
            <w:r w:rsidRPr="009C6788">
              <w:rPr>
                <w:color w:val="000000"/>
                <w:vertAlign w:val="superscript"/>
              </w:rPr>
              <w:t>3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Исполнено на отче</w:t>
            </w:r>
            <w:r w:rsidRPr="009C6788">
              <w:rPr>
                <w:color w:val="000000"/>
              </w:rPr>
              <w:t>т</w:t>
            </w:r>
            <w:r w:rsidRPr="009C6788">
              <w:rPr>
                <w:color w:val="000000"/>
              </w:rPr>
              <w:t>ную дату</w:t>
            </w:r>
            <w:r w:rsidRPr="009C6788">
              <w:rPr>
                <w:color w:val="000000"/>
                <w:vertAlign w:val="superscript"/>
              </w:rPr>
              <w:t>4</w:t>
            </w:r>
          </w:p>
        </w:tc>
        <w:tc>
          <w:tcPr>
            <w:tcW w:w="402" w:type="pct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237" w:type="pct"/>
            <w:vMerge/>
          </w:tcPr>
          <w:p w:rsidR="00F07E1E" w:rsidRPr="009C6788" w:rsidRDefault="00F07E1E" w:rsidP="00F07E1E"/>
        </w:tc>
      </w:tr>
      <w:tr w:rsidR="00F07E1E" w:rsidRPr="0071382D" w:rsidTr="00F07E1E">
        <w:trPr>
          <w:trHeight w:val="479"/>
        </w:trPr>
        <w:tc>
          <w:tcPr>
            <w:tcW w:w="200" w:type="pct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741" w:type="pc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_________ (наимено-</w:t>
            </w:r>
          </w:p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вание</w:t>
            </w:r>
          </w:p>
          <w:p w:rsidR="00F07E1E" w:rsidRPr="009C6788" w:rsidRDefault="00F07E1E" w:rsidP="00F07E1E">
            <w:pPr>
              <w:keepNext/>
              <w:jc w:val="center"/>
              <w:outlineLvl w:val="3"/>
              <w:rPr>
                <w:bCs/>
              </w:rPr>
            </w:pPr>
            <w:r w:rsidRPr="009C6788">
              <w:rPr>
                <w:color w:val="000000"/>
              </w:rPr>
              <w:t>показа-теля)</w:t>
            </w:r>
          </w:p>
        </w:tc>
        <w:tc>
          <w:tcPr>
            <w:tcW w:w="317" w:type="pc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_________</w:t>
            </w:r>
          </w:p>
          <w:p w:rsidR="00F07E1E" w:rsidRPr="009C6788" w:rsidRDefault="00F07E1E" w:rsidP="00F07E1E">
            <w:pPr>
              <w:keepNext/>
              <w:jc w:val="center"/>
              <w:outlineLvl w:val="3"/>
              <w:rPr>
                <w:bCs/>
              </w:rPr>
            </w:pPr>
            <w:r w:rsidRPr="009C6788">
              <w:rPr>
                <w:color w:val="000000"/>
              </w:rPr>
              <w:t>(наимено-вание</w:t>
            </w:r>
          </w:p>
          <w:p w:rsidR="00F07E1E" w:rsidRPr="009C6788" w:rsidRDefault="00F07E1E" w:rsidP="00F07E1E">
            <w:pPr>
              <w:keepNext/>
              <w:jc w:val="center"/>
              <w:outlineLvl w:val="3"/>
              <w:rPr>
                <w:bCs/>
              </w:rPr>
            </w:pPr>
            <w:r w:rsidRPr="009C6788">
              <w:rPr>
                <w:color w:val="000000"/>
              </w:rPr>
              <w:t>показа-теля)</w:t>
            </w:r>
          </w:p>
        </w:tc>
        <w:tc>
          <w:tcPr>
            <w:tcW w:w="322" w:type="pc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_________</w:t>
            </w:r>
          </w:p>
          <w:p w:rsidR="00F07E1E" w:rsidRPr="009C6788" w:rsidRDefault="00F07E1E" w:rsidP="00F07E1E">
            <w:pPr>
              <w:keepNext/>
              <w:jc w:val="center"/>
              <w:outlineLvl w:val="3"/>
              <w:rPr>
                <w:bCs/>
              </w:rPr>
            </w:pPr>
            <w:r w:rsidRPr="009C6788">
              <w:rPr>
                <w:color w:val="000000"/>
              </w:rPr>
              <w:t>(наимено-вание</w:t>
            </w:r>
          </w:p>
          <w:p w:rsidR="00F07E1E" w:rsidRPr="009C6788" w:rsidRDefault="00F07E1E" w:rsidP="00F07E1E">
            <w:pPr>
              <w:keepNext/>
              <w:jc w:val="center"/>
              <w:outlineLvl w:val="3"/>
              <w:rPr>
                <w:bCs/>
              </w:rPr>
            </w:pPr>
            <w:r w:rsidRPr="009C6788">
              <w:rPr>
                <w:color w:val="000000"/>
              </w:rPr>
              <w:t>показа-теля)</w:t>
            </w:r>
          </w:p>
        </w:tc>
        <w:tc>
          <w:tcPr>
            <w:tcW w:w="317" w:type="pc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_________</w:t>
            </w:r>
          </w:p>
          <w:p w:rsidR="00F07E1E" w:rsidRPr="009C6788" w:rsidRDefault="00F07E1E" w:rsidP="00F07E1E">
            <w:pPr>
              <w:keepNext/>
              <w:jc w:val="center"/>
              <w:outlineLvl w:val="3"/>
              <w:rPr>
                <w:bCs/>
              </w:rPr>
            </w:pPr>
            <w:r w:rsidRPr="009C6788">
              <w:rPr>
                <w:color w:val="000000"/>
              </w:rPr>
              <w:t>(наимено-вание</w:t>
            </w:r>
          </w:p>
          <w:p w:rsidR="00F07E1E" w:rsidRPr="009C6788" w:rsidRDefault="00F07E1E" w:rsidP="00F07E1E">
            <w:pPr>
              <w:keepNext/>
              <w:jc w:val="center"/>
              <w:outlineLvl w:val="3"/>
              <w:rPr>
                <w:bCs/>
              </w:rPr>
            </w:pPr>
            <w:r w:rsidRPr="009C6788">
              <w:rPr>
                <w:color w:val="000000"/>
              </w:rPr>
              <w:t>показа-теля)</w:t>
            </w:r>
          </w:p>
        </w:tc>
        <w:tc>
          <w:tcPr>
            <w:tcW w:w="318" w:type="pc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_________</w:t>
            </w:r>
          </w:p>
          <w:p w:rsidR="00F07E1E" w:rsidRPr="009C6788" w:rsidRDefault="00F07E1E" w:rsidP="00F07E1E">
            <w:pPr>
              <w:keepNext/>
              <w:jc w:val="center"/>
              <w:outlineLvl w:val="3"/>
              <w:rPr>
                <w:bCs/>
              </w:rPr>
            </w:pPr>
            <w:r w:rsidRPr="009C6788">
              <w:rPr>
                <w:color w:val="000000"/>
              </w:rPr>
              <w:t>(наимено-вание</w:t>
            </w:r>
          </w:p>
          <w:p w:rsidR="00F07E1E" w:rsidRPr="009C6788" w:rsidRDefault="00F07E1E" w:rsidP="00F07E1E">
            <w:pPr>
              <w:keepNext/>
              <w:jc w:val="center"/>
              <w:outlineLvl w:val="3"/>
              <w:rPr>
                <w:bCs/>
              </w:rPr>
            </w:pPr>
            <w:r w:rsidRPr="009C6788">
              <w:rPr>
                <w:color w:val="000000"/>
              </w:rPr>
              <w:t>показа-теля)</w:t>
            </w:r>
          </w:p>
        </w:tc>
        <w:tc>
          <w:tcPr>
            <w:tcW w:w="361" w:type="pct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40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C6788">
              <w:rPr>
                <w:color w:val="000000"/>
              </w:rPr>
              <w:t>наим</w:t>
            </w:r>
            <w:r w:rsidRPr="009C6788">
              <w:rPr>
                <w:color w:val="000000"/>
              </w:rPr>
              <w:t>е</w:t>
            </w:r>
            <w:r w:rsidRPr="009C6788">
              <w:rPr>
                <w:color w:val="000000"/>
              </w:rPr>
              <w:t>нование</w:t>
            </w:r>
          </w:p>
        </w:tc>
        <w:tc>
          <w:tcPr>
            <w:tcW w:w="202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Код</w:t>
            </w:r>
          </w:p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C6788">
              <w:rPr>
                <w:bCs/>
                <w:color w:val="000000"/>
              </w:rPr>
              <w:t>по ОКЕИ</w:t>
            </w:r>
          </w:p>
        </w:tc>
        <w:tc>
          <w:tcPr>
            <w:tcW w:w="336" w:type="pct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02" w:type="pct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37" w:type="pct"/>
            <w:vMerge/>
          </w:tcPr>
          <w:p w:rsidR="00F07E1E" w:rsidRPr="009C6788" w:rsidRDefault="00F07E1E" w:rsidP="00F07E1E"/>
        </w:tc>
      </w:tr>
      <w:tr w:rsidR="00F07E1E" w:rsidRPr="0071382D" w:rsidTr="00F07E1E">
        <w:trPr>
          <w:trHeight w:hRule="exact" w:val="457"/>
        </w:trPr>
        <w:tc>
          <w:tcPr>
            <w:tcW w:w="200" w:type="pc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bCs/>
              </w:rPr>
            </w:pPr>
            <w:r w:rsidRPr="009C6788">
              <w:rPr>
                <w:color w:val="000000"/>
              </w:rPr>
              <w:t>1</w:t>
            </w:r>
          </w:p>
        </w:tc>
        <w:tc>
          <w:tcPr>
            <w:tcW w:w="741" w:type="pc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2</w:t>
            </w:r>
          </w:p>
        </w:tc>
        <w:tc>
          <w:tcPr>
            <w:tcW w:w="317" w:type="pc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3</w:t>
            </w:r>
          </w:p>
        </w:tc>
        <w:tc>
          <w:tcPr>
            <w:tcW w:w="322" w:type="pc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4</w:t>
            </w:r>
          </w:p>
        </w:tc>
        <w:tc>
          <w:tcPr>
            <w:tcW w:w="317" w:type="pc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5</w:t>
            </w:r>
          </w:p>
        </w:tc>
        <w:tc>
          <w:tcPr>
            <w:tcW w:w="318" w:type="pc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6</w:t>
            </w:r>
          </w:p>
        </w:tc>
        <w:tc>
          <w:tcPr>
            <w:tcW w:w="361" w:type="pc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7</w:t>
            </w:r>
          </w:p>
        </w:tc>
        <w:tc>
          <w:tcPr>
            <w:tcW w:w="240" w:type="pc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8</w:t>
            </w:r>
          </w:p>
        </w:tc>
        <w:tc>
          <w:tcPr>
            <w:tcW w:w="202" w:type="pc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9</w:t>
            </w:r>
          </w:p>
        </w:tc>
        <w:tc>
          <w:tcPr>
            <w:tcW w:w="336" w:type="pc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10</w:t>
            </w:r>
          </w:p>
        </w:tc>
        <w:tc>
          <w:tcPr>
            <w:tcW w:w="335" w:type="pc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11</w:t>
            </w:r>
          </w:p>
        </w:tc>
        <w:tc>
          <w:tcPr>
            <w:tcW w:w="336" w:type="pc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12</w:t>
            </w:r>
          </w:p>
        </w:tc>
        <w:tc>
          <w:tcPr>
            <w:tcW w:w="402" w:type="pc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13</w:t>
            </w:r>
          </w:p>
        </w:tc>
        <w:tc>
          <w:tcPr>
            <w:tcW w:w="336" w:type="pct"/>
            <w:shd w:val="clear" w:color="auto" w:fill="FFFFFF"/>
          </w:tcPr>
          <w:p w:rsidR="00F07E1E" w:rsidRPr="009C6788" w:rsidRDefault="00F07E1E" w:rsidP="00F07E1E">
            <w:pPr>
              <w:keepNext/>
              <w:jc w:val="center"/>
              <w:outlineLvl w:val="3"/>
              <w:rPr>
                <w:color w:val="000000"/>
              </w:rPr>
            </w:pPr>
            <w:r w:rsidRPr="009C6788">
              <w:rPr>
                <w:color w:val="000000"/>
              </w:rPr>
              <w:t>14</w:t>
            </w:r>
          </w:p>
        </w:tc>
        <w:tc>
          <w:tcPr>
            <w:tcW w:w="237" w:type="pct"/>
          </w:tcPr>
          <w:p w:rsidR="00F07E1E" w:rsidRPr="009C6788" w:rsidRDefault="00F07E1E" w:rsidP="00F07E1E">
            <w:r w:rsidRPr="009C6788">
              <w:t>15</w:t>
            </w:r>
          </w:p>
        </w:tc>
      </w:tr>
      <w:tr w:rsidR="00F07E1E" w:rsidRPr="0071382D" w:rsidTr="00F07E1E">
        <w:trPr>
          <w:trHeight w:hRule="exact" w:val="194"/>
        </w:trPr>
        <w:tc>
          <w:tcPr>
            <w:tcW w:w="200" w:type="pct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741" w:type="pct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17" w:type="pct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2" w:type="pct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17" w:type="pct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18" w:type="pct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61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40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02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02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37" w:type="pct"/>
            <w:vMerge w:val="restart"/>
          </w:tcPr>
          <w:p w:rsidR="00F07E1E" w:rsidRPr="009C6788" w:rsidRDefault="00F07E1E" w:rsidP="00F07E1E"/>
        </w:tc>
      </w:tr>
      <w:tr w:rsidR="00F07E1E" w:rsidRPr="0071382D" w:rsidTr="00F07E1E">
        <w:trPr>
          <w:trHeight w:hRule="exact" w:val="157"/>
        </w:trPr>
        <w:tc>
          <w:tcPr>
            <w:tcW w:w="200" w:type="pct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741" w:type="pct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17" w:type="pct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2" w:type="pct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17" w:type="pct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18" w:type="pct"/>
            <w:vMerge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61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40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02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02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37" w:type="pct"/>
            <w:vMerge/>
          </w:tcPr>
          <w:p w:rsidR="00F07E1E" w:rsidRPr="009C6788" w:rsidRDefault="00F07E1E" w:rsidP="00F07E1E"/>
        </w:tc>
      </w:tr>
      <w:tr w:rsidR="00F07E1E" w:rsidRPr="0071382D" w:rsidTr="00F07E1E">
        <w:trPr>
          <w:trHeight w:hRule="exact" w:val="157"/>
        </w:trPr>
        <w:tc>
          <w:tcPr>
            <w:tcW w:w="200" w:type="pct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741" w:type="pct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17" w:type="pct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2" w:type="pct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17" w:type="pct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18" w:type="pct"/>
            <w:vMerge w:val="restar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61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40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02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02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F07E1E" w:rsidRPr="009C6788" w:rsidRDefault="00F07E1E" w:rsidP="00F07E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37" w:type="pct"/>
            <w:vMerge w:val="restart"/>
          </w:tcPr>
          <w:p w:rsidR="00F07E1E" w:rsidRPr="009C6788" w:rsidRDefault="00F07E1E" w:rsidP="00F07E1E"/>
        </w:tc>
      </w:tr>
      <w:tr w:rsidR="00F07E1E" w:rsidRPr="0071382D" w:rsidTr="00F07E1E">
        <w:trPr>
          <w:trHeight w:hRule="exact" w:val="301"/>
        </w:trPr>
        <w:tc>
          <w:tcPr>
            <w:tcW w:w="200" w:type="pct"/>
            <w:vMerge/>
            <w:shd w:val="clear" w:color="auto" w:fill="FFFFFF"/>
          </w:tcPr>
          <w:p w:rsidR="00F07E1E" w:rsidRPr="00A90C14" w:rsidRDefault="00F07E1E" w:rsidP="00F07E1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pct"/>
            <w:vMerge/>
            <w:shd w:val="clear" w:color="auto" w:fill="FFFFFF"/>
          </w:tcPr>
          <w:p w:rsidR="00F07E1E" w:rsidRPr="00A90C14" w:rsidRDefault="00F07E1E" w:rsidP="00F07E1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FFFFFF"/>
          </w:tcPr>
          <w:p w:rsidR="00F07E1E" w:rsidRPr="00A90C14" w:rsidRDefault="00F07E1E" w:rsidP="00F07E1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2" w:type="pct"/>
            <w:vMerge/>
            <w:shd w:val="clear" w:color="auto" w:fill="FFFFFF"/>
          </w:tcPr>
          <w:p w:rsidR="00F07E1E" w:rsidRPr="00A90C14" w:rsidRDefault="00F07E1E" w:rsidP="00F07E1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FFFFFF"/>
          </w:tcPr>
          <w:p w:rsidR="00F07E1E" w:rsidRPr="00A90C14" w:rsidRDefault="00F07E1E" w:rsidP="00F07E1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8" w:type="pct"/>
            <w:vMerge/>
            <w:shd w:val="clear" w:color="auto" w:fill="FFFFFF"/>
          </w:tcPr>
          <w:p w:rsidR="00F07E1E" w:rsidRPr="00A90C14" w:rsidRDefault="00F07E1E" w:rsidP="00F07E1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FFFFFF"/>
          </w:tcPr>
          <w:p w:rsidR="00F07E1E" w:rsidRPr="00A90C14" w:rsidRDefault="00F07E1E" w:rsidP="00F07E1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" w:type="pct"/>
            <w:shd w:val="clear" w:color="auto" w:fill="FFFFFF"/>
          </w:tcPr>
          <w:p w:rsidR="00F07E1E" w:rsidRPr="00A90C14" w:rsidRDefault="00F07E1E" w:rsidP="00F07E1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2" w:type="pct"/>
            <w:shd w:val="clear" w:color="auto" w:fill="FFFFFF"/>
          </w:tcPr>
          <w:p w:rsidR="00F07E1E" w:rsidRPr="00A90C14" w:rsidRDefault="00F07E1E" w:rsidP="00F07E1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FFFFFF"/>
          </w:tcPr>
          <w:p w:rsidR="00F07E1E" w:rsidRPr="00A90C14" w:rsidRDefault="00F07E1E" w:rsidP="00F07E1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FFFFFF"/>
          </w:tcPr>
          <w:p w:rsidR="00F07E1E" w:rsidRPr="00A90C14" w:rsidRDefault="00F07E1E" w:rsidP="00F07E1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FFFFFF"/>
          </w:tcPr>
          <w:p w:rsidR="00F07E1E" w:rsidRPr="00A90C14" w:rsidRDefault="00F07E1E" w:rsidP="00F07E1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2" w:type="pct"/>
            <w:shd w:val="clear" w:color="auto" w:fill="FFFFFF"/>
          </w:tcPr>
          <w:p w:rsidR="00F07E1E" w:rsidRPr="00A90C14" w:rsidRDefault="00F07E1E" w:rsidP="00F07E1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FFFFFF"/>
          </w:tcPr>
          <w:p w:rsidR="00F07E1E" w:rsidRPr="00A90C14" w:rsidRDefault="00F07E1E" w:rsidP="00F07E1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" w:type="pct"/>
            <w:vMerge/>
          </w:tcPr>
          <w:p w:rsidR="00F07E1E" w:rsidRPr="0071382D" w:rsidRDefault="00F07E1E" w:rsidP="00F07E1E"/>
        </w:tc>
      </w:tr>
    </w:tbl>
    <w:p w:rsidR="00F07E1E" w:rsidRDefault="00F07E1E" w:rsidP="00F07E1E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07E1E" w:rsidRPr="0071382D" w:rsidRDefault="00F07E1E" w:rsidP="00F07E1E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341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"/>
        <w:gridCol w:w="2086"/>
        <w:gridCol w:w="1122"/>
        <w:gridCol w:w="1120"/>
        <w:gridCol w:w="1120"/>
        <w:gridCol w:w="1138"/>
        <w:gridCol w:w="861"/>
        <w:gridCol w:w="847"/>
        <w:gridCol w:w="709"/>
        <w:gridCol w:w="986"/>
        <w:gridCol w:w="849"/>
        <w:gridCol w:w="847"/>
        <w:gridCol w:w="828"/>
        <w:gridCol w:w="849"/>
        <w:gridCol w:w="680"/>
        <w:gridCol w:w="637"/>
      </w:tblGrid>
      <w:tr w:rsidR="00F07E1E" w:rsidRPr="0071382D" w:rsidTr="00F07E1E">
        <w:trPr>
          <w:trHeight w:hRule="exact" w:val="905"/>
        </w:trPr>
        <w:tc>
          <w:tcPr>
            <w:tcW w:w="854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Ун</w:t>
            </w:r>
            <w:r w:rsidRPr="009C6788">
              <w:rPr>
                <w:bCs/>
                <w:color w:val="000000"/>
              </w:rPr>
              <w:t>и</w:t>
            </w:r>
            <w:r w:rsidRPr="009C6788">
              <w:rPr>
                <w:bCs/>
                <w:color w:val="000000"/>
              </w:rPr>
              <w:t>кальный номер реестр</w:t>
            </w:r>
            <w:r w:rsidRPr="009C6788">
              <w:rPr>
                <w:bCs/>
                <w:color w:val="000000"/>
              </w:rPr>
              <w:t>о</w:t>
            </w:r>
            <w:r w:rsidRPr="009C6788">
              <w:rPr>
                <w:bCs/>
                <w:color w:val="000000"/>
              </w:rPr>
              <w:t>вой зап</w:t>
            </w:r>
            <w:r w:rsidRPr="009C6788">
              <w:rPr>
                <w:bCs/>
                <w:color w:val="000000"/>
              </w:rPr>
              <w:t>и</w:t>
            </w:r>
            <w:r w:rsidRPr="009C6788">
              <w:rPr>
                <w:bCs/>
                <w:color w:val="000000"/>
              </w:rPr>
              <w:t>си</w:t>
            </w:r>
          </w:p>
        </w:tc>
        <w:tc>
          <w:tcPr>
            <w:tcW w:w="4414" w:type="dxa"/>
            <w:gridSpan w:val="3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Показатель, характеризующий содержание мун</w:t>
            </w:r>
            <w:r w:rsidRPr="009C6788">
              <w:rPr>
                <w:bCs/>
                <w:color w:val="000000"/>
              </w:rPr>
              <w:t>и</w:t>
            </w:r>
            <w:r w:rsidRPr="009C6788">
              <w:rPr>
                <w:bCs/>
                <w:color w:val="000000"/>
              </w:rPr>
              <w:t>ципальной услуги</w:t>
            </w:r>
          </w:p>
        </w:tc>
        <w:tc>
          <w:tcPr>
            <w:tcW w:w="2302" w:type="dxa"/>
            <w:gridSpan w:val="2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Показатель, характер</w:t>
            </w:r>
            <w:r w:rsidRPr="009C6788">
              <w:rPr>
                <w:bCs/>
                <w:color w:val="000000"/>
              </w:rPr>
              <w:t>и</w:t>
            </w:r>
            <w:r w:rsidRPr="009C6788">
              <w:rPr>
                <w:bCs/>
                <w:color w:val="000000"/>
              </w:rPr>
              <w:t>зующий условия (формы) оказания муниципальной услуги</w:t>
            </w:r>
          </w:p>
        </w:tc>
        <w:tc>
          <w:tcPr>
            <w:tcW w:w="7599" w:type="dxa"/>
            <w:gridSpan w:val="9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 xml:space="preserve">Показатель 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объема муниципальной услуги</w:t>
            </w:r>
          </w:p>
        </w:tc>
        <w:tc>
          <w:tcPr>
            <w:tcW w:w="649" w:type="dxa"/>
            <w:vMerge w:val="restart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размер платы</w:t>
            </w:r>
          </w:p>
          <w:p w:rsidR="00F07E1E" w:rsidRPr="009C6788" w:rsidRDefault="00F07E1E" w:rsidP="00F07E1E">
            <w:r w:rsidRPr="009C6788">
              <w:rPr>
                <w:bCs/>
                <w:color w:val="000000"/>
              </w:rPr>
              <w:t>(цена, тариф)</w:t>
            </w:r>
          </w:p>
        </w:tc>
      </w:tr>
      <w:tr w:rsidR="00F07E1E" w:rsidRPr="0071382D" w:rsidTr="00F07E1E">
        <w:trPr>
          <w:trHeight w:hRule="exact" w:val="555"/>
        </w:trPr>
        <w:tc>
          <w:tcPr>
            <w:tcW w:w="854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414" w:type="dxa"/>
            <w:gridSpan w:val="3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8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наимено-вание показа-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теля</w:t>
            </w:r>
          </w:p>
        </w:tc>
        <w:tc>
          <w:tcPr>
            <w:tcW w:w="1586" w:type="dxa"/>
            <w:gridSpan w:val="2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единица измер</w:t>
            </w:r>
            <w:r w:rsidRPr="009C6788">
              <w:rPr>
                <w:bCs/>
                <w:color w:val="000000"/>
              </w:rPr>
              <w:t>е</w:t>
            </w:r>
            <w:r w:rsidRPr="009C6788">
              <w:rPr>
                <w:bCs/>
                <w:color w:val="000000"/>
              </w:rPr>
              <w:t xml:space="preserve">ния </w:t>
            </w:r>
          </w:p>
        </w:tc>
        <w:tc>
          <w:tcPr>
            <w:tcW w:w="2733" w:type="dxa"/>
            <w:gridSpan w:val="3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Значение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44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допу</w:t>
            </w:r>
            <w:r w:rsidRPr="009C6788">
              <w:rPr>
                <w:bCs/>
                <w:color w:val="000000"/>
              </w:rPr>
              <w:t>с</w:t>
            </w:r>
            <w:r w:rsidRPr="009C6788">
              <w:rPr>
                <w:bCs/>
                <w:color w:val="000000"/>
              </w:rPr>
              <w:t>тимое (воз-мож-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ное) отк-</w:t>
            </w:r>
            <w:r>
              <w:rPr>
                <w:bCs/>
                <w:color w:val="000000"/>
              </w:rPr>
              <w:t>ло</w:t>
            </w:r>
            <w:r w:rsidRPr="009C6788">
              <w:rPr>
                <w:bCs/>
                <w:color w:val="000000"/>
              </w:rPr>
              <w:t>нение</w:t>
            </w:r>
            <w:r w:rsidRPr="009C6788">
              <w:rPr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865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color w:val="000000"/>
              </w:rPr>
              <w:t>откло-нение, превыша-ющее допус-тимое (возмо</w:t>
            </w:r>
            <w:r w:rsidRPr="009C6788">
              <w:rPr>
                <w:color w:val="000000"/>
              </w:rPr>
              <w:t>ж</w:t>
            </w:r>
            <w:r w:rsidRPr="009C6788">
              <w:rPr>
                <w:color w:val="000000"/>
              </w:rPr>
              <w:t>ное) зн</w:t>
            </w:r>
            <w:r w:rsidRPr="009C6788">
              <w:rPr>
                <w:color w:val="000000"/>
              </w:rPr>
              <w:t>а</w:t>
            </w:r>
            <w:r w:rsidRPr="009C6788">
              <w:rPr>
                <w:color w:val="000000"/>
              </w:rPr>
              <w:t>чение</w:t>
            </w:r>
            <w:r w:rsidRPr="009C6788">
              <w:rPr>
                <w:color w:val="000000"/>
                <w:vertAlign w:val="superscript"/>
              </w:rPr>
              <w:t>6</w:t>
            </w:r>
          </w:p>
        </w:tc>
        <w:tc>
          <w:tcPr>
            <w:tcW w:w="693" w:type="dxa"/>
            <w:vMerge w:val="restart"/>
            <w:shd w:val="clear" w:color="auto" w:fill="FFFFFF"/>
          </w:tcPr>
          <w:p w:rsidR="00F07E1E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color w:val="000000"/>
              </w:rPr>
              <w:t>прич</w:t>
            </w:r>
            <w:r w:rsidRPr="009C6788">
              <w:rPr>
                <w:color w:val="000000"/>
              </w:rPr>
              <w:t>и</w:t>
            </w:r>
            <w:r w:rsidRPr="009C6788">
              <w:rPr>
                <w:color w:val="000000"/>
              </w:rPr>
              <w:t xml:space="preserve">на 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color w:val="000000"/>
              </w:rPr>
              <w:t>откло-нения</w:t>
            </w:r>
          </w:p>
        </w:tc>
        <w:tc>
          <w:tcPr>
            <w:tcW w:w="649" w:type="dxa"/>
            <w:vMerge/>
          </w:tcPr>
          <w:p w:rsidR="00F07E1E" w:rsidRPr="009C6788" w:rsidRDefault="00F07E1E" w:rsidP="00F07E1E"/>
        </w:tc>
      </w:tr>
      <w:tr w:rsidR="00F07E1E" w:rsidRPr="0071382D" w:rsidTr="00F07E1E">
        <w:trPr>
          <w:trHeight w:hRule="exact" w:val="90"/>
        </w:trPr>
        <w:tc>
          <w:tcPr>
            <w:tcW w:w="854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414" w:type="dxa"/>
            <w:gridSpan w:val="3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8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586" w:type="dxa"/>
            <w:gridSpan w:val="2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05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утвержд</w:t>
            </w:r>
            <w:r w:rsidRPr="009C6788">
              <w:rPr>
                <w:bCs/>
                <w:color w:val="000000"/>
              </w:rPr>
              <w:t>е</w:t>
            </w:r>
            <w:r w:rsidRPr="009C6788">
              <w:rPr>
                <w:bCs/>
                <w:color w:val="000000"/>
              </w:rPr>
              <w:t>но в гос</w:t>
            </w:r>
            <w:r w:rsidRPr="009C6788">
              <w:rPr>
                <w:bCs/>
                <w:color w:val="000000"/>
              </w:rPr>
              <w:t>у</w:t>
            </w:r>
            <w:r w:rsidRPr="009C6788">
              <w:rPr>
                <w:bCs/>
                <w:color w:val="000000"/>
              </w:rPr>
              <w:t>дарстве</w:t>
            </w:r>
            <w:r w:rsidRPr="009C6788">
              <w:rPr>
                <w:bCs/>
                <w:color w:val="000000"/>
              </w:rPr>
              <w:t>н</w:t>
            </w:r>
            <w:r w:rsidRPr="009C6788">
              <w:rPr>
                <w:bCs/>
                <w:color w:val="000000"/>
              </w:rPr>
              <w:t>ном зад</w:t>
            </w:r>
            <w:r w:rsidRPr="009C6788">
              <w:rPr>
                <w:bCs/>
                <w:color w:val="000000"/>
              </w:rPr>
              <w:t>а</w:t>
            </w:r>
            <w:r w:rsidRPr="009C6788">
              <w:rPr>
                <w:bCs/>
                <w:color w:val="000000"/>
              </w:rPr>
              <w:t>нии на год</w:t>
            </w:r>
          </w:p>
        </w:tc>
        <w:tc>
          <w:tcPr>
            <w:tcW w:w="865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Утве</w:t>
            </w:r>
            <w:r w:rsidRPr="009C6788">
              <w:rPr>
                <w:bCs/>
                <w:color w:val="000000"/>
              </w:rPr>
              <w:t>р</w:t>
            </w:r>
            <w:r w:rsidRPr="009C6788">
              <w:rPr>
                <w:bCs/>
                <w:color w:val="000000"/>
              </w:rPr>
              <w:t>ждено в госуда</w:t>
            </w:r>
            <w:r w:rsidRPr="009C6788">
              <w:rPr>
                <w:bCs/>
                <w:color w:val="000000"/>
              </w:rPr>
              <w:t>р</w:t>
            </w:r>
            <w:r w:rsidRPr="009C6788">
              <w:rPr>
                <w:bCs/>
                <w:color w:val="000000"/>
              </w:rPr>
              <w:t>ственном задании и на отче</w:t>
            </w:r>
            <w:r w:rsidRPr="009C6788">
              <w:rPr>
                <w:bCs/>
                <w:color w:val="000000"/>
              </w:rPr>
              <w:t>т</w:t>
            </w:r>
            <w:r w:rsidRPr="009C6788">
              <w:rPr>
                <w:bCs/>
                <w:color w:val="000000"/>
              </w:rPr>
              <w:t>ную д</w:t>
            </w:r>
            <w:r w:rsidRPr="009C6788">
              <w:rPr>
                <w:bCs/>
                <w:color w:val="000000"/>
              </w:rPr>
              <w:t>а</w:t>
            </w:r>
            <w:r w:rsidRPr="009C6788">
              <w:rPr>
                <w:bCs/>
                <w:color w:val="000000"/>
              </w:rPr>
              <w:t>ту</w:t>
            </w:r>
            <w:r w:rsidRPr="009C6788">
              <w:rPr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863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исполн</w:t>
            </w:r>
            <w:r w:rsidRPr="009C6788">
              <w:rPr>
                <w:bCs/>
                <w:color w:val="000000"/>
              </w:rPr>
              <w:t>е</w:t>
            </w:r>
            <w:r w:rsidRPr="009C6788">
              <w:rPr>
                <w:bCs/>
                <w:color w:val="000000"/>
              </w:rPr>
              <w:t xml:space="preserve">но на 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отчетную дату</w:t>
            </w:r>
            <w:r w:rsidRPr="009C6788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844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65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3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49" w:type="dxa"/>
            <w:vMerge/>
          </w:tcPr>
          <w:p w:rsidR="00F07E1E" w:rsidRPr="009C6788" w:rsidRDefault="00F07E1E" w:rsidP="00F07E1E"/>
        </w:tc>
      </w:tr>
      <w:tr w:rsidR="00F07E1E" w:rsidRPr="0071382D" w:rsidTr="00F07E1E">
        <w:trPr>
          <w:trHeight w:val="1159"/>
        </w:trPr>
        <w:tc>
          <w:tcPr>
            <w:tcW w:w="854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28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___________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(наименование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показателя)</w:t>
            </w:r>
          </w:p>
        </w:tc>
        <w:tc>
          <w:tcPr>
            <w:tcW w:w="1144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_________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(наимено-вание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показателя)</w:t>
            </w:r>
          </w:p>
        </w:tc>
        <w:tc>
          <w:tcPr>
            <w:tcW w:w="1142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_________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(наимено-вание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показателя)</w:t>
            </w:r>
          </w:p>
        </w:tc>
        <w:tc>
          <w:tcPr>
            <w:tcW w:w="1142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___________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(наимено-вание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показателя)</w:t>
            </w:r>
          </w:p>
        </w:tc>
        <w:tc>
          <w:tcPr>
            <w:tcW w:w="1160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_________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(наимено-вание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показателя)</w:t>
            </w:r>
          </w:p>
        </w:tc>
        <w:tc>
          <w:tcPr>
            <w:tcW w:w="878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наимено-вание</w:t>
            </w:r>
          </w:p>
        </w:tc>
        <w:tc>
          <w:tcPr>
            <w:tcW w:w="72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Код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по ОКЕИ</w:t>
            </w:r>
          </w:p>
        </w:tc>
        <w:tc>
          <w:tcPr>
            <w:tcW w:w="1005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3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44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3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49" w:type="dxa"/>
            <w:vMerge/>
          </w:tcPr>
          <w:p w:rsidR="00F07E1E" w:rsidRPr="009C6788" w:rsidRDefault="00F07E1E" w:rsidP="00F07E1E"/>
        </w:tc>
      </w:tr>
      <w:tr w:rsidR="00F07E1E" w:rsidRPr="0071382D" w:rsidTr="00F07E1E">
        <w:trPr>
          <w:trHeight w:hRule="exact" w:val="303"/>
        </w:trPr>
        <w:tc>
          <w:tcPr>
            <w:tcW w:w="854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1</w:t>
            </w:r>
          </w:p>
        </w:tc>
        <w:tc>
          <w:tcPr>
            <w:tcW w:w="2128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2</w:t>
            </w:r>
          </w:p>
        </w:tc>
        <w:tc>
          <w:tcPr>
            <w:tcW w:w="1144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3</w:t>
            </w:r>
          </w:p>
        </w:tc>
        <w:tc>
          <w:tcPr>
            <w:tcW w:w="1142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4</w:t>
            </w:r>
          </w:p>
        </w:tc>
        <w:tc>
          <w:tcPr>
            <w:tcW w:w="1142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5</w:t>
            </w:r>
          </w:p>
        </w:tc>
        <w:tc>
          <w:tcPr>
            <w:tcW w:w="1160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6</w:t>
            </w:r>
          </w:p>
        </w:tc>
        <w:tc>
          <w:tcPr>
            <w:tcW w:w="878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7</w:t>
            </w:r>
          </w:p>
        </w:tc>
        <w:tc>
          <w:tcPr>
            <w:tcW w:w="86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8</w:t>
            </w:r>
          </w:p>
        </w:tc>
        <w:tc>
          <w:tcPr>
            <w:tcW w:w="72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9</w:t>
            </w:r>
          </w:p>
        </w:tc>
        <w:tc>
          <w:tcPr>
            <w:tcW w:w="1005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10</w:t>
            </w:r>
          </w:p>
        </w:tc>
        <w:tc>
          <w:tcPr>
            <w:tcW w:w="865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11</w:t>
            </w:r>
          </w:p>
        </w:tc>
        <w:tc>
          <w:tcPr>
            <w:tcW w:w="86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12</w:t>
            </w:r>
          </w:p>
        </w:tc>
        <w:tc>
          <w:tcPr>
            <w:tcW w:w="844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color w:val="000000"/>
              </w:rPr>
              <w:t>13</w:t>
            </w:r>
          </w:p>
        </w:tc>
        <w:tc>
          <w:tcPr>
            <w:tcW w:w="865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color w:val="000000"/>
              </w:rPr>
              <w:t>14</w:t>
            </w:r>
          </w:p>
        </w:tc>
        <w:tc>
          <w:tcPr>
            <w:tcW w:w="69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color w:val="000000"/>
              </w:rPr>
              <w:t>15</w:t>
            </w:r>
          </w:p>
        </w:tc>
        <w:tc>
          <w:tcPr>
            <w:tcW w:w="649" w:type="dxa"/>
          </w:tcPr>
          <w:p w:rsidR="00F07E1E" w:rsidRPr="009C6788" w:rsidRDefault="00F07E1E" w:rsidP="00F07E1E">
            <w:r w:rsidRPr="009C6788">
              <w:t>16</w:t>
            </w:r>
          </w:p>
        </w:tc>
      </w:tr>
      <w:tr w:rsidR="00F07E1E" w:rsidRPr="0071382D" w:rsidTr="00F07E1E">
        <w:trPr>
          <w:trHeight w:hRule="exact" w:val="265"/>
        </w:trPr>
        <w:tc>
          <w:tcPr>
            <w:tcW w:w="854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28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4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2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2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8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2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05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49" w:type="dxa"/>
          </w:tcPr>
          <w:p w:rsidR="00F07E1E" w:rsidRPr="009C6788" w:rsidRDefault="00F07E1E" w:rsidP="00F07E1E"/>
        </w:tc>
      </w:tr>
      <w:tr w:rsidR="00F07E1E" w:rsidRPr="0071382D" w:rsidTr="00F07E1E">
        <w:trPr>
          <w:trHeight w:hRule="exact" w:val="283"/>
        </w:trPr>
        <w:tc>
          <w:tcPr>
            <w:tcW w:w="854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28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2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2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8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2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05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49" w:type="dxa"/>
          </w:tcPr>
          <w:p w:rsidR="00F07E1E" w:rsidRPr="009C6788" w:rsidRDefault="00F07E1E" w:rsidP="00F07E1E"/>
        </w:tc>
      </w:tr>
    </w:tbl>
    <w:p w:rsidR="00F07E1E" w:rsidRPr="0071382D" w:rsidRDefault="00F07E1E" w:rsidP="00F07E1E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7</w:t>
      </w:r>
      <w:r w:rsidRPr="0071382D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F07E1E" w:rsidRPr="0071382D" w:rsidRDefault="00F07E1E" w:rsidP="00F07E1E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РАЗДЕЛ ____</w:t>
      </w: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8" o:spid="_x0000_s1057" type="#_x0000_t202" style="position:absolute;margin-left:597.4pt;margin-top:4.2pt;width:139.5pt;height:9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+fYgwIAABc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" stroked="f">
            <v:textbox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3"/>
                    <w:gridCol w:w="851"/>
                  </w:tblGrid>
                  <w:tr w:rsidR="00F07E1E" w:rsidRPr="0081053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07E1E" w:rsidRPr="000279E0" w:rsidRDefault="00F07E1E" w:rsidP="00C45CD8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279E0">
                          <w:rPr>
                            <w:rStyle w:val="40"/>
                            <w:sz w:val="24"/>
                            <w:szCs w:val="24"/>
                          </w:rPr>
                          <w:t>У</w:t>
                        </w:r>
                        <w:r w:rsidRPr="000279E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F07E1E" w:rsidRPr="000279E0" w:rsidRDefault="00F07E1E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279E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F07E1E" w:rsidRPr="000279E0" w:rsidRDefault="00F07E1E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0279E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07E1E" w:rsidRPr="00F15DFA" w:rsidRDefault="00F07E1E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F07E1E" w:rsidRPr="0081053E" w:rsidRDefault="00F07E1E" w:rsidP="00F07E1E">
                  <w:pPr>
                    <w:ind w:hanging="142"/>
                  </w:pPr>
                </w:p>
              </w:txbxContent>
            </v:textbox>
          </v:shape>
        </w:pict>
      </w:r>
      <w:r w:rsidRPr="0071382D">
        <w:rPr>
          <w:bCs/>
          <w:color w:val="000000"/>
          <w:sz w:val="24"/>
          <w:szCs w:val="24"/>
          <w:shd w:val="clear" w:color="auto" w:fill="FFFFFF"/>
        </w:rPr>
        <w:t>1. Наименование работы _________________________________________________________</w:t>
      </w:r>
      <w:r>
        <w:rPr>
          <w:bCs/>
          <w:color w:val="000000"/>
          <w:sz w:val="24"/>
          <w:szCs w:val="24"/>
          <w:shd w:val="clear" w:color="auto" w:fill="FFFFFF"/>
        </w:rPr>
        <w:t>_________________________</w:t>
      </w:r>
    </w:p>
    <w:p w:rsidR="00F07E1E" w:rsidRDefault="00F07E1E" w:rsidP="00F07E1E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</w:t>
      </w: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2. Категории потребителей работы ___________________________________________________</w:t>
      </w:r>
      <w:r>
        <w:rPr>
          <w:bCs/>
          <w:color w:val="000000"/>
          <w:sz w:val="24"/>
          <w:szCs w:val="24"/>
          <w:shd w:val="clear" w:color="auto" w:fill="FFFFFF"/>
        </w:rPr>
        <w:t>_______________________________</w:t>
      </w:r>
    </w:p>
    <w:p w:rsidR="00F07E1E" w:rsidRPr="0071382D" w:rsidRDefault="00F07E1E" w:rsidP="00F07E1E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</w:t>
      </w:r>
    </w:p>
    <w:p w:rsidR="00F07E1E" w:rsidRDefault="00F07E1E" w:rsidP="00F07E1E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</w:t>
      </w:r>
    </w:p>
    <w:p w:rsidR="00F07E1E" w:rsidRPr="0071382D" w:rsidRDefault="00F07E1E" w:rsidP="00F07E1E">
      <w:pPr>
        <w:widowControl w:val="0"/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F07E1E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07E1E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  <w:r>
        <w:rPr>
          <w:bCs/>
          <w:color w:val="000000"/>
          <w:sz w:val="24"/>
          <w:szCs w:val="24"/>
          <w:shd w:val="clear" w:color="auto" w:fill="FFFFFF"/>
        </w:rPr>
        <w:t xml:space="preserve"> на 20___ год и на плановый период 20___ и 20___ годов на 1______20_____г</w:t>
      </w:r>
    </w:p>
    <w:p w:rsidR="00F07E1E" w:rsidRPr="0071382D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5287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116"/>
        <w:gridCol w:w="1116"/>
        <w:gridCol w:w="1116"/>
        <w:gridCol w:w="1092"/>
        <w:gridCol w:w="1163"/>
        <w:gridCol w:w="1092"/>
        <w:gridCol w:w="818"/>
        <w:gridCol w:w="864"/>
        <w:gridCol w:w="1117"/>
        <w:gridCol w:w="978"/>
        <w:gridCol w:w="1116"/>
        <w:gridCol w:w="1253"/>
        <w:gridCol w:w="841"/>
        <w:gridCol w:w="834"/>
      </w:tblGrid>
      <w:tr w:rsidR="00F07E1E" w:rsidRPr="0071382D" w:rsidTr="00F07E1E">
        <w:trPr>
          <w:trHeight w:val="457"/>
        </w:trPr>
        <w:tc>
          <w:tcPr>
            <w:tcW w:w="576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Уникаль-</w:t>
            </w:r>
          </w:p>
        </w:tc>
        <w:tc>
          <w:tcPr>
            <w:tcW w:w="2289" w:type="dxa"/>
            <w:gridSpan w:val="3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Показатель, характеризующий соде</w:t>
            </w:r>
            <w:r w:rsidRPr="00A90C14">
              <w:rPr>
                <w:bCs/>
                <w:color w:val="000000"/>
              </w:rPr>
              <w:t>р</w:t>
            </w:r>
            <w:r w:rsidRPr="00A90C14">
              <w:rPr>
                <w:bCs/>
                <w:color w:val="000000"/>
              </w:rPr>
              <w:t>жание муниципальной услуги</w:t>
            </w:r>
          </w:p>
        </w:tc>
        <w:tc>
          <w:tcPr>
            <w:tcW w:w="1542" w:type="dxa"/>
            <w:gridSpan w:val="2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Показатель, характер</w:t>
            </w:r>
            <w:r w:rsidRPr="00A90C14">
              <w:rPr>
                <w:bCs/>
                <w:color w:val="000000"/>
              </w:rPr>
              <w:t>и</w:t>
            </w:r>
            <w:r w:rsidRPr="00A90C14">
              <w:rPr>
                <w:bCs/>
                <w:color w:val="000000"/>
              </w:rPr>
              <w:t>зую</w:t>
            </w:r>
            <w:r>
              <w:rPr>
                <w:bCs/>
                <w:color w:val="000000"/>
              </w:rPr>
              <w:t>-</w:t>
            </w:r>
            <w:r w:rsidRPr="00A90C14">
              <w:rPr>
                <w:bCs/>
                <w:color w:val="000000"/>
              </w:rPr>
              <w:t>щий условия (фо</w:t>
            </w:r>
            <w:r w:rsidRPr="00A90C14">
              <w:rPr>
                <w:bCs/>
                <w:color w:val="000000"/>
              </w:rPr>
              <w:t>р</w:t>
            </w:r>
            <w:r w:rsidRPr="00A90C14">
              <w:rPr>
                <w:bCs/>
                <w:color w:val="000000"/>
              </w:rPr>
              <w:t>мы) оказания муниц</w:t>
            </w:r>
            <w:r w:rsidRPr="00A90C14">
              <w:rPr>
                <w:bCs/>
                <w:color w:val="000000"/>
              </w:rPr>
              <w:t>и</w:t>
            </w:r>
            <w:r w:rsidRPr="00A90C14">
              <w:rPr>
                <w:bCs/>
                <w:color w:val="000000"/>
              </w:rPr>
              <w:t>пальной услуги</w:t>
            </w:r>
          </w:p>
        </w:tc>
        <w:tc>
          <w:tcPr>
            <w:tcW w:w="6095" w:type="dxa"/>
            <w:gridSpan w:val="9"/>
            <w:shd w:val="clear" w:color="auto" w:fill="FFFFFF"/>
          </w:tcPr>
          <w:p w:rsidR="00F07E1E" w:rsidRPr="0071382D" w:rsidRDefault="00F07E1E" w:rsidP="00F07E1E">
            <w:pPr>
              <w:jc w:val="center"/>
            </w:pPr>
            <w:r w:rsidRPr="00A90C14">
              <w:rPr>
                <w:bCs/>
                <w:color w:val="000000"/>
              </w:rPr>
              <w:t>Показатель качества работы</w:t>
            </w:r>
          </w:p>
        </w:tc>
      </w:tr>
      <w:tr w:rsidR="00F07E1E" w:rsidRPr="0071382D" w:rsidTr="00F07E1E">
        <w:trPr>
          <w:trHeight w:val="405"/>
        </w:trPr>
        <w:tc>
          <w:tcPr>
            <w:tcW w:w="576" w:type="dxa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ный н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мер р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ест-ро</w:t>
            </w:r>
            <w:r w:rsidRPr="00A90C14">
              <w:rPr>
                <w:bCs/>
                <w:color w:val="000000"/>
              </w:rPr>
              <w:t>вой запи</w:t>
            </w:r>
            <w:r>
              <w:rPr>
                <w:bCs/>
                <w:color w:val="000000"/>
              </w:rPr>
              <w:t>-</w:t>
            </w:r>
            <w:r w:rsidRPr="00A90C14">
              <w:rPr>
                <w:bCs/>
                <w:color w:val="000000"/>
              </w:rPr>
              <w:t>си</w:t>
            </w:r>
          </w:p>
        </w:tc>
        <w:tc>
          <w:tcPr>
            <w:tcW w:w="2289" w:type="dxa"/>
            <w:gridSpan w:val="3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42" w:type="dxa"/>
            <w:gridSpan w:val="2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47" w:type="dxa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наимено</w:t>
            </w:r>
            <w:r w:rsidRPr="00A90C14">
              <w:rPr>
                <w:bCs/>
                <w:color w:val="000000"/>
              </w:rPr>
              <w:t>в</w:t>
            </w:r>
            <w:r w:rsidRPr="00A90C14">
              <w:rPr>
                <w:bCs/>
                <w:color w:val="000000"/>
              </w:rPr>
              <w:t>а</w:t>
            </w:r>
            <w:r w:rsidRPr="00A90C14">
              <w:rPr>
                <w:bCs/>
                <w:color w:val="000000"/>
              </w:rPr>
              <w:t>ние показа</w:t>
            </w:r>
            <w:r>
              <w:rPr>
                <w:bCs/>
                <w:color w:val="000000"/>
              </w:rPr>
              <w:t>-</w:t>
            </w:r>
            <w:r w:rsidRPr="00A90C14">
              <w:rPr>
                <w:bCs/>
                <w:color w:val="000000"/>
              </w:rPr>
              <w:t>теля</w:t>
            </w:r>
          </w:p>
        </w:tc>
        <w:tc>
          <w:tcPr>
            <w:tcW w:w="1150" w:type="dxa"/>
            <w:gridSpan w:val="2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2196" w:type="dxa"/>
            <w:gridSpan w:val="3"/>
            <w:shd w:val="clear" w:color="auto" w:fill="FFFFFF"/>
          </w:tcPr>
          <w:p w:rsidR="00F07E1E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  <w:p w:rsidR="00F07E1E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Значение</w:t>
            </w:r>
          </w:p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7" w:type="dxa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допустимое (возможное) отклонение</w:t>
            </w:r>
            <w:r w:rsidRPr="007C26B4">
              <w:rPr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575" w:type="dxa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color w:val="000000"/>
              </w:rPr>
              <w:t>отклон</w:t>
            </w:r>
            <w:r w:rsidRPr="00A90C14">
              <w:rPr>
                <w:color w:val="000000"/>
              </w:rPr>
              <w:t>е</w:t>
            </w:r>
            <w:r w:rsidRPr="00A90C14">
              <w:rPr>
                <w:color w:val="000000"/>
              </w:rPr>
              <w:t>ние, пр</w:t>
            </w:r>
            <w:r w:rsidRPr="00A90C14">
              <w:rPr>
                <w:color w:val="000000"/>
              </w:rPr>
              <w:t>е</w:t>
            </w:r>
            <w:r w:rsidRPr="00A90C14">
              <w:rPr>
                <w:color w:val="000000"/>
              </w:rPr>
              <w:t>выша</w:t>
            </w:r>
            <w:r w:rsidRPr="00A90C14">
              <w:rPr>
                <w:color w:val="000000"/>
              </w:rPr>
              <w:t>ю</w:t>
            </w:r>
            <w:r w:rsidRPr="00A90C14">
              <w:rPr>
                <w:color w:val="000000"/>
              </w:rPr>
              <w:t>щее д</w:t>
            </w:r>
            <w:r w:rsidRPr="00A90C14">
              <w:rPr>
                <w:color w:val="000000"/>
              </w:rPr>
              <w:t>о</w:t>
            </w:r>
            <w:r w:rsidRPr="00A90C14">
              <w:rPr>
                <w:color w:val="000000"/>
              </w:rPr>
              <w:t>пус</w:t>
            </w:r>
            <w:r>
              <w:rPr>
                <w:color w:val="000000"/>
              </w:rPr>
              <w:t>-</w:t>
            </w:r>
            <w:r w:rsidRPr="00A90C14">
              <w:rPr>
                <w:color w:val="000000"/>
              </w:rPr>
              <w:t>тимое (возмож</w:t>
            </w:r>
            <w:r>
              <w:rPr>
                <w:color w:val="000000"/>
              </w:rPr>
              <w:t>-</w:t>
            </w:r>
            <w:r w:rsidRPr="00A90C14">
              <w:rPr>
                <w:color w:val="000000"/>
              </w:rPr>
              <w:t>ное) зн</w:t>
            </w:r>
            <w:r w:rsidRPr="00A90C14">
              <w:rPr>
                <w:color w:val="000000"/>
              </w:rPr>
              <w:t>а</w:t>
            </w:r>
            <w:r w:rsidRPr="00A90C14">
              <w:rPr>
                <w:color w:val="000000"/>
              </w:rPr>
              <w:t>чение</w:t>
            </w:r>
            <w:r w:rsidRPr="007C26B4">
              <w:rPr>
                <w:color w:val="000000"/>
                <w:vertAlign w:val="superscript"/>
              </w:rPr>
              <w:t>6</w:t>
            </w:r>
          </w:p>
        </w:tc>
        <w:tc>
          <w:tcPr>
            <w:tcW w:w="570" w:type="dxa"/>
            <w:vMerge w:val="restart"/>
          </w:tcPr>
          <w:p w:rsidR="00F07E1E" w:rsidRPr="0071382D" w:rsidRDefault="00F07E1E" w:rsidP="00F07E1E">
            <w:r w:rsidRPr="00A90C14">
              <w:rPr>
                <w:color w:val="000000"/>
              </w:rPr>
              <w:t>причина откло-нения</w:t>
            </w:r>
          </w:p>
        </w:tc>
      </w:tr>
      <w:tr w:rsidR="00F07E1E" w:rsidRPr="0071382D" w:rsidTr="00F07E1E">
        <w:trPr>
          <w:trHeight w:val="735"/>
        </w:trPr>
        <w:tc>
          <w:tcPr>
            <w:tcW w:w="576" w:type="dxa"/>
            <w:vMerge/>
            <w:shd w:val="clear" w:color="auto" w:fill="FFFFFF"/>
          </w:tcPr>
          <w:p w:rsidR="00F07E1E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2289" w:type="dxa"/>
            <w:gridSpan w:val="3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42" w:type="dxa"/>
            <w:gridSpan w:val="2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47" w:type="dxa"/>
            <w:vMerge/>
            <w:shd w:val="clear" w:color="auto" w:fill="FFFFFF"/>
          </w:tcPr>
          <w:p w:rsidR="00F07E1E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50" w:type="dxa"/>
            <w:gridSpan w:val="2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764" w:type="dxa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>утверждено в муниц</w:t>
            </w:r>
            <w:r w:rsidRPr="00A90C14">
              <w:rPr>
                <w:bCs/>
                <w:color w:val="000000"/>
              </w:rPr>
              <w:t>и</w:t>
            </w:r>
            <w:r w:rsidRPr="00A90C14">
              <w:rPr>
                <w:bCs/>
                <w:color w:val="000000"/>
              </w:rPr>
              <w:t xml:space="preserve">пальном задании </w:t>
            </w:r>
          </w:p>
          <w:p w:rsidR="00F07E1E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>на год</w:t>
            </w:r>
          </w:p>
        </w:tc>
        <w:tc>
          <w:tcPr>
            <w:tcW w:w="669" w:type="dxa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>утвержд</w:t>
            </w:r>
            <w:r w:rsidRPr="00A90C14">
              <w:rPr>
                <w:bCs/>
                <w:color w:val="000000"/>
              </w:rPr>
              <w:t>е</w:t>
            </w:r>
            <w:r w:rsidRPr="00A90C14">
              <w:rPr>
                <w:bCs/>
                <w:color w:val="000000"/>
              </w:rPr>
              <w:t>но в мун</w:t>
            </w:r>
            <w:r w:rsidRPr="00A90C14">
              <w:rPr>
                <w:bCs/>
                <w:color w:val="000000"/>
              </w:rPr>
              <w:t>и</w:t>
            </w:r>
            <w:r w:rsidRPr="00A90C14">
              <w:rPr>
                <w:bCs/>
                <w:color w:val="000000"/>
              </w:rPr>
              <w:t xml:space="preserve">ципальном задании </w:t>
            </w:r>
          </w:p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 xml:space="preserve">на </w:t>
            </w:r>
            <w:r>
              <w:rPr>
                <w:bCs/>
                <w:color w:val="000000"/>
              </w:rPr>
              <w:t>отче</w:t>
            </w:r>
            <w:r>
              <w:rPr>
                <w:bCs/>
                <w:color w:val="000000"/>
              </w:rPr>
              <w:t>т</w:t>
            </w:r>
            <w:r>
              <w:rPr>
                <w:bCs/>
                <w:color w:val="000000"/>
              </w:rPr>
              <w:t>ную дату</w:t>
            </w:r>
            <w:r w:rsidRPr="007C26B4">
              <w:rPr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>испол-</w:t>
            </w:r>
          </w:p>
          <w:p w:rsidR="00F07E1E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>нено на о</w:t>
            </w:r>
            <w:r w:rsidRPr="00A90C14">
              <w:rPr>
                <w:bCs/>
                <w:color w:val="000000"/>
              </w:rPr>
              <w:t>т</w:t>
            </w:r>
            <w:r w:rsidRPr="00A90C14">
              <w:rPr>
                <w:bCs/>
                <w:color w:val="000000"/>
              </w:rPr>
              <w:t>четную д</w:t>
            </w:r>
            <w:r w:rsidRPr="00A90C14">
              <w:rPr>
                <w:bCs/>
                <w:color w:val="000000"/>
              </w:rPr>
              <w:t>а</w:t>
            </w:r>
            <w:r w:rsidRPr="00A90C14">
              <w:rPr>
                <w:bCs/>
                <w:color w:val="000000"/>
              </w:rPr>
              <w:t>ту</w:t>
            </w:r>
            <w:r w:rsidRPr="007C26B4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857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575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0" w:type="dxa"/>
            <w:vMerge/>
          </w:tcPr>
          <w:p w:rsidR="00F07E1E" w:rsidRPr="00A90C14" w:rsidRDefault="00F07E1E" w:rsidP="00F07E1E">
            <w:pPr>
              <w:rPr>
                <w:color w:val="000000"/>
              </w:rPr>
            </w:pPr>
          </w:p>
        </w:tc>
      </w:tr>
      <w:tr w:rsidR="00F07E1E" w:rsidRPr="0071382D" w:rsidTr="00F07E1E">
        <w:tc>
          <w:tcPr>
            <w:tcW w:w="576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  <w:rPr>
                <w:color w:val="000000"/>
              </w:rPr>
            </w:pPr>
          </w:p>
        </w:tc>
        <w:tc>
          <w:tcPr>
            <w:tcW w:w="763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>_________</w:t>
            </w:r>
          </w:p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(наимено</w:t>
            </w:r>
            <w:r w:rsidRPr="00A90C14">
              <w:rPr>
                <w:bCs/>
                <w:color w:val="000000"/>
              </w:rPr>
              <w:t>в</w:t>
            </w:r>
            <w:r w:rsidRPr="00A90C14">
              <w:rPr>
                <w:bCs/>
                <w:color w:val="000000"/>
              </w:rPr>
              <w:t>а</w:t>
            </w:r>
            <w:r w:rsidRPr="00A90C14">
              <w:rPr>
                <w:bCs/>
                <w:color w:val="000000"/>
              </w:rPr>
              <w:t>ние</w:t>
            </w:r>
          </w:p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показателя)</w:t>
            </w:r>
          </w:p>
        </w:tc>
        <w:tc>
          <w:tcPr>
            <w:tcW w:w="763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>___________</w:t>
            </w:r>
          </w:p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(наимено</w:t>
            </w:r>
            <w:r w:rsidRPr="00A90C14">
              <w:rPr>
                <w:bCs/>
                <w:color w:val="000000"/>
              </w:rPr>
              <w:t>в</w:t>
            </w:r>
            <w:r w:rsidRPr="00A90C14">
              <w:rPr>
                <w:bCs/>
                <w:color w:val="000000"/>
              </w:rPr>
              <w:t>а</w:t>
            </w:r>
            <w:r w:rsidRPr="00A90C14">
              <w:rPr>
                <w:bCs/>
                <w:color w:val="000000"/>
              </w:rPr>
              <w:t>ние</w:t>
            </w:r>
          </w:p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показателя)</w:t>
            </w:r>
          </w:p>
        </w:tc>
        <w:tc>
          <w:tcPr>
            <w:tcW w:w="763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>___________</w:t>
            </w:r>
          </w:p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(наимено</w:t>
            </w:r>
            <w:r w:rsidRPr="00A90C14">
              <w:rPr>
                <w:bCs/>
                <w:color w:val="000000"/>
              </w:rPr>
              <w:t>в</w:t>
            </w:r>
            <w:r w:rsidRPr="00A90C14">
              <w:rPr>
                <w:bCs/>
                <w:color w:val="000000"/>
              </w:rPr>
              <w:t>а</w:t>
            </w:r>
            <w:r w:rsidRPr="00A90C14">
              <w:rPr>
                <w:bCs/>
                <w:color w:val="000000"/>
              </w:rPr>
              <w:t>ние</w:t>
            </w:r>
          </w:p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показателя)</w:t>
            </w:r>
          </w:p>
        </w:tc>
        <w:tc>
          <w:tcPr>
            <w:tcW w:w="747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>___________</w:t>
            </w:r>
          </w:p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(наимен</w:t>
            </w:r>
            <w:r>
              <w:rPr>
                <w:bCs/>
                <w:color w:val="000000"/>
              </w:rPr>
              <w:t>о</w:t>
            </w:r>
            <w:r w:rsidRPr="00A90C14">
              <w:rPr>
                <w:bCs/>
                <w:color w:val="000000"/>
              </w:rPr>
              <w:t>вание</w:t>
            </w:r>
          </w:p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показателя)</w:t>
            </w:r>
          </w:p>
        </w:tc>
        <w:tc>
          <w:tcPr>
            <w:tcW w:w="795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>___________</w:t>
            </w:r>
          </w:p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(наимено</w:t>
            </w:r>
            <w:r w:rsidRPr="00A90C14">
              <w:rPr>
                <w:bCs/>
                <w:color w:val="000000"/>
              </w:rPr>
              <w:t>в</w:t>
            </w:r>
            <w:r w:rsidRPr="00A90C14">
              <w:rPr>
                <w:bCs/>
                <w:color w:val="000000"/>
              </w:rPr>
              <w:t>а</w:t>
            </w:r>
            <w:r w:rsidRPr="00A90C14">
              <w:rPr>
                <w:bCs/>
                <w:color w:val="000000"/>
              </w:rPr>
              <w:t>ние</w:t>
            </w:r>
          </w:p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показателя)</w:t>
            </w:r>
          </w:p>
        </w:tc>
        <w:tc>
          <w:tcPr>
            <w:tcW w:w="747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</w:pPr>
          </w:p>
        </w:tc>
        <w:tc>
          <w:tcPr>
            <w:tcW w:w="559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наимено-вание</w:t>
            </w:r>
          </w:p>
        </w:tc>
        <w:tc>
          <w:tcPr>
            <w:tcW w:w="591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>код</w:t>
            </w:r>
          </w:p>
          <w:p w:rsidR="00F07E1E" w:rsidRPr="00A90C14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>по</w:t>
            </w:r>
          </w:p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ОКЕЙ</w:t>
            </w:r>
          </w:p>
        </w:tc>
        <w:tc>
          <w:tcPr>
            <w:tcW w:w="764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69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5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0" w:type="dxa"/>
            <w:vMerge/>
          </w:tcPr>
          <w:p w:rsidR="00F07E1E" w:rsidRPr="0071382D" w:rsidRDefault="00F07E1E" w:rsidP="00F07E1E"/>
        </w:tc>
      </w:tr>
      <w:tr w:rsidR="00F07E1E" w:rsidRPr="0071382D" w:rsidTr="00F07E1E">
        <w:tc>
          <w:tcPr>
            <w:tcW w:w="576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1</w:t>
            </w:r>
          </w:p>
        </w:tc>
        <w:tc>
          <w:tcPr>
            <w:tcW w:w="763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2</w:t>
            </w:r>
          </w:p>
        </w:tc>
        <w:tc>
          <w:tcPr>
            <w:tcW w:w="763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3</w:t>
            </w:r>
          </w:p>
        </w:tc>
        <w:tc>
          <w:tcPr>
            <w:tcW w:w="763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4</w:t>
            </w:r>
          </w:p>
        </w:tc>
        <w:tc>
          <w:tcPr>
            <w:tcW w:w="747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5</w:t>
            </w:r>
          </w:p>
        </w:tc>
        <w:tc>
          <w:tcPr>
            <w:tcW w:w="795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6</w:t>
            </w:r>
          </w:p>
        </w:tc>
        <w:tc>
          <w:tcPr>
            <w:tcW w:w="747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7</w:t>
            </w:r>
          </w:p>
        </w:tc>
        <w:tc>
          <w:tcPr>
            <w:tcW w:w="559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8</w:t>
            </w:r>
          </w:p>
        </w:tc>
        <w:tc>
          <w:tcPr>
            <w:tcW w:w="591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9</w:t>
            </w:r>
          </w:p>
        </w:tc>
        <w:tc>
          <w:tcPr>
            <w:tcW w:w="764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10</w:t>
            </w:r>
          </w:p>
        </w:tc>
        <w:tc>
          <w:tcPr>
            <w:tcW w:w="669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11</w:t>
            </w:r>
          </w:p>
        </w:tc>
        <w:tc>
          <w:tcPr>
            <w:tcW w:w="763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12</w:t>
            </w:r>
          </w:p>
        </w:tc>
        <w:tc>
          <w:tcPr>
            <w:tcW w:w="857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color w:val="000000"/>
              </w:rPr>
              <w:t>13</w:t>
            </w:r>
          </w:p>
        </w:tc>
        <w:tc>
          <w:tcPr>
            <w:tcW w:w="575" w:type="dxa"/>
            <w:shd w:val="clear" w:color="auto" w:fill="FFFFFF"/>
          </w:tcPr>
          <w:p w:rsidR="00F07E1E" w:rsidRPr="00A90C14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color w:val="000000"/>
              </w:rPr>
              <w:t>14</w:t>
            </w:r>
          </w:p>
        </w:tc>
        <w:tc>
          <w:tcPr>
            <w:tcW w:w="570" w:type="dxa"/>
          </w:tcPr>
          <w:p w:rsidR="00F07E1E" w:rsidRPr="0071382D" w:rsidRDefault="00F07E1E" w:rsidP="00F07E1E">
            <w:pPr>
              <w:jc w:val="center"/>
            </w:pPr>
            <w:r>
              <w:t>15</w:t>
            </w:r>
          </w:p>
        </w:tc>
      </w:tr>
      <w:tr w:rsidR="00F07E1E" w:rsidRPr="0071382D" w:rsidTr="00F07E1E">
        <w:tc>
          <w:tcPr>
            <w:tcW w:w="576" w:type="dxa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63" w:type="dxa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63" w:type="dxa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63" w:type="dxa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47" w:type="dxa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95" w:type="dxa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47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559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591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64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669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63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857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575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570" w:type="dxa"/>
          </w:tcPr>
          <w:p w:rsidR="00F07E1E" w:rsidRPr="0071382D" w:rsidRDefault="00F07E1E" w:rsidP="00F07E1E"/>
        </w:tc>
      </w:tr>
      <w:tr w:rsidR="00F07E1E" w:rsidRPr="0071382D" w:rsidTr="00F07E1E">
        <w:tc>
          <w:tcPr>
            <w:tcW w:w="576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63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63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63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47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95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47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559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591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64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669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63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857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575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570" w:type="dxa"/>
          </w:tcPr>
          <w:p w:rsidR="00F07E1E" w:rsidRPr="0071382D" w:rsidRDefault="00F07E1E" w:rsidP="00F07E1E"/>
        </w:tc>
      </w:tr>
      <w:tr w:rsidR="00F07E1E" w:rsidRPr="0071382D" w:rsidTr="00F07E1E">
        <w:tc>
          <w:tcPr>
            <w:tcW w:w="576" w:type="dxa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63" w:type="dxa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63" w:type="dxa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63" w:type="dxa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47" w:type="dxa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95" w:type="dxa"/>
            <w:vMerge w:val="restart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47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559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591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64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669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63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857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575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570" w:type="dxa"/>
          </w:tcPr>
          <w:p w:rsidR="00F07E1E" w:rsidRPr="0071382D" w:rsidRDefault="00F07E1E" w:rsidP="00F07E1E"/>
        </w:tc>
      </w:tr>
      <w:tr w:rsidR="00F07E1E" w:rsidRPr="0071382D" w:rsidTr="00F07E1E">
        <w:tc>
          <w:tcPr>
            <w:tcW w:w="576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63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63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63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47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95" w:type="dxa"/>
            <w:vMerge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47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559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591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64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669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763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857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575" w:type="dxa"/>
            <w:shd w:val="clear" w:color="auto" w:fill="FFFFFF"/>
          </w:tcPr>
          <w:p w:rsidR="00F07E1E" w:rsidRPr="00A90C14" w:rsidRDefault="00F07E1E" w:rsidP="00F07E1E">
            <w:pPr>
              <w:widowControl w:val="0"/>
            </w:pPr>
          </w:p>
        </w:tc>
        <w:tc>
          <w:tcPr>
            <w:tcW w:w="570" w:type="dxa"/>
          </w:tcPr>
          <w:p w:rsidR="00F07E1E" w:rsidRPr="0071382D" w:rsidRDefault="00F07E1E" w:rsidP="00F07E1E"/>
        </w:tc>
      </w:tr>
    </w:tbl>
    <w:p w:rsidR="00F07E1E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07E1E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07E1E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07E1E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07E1E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07E1E" w:rsidRDefault="00F07E1E" w:rsidP="00F07E1E">
      <w:pPr>
        <w:widowControl w:val="0"/>
        <w:ind w:left="709"/>
        <w:rPr>
          <w:sz w:val="24"/>
          <w:szCs w:val="24"/>
        </w:rPr>
      </w:pPr>
    </w:p>
    <w:p w:rsidR="00F07E1E" w:rsidRDefault="00F07E1E" w:rsidP="00F07E1E"/>
    <w:p w:rsidR="00F07E1E" w:rsidRDefault="00F07E1E" w:rsidP="00F07E1E"/>
    <w:p w:rsidR="00F07E1E" w:rsidRDefault="00F07E1E" w:rsidP="00F07E1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3.2. Сведения о фактическом достижении  показателей, характеризующих объем работы</w:t>
      </w:r>
    </w:p>
    <w:p w:rsidR="00F07E1E" w:rsidRDefault="00F07E1E" w:rsidP="00F07E1E"/>
    <w:tbl>
      <w:tblPr>
        <w:tblW w:w="5341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"/>
        <w:gridCol w:w="2086"/>
        <w:gridCol w:w="1122"/>
        <w:gridCol w:w="1120"/>
        <w:gridCol w:w="1120"/>
        <w:gridCol w:w="1138"/>
        <w:gridCol w:w="861"/>
        <w:gridCol w:w="847"/>
        <w:gridCol w:w="709"/>
        <w:gridCol w:w="986"/>
        <w:gridCol w:w="849"/>
        <w:gridCol w:w="847"/>
        <w:gridCol w:w="828"/>
        <w:gridCol w:w="849"/>
        <w:gridCol w:w="680"/>
        <w:gridCol w:w="637"/>
      </w:tblGrid>
      <w:tr w:rsidR="00F07E1E" w:rsidRPr="009C6788" w:rsidTr="00F07E1E">
        <w:trPr>
          <w:trHeight w:hRule="exact" w:val="905"/>
        </w:trPr>
        <w:tc>
          <w:tcPr>
            <w:tcW w:w="854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Ун</w:t>
            </w:r>
            <w:r w:rsidRPr="009C6788">
              <w:rPr>
                <w:bCs/>
                <w:color w:val="000000"/>
              </w:rPr>
              <w:t>и</w:t>
            </w:r>
            <w:r w:rsidRPr="009C6788">
              <w:rPr>
                <w:bCs/>
                <w:color w:val="000000"/>
              </w:rPr>
              <w:t>кальный номер реестр</w:t>
            </w:r>
            <w:r w:rsidRPr="009C6788">
              <w:rPr>
                <w:bCs/>
                <w:color w:val="000000"/>
              </w:rPr>
              <w:t>о</w:t>
            </w:r>
            <w:r w:rsidRPr="009C6788">
              <w:rPr>
                <w:bCs/>
                <w:color w:val="000000"/>
              </w:rPr>
              <w:t>вой зап</w:t>
            </w:r>
            <w:r w:rsidRPr="009C6788">
              <w:rPr>
                <w:bCs/>
                <w:color w:val="000000"/>
              </w:rPr>
              <w:t>и</w:t>
            </w:r>
            <w:r w:rsidRPr="009C6788">
              <w:rPr>
                <w:bCs/>
                <w:color w:val="000000"/>
              </w:rPr>
              <w:t>си</w:t>
            </w:r>
          </w:p>
        </w:tc>
        <w:tc>
          <w:tcPr>
            <w:tcW w:w="4414" w:type="dxa"/>
            <w:gridSpan w:val="3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Показатель, характеризующий содержание мун</w:t>
            </w:r>
            <w:r w:rsidRPr="009C6788">
              <w:rPr>
                <w:bCs/>
                <w:color w:val="000000"/>
              </w:rPr>
              <w:t>и</w:t>
            </w:r>
            <w:r w:rsidRPr="009C6788">
              <w:rPr>
                <w:bCs/>
                <w:color w:val="000000"/>
              </w:rPr>
              <w:t>ципальной услуги</w:t>
            </w:r>
          </w:p>
        </w:tc>
        <w:tc>
          <w:tcPr>
            <w:tcW w:w="2302" w:type="dxa"/>
            <w:gridSpan w:val="2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Показатель, характер</w:t>
            </w:r>
            <w:r w:rsidRPr="009C6788">
              <w:rPr>
                <w:bCs/>
                <w:color w:val="000000"/>
              </w:rPr>
              <w:t>и</w:t>
            </w:r>
            <w:r w:rsidRPr="009C6788">
              <w:rPr>
                <w:bCs/>
                <w:color w:val="000000"/>
              </w:rPr>
              <w:t>зующий условия (формы) оказания муниципальной услуги</w:t>
            </w:r>
          </w:p>
        </w:tc>
        <w:tc>
          <w:tcPr>
            <w:tcW w:w="7599" w:type="dxa"/>
            <w:gridSpan w:val="9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 xml:space="preserve">Показатель 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объема муниципальной услуги</w:t>
            </w:r>
          </w:p>
        </w:tc>
        <w:tc>
          <w:tcPr>
            <w:tcW w:w="649" w:type="dxa"/>
            <w:vMerge w:val="restart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размер платы</w:t>
            </w:r>
          </w:p>
          <w:p w:rsidR="00F07E1E" w:rsidRPr="009C6788" w:rsidRDefault="00F07E1E" w:rsidP="00F07E1E">
            <w:r w:rsidRPr="009C6788">
              <w:rPr>
                <w:bCs/>
                <w:color w:val="000000"/>
              </w:rPr>
              <w:t>(цена, тариф)</w:t>
            </w:r>
          </w:p>
        </w:tc>
      </w:tr>
      <w:tr w:rsidR="00F07E1E" w:rsidRPr="009C6788" w:rsidTr="00F07E1E">
        <w:trPr>
          <w:trHeight w:hRule="exact" w:val="555"/>
        </w:trPr>
        <w:tc>
          <w:tcPr>
            <w:tcW w:w="854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414" w:type="dxa"/>
            <w:gridSpan w:val="3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8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наимено-вание показа-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теля</w:t>
            </w:r>
          </w:p>
        </w:tc>
        <w:tc>
          <w:tcPr>
            <w:tcW w:w="1586" w:type="dxa"/>
            <w:gridSpan w:val="2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единица измер</w:t>
            </w:r>
            <w:r w:rsidRPr="009C6788">
              <w:rPr>
                <w:bCs/>
                <w:color w:val="000000"/>
              </w:rPr>
              <w:t>е</w:t>
            </w:r>
            <w:r w:rsidRPr="009C6788">
              <w:rPr>
                <w:bCs/>
                <w:color w:val="000000"/>
              </w:rPr>
              <w:t xml:space="preserve">ния </w:t>
            </w:r>
          </w:p>
        </w:tc>
        <w:tc>
          <w:tcPr>
            <w:tcW w:w="2733" w:type="dxa"/>
            <w:gridSpan w:val="3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Значение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44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допу</w:t>
            </w:r>
            <w:r w:rsidRPr="009C6788">
              <w:rPr>
                <w:bCs/>
                <w:color w:val="000000"/>
              </w:rPr>
              <w:t>с</w:t>
            </w:r>
            <w:r w:rsidRPr="009C6788">
              <w:rPr>
                <w:bCs/>
                <w:color w:val="000000"/>
              </w:rPr>
              <w:t>тимое (воз-мож-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ное) отк-</w:t>
            </w:r>
            <w:r>
              <w:rPr>
                <w:bCs/>
                <w:color w:val="000000"/>
              </w:rPr>
              <w:t>ло</w:t>
            </w:r>
            <w:r w:rsidRPr="009C6788">
              <w:rPr>
                <w:bCs/>
                <w:color w:val="000000"/>
              </w:rPr>
              <w:t>нение</w:t>
            </w:r>
            <w:r w:rsidRPr="009C6788">
              <w:rPr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865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color w:val="000000"/>
              </w:rPr>
              <w:t>откло-нение, превыша-ющее допус-тимое (возмо</w:t>
            </w:r>
            <w:r w:rsidRPr="009C6788">
              <w:rPr>
                <w:color w:val="000000"/>
              </w:rPr>
              <w:t>ж</w:t>
            </w:r>
            <w:r w:rsidRPr="009C6788">
              <w:rPr>
                <w:color w:val="000000"/>
              </w:rPr>
              <w:t>ное) зн</w:t>
            </w:r>
            <w:r w:rsidRPr="009C6788">
              <w:rPr>
                <w:color w:val="000000"/>
              </w:rPr>
              <w:t>а</w:t>
            </w:r>
            <w:r w:rsidRPr="009C6788">
              <w:rPr>
                <w:color w:val="000000"/>
              </w:rPr>
              <w:t>чение</w:t>
            </w:r>
            <w:r w:rsidRPr="009C6788">
              <w:rPr>
                <w:color w:val="000000"/>
                <w:vertAlign w:val="superscript"/>
              </w:rPr>
              <w:t>6</w:t>
            </w:r>
          </w:p>
        </w:tc>
        <w:tc>
          <w:tcPr>
            <w:tcW w:w="693" w:type="dxa"/>
            <w:vMerge w:val="restart"/>
            <w:shd w:val="clear" w:color="auto" w:fill="FFFFFF"/>
          </w:tcPr>
          <w:p w:rsidR="00F07E1E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color w:val="000000"/>
              </w:rPr>
              <w:t>прич</w:t>
            </w:r>
            <w:r w:rsidRPr="009C6788">
              <w:rPr>
                <w:color w:val="000000"/>
              </w:rPr>
              <w:t>и</w:t>
            </w:r>
            <w:r w:rsidRPr="009C6788">
              <w:rPr>
                <w:color w:val="000000"/>
              </w:rPr>
              <w:t xml:space="preserve">на 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color w:val="000000"/>
              </w:rPr>
              <w:t>откло-нения</w:t>
            </w:r>
          </w:p>
        </w:tc>
        <w:tc>
          <w:tcPr>
            <w:tcW w:w="649" w:type="dxa"/>
            <w:vMerge/>
          </w:tcPr>
          <w:p w:rsidR="00F07E1E" w:rsidRPr="009C6788" w:rsidRDefault="00F07E1E" w:rsidP="00F07E1E"/>
        </w:tc>
      </w:tr>
      <w:tr w:rsidR="00F07E1E" w:rsidRPr="009C6788" w:rsidTr="00F07E1E">
        <w:trPr>
          <w:trHeight w:hRule="exact" w:val="90"/>
        </w:trPr>
        <w:tc>
          <w:tcPr>
            <w:tcW w:w="854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414" w:type="dxa"/>
            <w:gridSpan w:val="3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8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586" w:type="dxa"/>
            <w:gridSpan w:val="2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05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утвержд</w:t>
            </w:r>
            <w:r w:rsidRPr="009C6788">
              <w:rPr>
                <w:bCs/>
                <w:color w:val="000000"/>
              </w:rPr>
              <w:t>е</w:t>
            </w:r>
            <w:r w:rsidRPr="009C6788">
              <w:rPr>
                <w:bCs/>
                <w:color w:val="000000"/>
              </w:rPr>
              <w:t>но в гос</w:t>
            </w:r>
            <w:r w:rsidRPr="009C6788">
              <w:rPr>
                <w:bCs/>
                <w:color w:val="000000"/>
              </w:rPr>
              <w:t>у</w:t>
            </w:r>
            <w:r w:rsidRPr="009C6788">
              <w:rPr>
                <w:bCs/>
                <w:color w:val="000000"/>
              </w:rPr>
              <w:t>дарстве</w:t>
            </w:r>
            <w:r w:rsidRPr="009C6788">
              <w:rPr>
                <w:bCs/>
                <w:color w:val="000000"/>
              </w:rPr>
              <w:t>н</w:t>
            </w:r>
            <w:r w:rsidRPr="009C6788">
              <w:rPr>
                <w:bCs/>
                <w:color w:val="000000"/>
              </w:rPr>
              <w:t>ном зад</w:t>
            </w:r>
            <w:r w:rsidRPr="009C6788">
              <w:rPr>
                <w:bCs/>
                <w:color w:val="000000"/>
              </w:rPr>
              <w:t>а</w:t>
            </w:r>
            <w:r w:rsidRPr="009C6788">
              <w:rPr>
                <w:bCs/>
                <w:color w:val="000000"/>
              </w:rPr>
              <w:t>нии на год</w:t>
            </w:r>
          </w:p>
        </w:tc>
        <w:tc>
          <w:tcPr>
            <w:tcW w:w="865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Утве</w:t>
            </w:r>
            <w:r w:rsidRPr="009C6788">
              <w:rPr>
                <w:bCs/>
                <w:color w:val="000000"/>
              </w:rPr>
              <w:t>р</w:t>
            </w:r>
            <w:r w:rsidRPr="009C6788">
              <w:rPr>
                <w:bCs/>
                <w:color w:val="000000"/>
              </w:rPr>
              <w:t>ждено в госуда</w:t>
            </w:r>
            <w:r w:rsidRPr="009C6788">
              <w:rPr>
                <w:bCs/>
                <w:color w:val="000000"/>
              </w:rPr>
              <w:t>р</w:t>
            </w:r>
            <w:r w:rsidRPr="009C6788">
              <w:rPr>
                <w:bCs/>
                <w:color w:val="000000"/>
              </w:rPr>
              <w:t>ственном задании и на отче</w:t>
            </w:r>
            <w:r w:rsidRPr="009C6788">
              <w:rPr>
                <w:bCs/>
                <w:color w:val="000000"/>
              </w:rPr>
              <w:t>т</w:t>
            </w:r>
            <w:r w:rsidRPr="009C6788">
              <w:rPr>
                <w:bCs/>
                <w:color w:val="000000"/>
              </w:rPr>
              <w:t>ную д</w:t>
            </w:r>
            <w:r w:rsidRPr="009C6788">
              <w:rPr>
                <w:bCs/>
                <w:color w:val="000000"/>
              </w:rPr>
              <w:t>а</w:t>
            </w:r>
            <w:r w:rsidRPr="009C6788">
              <w:rPr>
                <w:bCs/>
                <w:color w:val="000000"/>
              </w:rPr>
              <w:t>ту</w:t>
            </w:r>
            <w:r w:rsidRPr="009C6788">
              <w:rPr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863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исполн</w:t>
            </w:r>
            <w:r w:rsidRPr="009C6788">
              <w:rPr>
                <w:bCs/>
                <w:color w:val="000000"/>
              </w:rPr>
              <w:t>е</w:t>
            </w:r>
            <w:r w:rsidRPr="009C6788">
              <w:rPr>
                <w:bCs/>
                <w:color w:val="000000"/>
              </w:rPr>
              <w:t xml:space="preserve">но на 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отчетную дату</w:t>
            </w:r>
            <w:r w:rsidRPr="009C6788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844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65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3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49" w:type="dxa"/>
            <w:vMerge/>
          </w:tcPr>
          <w:p w:rsidR="00F07E1E" w:rsidRPr="009C6788" w:rsidRDefault="00F07E1E" w:rsidP="00F07E1E"/>
        </w:tc>
      </w:tr>
      <w:tr w:rsidR="00F07E1E" w:rsidRPr="009C6788" w:rsidTr="00F07E1E">
        <w:trPr>
          <w:trHeight w:val="1159"/>
        </w:trPr>
        <w:tc>
          <w:tcPr>
            <w:tcW w:w="854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28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___________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(наименование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показателя)</w:t>
            </w:r>
          </w:p>
        </w:tc>
        <w:tc>
          <w:tcPr>
            <w:tcW w:w="1144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_________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(наимено-вание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показателя)</w:t>
            </w:r>
          </w:p>
        </w:tc>
        <w:tc>
          <w:tcPr>
            <w:tcW w:w="1142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_________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(наимено-вание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показателя)</w:t>
            </w:r>
          </w:p>
        </w:tc>
        <w:tc>
          <w:tcPr>
            <w:tcW w:w="1142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___________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(наимено-вание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показателя)</w:t>
            </w:r>
          </w:p>
        </w:tc>
        <w:tc>
          <w:tcPr>
            <w:tcW w:w="1160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_________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(наимено-вание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показателя)</w:t>
            </w:r>
          </w:p>
        </w:tc>
        <w:tc>
          <w:tcPr>
            <w:tcW w:w="878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наимено-вание</w:t>
            </w:r>
          </w:p>
        </w:tc>
        <w:tc>
          <w:tcPr>
            <w:tcW w:w="72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bCs/>
                <w:color w:val="000000"/>
              </w:rPr>
            </w:pPr>
            <w:r w:rsidRPr="009C6788">
              <w:rPr>
                <w:bCs/>
                <w:color w:val="000000"/>
              </w:rPr>
              <w:t>Код</w:t>
            </w:r>
          </w:p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по ОКЕИ</w:t>
            </w:r>
          </w:p>
        </w:tc>
        <w:tc>
          <w:tcPr>
            <w:tcW w:w="1005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3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44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3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49" w:type="dxa"/>
            <w:vMerge/>
          </w:tcPr>
          <w:p w:rsidR="00F07E1E" w:rsidRPr="009C6788" w:rsidRDefault="00F07E1E" w:rsidP="00F07E1E"/>
        </w:tc>
      </w:tr>
      <w:tr w:rsidR="00F07E1E" w:rsidRPr="009C6788" w:rsidTr="00F07E1E">
        <w:trPr>
          <w:trHeight w:hRule="exact" w:val="303"/>
        </w:trPr>
        <w:tc>
          <w:tcPr>
            <w:tcW w:w="854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1</w:t>
            </w:r>
          </w:p>
        </w:tc>
        <w:tc>
          <w:tcPr>
            <w:tcW w:w="2128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2</w:t>
            </w:r>
          </w:p>
        </w:tc>
        <w:tc>
          <w:tcPr>
            <w:tcW w:w="1144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3</w:t>
            </w:r>
          </w:p>
        </w:tc>
        <w:tc>
          <w:tcPr>
            <w:tcW w:w="1142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4</w:t>
            </w:r>
          </w:p>
        </w:tc>
        <w:tc>
          <w:tcPr>
            <w:tcW w:w="1142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5</w:t>
            </w:r>
          </w:p>
        </w:tc>
        <w:tc>
          <w:tcPr>
            <w:tcW w:w="1160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6</w:t>
            </w:r>
          </w:p>
        </w:tc>
        <w:tc>
          <w:tcPr>
            <w:tcW w:w="878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7</w:t>
            </w:r>
          </w:p>
        </w:tc>
        <w:tc>
          <w:tcPr>
            <w:tcW w:w="86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8</w:t>
            </w:r>
          </w:p>
        </w:tc>
        <w:tc>
          <w:tcPr>
            <w:tcW w:w="72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9</w:t>
            </w:r>
          </w:p>
        </w:tc>
        <w:tc>
          <w:tcPr>
            <w:tcW w:w="1005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10</w:t>
            </w:r>
          </w:p>
        </w:tc>
        <w:tc>
          <w:tcPr>
            <w:tcW w:w="865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11</w:t>
            </w:r>
          </w:p>
        </w:tc>
        <w:tc>
          <w:tcPr>
            <w:tcW w:w="86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bCs/>
                <w:color w:val="000000"/>
              </w:rPr>
              <w:t>12</w:t>
            </w:r>
          </w:p>
        </w:tc>
        <w:tc>
          <w:tcPr>
            <w:tcW w:w="844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color w:val="000000"/>
              </w:rPr>
              <w:t>13</w:t>
            </w:r>
          </w:p>
        </w:tc>
        <w:tc>
          <w:tcPr>
            <w:tcW w:w="865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color w:val="000000"/>
              </w:rPr>
              <w:t>14</w:t>
            </w:r>
          </w:p>
        </w:tc>
        <w:tc>
          <w:tcPr>
            <w:tcW w:w="69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  <w:r w:rsidRPr="009C6788">
              <w:rPr>
                <w:color w:val="000000"/>
              </w:rPr>
              <w:t>15</w:t>
            </w:r>
          </w:p>
        </w:tc>
        <w:tc>
          <w:tcPr>
            <w:tcW w:w="649" w:type="dxa"/>
          </w:tcPr>
          <w:p w:rsidR="00F07E1E" w:rsidRPr="009C6788" w:rsidRDefault="00F07E1E" w:rsidP="00F07E1E">
            <w:r w:rsidRPr="009C6788">
              <w:t>16</w:t>
            </w:r>
          </w:p>
        </w:tc>
      </w:tr>
      <w:tr w:rsidR="00F07E1E" w:rsidRPr="009C6788" w:rsidTr="00F07E1E">
        <w:trPr>
          <w:trHeight w:hRule="exact" w:val="265"/>
        </w:trPr>
        <w:tc>
          <w:tcPr>
            <w:tcW w:w="854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28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4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2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2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 w:val="restart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8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2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05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49" w:type="dxa"/>
          </w:tcPr>
          <w:p w:rsidR="00F07E1E" w:rsidRPr="009C6788" w:rsidRDefault="00F07E1E" w:rsidP="00F07E1E"/>
        </w:tc>
      </w:tr>
      <w:tr w:rsidR="00F07E1E" w:rsidRPr="009C6788" w:rsidTr="00F07E1E">
        <w:trPr>
          <w:trHeight w:hRule="exact" w:val="283"/>
        </w:trPr>
        <w:tc>
          <w:tcPr>
            <w:tcW w:w="854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28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2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2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8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2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05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3" w:type="dxa"/>
            <w:shd w:val="clear" w:color="auto" w:fill="FFFFFF"/>
          </w:tcPr>
          <w:p w:rsidR="00F07E1E" w:rsidRPr="009C6788" w:rsidRDefault="00F07E1E" w:rsidP="00F07E1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49" w:type="dxa"/>
          </w:tcPr>
          <w:p w:rsidR="00F07E1E" w:rsidRPr="009C6788" w:rsidRDefault="00F07E1E" w:rsidP="00F07E1E"/>
        </w:tc>
      </w:tr>
    </w:tbl>
    <w:p w:rsidR="00F07E1E" w:rsidRDefault="00F07E1E" w:rsidP="00F07E1E">
      <w:pPr>
        <w:widowControl w:val="0"/>
        <w:ind w:left="709"/>
        <w:rPr>
          <w:sz w:val="24"/>
          <w:szCs w:val="24"/>
        </w:rPr>
      </w:pPr>
    </w:p>
    <w:p w:rsidR="00F07E1E" w:rsidRDefault="00F07E1E" w:rsidP="00F07E1E">
      <w:pPr>
        <w:widowControl w:val="0"/>
        <w:ind w:left="709"/>
        <w:rPr>
          <w:sz w:val="24"/>
          <w:szCs w:val="24"/>
        </w:rPr>
      </w:pPr>
    </w:p>
    <w:p w:rsidR="00F07E1E" w:rsidRDefault="00F07E1E" w:rsidP="00F07E1E">
      <w:pPr>
        <w:widowControl w:val="0"/>
        <w:ind w:left="709"/>
        <w:rPr>
          <w:sz w:val="24"/>
          <w:szCs w:val="24"/>
        </w:rPr>
      </w:pPr>
    </w:p>
    <w:p w:rsidR="00F07E1E" w:rsidRDefault="00F07E1E" w:rsidP="00F07E1E">
      <w:pPr>
        <w:widowControl w:val="0"/>
        <w:ind w:left="709"/>
        <w:rPr>
          <w:sz w:val="24"/>
          <w:szCs w:val="24"/>
        </w:rPr>
      </w:pPr>
    </w:p>
    <w:p w:rsidR="00F07E1E" w:rsidRPr="0071382D" w:rsidRDefault="00F07E1E" w:rsidP="00F07E1E">
      <w:pPr>
        <w:widowControl w:val="0"/>
        <w:ind w:left="709"/>
        <w:rPr>
          <w:sz w:val="24"/>
          <w:szCs w:val="24"/>
        </w:rPr>
      </w:pPr>
      <w:r w:rsidRPr="0071382D">
        <w:rPr>
          <w:sz w:val="24"/>
          <w:szCs w:val="24"/>
        </w:rPr>
        <w:t>Руководитель (уполномоченное лицо)      ____________________       ____________________         _______________________________</w:t>
      </w:r>
    </w:p>
    <w:p w:rsidR="00F07E1E" w:rsidRPr="0071382D" w:rsidRDefault="00F07E1E" w:rsidP="00F07E1E">
      <w:pPr>
        <w:widowControl w:val="0"/>
        <w:ind w:left="709"/>
        <w:rPr>
          <w:sz w:val="24"/>
          <w:szCs w:val="24"/>
        </w:rPr>
      </w:pPr>
      <w:r w:rsidRPr="0071382D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F07E1E" w:rsidRPr="0071382D" w:rsidRDefault="00F07E1E" w:rsidP="00F07E1E">
      <w:pPr>
        <w:widowControl w:val="0"/>
        <w:ind w:left="709"/>
        <w:rPr>
          <w:sz w:val="24"/>
          <w:szCs w:val="24"/>
        </w:rPr>
      </w:pPr>
      <w:r w:rsidRPr="0071382D">
        <w:rPr>
          <w:sz w:val="24"/>
          <w:szCs w:val="24"/>
        </w:rPr>
        <w:t>« _________ » __________________________________ 20___ г.</w:t>
      </w:r>
    </w:p>
    <w:p w:rsidR="00F07E1E" w:rsidRDefault="00F07E1E" w:rsidP="00F07E1E">
      <w:pPr>
        <w:widowControl w:val="0"/>
        <w:ind w:left="709"/>
        <w:rPr>
          <w:sz w:val="24"/>
          <w:szCs w:val="24"/>
        </w:rPr>
      </w:pPr>
    </w:p>
    <w:p w:rsidR="00F07E1E" w:rsidRDefault="00F07E1E" w:rsidP="00F07E1E">
      <w:pPr>
        <w:widowControl w:val="0"/>
        <w:rPr>
          <w:color w:val="000000"/>
          <w:sz w:val="24"/>
          <w:szCs w:val="24"/>
          <w:vertAlign w:val="superscript"/>
        </w:rPr>
      </w:pPr>
    </w:p>
    <w:p w:rsidR="00F07E1E" w:rsidRPr="0071382D" w:rsidRDefault="00F07E1E" w:rsidP="00F07E1E">
      <w:pPr>
        <w:widowControl w:val="0"/>
        <w:jc w:val="both"/>
        <w:rPr>
          <w:color w:val="000000"/>
          <w:sz w:val="24"/>
          <w:szCs w:val="24"/>
        </w:rPr>
      </w:pPr>
      <w:r w:rsidRPr="00265CBD">
        <w:rPr>
          <w:color w:val="000000"/>
          <w:sz w:val="24"/>
          <w:szCs w:val="24"/>
          <w:vertAlign w:val="superscript"/>
        </w:rPr>
        <w:t>1)</w:t>
      </w:r>
      <w:r>
        <w:rPr>
          <w:color w:val="000000"/>
          <w:sz w:val="24"/>
          <w:szCs w:val="24"/>
        </w:rPr>
        <w:t xml:space="preserve"> Номер муниципального задания присваивается в информационной системе «Единая автоматизированная система управления обществе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ными финансами в Ростовской области» или в случае формирования муниципального задания на бумажном носителе – присваивается п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следовательно в соответствии со сквозной нумерацией.</w:t>
      </w:r>
    </w:p>
    <w:p w:rsidR="00F07E1E" w:rsidRDefault="00F07E1E" w:rsidP="00F07E1E">
      <w:pPr>
        <w:widowControl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Pr="0071382D">
        <w:rPr>
          <w:color w:val="000000"/>
          <w:sz w:val="24"/>
          <w:szCs w:val="24"/>
          <w:shd w:val="clear" w:color="auto" w:fill="FFFFFF"/>
          <w:vertAlign w:val="superscript"/>
        </w:rPr>
        <w:t>2)</w:t>
      </w:r>
      <w:r w:rsidRPr="0071382D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</w:t>
      </w:r>
      <w:r>
        <w:rPr>
          <w:color w:val="000000"/>
          <w:sz w:val="24"/>
          <w:szCs w:val="24"/>
          <w:shd w:val="clear" w:color="auto" w:fill="FFFFFF"/>
        </w:rPr>
        <w:t>(ых)</w:t>
      </w:r>
      <w:r w:rsidRPr="0071382D">
        <w:rPr>
          <w:color w:val="000000"/>
          <w:sz w:val="24"/>
          <w:szCs w:val="24"/>
          <w:shd w:val="clear" w:color="auto" w:fill="FFFFFF"/>
        </w:rPr>
        <w:t xml:space="preserve"> услуги (услуг) и работы (работ) и содержит требования к оказанию муниципальной</w:t>
      </w:r>
      <w:r>
        <w:rPr>
          <w:color w:val="000000"/>
          <w:sz w:val="24"/>
          <w:szCs w:val="24"/>
          <w:shd w:val="clear" w:color="auto" w:fill="FFFFFF"/>
        </w:rPr>
        <w:t>(ых)</w:t>
      </w:r>
      <w:r w:rsidRPr="0071382D">
        <w:rPr>
          <w:color w:val="000000"/>
          <w:sz w:val="24"/>
          <w:szCs w:val="24"/>
          <w:shd w:val="clear" w:color="auto" w:fill="FFFFFF"/>
        </w:rPr>
        <w:t xml:space="preserve"> услуги (услуг) раздельно по каждой из муниципальных услуг с указанием порядкового номера раздела.</w:t>
      </w:r>
    </w:p>
    <w:p w:rsidR="00F07E1E" w:rsidRPr="008530C0" w:rsidRDefault="00F07E1E" w:rsidP="00F07E1E">
      <w:pPr>
        <w:jc w:val="both"/>
        <w:rPr>
          <w:sz w:val="24"/>
          <w:szCs w:val="24"/>
        </w:rPr>
      </w:pPr>
      <w:r>
        <w:t xml:space="preserve"> 3</w:t>
      </w:r>
      <w:r w:rsidRPr="008530C0">
        <w:rPr>
          <w:sz w:val="24"/>
          <w:szCs w:val="24"/>
        </w:rPr>
        <w:t>) Заполняется в случае установления органом, осуществляющим функции и полномочия учредителя, требования о представлении пром</w:t>
      </w:r>
      <w:r w:rsidRPr="008530C0">
        <w:rPr>
          <w:sz w:val="24"/>
          <w:szCs w:val="24"/>
        </w:rPr>
        <w:t>е</w:t>
      </w:r>
      <w:r w:rsidRPr="008530C0">
        <w:rPr>
          <w:sz w:val="24"/>
          <w:szCs w:val="24"/>
        </w:rPr>
        <w:t>жуточного отчета о выполнении муниципального задания. При установлении показателя достижения результатов выполнения муниципал</w:t>
      </w:r>
      <w:r w:rsidRPr="008530C0">
        <w:rPr>
          <w:sz w:val="24"/>
          <w:szCs w:val="24"/>
        </w:rPr>
        <w:t>ь</w:t>
      </w:r>
      <w:r w:rsidRPr="008530C0">
        <w:rPr>
          <w:sz w:val="24"/>
          <w:szCs w:val="24"/>
        </w:rPr>
        <w:t>ного задания на отчетную дату в процентах от годового объема оказания муниципальной услуги (выполнения работы) рассчитывается п</w:t>
      </w:r>
      <w:r w:rsidRPr="008530C0">
        <w:rPr>
          <w:sz w:val="24"/>
          <w:szCs w:val="24"/>
        </w:rPr>
        <w:t>у</w:t>
      </w:r>
      <w:r w:rsidRPr="008530C0">
        <w:rPr>
          <w:sz w:val="24"/>
          <w:szCs w:val="24"/>
        </w:rPr>
        <w:t>тем умножения годового объема муниципальной услуги (работы) на установленный процент достижения результатов выполнения муниц</w:t>
      </w:r>
      <w:r w:rsidRPr="008530C0">
        <w:rPr>
          <w:sz w:val="24"/>
          <w:szCs w:val="24"/>
        </w:rPr>
        <w:t>и</w:t>
      </w:r>
      <w:r w:rsidRPr="008530C0">
        <w:rPr>
          <w:sz w:val="24"/>
          <w:szCs w:val="24"/>
        </w:rPr>
        <w:t>пального задания на отчетную дату, в том числе с учетом неравномерного оказания муниципальных услуг (выполнения работ) в течение к</w:t>
      </w:r>
      <w:r w:rsidRPr="008530C0">
        <w:rPr>
          <w:sz w:val="24"/>
          <w:szCs w:val="24"/>
        </w:rPr>
        <w:t>а</w:t>
      </w:r>
      <w:r w:rsidRPr="008530C0">
        <w:rPr>
          <w:sz w:val="24"/>
          <w:szCs w:val="24"/>
        </w:rPr>
        <w:t>лендарного года. При установлении показателя достижения результатов выполнения муниципального задания на отчетную дату в абсолю</w:t>
      </w:r>
      <w:r w:rsidRPr="008530C0">
        <w:rPr>
          <w:sz w:val="24"/>
          <w:szCs w:val="24"/>
        </w:rPr>
        <w:t>т</w:t>
      </w:r>
      <w:r w:rsidRPr="008530C0">
        <w:rPr>
          <w:sz w:val="24"/>
          <w:szCs w:val="24"/>
        </w:rPr>
        <w:t>ных величинах заполняется в соответствии с муниципальным заданием (в том числе с учетом неравномерного оказания муниципальных у</w:t>
      </w:r>
      <w:r w:rsidRPr="008530C0">
        <w:rPr>
          <w:sz w:val="24"/>
          <w:szCs w:val="24"/>
        </w:rPr>
        <w:t>с</w:t>
      </w:r>
      <w:r w:rsidRPr="008530C0">
        <w:rPr>
          <w:sz w:val="24"/>
          <w:szCs w:val="24"/>
        </w:rPr>
        <w:t>луг (выполнения работ) в течение календарного года).</w:t>
      </w:r>
    </w:p>
    <w:p w:rsidR="00F07E1E" w:rsidRPr="008530C0" w:rsidRDefault="00F07E1E" w:rsidP="00F07E1E">
      <w:pPr>
        <w:jc w:val="both"/>
        <w:rPr>
          <w:sz w:val="24"/>
          <w:szCs w:val="24"/>
        </w:rPr>
      </w:pPr>
      <w:r w:rsidRPr="00265CBD">
        <w:rPr>
          <w:sz w:val="24"/>
          <w:szCs w:val="24"/>
          <w:vertAlign w:val="superscript"/>
        </w:rPr>
        <w:t xml:space="preserve"> 4)</w:t>
      </w:r>
      <w:r w:rsidRPr="008530C0">
        <w:rPr>
          <w:sz w:val="24"/>
          <w:szCs w:val="24"/>
        </w:rPr>
        <w:t xml:space="preserve"> В предварительном отчете в этой графе указываются показатели качества и объема, запланированные к исполнению по завершении тек</w:t>
      </w:r>
      <w:r w:rsidRPr="008530C0">
        <w:rPr>
          <w:sz w:val="24"/>
          <w:szCs w:val="24"/>
        </w:rPr>
        <w:t>у</w:t>
      </w:r>
      <w:r w:rsidRPr="008530C0">
        <w:rPr>
          <w:sz w:val="24"/>
          <w:szCs w:val="24"/>
        </w:rPr>
        <w:t>щего финансового года.</w:t>
      </w:r>
    </w:p>
    <w:p w:rsidR="00F07E1E" w:rsidRPr="008530C0" w:rsidRDefault="00F07E1E" w:rsidP="00F07E1E">
      <w:pPr>
        <w:jc w:val="both"/>
        <w:rPr>
          <w:sz w:val="24"/>
          <w:szCs w:val="24"/>
        </w:rPr>
      </w:pPr>
      <w:r w:rsidRPr="00265CBD">
        <w:rPr>
          <w:sz w:val="24"/>
          <w:szCs w:val="24"/>
          <w:vertAlign w:val="superscript"/>
        </w:rPr>
        <w:t xml:space="preserve"> 5)</w:t>
      </w:r>
      <w:r w:rsidRPr="008530C0">
        <w:rPr>
          <w:sz w:val="24"/>
          <w:szCs w:val="24"/>
        </w:rPr>
        <w:t xml:space="preserve"> Рассчитывается путем умножения значения показателя объема и (или) качества муниципальной услуги (работы), установленного в мун</w:t>
      </w:r>
      <w:r w:rsidRPr="008530C0">
        <w:rPr>
          <w:sz w:val="24"/>
          <w:szCs w:val="24"/>
        </w:rPr>
        <w:t>и</w:t>
      </w:r>
      <w:r w:rsidRPr="008530C0">
        <w:rPr>
          <w:sz w:val="24"/>
          <w:szCs w:val="24"/>
        </w:rPr>
        <w:t>ципальном задании (графа 10), на установленное в муниципальном задании значение допустимого (возможного) отклонения от установле</w:t>
      </w:r>
      <w:r w:rsidRPr="008530C0">
        <w:rPr>
          <w:sz w:val="24"/>
          <w:szCs w:val="24"/>
        </w:rPr>
        <w:t>н</w:t>
      </w:r>
      <w:r w:rsidRPr="008530C0">
        <w:rPr>
          <w:sz w:val="24"/>
          <w:szCs w:val="24"/>
        </w:rPr>
        <w:t>ных показателей качества (объема) муниципальной 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</w:t>
      </w:r>
      <w:r w:rsidRPr="008530C0">
        <w:rPr>
          <w:sz w:val="24"/>
          <w:szCs w:val="24"/>
        </w:rPr>
        <w:t>е</w:t>
      </w:r>
      <w:r w:rsidRPr="008530C0">
        <w:rPr>
          <w:sz w:val="24"/>
          <w:szCs w:val="24"/>
        </w:rPr>
        <w:t>рения показателя, установленных в муниципальном задании (графа 8), в целых единицах. Значение менее 0,5 единицы отбрасывается, а 0,5 единицы и более округляется до целой единицы. В случае, если единицей объема работы является работа в целом, показатели граф 13 и 14 пункта 3.2 не рассчитываются.</w:t>
      </w:r>
    </w:p>
    <w:p w:rsidR="00F07E1E" w:rsidRDefault="00F07E1E" w:rsidP="00F07E1E">
      <w:pPr>
        <w:jc w:val="both"/>
        <w:rPr>
          <w:sz w:val="24"/>
          <w:szCs w:val="24"/>
        </w:rPr>
      </w:pPr>
      <w:r w:rsidRPr="00265CBD">
        <w:rPr>
          <w:sz w:val="24"/>
          <w:szCs w:val="24"/>
          <w:vertAlign w:val="superscript"/>
        </w:rPr>
        <w:t xml:space="preserve"> 6)</w:t>
      </w:r>
      <w:r w:rsidRPr="008530C0">
        <w:rPr>
          <w:sz w:val="24"/>
          <w:szCs w:val="24"/>
        </w:rPr>
        <w:t xml:space="preserve">  Рассчитывается при формировании отчета за год как разница показателей граф 10, 12 и 13. </w:t>
      </w:r>
    </w:p>
    <w:p w:rsidR="00F07E1E" w:rsidRPr="008530C0" w:rsidRDefault="00F07E1E" w:rsidP="00F07E1E">
      <w:pPr>
        <w:jc w:val="both"/>
        <w:rPr>
          <w:sz w:val="24"/>
          <w:szCs w:val="24"/>
        </w:rPr>
      </w:pPr>
      <w:r w:rsidRPr="00265CBD">
        <w:rPr>
          <w:sz w:val="24"/>
          <w:szCs w:val="24"/>
          <w:vertAlign w:val="superscript"/>
        </w:rPr>
        <w:t xml:space="preserve"> 7)</w:t>
      </w:r>
      <w:r>
        <w:rPr>
          <w:sz w:val="24"/>
          <w:szCs w:val="24"/>
        </w:rPr>
        <w:t xml:space="preserve"> </w:t>
      </w:r>
      <w:r w:rsidRPr="008530C0">
        <w:rPr>
          <w:sz w:val="24"/>
          <w:szCs w:val="24"/>
        </w:rPr>
        <w:t xml:space="preserve"> Формируется при установлении муниципального задания на оказание муниципальной(ых) услуги (услуг) и работы (работ) и содержит сведения о выполнении работы (работ) раздельно по каждой из работ с указанием порядкового номера раздела.».</w:t>
      </w:r>
    </w:p>
    <w:p w:rsidR="00F07E1E" w:rsidRDefault="00F07E1E" w:rsidP="00F07E1E">
      <w:pPr>
        <w:rPr>
          <w:sz w:val="24"/>
          <w:szCs w:val="24"/>
        </w:rPr>
      </w:pPr>
    </w:p>
    <w:p w:rsidR="00F07E1E" w:rsidRDefault="00F07E1E" w:rsidP="00F07E1E">
      <w:pPr>
        <w:rPr>
          <w:sz w:val="24"/>
          <w:szCs w:val="24"/>
        </w:rPr>
      </w:pPr>
    </w:p>
    <w:p w:rsidR="00F07E1E" w:rsidRDefault="00F07E1E" w:rsidP="00F07E1E">
      <w:pPr>
        <w:rPr>
          <w:sz w:val="24"/>
          <w:szCs w:val="24"/>
        </w:rPr>
      </w:pPr>
    </w:p>
    <w:p w:rsidR="00F07E1E" w:rsidRDefault="00F07E1E" w:rsidP="00F07E1E">
      <w:pPr>
        <w:rPr>
          <w:sz w:val="24"/>
          <w:szCs w:val="24"/>
        </w:rPr>
      </w:pPr>
    </w:p>
    <w:p w:rsidR="00F07E1E" w:rsidRDefault="00F07E1E" w:rsidP="00F07E1E">
      <w:pPr>
        <w:rPr>
          <w:sz w:val="24"/>
          <w:szCs w:val="24"/>
        </w:rPr>
      </w:pPr>
    </w:p>
    <w:p w:rsidR="00F07E1E" w:rsidRDefault="00F07E1E" w:rsidP="00F07E1E">
      <w:pPr>
        <w:rPr>
          <w:sz w:val="24"/>
          <w:szCs w:val="24"/>
        </w:rPr>
      </w:pPr>
    </w:p>
    <w:p w:rsidR="00F07E1E" w:rsidRDefault="00F07E1E" w:rsidP="00F07E1E">
      <w:pPr>
        <w:rPr>
          <w:sz w:val="24"/>
          <w:szCs w:val="24"/>
        </w:rPr>
      </w:pPr>
    </w:p>
    <w:p w:rsidR="00F07E1E" w:rsidRDefault="00F07E1E" w:rsidP="00F07E1E">
      <w:pPr>
        <w:rPr>
          <w:sz w:val="24"/>
          <w:szCs w:val="24"/>
        </w:rPr>
      </w:pPr>
    </w:p>
    <w:p w:rsidR="00A34222" w:rsidRPr="00153C7F" w:rsidRDefault="00A34222" w:rsidP="00F07E1E">
      <w:pPr>
        <w:widowControl w:val="0"/>
        <w:tabs>
          <w:tab w:val="left" w:pos="11199"/>
        </w:tabs>
        <w:ind w:left="9356"/>
        <w:jc w:val="center"/>
        <w:rPr>
          <w:kern w:val="2"/>
        </w:rPr>
      </w:pPr>
    </w:p>
    <w:sectPr w:rsidR="00A34222" w:rsidRPr="00153C7F" w:rsidSect="00F07E1E">
      <w:pgSz w:w="16840" w:h="11907" w:orient="landscape" w:code="9"/>
      <w:pgMar w:top="567" w:right="1021" w:bottom="1418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2F89" w:rsidRDefault="00AD2F89">
      <w:r>
        <w:separator/>
      </w:r>
    </w:p>
  </w:endnote>
  <w:endnote w:type="continuationSeparator" w:id="0">
    <w:p w:rsidR="00AD2F89" w:rsidRDefault="00AD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E1E" w:rsidRDefault="00F07E1E" w:rsidP="00B51CE3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45FF7">
      <w:rPr>
        <w:rStyle w:val="ab"/>
        <w:noProof/>
      </w:rPr>
      <w:t>2</w:t>
    </w:r>
    <w:r>
      <w:rPr>
        <w:rStyle w:val="ab"/>
      </w:rPr>
      <w:fldChar w:fldCharType="end"/>
    </w:r>
  </w:p>
  <w:p w:rsidR="00F07E1E" w:rsidRDefault="00F07E1E" w:rsidP="001A3B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E1E" w:rsidRDefault="00F07E1E" w:rsidP="00B51CE3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F07E1E" w:rsidRDefault="00F07E1E" w:rsidP="001A3B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2F89" w:rsidRDefault="00AD2F89">
      <w:r>
        <w:separator/>
      </w:r>
    </w:p>
  </w:footnote>
  <w:footnote w:type="continuationSeparator" w:id="0">
    <w:p w:rsidR="00AD2F89" w:rsidRDefault="00AD2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E1E" w:rsidRDefault="00F07E1E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84.15pt;margin-top:69.6pt;width:2.3pt;height:5.75pt;z-index:-2516592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" filled="f" stroked="f">
          <v:textbox style="mso-fit-shape-to-text:t" inset="0,0,0,0">
            <w:txbxContent>
              <w:p w:rsidR="00F07E1E" w:rsidRDefault="00F07E1E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E1E" w:rsidRPr="00774A04" w:rsidRDefault="00F07E1E" w:rsidP="00C45CD8">
    <w:pPr>
      <w:pStyle w:val="a9"/>
      <w:rPr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E1E" w:rsidRDefault="00F07E1E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84.15pt;margin-top:69.6pt;width:2.3pt;height:5.75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fit-shape-to-text:t" inset="0,0,0,0">
            <w:txbxContent>
              <w:p w:rsidR="00F07E1E" w:rsidRDefault="00F07E1E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7" type="#_x0000_t75" style="width:11.8pt;height:11.8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 w15:restartNumberingAfterBreak="0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 w15:restartNumberingAfterBreak="0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 w15:restartNumberingAfterBreak="0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 w15:restartNumberingAfterBreak="0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3" w15:restartNumberingAfterBreak="0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6" w15:restartNumberingAfterBreak="0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7" w15:restartNumberingAfterBreak="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7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744"/>
    <w:rsid w:val="00003B0D"/>
    <w:rsid w:val="000067D7"/>
    <w:rsid w:val="00016A29"/>
    <w:rsid w:val="000174E6"/>
    <w:rsid w:val="000279E0"/>
    <w:rsid w:val="00032239"/>
    <w:rsid w:val="00035570"/>
    <w:rsid w:val="00040175"/>
    <w:rsid w:val="00042414"/>
    <w:rsid w:val="000437CB"/>
    <w:rsid w:val="00053801"/>
    <w:rsid w:val="000553CB"/>
    <w:rsid w:val="00055658"/>
    <w:rsid w:val="000676E0"/>
    <w:rsid w:val="00072471"/>
    <w:rsid w:val="00073812"/>
    <w:rsid w:val="000813B6"/>
    <w:rsid w:val="000872F8"/>
    <w:rsid w:val="000A1D2A"/>
    <w:rsid w:val="000A3664"/>
    <w:rsid w:val="000A4C1D"/>
    <w:rsid w:val="000A6888"/>
    <w:rsid w:val="000B1979"/>
    <w:rsid w:val="000B1E8F"/>
    <w:rsid w:val="000B3952"/>
    <w:rsid w:val="000B3C5E"/>
    <w:rsid w:val="000B45E8"/>
    <w:rsid w:val="000B4EB6"/>
    <w:rsid w:val="000C00C6"/>
    <w:rsid w:val="000C3E31"/>
    <w:rsid w:val="000C4AB4"/>
    <w:rsid w:val="000D08B2"/>
    <w:rsid w:val="000D157C"/>
    <w:rsid w:val="000E17EE"/>
    <w:rsid w:val="000E1E20"/>
    <w:rsid w:val="000E5F10"/>
    <w:rsid w:val="000F06A4"/>
    <w:rsid w:val="0010321F"/>
    <w:rsid w:val="0011191D"/>
    <w:rsid w:val="001157AE"/>
    <w:rsid w:val="001228AE"/>
    <w:rsid w:val="00123961"/>
    <w:rsid w:val="001307B1"/>
    <w:rsid w:val="001312D1"/>
    <w:rsid w:val="0013133D"/>
    <w:rsid w:val="001329BF"/>
    <w:rsid w:val="001532E8"/>
    <w:rsid w:val="00153C7F"/>
    <w:rsid w:val="00153E1D"/>
    <w:rsid w:val="001540BC"/>
    <w:rsid w:val="001622DD"/>
    <w:rsid w:val="00163772"/>
    <w:rsid w:val="001726DE"/>
    <w:rsid w:val="001808AF"/>
    <w:rsid w:val="00184E27"/>
    <w:rsid w:val="0019006B"/>
    <w:rsid w:val="00191637"/>
    <w:rsid w:val="0019306B"/>
    <w:rsid w:val="001951F0"/>
    <w:rsid w:val="001969E4"/>
    <w:rsid w:val="001A0C17"/>
    <w:rsid w:val="001A1B4E"/>
    <w:rsid w:val="001A1B9B"/>
    <w:rsid w:val="001A308F"/>
    <w:rsid w:val="001A3B77"/>
    <w:rsid w:val="001A49DD"/>
    <w:rsid w:val="001A7BFD"/>
    <w:rsid w:val="001B2409"/>
    <w:rsid w:val="001B592D"/>
    <w:rsid w:val="001B61C1"/>
    <w:rsid w:val="001C0E6C"/>
    <w:rsid w:val="001C1398"/>
    <w:rsid w:val="001C75BB"/>
    <w:rsid w:val="001D05FD"/>
    <w:rsid w:val="001D78F4"/>
    <w:rsid w:val="001E2F29"/>
    <w:rsid w:val="001E7744"/>
    <w:rsid w:val="001E7D7F"/>
    <w:rsid w:val="001F0D28"/>
    <w:rsid w:val="001F0F6B"/>
    <w:rsid w:val="001F5743"/>
    <w:rsid w:val="002015E3"/>
    <w:rsid w:val="00202206"/>
    <w:rsid w:val="00203618"/>
    <w:rsid w:val="00204667"/>
    <w:rsid w:val="002052ED"/>
    <w:rsid w:val="00206936"/>
    <w:rsid w:val="002079AD"/>
    <w:rsid w:val="002117D8"/>
    <w:rsid w:val="00217847"/>
    <w:rsid w:val="00220DBC"/>
    <w:rsid w:val="00223BD0"/>
    <w:rsid w:val="00223FCB"/>
    <w:rsid w:val="00226D9A"/>
    <w:rsid w:val="00227415"/>
    <w:rsid w:val="002355C2"/>
    <w:rsid w:val="0024187C"/>
    <w:rsid w:val="002428A4"/>
    <w:rsid w:val="002439FE"/>
    <w:rsid w:val="00245FF7"/>
    <w:rsid w:val="00253935"/>
    <w:rsid w:val="00255AD1"/>
    <w:rsid w:val="00257360"/>
    <w:rsid w:val="0026768C"/>
    <w:rsid w:val="0027683B"/>
    <w:rsid w:val="00290E92"/>
    <w:rsid w:val="0029301B"/>
    <w:rsid w:val="00293102"/>
    <w:rsid w:val="0029470B"/>
    <w:rsid w:val="00294E22"/>
    <w:rsid w:val="002957A0"/>
    <w:rsid w:val="002A642E"/>
    <w:rsid w:val="002B15BD"/>
    <w:rsid w:val="002B22E6"/>
    <w:rsid w:val="002B5BB9"/>
    <w:rsid w:val="002B6AE4"/>
    <w:rsid w:val="002C2DF4"/>
    <w:rsid w:val="002C6052"/>
    <w:rsid w:val="002C6C4B"/>
    <w:rsid w:val="002D180B"/>
    <w:rsid w:val="002D319D"/>
    <w:rsid w:val="002D404A"/>
    <w:rsid w:val="002D49E0"/>
    <w:rsid w:val="002E0FAD"/>
    <w:rsid w:val="002E4312"/>
    <w:rsid w:val="002E73BD"/>
    <w:rsid w:val="002F4D57"/>
    <w:rsid w:val="0030205A"/>
    <w:rsid w:val="00305371"/>
    <w:rsid w:val="003077EB"/>
    <w:rsid w:val="003104D2"/>
    <w:rsid w:val="00310A25"/>
    <w:rsid w:val="00310B50"/>
    <w:rsid w:val="00311C1E"/>
    <w:rsid w:val="003141A0"/>
    <w:rsid w:val="00315B95"/>
    <w:rsid w:val="00320D1B"/>
    <w:rsid w:val="00322AF8"/>
    <w:rsid w:val="00325F72"/>
    <w:rsid w:val="0033002A"/>
    <w:rsid w:val="00330805"/>
    <w:rsid w:val="00330C1E"/>
    <w:rsid w:val="00330EF4"/>
    <w:rsid w:val="00331003"/>
    <w:rsid w:val="00331E18"/>
    <w:rsid w:val="00331F49"/>
    <w:rsid w:val="00334FCF"/>
    <w:rsid w:val="003402B7"/>
    <w:rsid w:val="00344505"/>
    <w:rsid w:val="00350EC9"/>
    <w:rsid w:val="00351DC5"/>
    <w:rsid w:val="00352447"/>
    <w:rsid w:val="003551F3"/>
    <w:rsid w:val="00361865"/>
    <w:rsid w:val="003629F0"/>
    <w:rsid w:val="00373B82"/>
    <w:rsid w:val="00375CC2"/>
    <w:rsid w:val="003821C4"/>
    <w:rsid w:val="00387896"/>
    <w:rsid w:val="00391355"/>
    <w:rsid w:val="003958DB"/>
    <w:rsid w:val="003A209D"/>
    <w:rsid w:val="003A3CF5"/>
    <w:rsid w:val="003A3ED6"/>
    <w:rsid w:val="003B0B63"/>
    <w:rsid w:val="003C5159"/>
    <w:rsid w:val="003C56E9"/>
    <w:rsid w:val="003D1FAB"/>
    <w:rsid w:val="003D3FC8"/>
    <w:rsid w:val="003D68CA"/>
    <w:rsid w:val="003E34B5"/>
    <w:rsid w:val="003E5644"/>
    <w:rsid w:val="003F0051"/>
    <w:rsid w:val="003F1149"/>
    <w:rsid w:val="004111BA"/>
    <w:rsid w:val="00413CB3"/>
    <w:rsid w:val="00414A6B"/>
    <w:rsid w:val="00420D35"/>
    <w:rsid w:val="00422771"/>
    <w:rsid w:val="00424207"/>
    <w:rsid w:val="0042489B"/>
    <w:rsid w:val="00425525"/>
    <w:rsid w:val="00425F6F"/>
    <w:rsid w:val="00427B3E"/>
    <w:rsid w:val="00434DC0"/>
    <w:rsid w:val="00445D6E"/>
    <w:rsid w:val="00447266"/>
    <w:rsid w:val="00447757"/>
    <w:rsid w:val="00447BE1"/>
    <w:rsid w:val="004511C4"/>
    <w:rsid w:val="004555ED"/>
    <w:rsid w:val="004576CA"/>
    <w:rsid w:val="00461035"/>
    <w:rsid w:val="004647D8"/>
    <w:rsid w:val="004649C0"/>
    <w:rsid w:val="0046672C"/>
    <w:rsid w:val="00471355"/>
    <w:rsid w:val="0047152C"/>
    <w:rsid w:val="00472962"/>
    <w:rsid w:val="00473EDC"/>
    <w:rsid w:val="00476F55"/>
    <w:rsid w:val="00481B18"/>
    <w:rsid w:val="00483CAD"/>
    <w:rsid w:val="004912A7"/>
    <w:rsid w:val="0049190B"/>
    <w:rsid w:val="00492AA0"/>
    <w:rsid w:val="00493EB1"/>
    <w:rsid w:val="00495A4B"/>
    <w:rsid w:val="00496401"/>
    <w:rsid w:val="004A024A"/>
    <w:rsid w:val="004A094F"/>
    <w:rsid w:val="004A0E12"/>
    <w:rsid w:val="004A4003"/>
    <w:rsid w:val="004A7744"/>
    <w:rsid w:val="004B3482"/>
    <w:rsid w:val="004B5BC3"/>
    <w:rsid w:val="004B692F"/>
    <w:rsid w:val="004C05C8"/>
    <w:rsid w:val="004C18B2"/>
    <w:rsid w:val="004D189D"/>
    <w:rsid w:val="004D1F5B"/>
    <w:rsid w:val="004D240E"/>
    <w:rsid w:val="004D355F"/>
    <w:rsid w:val="004D7FD9"/>
    <w:rsid w:val="004E0A59"/>
    <w:rsid w:val="004E5DC7"/>
    <w:rsid w:val="004F0F7E"/>
    <w:rsid w:val="004F125C"/>
    <w:rsid w:val="004F4CBB"/>
    <w:rsid w:val="00502AA5"/>
    <w:rsid w:val="005033F0"/>
    <w:rsid w:val="00514FF4"/>
    <w:rsid w:val="005173F2"/>
    <w:rsid w:val="005177B6"/>
    <w:rsid w:val="00517FD0"/>
    <w:rsid w:val="00523E32"/>
    <w:rsid w:val="00532989"/>
    <w:rsid w:val="00536E3C"/>
    <w:rsid w:val="00544BB6"/>
    <w:rsid w:val="00547220"/>
    <w:rsid w:val="00552E42"/>
    <w:rsid w:val="005545E7"/>
    <w:rsid w:val="00560411"/>
    <w:rsid w:val="0057030E"/>
    <w:rsid w:val="00570A36"/>
    <w:rsid w:val="0057518C"/>
    <w:rsid w:val="0057575C"/>
    <w:rsid w:val="00577970"/>
    <w:rsid w:val="00584659"/>
    <w:rsid w:val="00585987"/>
    <w:rsid w:val="005A19BE"/>
    <w:rsid w:val="005A1DBB"/>
    <w:rsid w:val="005A5CE4"/>
    <w:rsid w:val="005A6DEA"/>
    <w:rsid w:val="005C42CB"/>
    <w:rsid w:val="005D57CC"/>
    <w:rsid w:val="005D7087"/>
    <w:rsid w:val="005D7D52"/>
    <w:rsid w:val="005E2A02"/>
    <w:rsid w:val="005E5AEB"/>
    <w:rsid w:val="005E7607"/>
    <w:rsid w:val="005F027A"/>
    <w:rsid w:val="005F699F"/>
    <w:rsid w:val="006000DD"/>
    <w:rsid w:val="006051B2"/>
    <w:rsid w:val="00612C7A"/>
    <w:rsid w:val="00613351"/>
    <w:rsid w:val="00622589"/>
    <w:rsid w:val="00623424"/>
    <w:rsid w:val="00631DE3"/>
    <w:rsid w:val="00633558"/>
    <w:rsid w:val="00635A98"/>
    <w:rsid w:val="00643526"/>
    <w:rsid w:val="006464BD"/>
    <w:rsid w:val="006536EC"/>
    <w:rsid w:val="006558C4"/>
    <w:rsid w:val="00656C1A"/>
    <w:rsid w:val="00665A4E"/>
    <w:rsid w:val="00666137"/>
    <w:rsid w:val="00667613"/>
    <w:rsid w:val="00667DF1"/>
    <w:rsid w:val="00672FB0"/>
    <w:rsid w:val="00675529"/>
    <w:rsid w:val="00680CE4"/>
    <w:rsid w:val="006827A9"/>
    <w:rsid w:val="00684E0A"/>
    <w:rsid w:val="006B451E"/>
    <w:rsid w:val="006B66FE"/>
    <w:rsid w:val="006C46BF"/>
    <w:rsid w:val="006D088E"/>
    <w:rsid w:val="006D3DBC"/>
    <w:rsid w:val="006D4F46"/>
    <w:rsid w:val="006D6326"/>
    <w:rsid w:val="006E105F"/>
    <w:rsid w:val="00703701"/>
    <w:rsid w:val="0071239B"/>
    <w:rsid w:val="00723DB9"/>
    <w:rsid w:val="0072516A"/>
    <w:rsid w:val="0073091A"/>
    <w:rsid w:val="00730D79"/>
    <w:rsid w:val="00735B3A"/>
    <w:rsid w:val="00736452"/>
    <w:rsid w:val="007366E8"/>
    <w:rsid w:val="00741F33"/>
    <w:rsid w:val="00745ABF"/>
    <w:rsid w:val="00746D6F"/>
    <w:rsid w:val="00750800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31F1"/>
    <w:rsid w:val="00774A04"/>
    <w:rsid w:val="00776086"/>
    <w:rsid w:val="0078182E"/>
    <w:rsid w:val="00783B99"/>
    <w:rsid w:val="00787558"/>
    <w:rsid w:val="0079517D"/>
    <w:rsid w:val="00795E41"/>
    <w:rsid w:val="007A3E5A"/>
    <w:rsid w:val="007A4730"/>
    <w:rsid w:val="007A47D8"/>
    <w:rsid w:val="007A7C89"/>
    <w:rsid w:val="007B2A28"/>
    <w:rsid w:val="007B3F21"/>
    <w:rsid w:val="007B4135"/>
    <w:rsid w:val="007B63DF"/>
    <w:rsid w:val="007C2D29"/>
    <w:rsid w:val="007C411B"/>
    <w:rsid w:val="007C6942"/>
    <w:rsid w:val="007D4AFE"/>
    <w:rsid w:val="007D6E4C"/>
    <w:rsid w:val="007E2897"/>
    <w:rsid w:val="007E5576"/>
    <w:rsid w:val="007F155F"/>
    <w:rsid w:val="007F56DD"/>
    <w:rsid w:val="007F6167"/>
    <w:rsid w:val="00802146"/>
    <w:rsid w:val="008067EB"/>
    <w:rsid w:val="00807445"/>
    <w:rsid w:val="0081053E"/>
    <w:rsid w:val="00810B2A"/>
    <w:rsid w:val="00812D35"/>
    <w:rsid w:val="00812F48"/>
    <w:rsid w:val="00825C91"/>
    <w:rsid w:val="00840A9C"/>
    <w:rsid w:val="00844C5C"/>
    <w:rsid w:val="0085109E"/>
    <w:rsid w:val="008531DF"/>
    <w:rsid w:val="00853CD2"/>
    <w:rsid w:val="00864B41"/>
    <w:rsid w:val="00864DE4"/>
    <w:rsid w:val="00865921"/>
    <w:rsid w:val="008663E7"/>
    <w:rsid w:val="00870975"/>
    <w:rsid w:val="008764FF"/>
    <w:rsid w:val="0089074D"/>
    <w:rsid w:val="00894267"/>
    <w:rsid w:val="00894987"/>
    <w:rsid w:val="008A178D"/>
    <w:rsid w:val="008A2BA2"/>
    <w:rsid w:val="008A4AA1"/>
    <w:rsid w:val="008B3A07"/>
    <w:rsid w:val="008B41DB"/>
    <w:rsid w:val="008C03F6"/>
    <w:rsid w:val="008C042D"/>
    <w:rsid w:val="008C0DF9"/>
    <w:rsid w:val="008D2287"/>
    <w:rsid w:val="008D7EF4"/>
    <w:rsid w:val="008E038E"/>
    <w:rsid w:val="008E4F7F"/>
    <w:rsid w:val="008E5322"/>
    <w:rsid w:val="008E7746"/>
    <w:rsid w:val="008F2EAA"/>
    <w:rsid w:val="008F619D"/>
    <w:rsid w:val="00900C88"/>
    <w:rsid w:val="009049B3"/>
    <w:rsid w:val="00911C3F"/>
    <w:rsid w:val="0091308C"/>
    <w:rsid w:val="00920540"/>
    <w:rsid w:val="00920FB5"/>
    <w:rsid w:val="009256C8"/>
    <w:rsid w:val="00934A89"/>
    <w:rsid w:val="00935666"/>
    <w:rsid w:val="00936DE3"/>
    <w:rsid w:val="00936E27"/>
    <w:rsid w:val="00936F4D"/>
    <w:rsid w:val="009437E2"/>
    <w:rsid w:val="00944C99"/>
    <w:rsid w:val="00945130"/>
    <w:rsid w:val="009550E1"/>
    <w:rsid w:val="00957024"/>
    <w:rsid w:val="00957ABE"/>
    <w:rsid w:val="00965163"/>
    <w:rsid w:val="0096697E"/>
    <w:rsid w:val="00975A79"/>
    <w:rsid w:val="00982DC4"/>
    <w:rsid w:val="00986BCF"/>
    <w:rsid w:val="0099026B"/>
    <w:rsid w:val="00993EF4"/>
    <w:rsid w:val="009A2761"/>
    <w:rsid w:val="009A4F9F"/>
    <w:rsid w:val="009B11E4"/>
    <w:rsid w:val="009B7A74"/>
    <w:rsid w:val="009C6BB5"/>
    <w:rsid w:val="009C758D"/>
    <w:rsid w:val="009D1642"/>
    <w:rsid w:val="009D682E"/>
    <w:rsid w:val="009D7718"/>
    <w:rsid w:val="009E21CB"/>
    <w:rsid w:val="009F07D7"/>
    <w:rsid w:val="009F1E03"/>
    <w:rsid w:val="009F28F8"/>
    <w:rsid w:val="009F53FC"/>
    <w:rsid w:val="00A028D8"/>
    <w:rsid w:val="00A04190"/>
    <w:rsid w:val="00A0730D"/>
    <w:rsid w:val="00A15B7C"/>
    <w:rsid w:val="00A2140E"/>
    <w:rsid w:val="00A21D35"/>
    <w:rsid w:val="00A2268F"/>
    <w:rsid w:val="00A22832"/>
    <w:rsid w:val="00A23923"/>
    <w:rsid w:val="00A249D7"/>
    <w:rsid w:val="00A30373"/>
    <w:rsid w:val="00A34222"/>
    <w:rsid w:val="00A35E4D"/>
    <w:rsid w:val="00A37EE6"/>
    <w:rsid w:val="00A45742"/>
    <w:rsid w:val="00A5023A"/>
    <w:rsid w:val="00A54221"/>
    <w:rsid w:val="00A64320"/>
    <w:rsid w:val="00A64361"/>
    <w:rsid w:val="00A64977"/>
    <w:rsid w:val="00A66741"/>
    <w:rsid w:val="00A667B1"/>
    <w:rsid w:val="00A761D6"/>
    <w:rsid w:val="00A8030E"/>
    <w:rsid w:val="00A806B6"/>
    <w:rsid w:val="00A85BF1"/>
    <w:rsid w:val="00A9194E"/>
    <w:rsid w:val="00AA0CA0"/>
    <w:rsid w:val="00AA1406"/>
    <w:rsid w:val="00AA7EF5"/>
    <w:rsid w:val="00AB2E19"/>
    <w:rsid w:val="00AB32C0"/>
    <w:rsid w:val="00AB5B8E"/>
    <w:rsid w:val="00AB7283"/>
    <w:rsid w:val="00AC06AE"/>
    <w:rsid w:val="00AC0BF2"/>
    <w:rsid w:val="00AC351C"/>
    <w:rsid w:val="00AC3C32"/>
    <w:rsid w:val="00AC482A"/>
    <w:rsid w:val="00AC4B59"/>
    <w:rsid w:val="00AC539A"/>
    <w:rsid w:val="00AC63C9"/>
    <w:rsid w:val="00AD2F89"/>
    <w:rsid w:val="00AE0D45"/>
    <w:rsid w:val="00AE2947"/>
    <w:rsid w:val="00AE739F"/>
    <w:rsid w:val="00AF1AFD"/>
    <w:rsid w:val="00AF22B2"/>
    <w:rsid w:val="00AF6A99"/>
    <w:rsid w:val="00B01499"/>
    <w:rsid w:val="00B03D20"/>
    <w:rsid w:val="00B07968"/>
    <w:rsid w:val="00B17C06"/>
    <w:rsid w:val="00B226AF"/>
    <w:rsid w:val="00B27189"/>
    <w:rsid w:val="00B30178"/>
    <w:rsid w:val="00B36F56"/>
    <w:rsid w:val="00B43C3D"/>
    <w:rsid w:val="00B473A7"/>
    <w:rsid w:val="00B51CE3"/>
    <w:rsid w:val="00B51EEC"/>
    <w:rsid w:val="00B53093"/>
    <w:rsid w:val="00B538A6"/>
    <w:rsid w:val="00B55DFE"/>
    <w:rsid w:val="00B56AAF"/>
    <w:rsid w:val="00B60AAE"/>
    <w:rsid w:val="00B625CB"/>
    <w:rsid w:val="00B67297"/>
    <w:rsid w:val="00B72429"/>
    <w:rsid w:val="00B72538"/>
    <w:rsid w:val="00B729DC"/>
    <w:rsid w:val="00B77947"/>
    <w:rsid w:val="00B8529F"/>
    <w:rsid w:val="00B91E3F"/>
    <w:rsid w:val="00B9373A"/>
    <w:rsid w:val="00B960B2"/>
    <w:rsid w:val="00BA05D0"/>
    <w:rsid w:val="00BA0F1D"/>
    <w:rsid w:val="00BA2E04"/>
    <w:rsid w:val="00BA37F7"/>
    <w:rsid w:val="00BB063C"/>
    <w:rsid w:val="00BB6425"/>
    <w:rsid w:val="00BC3E54"/>
    <w:rsid w:val="00BC48A0"/>
    <w:rsid w:val="00BD03E3"/>
    <w:rsid w:val="00BD3035"/>
    <w:rsid w:val="00BD782E"/>
    <w:rsid w:val="00BE04BD"/>
    <w:rsid w:val="00BE44D9"/>
    <w:rsid w:val="00BF279A"/>
    <w:rsid w:val="00BF58F6"/>
    <w:rsid w:val="00BF7A65"/>
    <w:rsid w:val="00C10A10"/>
    <w:rsid w:val="00C171DF"/>
    <w:rsid w:val="00C213F4"/>
    <w:rsid w:val="00C21F71"/>
    <w:rsid w:val="00C227C2"/>
    <w:rsid w:val="00C230A2"/>
    <w:rsid w:val="00C3074D"/>
    <w:rsid w:val="00C327FC"/>
    <w:rsid w:val="00C422AC"/>
    <w:rsid w:val="00C43085"/>
    <w:rsid w:val="00C45CD8"/>
    <w:rsid w:val="00C45F79"/>
    <w:rsid w:val="00C45FE4"/>
    <w:rsid w:val="00C470D7"/>
    <w:rsid w:val="00C47957"/>
    <w:rsid w:val="00C54A49"/>
    <w:rsid w:val="00C56ED2"/>
    <w:rsid w:val="00C6461A"/>
    <w:rsid w:val="00C66790"/>
    <w:rsid w:val="00C71B9F"/>
    <w:rsid w:val="00C84BA5"/>
    <w:rsid w:val="00C904E9"/>
    <w:rsid w:val="00C909E3"/>
    <w:rsid w:val="00CA0062"/>
    <w:rsid w:val="00CA1454"/>
    <w:rsid w:val="00CB13AC"/>
    <w:rsid w:val="00CB22E0"/>
    <w:rsid w:val="00CB26E4"/>
    <w:rsid w:val="00CB6C14"/>
    <w:rsid w:val="00CB7B5C"/>
    <w:rsid w:val="00CC57C4"/>
    <w:rsid w:val="00CC5CEF"/>
    <w:rsid w:val="00CD3069"/>
    <w:rsid w:val="00CD7EDD"/>
    <w:rsid w:val="00CE0CD6"/>
    <w:rsid w:val="00CE16E3"/>
    <w:rsid w:val="00CE354A"/>
    <w:rsid w:val="00CE3C40"/>
    <w:rsid w:val="00CF2DFE"/>
    <w:rsid w:val="00CF491D"/>
    <w:rsid w:val="00CF6AA0"/>
    <w:rsid w:val="00D210E9"/>
    <w:rsid w:val="00D22D84"/>
    <w:rsid w:val="00D24074"/>
    <w:rsid w:val="00D27895"/>
    <w:rsid w:val="00D321EA"/>
    <w:rsid w:val="00D343A3"/>
    <w:rsid w:val="00D36073"/>
    <w:rsid w:val="00D4447A"/>
    <w:rsid w:val="00D51AAC"/>
    <w:rsid w:val="00D60444"/>
    <w:rsid w:val="00D63175"/>
    <w:rsid w:val="00D65AD2"/>
    <w:rsid w:val="00D70435"/>
    <w:rsid w:val="00D809B6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A7A9A"/>
    <w:rsid w:val="00DB0FC5"/>
    <w:rsid w:val="00DB4F07"/>
    <w:rsid w:val="00DB5BB9"/>
    <w:rsid w:val="00DB659F"/>
    <w:rsid w:val="00DC2A9C"/>
    <w:rsid w:val="00DC2BF2"/>
    <w:rsid w:val="00DC5709"/>
    <w:rsid w:val="00DC7BEE"/>
    <w:rsid w:val="00DD19FD"/>
    <w:rsid w:val="00DD5623"/>
    <w:rsid w:val="00DD7AC6"/>
    <w:rsid w:val="00DE0AD5"/>
    <w:rsid w:val="00DE1E9F"/>
    <w:rsid w:val="00DE37C1"/>
    <w:rsid w:val="00DE405F"/>
    <w:rsid w:val="00DE45FD"/>
    <w:rsid w:val="00DE53CC"/>
    <w:rsid w:val="00DF0355"/>
    <w:rsid w:val="00E10A7B"/>
    <w:rsid w:val="00E23832"/>
    <w:rsid w:val="00E27B99"/>
    <w:rsid w:val="00E36B39"/>
    <w:rsid w:val="00E36FB7"/>
    <w:rsid w:val="00E37C66"/>
    <w:rsid w:val="00E41BCF"/>
    <w:rsid w:val="00E52A55"/>
    <w:rsid w:val="00E5304D"/>
    <w:rsid w:val="00E559A2"/>
    <w:rsid w:val="00E56ECE"/>
    <w:rsid w:val="00E61EBF"/>
    <w:rsid w:val="00E623C0"/>
    <w:rsid w:val="00E65F05"/>
    <w:rsid w:val="00E6731C"/>
    <w:rsid w:val="00E72CF0"/>
    <w:rsid w:val="00E75C8C"/>
    <w:rsid w:val="00E766DA"/>
    <w:rsid w:val="00E813B5"/>
    <w:rsid w:val="00E835D5"/>
    <w:rsid w:val="00EA2CEE"/>
    <w:rsid w:val="00EA4566"/>
    <w:rsid w:val="00EA6C99"/>
    <w:rsid w:val="00EB248E"/>
    <w:rsid w:val="00EB30A4"/>
    <w:rsid w:val="00EB31E8"/>
    <w:rsid w:val="00EB3411"/>
    <w:rsid w:val="00EB6088"/>
    <w:rsid w:val="00EB7C45"/>
    <w:rsid w:val="00ED08C3"/>
    <w:rsid w:val="00ED0FB0"/>
    <w:rsid w:val="00ED3016"/>
    <w:rsid w:val="00ED36A1"/>
    <w:rsid w:val="00ED550D"/>
    <w:rsid w:val="00ED67BC"/>
    <w:rsid w:val="00EE192F"/>
    <w:rsid w:val="00EE4A5F"/>
    <w:rsid w:val="00F033DC"/>
    <w:rsid w:val="00F05281"/>
    <w:rsid w:val="00F06C16"/>
    <w:rsid w:val="00F07E1E"/>
    <w:rsid w:val="00F12922"/>
    <w:rsid w:val="00F15545"/>
    <w:rsid w:val="00F20EAC"/>
    <w:rsid w:val="00F2119A"/>
    <w:rsid w:val="00F23A51"/>
    <w:rsid w:val="00F243B6"/>
    <w:rsid w:val="00F2625F"/>
    <w:rsid w:val="00F3339A"/>
    <w:rsid w:val="00F4593E"/>
    <w:rsid w:val="00F540F4"/>
    <w:rsid w:val="00F5626E"/>
    <w:rsid w:val="00F60EFB"/>
    <w:rsid w:val="00F61FDE"/>
    <w:rsid w:val="00F651D3"/>
    <w:rsid w:val="00F70668"/>
    <w:rsid w:val="00F70BF6"/>
    <w:rsid w:val="00F70E4E"/>
    <w:rsid w:val="00F70F4D"/>
    <w:rsid w:val="00F810AD"/>
    <w:rsid w:val="00F82185"/>
    <w:rsid w:val="00F8503A"/>
    <w:rsid w:val="00F87543"/>
    <w:rsid w:val="00F92101"/>
    <w:rsid w:val="00F96705"/>
    <w:rsid w:val="00F96765"/>
    <w:rsid w:val="00FA2968"/>
    <w:rsid w:val="00FA2A02"/>
    <w:rsid w:val="00FA37D1"/>
    <w:rsid w:val="00FA3D30"/>
    <w:rsid w:val="00FA7B28"/>
    <w:rsid w:val="00FB2416"/>
    <w:rsid w:val="00FB2774"/>
    <w:rsid w:val="00FB2945"/>
    <w:rsid w:val="00FC1B3E"/>
    <w:rsid w:val="00FE4BB6"/>
    <w:rsid w:val="00FE7DD8"/>
    <w:rsid w:val="00FF0D6E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D6042B7-205A-47A6-9887-87C29036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52C"/>
  </w:style>
  <w:style w:type="paragraph" w:styleId="1">
    <w:name w:val="heading 1"/>
    <w:basedOn w:val="a"/>
    <w:next w:val="a"/>
    <w:link w:val="10"/>
    <w:qFormat/>
    <w:rsid w:val="0047152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47152C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1E77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47152C"/>
    <w:rPr>
      <w:sz w:val="28"/>
    </w:rPr>
  </w:style>
  <w:style w:type="paragraph" w:styleId="a5">
    <w:name w:val="Body Text Indent"/>
    <w:basedOn w:val="a"/>
    <w:link w:val="a6"/>
    <w:rsid w:val="0047152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7152C"/>
    <w:pPr>
      <w:jc w:val="center"/>
    </w:pPr>
    <w:rPr>
      <w:sz w:val="28"/>
    </w:rPr>
  </w:style>
  <w:style w:type="paragraph" w:styleId="a7">
    <w:name w:val="footer"/>
    <w:basedOn w:val="a"/>
    <w:link w:val="a8"/>
    <w:rsid w:val="0047152C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47152C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47152C"/>
    <w:rPr>
      <w:rFonts w:cs="Times New Roman"/>
    </w:rPr>
  </w:style>
  <w:style w:type="character" w:customStyle="1" w:styleId="40">
    <w:name w:val="Заголовок 4 Знак"/>
    <w:basedOn w:val="a0"/>
    <w:link w:val="4"/>
    <w:locked/>
    <w:rsid w:val="001E7744"/>
    <w:rPr>
      <w:rFonts w:ascii="Calibri" w:hAnsi="Calibri" w:cs="Times New Roman"/>
      <w:b/>
      <w:bCs/>
      <w:sz w:val="28"/>
      <w:szCs w:val="28"/>
    </w:rPr>
  </w:style>
  <w:style w:type="character" w:customStyle="1" w:styleId="CharStyle3">
    <w:name w:val="Char Style 3"/>
    <w:link w:val="Style2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rsid w:val="001E7744"/>
    <w:rPr>
      <w:sz w:val="8"/>
      <w:u w:val="none"/>
    </w:rPr>
  </w:style>
  <w:style w:type="character" w:customStyle="1" w:styleId="CharStyle8">
    <w:name w:val="Char Style 8"/>
    <w:link w:val="Style7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rsid w:val="001E7744"/>
    <w:rPr>
      <w:sz w:val="13"/>
      <w:u w:val="none"/>
    </w:rPr>
  </w:style>
  <w:style w:type="character" w:customStyle="1" w:styleId="CharStyle15">
    <w:name w:val="Char Style 15"/>
    <w:link w:val="Style14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rsid w:val="001E7744"/>
    <w:rPr>
      <w:spacing w:val="2"/>
      <w:sz w:val="8"/>
      <w:u w:val="none"/>
    </w:rPr>
  </w:style>
  <w:style w:type="character" w:customStyle="1" w:styleId="CharStyle17Exact">
    <w:name w:val="Char Style 17 Exact"/>
    <w:rsid w:val="001E7744"/>
    <w:rPr>
      <w:sz w:val="8"/>
      <w:u w:val="none"/>
    </w:rPr>
  </w:style>
  <w:style w:type="character" w:customStyle="1" w:styleId="CharStyle19">
    <w:name w:val="Char Style 19"/>
    <w:link w:val="Style18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rsid w:val="001E7744"/>
    <w:rPr>
      <w:sz w:val="10"/>
      <w:u w:val="none"/>
    </w:rPr>
  </w:style>
  <w:style w:type="character" w:customStyle="1" w:styleId="CharStyle24">
    <w:name w:val="Char Style 24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c">
    <w:name w:val="Balloon Text"/>
    <w:basedOn w:val="a"/>
    <w:link w:val="ad"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1E7744"/>
    <w:rPr>
      <w:rFonts w:ascii="Tahoma" w:hAnsi="Tahoma" w:cs="Tahoma"/>
      <w:color w:val="000000"/>
      <w:sz w:val="16"/>
      <w:szCs w:val="16"/>
    </w:rPr>
  </w:style>
  <w:style w:type="table" w:styleId="ae">
    <w:name w:val="Table Grid"/>
    <w:basedOn w:val="a1"/>
    <w:rsid w:val="001E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rsid w:val="001E7744"/>
    <w:pPr>
      <w:widowControl w:val="0"/>
    </w:pPr>
    <w:rPr>
      <w:color w:val="000000"/>
    </w:rPr>
  </w:style>
  <w:style w:type="character" w:customStyle="1" w:styleId="af0">
    <w:name w:val="Текст сноски Знак"/>
    <w:basedOn w:val="a0"/>
    <w:link w:val="af"/>
    <w:locked/>
    <w:rsid w:val="001E7744"/>
    <w:rPr>
      <w:rFonts w:cs="Times New Roman"/>
      <w:color w:val="000000"/>
    </w:rPr>
  </w:style>
  <w:style w:type="character" w:styleId="af1">
    <w:name w:val="footnote reference"/>
    <w:basedOn w:val="a0"/>
    <w:rsid w:val="001E7744"/>
    <w:rPr>
      <w:vertAlign w:val="superscript"/>
    </w:rPr>
  </w:style>
  <w:style w:type="character" w:customStyle="1" w:styleId="a8">
    <w:name w:val="Нижний колонтитул Знак"/>
    <w:link w:val="a7"/>
    <w:locked/>
    <w:rsid w:val="001E7744"/>
  </w:style>
  <w:style w:type="character" w:customStyle="1" w:styleId="aa">
    <w:name w:val="Верхний колонтитул Знак"/>
    <w:link w:val="a9"/>
    <w:locked/>
    <w:rsid w:val="001E7744"/>
  </w:style>
  <w:style w:type="paragraph" w:customStyle="1" w:styleId="ListParagraph">
    <w:name w:val="List Paragraph"/>
    <w:basedOn w:val="a"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Hyperlink"/>
    <w:basedOn w:val="a0"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Title">
    <w:name w:val="ConsPlusTitle"/>
    <w:rsid w:val="001A3B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ListParagraph1">
    <w:name w:val="List Paragraph1"/>
    <w:basedOn w:val="a"/>
    <w:rsid w:val="00746D6F"/>
    <w:pPr>
      <w:widowControl w:val="0"/>
      <w:ind w:left="720"/>
      <w:contextualSpacing/>
    </w:pPr>
    <w:rPr>
      <w:color w:val="000000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locked/>
    <w:rsid w:val="007D6E4C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F07E1E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locked/>
    <w:rsid w:val="00F07E1E"/>
    <w:rPr>
      <w:sz w:val="28"/>
      <w:lang w:val="ru-RU" w:eastAsia="ru-RU" w:bidi="ar-SA"/>
    </w:rPr>
  </w:style>
  <w:style w:type="character" w:customStyle="1" w:styleId="a4">
    <w:name w:val="Основной текст Знак"/>
    <w:basedOn w:val="a0"/>
    <w:link w:val="a3"/>
    <w:semiHidden/>
    <w:locked/>
    <w:rsid w:val="00F07E1E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3925</Words>
  <Characters>22378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26251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Альпер Екатерина Сергеевна</dc:creator>
  <cp:keywords/>
  <dc:description/>
  <cp:lastModifiedBy>Pai Pinky</cp:lastModifiedBy>
  <cp:revision>2</cp:revision>
  <cp:lastPrinted>2017-11-14T06:12:00Z</cp:lastPrinted>
  <dcterms:created xsi:type="dcterms:W3CDTF">2025-10-06T06:55:00Z</dcterms:created>
  <dcterms:modified xsi:type="dcterms:W3CDTF">2025-10-06T06:55:00Z</dcterms:modified>
</cp:coreProperties>
</file>