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2B05FB" w14:paraId="00BAB0EA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016B" w14:textId="77777777" w:rsidR="002B05FB" w:rsidRDefault="00B052DF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bookmark03"/>
            <w:bookmarkStart w:id="1" w:name="bookmark14"/>
            <w:bookmarkEnd w:id="0"/>
            <w:bookmarkEnd w:id="1"/>
            <w:r>
              <w:rPr>
                <w:b/>
                <w:sz w:val="28"/>
                <w:szCs w:val="28"/>
                <w:lang w:val="ru-RU"/>
              </w:rPr>
              <w:t>РОССИЙСКАЯ ФЕДЕРАЦИЯ</w:t>
            </w:r>
          </w:p>
          <w:p w14:paraId="4E194CAC" w14:textId="77777777" w:rsidR="002B05FB" w:rsidRDefault="00B052DF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Ростовская область</w:t>
            </w:r>
          </w:p>
          <w:p w14:paraId="3B9F446B" w14:textId="77777777" w:rsidR="002B05FB" w:rsidRDefault="00B052DF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Морозовский район</w:t>
            </w:r>
          </w:p>
          <w:p w14:paraId="68107FDB" w14:textId="77777777" w:rsidR="002B05FB" w:rsidRDefault="00B052DF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сельское поселение»</w:t>
            </w:r>
          </w:p>
          <w:p w14:paraId="5C05DD3B" w14:textId="77777777" w:rsidR="002B05FB" w:rsidRDefault="00B052DF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6805171E" w14:textId="77777777" w:rsidR="002B05FB" w:rsidRDefault="00B052DF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2654CF50" w14:textId="77777777" w:rsidR="002B05FB" w:rsidRDefault="002B05FB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1EA1FBBE" w14:textId="77777777" w:rsidR="002B05FB" w:rsidRDefault="00B052DF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47436D08" w14:textId="77777777" w:rsidR="002B05FB" w:rsidRDefault="002B05FB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2B05FB" w14:paraId="27276A0C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1AECB" w14:textId="77777777" w:rsidR="002B05FB" w:rsidRDefault="002B05FB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14:paraId="483B548C" w14:textId="77777777" w:rsidR="002B05FB" w:rsidRDefault="00B052DF">
            <w:pPr>
              <w:pStyle w:val="Standard"/>
              <w:tabs>
                <w:tab w:val="center" w:pos="1073"/>
                <w:tab w:val="right" w:pos="2146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09.02.2024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№ 7          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х.Грузинов</w:t>
            </w:r>
            <w:proofErr w:type="spellEnd"/>
          </w:p>
        </w:tc>
      </w:tr>
    </w:tbl>
    <w:p w14:paraId="2E1C0ECD" w14:textId="77777777" w:rsidR="002B05FB" w:rsidRDefault="00B052DF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93"/>
      </w:tblGrid>
      <w:tr w:rsidR="002B05FB" w14:paraId="213206F0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8A0B" w14:textId="77777777" w:rsidR="002B05FB" w:rsidRDefault="00B052D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«О снятии с очереди граждан</w:t>
            </w:r>
          </w:p>
          <w:p w14:paraId="496C8AFB" w14:textId="77777777" w:rsidR="002B05FB" w:rsidRDefault="00B052DF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качестве нуждающихся</w:t>
            </w:r>
          </w:p>
          <w:p w14:paraId="641CA7DB" w14:textId="77777777" w:rsidR="002B05FB" w:rsidRDefault="00B052DF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 жилищных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помещениях »</w:t>
            </w:r>
            <w:proofErr w:type="gramEnd"/>
          </w:p>
        </w:tc>
        <w:tc>
          <w:tcPr>
            <w:tcW w:w="4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733F" w14:textId="77777777" w:rsidR="002B05FB" w:rsidRDefault="002B05FB">
            <w:pPr>
              <w:pStyle w:val="Standard"/>
              <w:autoSpaceDE w:val="0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1740F0DE" w14:textId="77777777" w:rsidR="002B05FB" w:rsidRDefault="002B05FB">
      <w:pPr>
        <w:pStyle w:val="Textbodyindent"/>
        <w:tabs>
          <w:tab w:val="left" w:pos="7088"/>
        </w:tabs>
        <w:ind w:firstLine="0"/>
        <w:rPr>
          <w:lang w:val="ru-RU"/>
        </w:rPr>
      </w:pPr>
    </w:p>
    <w:p w14:paraId="316539A9" w14:textId="77777777" w:rsidR="002B05FB" w:rsidRPr="002D4EAB" w:rsidRDefault="00B052DF">
      <w:pPr>
        <w:pStyle w:val="Standard"/>
        <w:tabs>
          <w:tab w:val="left" w:pos="709"/>
          <w:tab w:val="left" w:pos="993"/>
        </w:tabs>
        <w:autoSpaceDE w:val="0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color w:val="000000"/>
          <w:sz w:val="28"/>
          <w:szCs w:val="28"/>
          <w:lang w:val="ru-RU"/>
        </w:rPr>
        <w:t xml:space="preserve">Руководствуясь Постановлением </w:t>
      </w:r>
      <w:r>
        <w:rPr>
          <w:color w:val="000000"/>
          <w:sz w:val="28"/>
          <w:szCs w:val="28"/>
          <w:lang w:val="ru-RU"/>
        </w:rPr>
        <w:t xml:space="preserve">Правительства РФ от апреля 2006 года №250 «О порядке предоставления за счет средств Федерального бюджета субсидий бюджетам субъектов РФ на проведению мероприятий по улучшению жилищных условий граждан, проживающих в сельской местности», снять с очереди </w:t>
      </w:r>
      <w:proofErr w:type="gramStart"/>
      <w:r>
        <w:rPr>
          <w:color w:val="000000"/>
          <w:sz w:val="28"/>
          <w:szCs w:val="28"/>
          <w:lang w:val="ru-RU"/>
        </w:rPr>
        <w:t>ниже</w:t>
      </w:r>
      <w:r>
        <w:rPr>
          <w:color w:val="000000"/>
          <w:sz w:val="28"/>
          <w:szCs w:val="28"/>
          <w:lang w:val="ru-RU"/>
        </w:rPr>
        <w:t xml:space="preserve"> перечисленных</w:t>
      </w:r>
      <w:proofErr w:type="gramEnd"/>
      <w:r>
        <w:rPr>
          <w:color w:val="000000"/>
          <w:sz w:val="28"/>
          <w:szCs w:val="28"/>
          <w:lang w:val="ru-RU"/>
        </w:rPr>
        <w:t xml:space="preserve"> граждан купивших жилье:</w:t>
      </w:r>
    </w:p>
    <w:p w14:paraId="1361C70A" w14:textId="77777777" w:rsidR="002B05FB" w:rsidRDefault="002B05FB">
      <w:pPr>
        <w:pStyle w:val="Standard"/>
        <w:tabs>
          <w:tab w:val="left" w:pos="709"/>
          <w:tab w:val="left" w:pos="993"/>
        </w:tabs>
        <w:autoSpaceDE w:val="0"/>
        <w:jc w:val="both"/>
        <w:rPr>
          <w:lang w:val="ru-RU"/>
        </w:rPr>
      </w:pPr>
    </w:p>
    <w:p w14:paraId="291D786A" w14:textId="77777777" w:rsidR="002B05FB" w:rsidRDefault="002B05FB">
      <w:pPr>
        <w:pStyle w:val="Standard"/>
        <w:tabs>
          <w:tab w:val="left" w:pos="709"/>
          <w:tab w:val="left" w:pos="993"/>
        </w:tabs>
        <w:autoSpaceDE w:val="0"/>
        <w:spacing w:line="220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14:paraId="6AA153AC" w14:textId="77777777" w:rsidR="002B05FB" w:rsidRDefault="00B052DF">
      <w:pPr>
        <w:pStyle w:val="ConsPlusTitle"/>
        <w:widowControl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Бойко Владимир Владимирович 26.02.1993г.р.-договор купли- продажи земельного участка и жилого дома, серия 61 АА, №9420860-9420863, выдан 19.04.2023г., доля в праве- 1/4.</w:t>
      </w:r>
    </w:p>
    <w:p w14:paraId="4A13CD2B" w14:textId="77777777" w:rsidR="002B05FB" w:rsidRDefault="00B052DF">
      <w:pPr>
        <w:pStyle w:val="ConsPlusTitle"/>
        <w:widowControl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Бойко Наталья Владимировна </w:t>
      </w:r>
      <w:r>
        <w:rPr>
          <w:rFonts w:ascii="Times New Roman" w:hAnsi="Times New Roman" w:cs="Times New Roman"/>
          <w:b w:val="0"/>
          <w:sz w:val="28"/>
          <w:szCs w:val="28"/>
        </w:rPr>
        <w:t>21.10.1994 г- договор купли- продажи земельного участка и жилого дома, серия 61 АА, №9420860-9420863, выдан 19.04.2023г., доля в праве- 1/4.</w:t>
      </w:r>
    </w:p>
    <w:p w14:paraId="74B2C2BC" w14:textId="77777777" w:rsidR="002B05FB" w:rsidRDefault="00B052DF">
      <w:pPr>
        <w:pStyle w:val="ConsPlusTitle"/>
        <w:widowControl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Бойко Алексей Владимирович   27.07.2016- договор купли- продажи земельного участка и жилого дома, серия 61 АА, №942</w:t>
      </w:r>
      <w:r>
        <w:rPr>
          <w:rFonts w:ascii="Times New Roman" w:hAnsi="Times New Roman" w:cs="Times New Roman"/>
          <w:b w:val="0"/>
          <w:sz w:val="28"/>
          <w:szCs w:val="28"/>
        </w:rPr>
        <w:t>0860-9420863, выдан 19.04.2023г., доля в праве- 1/4.</w:t>
      </w:r>
    </w:p>
    <w:p w14:paraId="08E59784" w14:textId="77777777" w:rsidR="002B05FB" w:rsidRDefault="00B052DF">
      <w:pPr>
        <w:pStyle w:val="ConsPlusTitle"/>
        <w:widowControl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Бойко Александр Владимирович 13.09.2018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договор купли- продажи земельного участка и жилого дома, серия 61 АА, №9420860-9420863, выдан 19.04.2023г.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доля в праве- 1/4.</w:t>
      </w:r>
    </w:p>
    <w:p w14:paraId="6AF2681C" w14:textId="77777777" w:rsidR="002B05FB" w:rsidRDefault="002B05F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090ED1C" w14:textId="77777777" w:rsidR="002B05FB" w:rsidRDefault="002B05F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2E53D97" w14:textId="77777777" w:rsidR="002B05FB" w:rsidRDefault="002B05FB">
      <w:pPr>
        <w:pStyle w:val="ConsPlusTitle"/>
        <w:widowControl/>
        <w:jc w:val="both"/>
      </w:pPr>
    </w:p>
    <w:p w14:paraId="2F788B6B" w14:textId="77777777" w:rsidR="002B05FB" w:rsidRDefault="002B05F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6"/>
        <w:gridCol w:w="2835"/>
      </w:tblGrid>
      <w:tr w:rsidR="002B05FB" w14:paraId="3055B95C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5F3E" w14:textId="77777777" w:rsidR="002B05FB" w:rsidRDefault="00B052DF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Глава </w:t>
            </w:r>
            <w:r>
              <w:rPr>
                <w:sz w:val="28"/>
                <w:szCs w:val="28"/>
                <w:lang w:val="ru-RU"/>
              </w:rPr>
              <w:t>Администрации</w:t>
            </w:r>
          </w:p>
          <w:p w14:paraId="37179010" w14:textId="77777777" w:rsidR="002B05FB" w:rsidRDefault="00B052DF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Грузиновского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74AE" w14:textId="77777777" w:rsidR="002B05FB" w:rsidRDefault="002B05FB">
            <w:pPr>
              <w:pStyle w:val="Standard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  <w:p w14:paraId="45CEF9E6" w14:textId="77777777" w:rsidR="002B05FB" w:rsidRDefault="00B052DF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А.И. Скориков</w:t>
            </w:r>
          </w:p>
        </w:tc>
      </w:tr>
    </w:tbl>
    <w:p w14:paraId="63B4B8DD" w14:textId="77777777" w:rsidR="002B05FB" w:rsidRDefault="002B05FB">
      <w:pPr>
        <w:pStyle w:val="Standard"/>
      </w:pPr>
    </w:p>
    <w:p w14:paraId="2724EA33" w14:textId="77777777" w:rsidR="002B05FB" w:rsidRDefault="002B05FB">
      <w:pPr>
        <w:pStyle w:val="Standard"/>
      </w:pPr>
    </w:p>
    <w:p w14:paraId="4E39804A" w14:textId="77777777" w:rsidR="002B05FB" w:rsidRDefault="002B05FB">
      <w:pPr>
        <w:pStyle w:val="Standard"/>
        <w:tabs>
          <w:tab w:val="left" w:pos="20555"/>
        </w:tabs>
        <w:ind w:left="9356"/>
        <w:jc w:val="center"/>
        <w:rPr>
          <w:vanish/>
        </w:rPr>
      </w:pPr>
    </w:p>
    <w:sectPr w:rsidR="002B05F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C826" w14:textId="77777777" w:rsidR="00B052DF" w:rsidRDefault="00B052DF">
      <w:r>
        <w:separator/>
      </w:r>
    </w:p>
  </w:endnote>
  <w:endnote w:type="continuationSeparator" w:id="0">
    <w:p w14:paraId="4C55021E" w14:textId="77777777" w:rsidR="00B052DF" w:rsidRDefault="00B0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42D1" w14:textId="77777777" w:rsidR="00B052DF" w:rsidRDefault="00B052DF">
      <w:r>
        <w:rPr>
          <w:color w:val="000000"/>
        </w:rPr>
        <w:separator/>
      </w:r>
    </w:p>
  </w:footnote>
  <w:footnote w:type="continuationSeparator" w:id="0">
    <w:p w14:paraId="13396AE0" w14:textId="77777777" w:rsidR="00B052DF" w:rsidRDefault="00B0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9DA"/>
    <w:multiLevelType w:val="multilevel"/>
    <w:tmpl w:val="E108A85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3597A"/>
    <w:multiLevelType w:val="multilevel"/>
    <w:tmpl w:val="EE1C5CC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05FB"/>
    <w:rsid w:val="002B05FB"/>
    <w:rsid w:val="002D4EAB"/>
    <w:rsid w:val="00B0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69EE"/>
  <w15:docId w15:val="{B081A703-9D76-4346-8C42-71F69060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paragraph" w:styleId="a8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9">
    <w:name w:val="List Paragraph"/>
    <w:basedOn w:val="Standard"/>
    <w:pPr>
      <w:spacing w:after="200"/>
      <w:ind w:left="720"/>
    </w:pPr>
  </w:style>
  <w:style w:type="character" w:styleId="aa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hAnsi="Calibri" w:cs="Times New Roman"/>
      <w:b/>
      <w:bCs/>
      <w:sz w:val="28"/>
      <w:szCs w:val="2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Грузиновский СДК</dc:creator>
  <cp:lastModifiedBy>Pai Pinky</cp:lastModifiedBy>
  <cp:revision>2</cp:revision>
  <cp:lastPrinted>2024-02-15T07:13:00Z</cp:lastPrinted>
  <dcterms:created xsi:type="dcterms:W3CDTF">2025-10-05T18:29:00Z</dcterms:created>
  <dcterms:modified xsi:type="dcterms:W3CDTF">2025-10-05T18:29:00Z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