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3"/>
      </w:tblGrid>
      <w:tr w:rsidR="001C3C5E" w14:paraId="07A42E6C" w14:textId="77777777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28614" w14:textId="77777777" w:rsidR="001C3C5E" w:rsidRDefault="00937CD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bookmark03"/>
            <w:bookmarkStart w:id="1" w:name="bookmark14"/>
            <w:bookmarkEnd w:id="0"/>
            <w:bookmarkEnd w:id="1"/>
            <w:r>
              <w:rPr>
                <w:b/>
                <w:sz w:val="28"/>
                <w:szCs w:val="28"/>
                <w:lang w:val="ru-RU"/>
              </w:rPr>
              <w:t>РОССИЙСКАЯ ФЕДЕРАЦИЯ</w:t>
            </w:r>
          </w:p>
          <w:p w14:paraId="44EE7BF1" w14:textId="77777777" w:rsidR="001C3C5E" w:rsidRDefault="00937CD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Ростовская область</w:t>
            </w:r>
          </w:p>
          <w:p w14:paraId="0C159BC1" w14:textId="77777777" w:rsidR="001C3C5E" w:rsidRDefault="00937CD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Морозовский район</w:t>
            </w:r>
          </w:p>
          <w:p w14:paraId="3404EE5E" w14:textId="77777777" w:rsidR="001C3C5E" w:rsidRDefault="00937CD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муниципальное образование «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Грузиновское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сельское поселение»</w:t>
            </w:r>
          </w:p>
          <w:p w14:paraId="3C3948EA" w14:textId="77777777" w:rsidR="001C3C5E" w:rsidRDefault="00937CD4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7CAF1EC2" w14:textId="77777777" w:rsidR="001C3C5E" w:rsidRDefault="00937CD4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14:paraId="653BEBF0" w14:textId="77777777" w:rsidR="001C3C5E" w:rsidRDefault="001C3C5E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  <w:p w14:paraId="46D752F1" w14:textId="77777777" w:rsidR="001C3C5E" w:rsidRDefault="00937CD4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4D95D1F3" w14:textId="77777777" w:rsidR="001C3C5E" w:rsidRDefault="001C3C5E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</w:tr>
      <w:tr w:rsidR="001C3C5E" w14:paraId="2FC059E3" w14:textId="77777777">
        <w:tblPrEx>
          <w:tblCellMar>
            <w:top w:w="0" w:type="dxa"/>
            <w:bottom w:w="0" w:type="dxa"/>
          </w:tblCellMar>
        </w:tblPrEx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5A23A" w14:textId="77777777" w:rsidR="001C3C5E" w:rsidRDefault="001C3C5E">
            <w:pPr>
              <w:pStyle w:val="Standard"/>
              <w:snapToGrid w:val="0"/>
              <w:rPr>
                <w:sz w:val="28"/>
                <w:szCs w:val="28"/>
                <w:u w:val="single"/>
                <w:lang w:val="ru-RU"/>
              </w:rPr>
            </w:pPr>
          </w:p>
          <w:p w14:paraId="477D5F5D" w14:textId="77777777" w:rsidR="001C3C5E" w:rsidRDefault="00937CD4">
            <w:pPr>
              <w:pStyle w:val="Standard"/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 xml:space="preserve">23.06.2022 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                                       № 31                                  </w:t>
            </w: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х.Грузинов</w:t>
            </w:r>
            <w:proofErr w:type="spellEnd"/>
          </w:p>
        </w:tc>
      </w:tr>
    </w:tbl>
    <w:p w14:paraId="014530E9" w14:textId="77777777" w:rsidR="001C3C5E" w:rsidRDefault="00937CD4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               </w:t>
      </w:r>
    </w:p>
    <w:tbl>
      <w:tblPr>
        <w:tblW w:w="999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0"/>
        <w:gridCol w:w="4893"/>
      </w:tblGrid>
      <w:tr w:rsidR="001C3C5E" w:rsidRPr="00B545A7" w14:paraId="745C3119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0D25" w14:textId="77777777" w:rsidR="001C3C5E" w:rsidRPr="00B545A7" w:rsidRDefault="00937CD4">
            <w:pPr>
              <w:pStyle w:val="Standard"/>
              <w:autoSpaceDE w:val="0"/>
              <w:jc w:val="both"/>
              <w:rPr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«Об изменении состава семьи граждан, состоящих на учете в качестве </w:t>
            </w:r>
            <w:r>
              <w:rPr>
                <w:sz w:val="28"/>
                <w:szCs w:val="28"/>
                <w:lang w:val="ru-RU"/>
              </w:rPr>
              <w:t>нуждающихся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в жилых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помещениях »</w:t>
            </w:r>
            <w:proofErr w:type="gramEnd"/>
          </w:p>
        </w:tc>
        <w:tc>
          <w:tcPr>
            <w:tcW w:w="4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2E9D" w14:textId="77777777" w:rsidR="001C3C5E" w:rsidRDefault="001C3C5E">
            <w:pPr>
              <w:pStyle w:val="Standard"/>
              <w:autoSpaceDE w:val="0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0FD473DC" w14:textId="77777777" w:rsidR="001C3C5E" w:rsidRDefault="001C3C5E">
      <w:pPr>
        <w:pStyle w:val="Textbodyindent"/>
        <w:tabs>
          <w:tab w:val="left" w:pos="7088"/>
        </w:tabs>
        <w:ind w:firstLine="0"/>
        <w:rPr>
          <w:lang w:val="ru-RU"/>
        </w:rPr>
      </w:pPr>
    </w:p>
    <w:p w14:paraId="646D886D" w14:textId="77777777" w:rsidR="001C3C5E" w:rsidRPr="00B545A7" w:rsidRDefault="00937CD4">
      <w:pPr>
        <w:pStyle w:val="Standard"/>
        <w:tabs>
          <w:tab w:val="left" w:pos="709"/>
          <w:tab w:val="left" w:pos="993"/>
        </w:tabs>
        <w:autoSpaceDE w:val="0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color w:val="000000"/>
          <w:sz w:val="28"/>
          <w:szCs w:val="28"/>
          <w:lang w:val="ru-RU"/>
        </w:rPr>
        <w:t xml:space="preserve">Рассмотрев </w:t>
      </w:r>
      <w:r>
        <w:rPr>
          <w:color w:val="000000"/>
          <w:sz w:val="28"/>
          <w:szCs w:val="28"/>
          <w:lang w:val="ru-RU"/>
        </w:rPr>
        <w:t xml:space="preserve">заявление Кухта Марины Владимировны, состоящей на учете в Администрации </w:t>
      </w:r>
      <w:proofErr w:type="spellStart"/>
      <w:r>
        <w:rPr>
          <w:color w:val="000000"/>
          <w:sz w:val="28"/>
          <w:szCs w:val="28"/>
          <w:lang w:val="ru-RU"/>
        </w:rPr>
        <w:t>Грузиновского</w:t>
      </w:r>
      <w:proofErr w:type="spellEnd"/>
      <w:r>
        <w:rPr>
          <w:color w:val="000000"/>
          <w:sz w:val="28"/>
          <w:szCs w:val="28"/>
          <w:lang w:val="ru-RU"/>
        </w:rPr>
        <w:t xml:space="preserve"> сельского поселения в качестве </w:t>
      </w:r>
      <w:proofErr w:type="gramStart"/>
      <w:r>
        <w:rPr>
          <w:color w:val="000000"/>
          <w:sz w:val="28"/>
          <w:szCs w:val="28"/>
          <w:lang w:val="ru-RU"/>
        </w:rPr>
        <w:t>граждан</w:t>
      </w:r>
      <w:proofErr w:type="gramEnd"/>
      <w:r>
        <w:rPr>
          <w:color w:val="000000"/>
          <w:sz w:val="28"/>
          <w:szCs w:val="28"/>
          <w:lang w:val="ru-RU"/>
        </w:rPr>
        <w:t xml:space="preserve"> нуждающихся в </w:t>
      </w:r>
      <w:r>
        <w:rPr>
          <w:rFonts w:cs="Times New Roman"/>
          <w:sz w:val="28"/>
          <w:szCs w:val="28"/>
          <w:lang w:val="ru-RU"/>
        </w:rPr>
        <w:t xml:space="preserve">жилых помещениях </w:t>
      </w:r>
      <w:r>
        <w:rPr>
          <w:color w:val="000000"/>
          <w:sz w:val="28"/>
          <w:szCs w:val="28"/>
          <w:lang w:val="ru-RU"/>
        </w:rPr>
        <w:t xml:space="preserve">об изменении состава семьи </w:t>
      </w:r>
    </w:p>
    <w:p w14:paraId="59179EB4" w14:textId="77777777" w:rsidR="001C3C5E" w:rsidRDefault="001C3C5E">
      <w:pPr>
        <w:pStyle w:val="Standard"/>
        <w:tabs>
          <w:tab w:val="left" w:pos="709"/>
          <w:tab w:val="left" w:pos="993"/>
        </w:tabs>
        <w:autoSpaceDE w:val="0"/>
        <w:spacing w:line="216" w:lineRule="auto"/>
        <w:jc w:val="both"/>
        <w:rPr>
          <w:b/>
          <w:bCs/>
          <w:color w:val="000000"/>
          <w:sz w:val="28"/>
          <w:szCs w:val="28"/>
          <w:lang w:val="ru-RU"/>
        </w:rPr>
      </w:pPr>
    </w:p>
    <w:p w14:paraId="7A3048D0" w14:textId="77777777" w:rsidR="001C3C5E" w:rsidRDefault="00937CD4">
      <w:pPr>
        <w:pStyle w:val="Textbodyindent"/>
        <w:ind w:firstLine="0"/>
        <w:jc w:val="center"/>
        <w:rPr>
          <w:lang w:val="ru-RU"/>
        </w:rPr>
      </w:pPr>
      <w:r>
        <w:rPr>
          <w:lang w:val="ru-RU"/>
        </w:rPr>
        <w:t>ПОСТАНОВЛЯЮ:</w:t>
      </w:r>
    </w:p>
    <w:p w14:paraId="29664335" w14:textId="77777777" w:rsidR="001C3C5E" w:rsidRDefault="001C3C5E">
      <w:pPr>
        <w:pStyle w:val="Textbodyindent"/>
        <w:ind w:firstLine="0"/>
        <w:jc w:val="center"/>
        <w:rPr>
          <w:lang w:val="ru-RU"/>
        </w:rPr>
      </w:pPr>
    </w:p>
    <w:p w14:paraId="532D149B" w14:textId="77777777" w:rsidR="001C3C5E" w:rsidRPr="00B545A7" w:rsidRDefault="00937CD4">
      <w:pPr>
        <w:pStyle w:val="Textbodyindent"/>
        <w:numPr>
          <w:ilvl w:val="0"/>
          <w:numId w:val="2"/>
        </w:numPr>
        <w:jc w:val="left"/>
        <w:rPr>
          <w:lang w:val="ru-RU"/>
        </w:rPr>
      </w:pPr>
      <w:r>
        <w:rPr>
          <w:lang w:val="ru-RU"/>
        </w:rPr>
        <w:t xml:space="preserve">Внести изменения в 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Грузиновского</w:t>
      </w:r>
      <w:proofErr w:type="spellEnd"/>
      <w:r>
        <w:rPr>
          <w:lang w:val="ru-RU"/>
        </w:rPr>
        <w:t xml:space="preserve"> сельского поселения от 15.12.2020г. № 43 «О принятии на учет граждан </w:t>
      </w:r>
      <w:proofErr w:type="gramStart"/>
      <w:r>
        <w:rPr>
          <w:lang w:val="ru-RU"/>
        </w:rPr>
        <w:t>в качестве</w:t>
      </w:r>
      <w:proofErr w:type="gramEnd"/>
      <w:r>
        <w:rPr>
          <w:lang w:val="ru-RU"/>
        </w:rPr>
        <w:t xml:space="preserve"> нуждающихся в </w:t>
      </w:r>
      <w:r>
        <w:rPr>
          <w:rFonts w:cs="Times New Roman"/>
          <w:szCs w:val="28"/>
          <w:lang w:val="ru-RU"/>
        </w:rPr>
        <w:t>жилых помещениях</w:t>
      </w:r>
      <w:r>
        <w:rPr>
          <w:lang w:val="ru-RU"/>
        </w:rPr>
        <w:t xml:space="preserve">» </w:t>
      </w:r>
    </w:p>
    <w:p w14:paraId="037C5BAC" w14:textId="77777777" w:rsidR="001C3C5E" w:rsidRPr="00B545A7" w:rsidRDefault="00937CD4">
      <w:pPr>
        <w:pStyle w:val="Textbodyindent"/>
        <w:numPr>
          <w:ilvl w:val="0"/>
          <w:numId w:val="2"/>
        </w:numPr>
        <w:jc w:val="left"/>
        <w:rPr>
          <w:lang w:val="ru-RU"/>
        </w:rPr>
      </w:pPr>
      <w:r>
        <w:rPr>
          <w:lang w:val="ru-RU"/>
        </w:rPr>
        <w:t xml:space="preserve">Включить в состав семьи </w:t>
      </w:r>
      <w:r>
        <w:rPr>
          <w:color w:val="000000"/>
          <w:szCs w:val="28"/>
          <w:lang w:val="ru-RU"/>
        </w:rPr>
        <w:t xml:space="preserve">Кухта Марины </w:t>
      </w:r>
      <w:proofErr w:type="gramStart"/>
      <w:r>
        <w:rPr>
          <w:color w:val="000000"/>
          <w:szCs w:val="28"/>
          <w:lang w:val="ru-RU"/>
        </w:rPr>
        <w:t>Владимировны</w:t>
      </w:r>
      <w:r>
        <w:rPr>
          <w:lang w:val="ru-RU"/>
        </w:rPr>
        <w:t xml:space="preserve">  дочь</w:t>
      </w:r>
      <w:proofErr w:type="gramEnd"/>
      <w:r>
        <w:rPr>
          <w:lang w:val="ru-RU"/>
        </w:rPr>
        <w:t xml:space="preserve"> Кухта  Полину Дмитриевну 31.05.2022 г.р.</w:t>
      </w:r>
    </w:p>
    <w:p w14:paraId="54D59566" w14:textId="77777777" w:rsidR="001C3C5E" w:rsidRPr="00B545A7" w:rsidRDefault="00937CD4">
      <w:pPr>
        <w:pStyle w:val="a9"/>
        <w:numPr>
          <w:ilvl w:val="0"/>
          <w:numId w:val="2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Считать состоящую </w:t>
      </w:r>
      <w:r>
        <w:rPr>
          <w:sz w:val="28"/>
          <w:szCs w:val="28"/>
          <w:lang w:val="ru-RU"/>
        </w:rPr>
        <w:t xml:space="preserve">на учете </w:t>
      </w:r>
      <w:r>
        <w:rPr>
          <w:color w:val="000000"/>
          <w:sz w:val="28"/>
          <w:szCs w:val="28"/>
          <w:lang w:val="ru-RU"/>
        </w:rPr>
        <w:t xml:space="preserve">Кухта Марину </w:t>
      </w:r>
      <w:r>
        <w:rPr>
          <w:sz w:val="28"/>
          <w:szCs w:val="28"/>
          <w:lang w:val="ru-RU"/>
        </w:rPr>
        <w:t xml:space="preserve">Владимировну составом </w:t>
      </w:r>
      <w:proofErr w:type="gramStart"/>
      <w:r>
        <w:rPr>
          <w:sz w:val="28"/>
          <w:szCs w:val="28"/>
          <w:lang w:val="ru-RU"/>
        </w:rPr>
        <w:t>семьи  3</w:t>
      </w:r>
      <w:proofErr w:type="gramEnd"/>
      <w:r>
        <w:rPr>
          <w:sz w:val="28"/>
          <w:szCs w:val="28"/>
          <w:lang w:val="ru-RU"/>
        </w:rPr>
        <w:t xml:space="preserve"> человека</w:t>
      </w:r>
      <w:r>
        <w:rPr>
          <w:lang w:val="ru-RU"/>
        </w:rPr>
        <w:t>.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6"/>
        <w:gridCol w:w="2835"/>
      </w:tblGrid>
      <w:tr w:rsidR="001C3C5E" w14:paraId="09AC1911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4193" w14:textId="77777777" w:rsidR="001C3C5E" w:rsidRDefault="001C3C5E">
            <w:pPr>
              <w:pStyle w:val="Standard"/>
              <w:rPr>
                <w:szCs w:val="28"/>
                <w:lang w:val="ru-RU"/>
              </w:rPr>
            </w:pPr>
          </w:p>
          <w:p w14:paraId="16CD5DE0" w14:textId="77777777" w:rsidR="001C3C5E" w:rsidRDefault="001C3C5E">
            <w:pPr>
              <w:pStyle w:val="Standard"/>
              <w:rPr>
                <w:szCs w:val="28"/>
                <w:lang w:val="ru-RU"/>
              </w:rPr>
            </w:pPr>
          </w:p>
          <w:p w14:paraId="5F971A10" w14:textId="77777777" w:rsidR="001C3C5E" w:rsidRDefault="001C3C5E">
            <w:pPr>
              <w:pStyle w:val="Standard"/>
              <w:rPr>
                <w:szCs w:val="28"/>
                <w:lang w:val="ru-RU"/>
              </w:rPr>
            </w:pPr>
          </w:p>
          <w:p w14:paraId="42CFC0CA" w14:textId="77777777" w:rsidR="001C3C5E" w:rsidRDefault="001C3C5E">
            <w:pPr>
              <w:pStyle w:val="Standard"/>
              <w:rPr>
                <w:szCs w:val="28"/>
                <w:lang w:val="ru-RU"/>
              </w:rPr>
            </w:pPr>
          </w:p>
          <w:p w14:paraId="3723CB38" w14:textId="77777777" w:rsidR="001C3C5E" w:rsidRDefault="00937CD4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Глава Администрации</w:t>
            </w:r>
          </w:p>
          <w:p w14:paraId="7337E1E8" w14:textId="77777777" w:rsidR="001C3C5E" w:rsidRDefault="00937CD4">
            <w:pPr>
              <w:pStyle w:val="Standard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Грузиновского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74D2" w14:textId="77777777" w:rsidR="001C3C5E" w:rsidRDefault="001C3C5E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14:paraId="27A879BA" w14:textId="77777777" w:rsidR="001C3C5E" w:rsidRDefault="001C3C5E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</w:p>
          <w:p w14:paraId="05529B75" w14:textId="77777777" w:rsidR="001C3C5E" w:rsidRDefault="001C3C5E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</w:p>
          <w:p w14:paraId="4D228489" w14:textId="77777777" w:rsidR="001C3C5E" w:rsidRDefault="001C3C5E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</w:p>
          <w:p w14:paraId="40435BFA" w14:textId="77777777" w:rsidR="001C3C5E" w:rsidRDefault="001C3C5E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</w:p>
          <w:p w14:paraId="732C6859" w14:textId="77777777" w:rsidR="001C3C5E" w:rsidRDefault="00937CD4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А.И. Скориков</w:t>
            </w:r>
          </w:p>
        </w:tc>
      </w:tr>
      <w:tr w:rsidR="001C3C5E" w14:paraId="0119D142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6909" w14:textId="77777777" w:rsidR="001C3C5E" w:rsidRDefault="001C3C5E">
            <w:pPr>
              <w:pStyle w:val="Standard"/>
              <w:rPr>
                <w:szCs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392B" w14:textId="77777777" w:rsidR="001C3C5E" w:rsidRDefault="001C3C5E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567D9203" w14:textId="77777777" w:rsidR="001C3C5E" w:rsidRDefault="001C3C5E">
      <w:pPr>
        <w:pStyle w:val="Standard"/>
        <w:rPr>
          <w:lang w:val="ru-RU"/>
        </w:rPr>
      </w:pPr>
    </w:p>
    <w:p w14:paraId="2A577068" w14:textId="77777777" w:rsidR="001C3C5E" w:rsidRDefault="001C3C5E">
      <w:pPr>
        <w:pStyle w:val="Standard"/>
        <w:tabs>
          <w:tab w:val="left" w:pos="20555"/>
        </w:tabs>
        <w:ind w:left="9356"/>
        <w:jc w:val="center"/>
        <w:rPr>
          <w:vanish/>
          <w:lang w:val="ru-RU"/>
        </w:rPr>
      </w:pPr>
    </w:p>
    <w:sectPr w:rsidR="001C3C5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0CA2" w14:textId="77777777" w:rsidR="00937CD4" w:rsidRDefault="00937CD4">
      <w:r>
        <w:separator/>
      </w:r>
    </w:p>
  </w:endnote>
  <w:endnote w:type="continuationSeparator" w:id="0">
    <w:p w14:paraId="3A6974B7" w14:textId="77777777" w:rsidR="00937CD4" w:rsidRDefault="0093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00BA0" w14:textId="77777777" w:rsidR="00937CD4" w:rsidRDefault="00937CD4">
      <w:r>
        <w:rPr>
          <w:color w:val="000000"/>
        </w:rPr>
        <w:separator/>
      </w:r>
    </w:p>
  </w:footnote>
  <w:footnote w:type="continuationSeparator" w:id="0">
    <w:p w14:paraId="46692053" w14:textId="77777777" w:rsidR="00937CD4" w:rsidRDefault="0093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58BD"/>
    <w:multiLevelType w:val="multilevel"/>
    <w:tmpl w:val="332ED8E0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986965"/>
    <w:multiLevelType w:val="multilevel"/>
    <w:tmpl w:val="1564F9E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3C5E"/>
    <w:rsid w:val="001C3C5E"/>
    <w:rsid w:val="00937CD4"/>
    <w:rsid w:val="00B5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AB77"/>
  <w15:docId w15:val="{B081A703-9D76-4346-8C42-71F69060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Style4">
    <w:name w:val="Style 4"/>
    <w:basedOn w:val="Standard"/>
    <w:pPr>
      <w:spacing w:line="240" w:lineRule="atLeast"/>
    </w:pPr>
    <w:rPr>
      <w:sz w:val="1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Style7">
    <w:name w:val="Style 7"/>
    <w:basedOn w:val="Standard"/>
    <w:pPr>
      <w:spacing w:before="60" w:after="60" w:line="149" w:lineRule="exact"/>
    </w:pPr>
    <w:rPr>
      <w:b/>
      <w:sz w:val="10"/>
    </w:rPr>
  </w:style>
  <w:style w:type="paragraph" w:styleId="a8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9">
    <w:name w:val="List Paragraph"/>
    <w:basedOn w:val="Standard"/>
    <w:pPr>
      <w:spacing w:after="200"/>
      <w:ind w:left="720"/>
    </w:pPr>
  </w:style>
  <w:style w:type="character" w:styleId="aa">
    <w:name w:val="page number"/>
    <w:basedOn w:val="a0"/>
    <w:rPr>
      <w:rFonts w:cs="Times New Roman"/>
    </w:rPr>
  </w:style>
  <w:style w:type="character" w:customStyle="1" w:styleId="CharStyle9Exact">
    <w:name w:val="Char Style 9 Exact"/>
    <w:rPr>
      <w:b/>
      <w:spacing w:val="-2"/>
      <w:sz w:val="9"/>
      <w:u w:val="none"/>
    </w:rPr>
  </w:style>
  <w:style w:type="character" w:customStyle="1" w:styleId="Heading4Char">
    <w:name w:val="Heading 4 Char"/>
    <w:basedOn w:val="a0"/>
    <w:rPr>
      <w:rFonts w:ascii="Calibri" w:hAnsi="Calibri" w:cs="Times New Roman"/>
      <w:b/>
      <w:bCs/>
      <w:sz w:val="28"/>
      <w:szCs w:val="2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Грузиновский СДК</dc:creator>
  <cp:lastModifiedBy>Pai Pinky</cp:lastModifiedBy>
  <cp:revision>2</cp:revision>
  <cp:lastPrinted>2022-06-23T08:27:00Z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