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3549BE" w14:paraId="4069425D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D66C7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14"/>
            <w:bookmarkStart w:id="1" w:name="bookmark03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6FACE596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56F0B117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6AC69419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5F2C6DA1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46769EB7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4FB3BB88" w14:textId="77777777" w:rsidR="003549BE" w:rsidRDefault="003549B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3D2E1D35" w14:textId="77777777" w:rsidR="003549BE" w:rsidRDefault="00F3564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2D235B10" w14:textId="77777777" w:rsidR="003549BE" w:rsidRDefault="003549BE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3549BE" w14:paraId="686FDB9B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3C38D" w14:textId="77777777" w:rsidR="003549BE" w:rsidRDefault="003549BE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7411C2EC" w14:textId="77777777" w:rsidR="003549BE" w:rsidRDefault="00F35649">
            <w:pPr>
              <w:pStyle w:val="Standard"/>
              <w:tabs>
                <w:tab w:val="center" w:pos="1073"/>
                <w:tab w:val="right" w:pos="2146"/>
              </w:tabs>
            </w:pPr>
            <w:r>
              <w:rPr>
                <w:sz w:val="28"/>
                <w:szCs w:val="28"/>
                <w:u w:val="single"/>
                <w:lang w:val="ru-RU"/>
              </w:rPr>
              <w:t>27.06.2022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  </w:t>
            </w:r>
            <w:r>
              <w:rPr>
                <w:sz w:val="28"/>
                <w:szCs w:val="28"/>
                <w:u w:val="single"/>
                <w:lang w:val="ru-RU"/>
              </w:rPr>
              <w:t>33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  <w:u w:val="single"/>
              </w:rPr>
              <w:t>х.Грузинов</w:t>
            </w:r>
            <w:proofErr w:type="spellEnd"/>
          </w:p>
        </w:tc>
      </w:tr>
    </w:tbl>
    <w:p w14:paraId="2648BD86" w14:textId="77777777" w:rsidR="003549BE" w:rsidRDefault="00F35649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3549BE" w:rsidRPr="002D1723" w14:paraId="402DEC9C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8CF4" w14:textId="77777777" w:rsidR="003549BE" w:rsidRPr="002D1723" w:rsidRDefault="00F35649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«О признании </w:t>
            </w:r>
            <w:r>
              <w:rPr>
                <w:sz w:val="28"/>
                <w:szCs w:val="28"/>
                <w:lang w:val="ru-RU"/>
              </w:rPr>
              <w:t>нуждающимися</w:t>
            </w:r>
          </w:p>
          <w:p w14:paraId="1D7B4D3A" w14:textId="77777777" w:rsidR="003549BE" w:rsidRPr="002D1723" w:rsidRDefault="00F35649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улучшении жилищных условий»</w:t>
            </w:r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62B8" w14:textId="77777777" w:rsidR="003549BE" w:rsidRDefault="003549BE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3CDAE641" w14:textId="77777777" w:rsidR="003549BE" w:rsidRDefault="003549BE">
      <w:pPr>
        <w:pStyle w:val="Textbodyindent"/>
        <w:tabs>
          <w:tab w:val="left" w:pos="7088"/>
        </w:tabs>
        <w:ind w:firstLine="0"/>
        <w:rPr>
          <w:rFonts w:cs="Times New Roman"/>
          <w:szCs w:val="28"/>
          <w:lang w:val="ru-RU"/>
        </w:rPr>
      </w:pPr>
    </w:p>
    <w:p w14:paraId="34C00D54" w14:textId="77777777" w:rsidR="003549BE" w:rsidRPr="002D1723" w:rsidRDefault="00F35649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color w:val="000000"/>
          <w:sz w:val="28"/>
          <w:szCs w:val="28"/>
          <w:lang w:val="ru-RU"/>
        </w:rPr>
        <w:t xml:space="preserve">В целях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участия  в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 целевой подпрограмме «Молодая семья», </w:t>
      </w:r>
      <w:r>
        <w:rPr>
          <w:rFonts w:cs="Times New Roman"/>
          <w:color w:val="000000"/>
          <w:sz w:val="28"/>
          <w:szCs w:val="28"/>
          <w:lang w:val="ru-RU"/>
        </w:rPr>
        <w:t>руководствуясь жилищным кодексом Российской Федерации статья 51,52, Уставом муниципального образования «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Грузиновское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сельское поселение</w:t>
      </w:r>
      <w:r>
        <w:rPr>
          <w:color w:val="000000"/>
          <w:sz w:val="28"/>
          <w:szCs w:val="28"/>
          <w:lang w:val="ru-RU"/>
        </w:rPr>
        <w:t>».</w:t>
      </w:r>
    </w:p>
    <w:p w14:paraId="46CC0E75" w14:textId="77777777" w:rsidR="003549BE" w:rsidRDefault="003549BE">
      <w:pPr>
        <w:pStyle w:val="Standard"/>
        <w:tabs>
          <w:tab w:val="left" w:pos="709"/>
          <w:tab w:val="left" w:pos="993"/>
        </w:tabs>
        <w:autoSpaceDE w:val="0"/>
        <w:spacing w:line="22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1D536829" w14:textId="77777777" w:rsidR="003549BE" w:rsidRDefault="00F35649">
      <w:pPr>
        <w:pStyle w:val="Textbodyindent"/>
        <w:ind w:firstLine="0"/>
        <w:jc w:val="center"/>
        <w:rPr>
          <w:lang w:val="ru-RU"/>
        </w:rPr>
      </w:pPr>
      <w:r>
        <w:rPr>
          <w:lang w:val="ru-RU"/>
        </w:rPr>
        <w:t>ПОСТАНОВЛЯЮ:</w:t>
      </w:r>
    </w:p>
    <w:p w14:paraId="23CFB594" w14:textId="77777777" w:rsidR="003549BE" w:rsidRDefault="003549BE">
      <w:pPr>
        <w:pStyle w:val="Textbodyindent"/>
        <w:ind w:firstLine="0"/>
        <w:jc w:val="center"/>
        <w:rPr>
          <w:lang w:val="ru-RU"/>
        </w:rPr>
      </w:pPr>
    </w:p>
    <w:p w14:paraId="7275A995" w14:textId="77777777" w:rsidR="003549BE" w:rsidRDefault="00F35649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Признать нуждающимися в улучшении жилищных условий семью </w:t>
      </w:r>
      <w:proofErr w:type="spellStart"/>
      <w:r>
        <w:rPr>
          <w:lang w:val="ru-RU"/>
        </w:rPr>
        <w:t>Умаевой</w:t>
      </w:r>
      <w:proofErr w:type="spellEnd"/>
      <w:r>
        <w:rPr>
          <w:lang w:val="ru-RU"/>
        </w:rPr>
        <w:t xml:space="preserve"> Джамили </w:t>
      </w:r>
      <w:proofErr w:type="spellStart"/>
      <w:r>
        <w:rPr>
          <w:lang w:val="ru-RU"/>
        </w:rPr>
        <w:t>Юсуповны</w:t>
      </w:r>
      <w:proofErr w:type="spellEnd"/>
      <w:r>
        <w:rPr>
          <w:lang w:val="ru-RU"/>
        </w:rPr>
        <w:t xml:space="preserve"> 12.12.1990 года </w:t>
      </w:r>
      <w:proofErr w:type="gramStart"/>
      <w:r>
        <w:rPr>
          <w:lang w:val="ru-RU"/>
        </w:rPr>
        <w:t>рождения  с</w:t>
      </w:r>
      <w:proofErr w:type="gramEnd"/>
      <w:r>
        <w:rPr>
          <w:lang w:val="ru-RU"/>
        </w:rPr>
        <w:t xml:space="preserve"> составом семьи пять человек:</w:t>
      </w:r>
    </w:p>
    <w:p w14:paraId="26F7A986" w14:textId="77777777" w:rsidR="003549BE" w:rsidRDefault="003549BE">
      <w:pPr>
        <w:pStyle w:val="Textbodyindent"/>
        <w:ind w:firstLine="0"/>
        <w:jc w:val="left"/>
        <w:rPr>
          <w:lang w:val="ru-RU"/>
        </w:rPr>
      </w:pPr>
    </w:p>
    <w:p w14:paraId="062F3ED8" w14:textId="77777777" w:rsidR="003549BE" w:rsidRDefault="00F35649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Муж: </w:t>
      </w:r>
      <w:proofErr w:type="spellStart"/>
      <w:r>
        <w:rPr>
          <w:lang w:val="ru-RU"/>
        </w:rPr>
        <w:t>Газиев</w:t>
      </w:r>
      <w:proofErr w:type="spellEnd"/>
      <w:r>
        <w:rPr>
          <w:lang w:val="ru-RU"/>
        </w:rPr>
        <w:t xml:space="preserve"> Рашид </w:t>
      </w:r>
      <w:proofErr w:type="spellStart"/>
      <w:r>
        <w:rPr>
          <w:lang w:val="ru-RU"/>
        </w:rPr>
        <w:t>Мухтарович</w:t>
      </w:r>
      <w:proofErr w:type="spellEnd"/>
      <w:r>
        <w:rPr>
          <w:lang w:val="ru-RU"/>
        </w:rPr>
        <w:t xml:space="preserve"> 12.01.1991 г.р.</w:t>
      </w:r>
    </w:p>
    <w:p w14:paraId="5D8A8AAE" w14:textId="77777777" w:rsidR="003549BE" w:rsidRDefault="00F35649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Дочь: </w:t>
      </w:r>
      <w:proofErr w:type="spellStart"/>
      <w:r>
        <w:rPr>
          <w:lang w:val="ru-RU"/>
        </w:rPr>
        <w:t>Газиева</w:t>
      </w:r>
      <w:proofErr w:type="spellEnd"/>
      <w:r>
        <w:rPr>
          <w:lang w:val="ru-RU"/>
        </w:rPr>
        <w:t xml:space="preserve"> Ашура Рашидовна 28.12.2011 г.р.</w:t>
      </w:r>
    </w:p>
    <w:p w14:paraId="26F7277A" w14:textId="77777777" w:rsidR="003549BE" w:rsidRDefault="00F35649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Дочь: </w:t>
      </w:r>
      <w:proofErr w:type="spellStart"/>
      <w:r>
        <w:rPr>
          <w:lang w:val="ru-RU"/>
        </w:rPr>
        <w:t>Газиева</w:t>
      </w:r>
      <w:proofErr w:type="spellEnd"/>
      <w:r>
        <w:rPr>
          <w:lang w:val="ru-RU"/>
        </w:rPr>
        <w:t xml:space="preserve"> Милана Рашидовна 11.12.2013 г.р.</w:t>
      </w:r>
    </w:p>
    <w:p w14:paraId="72B24D3B" w14:textId="77777777" w:rsidR="003549BE" w:rsidRPr="002D1723" w:rsidRDefault="00F35649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Сын: </w:t>
      </w:r>
      <w:proofErr w:type="spellStart"/>
      <w:r>
        <w:rPr>
          <w:lang w:val="ru-RU"/>
        </w:rPr>
        <w:t>Газиев</w:t>
      </w:r>
      <w:proofErr w:type="spellEnd"/>
      <w:r>
        <w:rPr>
          <w:lang w:val="ru-RU"/>
        </w:rPr>
        <w:t xml:space="preserve"> Исмаил Рашидович 26.08.2020 г.р.         </w:t>
      </w:r>
      <w:r>
        <w:rPr>
          <w:color w:val="000000"/>
          <w:szCs w:val="28"/>
          <w:lang w:val="ru-RU"/>
        </w:rPr>
        <w:t xml:space="preserve"> </w:t>
      </w:r>
    </w:p>
    <w:p w14:paraId="3D49CF70" w14:textId="77777777" w:rsidR="003549BE" w:rsidRDefault="003549BE">
      <w:pPr>
        <w:pStyle w:val="Standard"/>
        <w:spacing w:line="22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53A7D108" w14:textId="77777777" w:rsidR="003549BE" w:rsidRDefault="003549BE">
      <w:pPr>
        <w:pStyle w:val="Standard"/>
        <w:spacing w:line="22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80AF579" w14:textId="77777777" w:rsidR="003549BE" w:rsidRDefault="003549BE">
      <w:pPr>
        <w:pStyle w:val="Standard"/>
        <w:spacing w:line="22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07780D6F" w14:textId="77777777" w:rsidR="003549BE" w:rsidRDefault="003549BE">
      <w:pPr>
        <w:pStyle w:val="Standard"/>
        <w:spacing w:line="22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23A81313" w14:textId="77777777" w:rsidR="003549BE" w:rsidRDefault="003549B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3549BE" w14:paraId="095D594A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78C7" w14:textId="77777777" w:rsidR="003549BE" w:rsidRDefault="00F3564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>
              <w:rPr>
                <w:sz w:val="28"/>
                <w:szCs w:val="28"/>
                <w:lang w:val="ru-RU"/>
              </w:rPr>
              <w:t>Администрации</w:t>
            </w:r>
          </w:p>
          <w:p w14:paraId="0156189A" w14:textId="77777777" w:rsidR="003549BE" w:rsidRDefault="00F35649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892A" w14:textId="77777777" w:rsidR="003549BE" w:rsidRDefault="003549BE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4C6CEA17" w14:textId="77777777" w:rsidR="003549BE" w:rsidRDefault="00F35649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5D3712B2" w14:textId="77777777" w:rsidR="003549BE" w:rsidRDefault="003549BE">
      <w:pPr>
        <w:pStyle w:val="Standard"/>
        <w:rPr>
          <w:lang w:val="ru-RU"/>
        </w:rPr>
      </w:pPr>
    </w:p>
    <w:p w14:paraId="24D513F4" w14:textId="77777777" w:rsidR="003549BE" w:rsidRDefault="003549BE">
      <w:pPr>
        <w:pStyle w:val="Standard"/>
        <w:rPr>
          <w:lang w:val="ru-RU"/>
        </w:rPr>
      </w:pPr>
    </w:p>
    <w:p w14:paraId="1D6B3097" w14:textId="77777777" w:rsidR="003549BE" w:rsidRDefault="003549BE">
      <w:pPr>
        <w:pStyle w:val="Standard"/>
        <w:tabs>
          <w:tab w:val="left" w:pos="20555"/>
        </w:tabs>
        <w:ind w:left="9356"/>
        <w:jc w:val="center"/>
        <w:rPr>
          <w:vanish/>
          <w:lang w:val="ru-RU"/>
        </w:rPr>
      </w:pPr>
    </w:p>
    <w:sectPr w:rsidR="003549B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94C2" w14:textId="77777777" w:rsidR="00F35649" w:rsidRDefault="00F35649">
      <w:r>
        <w:separator/>
      </w:r>
    </w:p>
  </w:endnote>
  <w:endnote w:type="continuationSeparator" w:id="0">
    <w:p w14:paraId="011D9FAC" w14:textId="77777777" w:rsidR="00F35649" w:rsidRDefault="00F3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9EB5" w14:textId="77777777" w:rsidR="00F35649" w:rsidRDefault="00F35649">
      <w:r>
        <w:rPr>
          <w:color w:val="000000"/>
        </w:rPr>
        <w:separator/>
      </w:r>
    </w:p>
  </w:footnote>
  <w:footnote w:type="continuationSeparator" w:id="0">
    <w:p w14:paraId="5E016058" w14:textId="77777777" w:rsidR="00F35649" w:rsidRDefault="00F3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9BE"/>
    <w:rsid w:val="002D1723"/>
    <w:rsid w:val="003549BE"/>
    <w:rsid w:val="00F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8B7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2022-06-28T12:42:00Z</cp:lastPrinted>
  <dcterms:created xsi:type="dcterms:W3CDTF">2025-10-05T18:47:00Z</dcterms:created>
  <dcterms:modified xsi:type="dcterms:W3CDTF">2025-10-05T18:47:00Z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