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013" w:rsidRDefault="00E071CE" w:rsidP="00E071CE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                           </w:t>
      </w:r>
      <w:r w:rsidR="00512BE9">
        <w:rPr>
          <w:b/>
          <w:sz w:val="28"/>
          <w:szCs w:val="28"/>
        </w:rPr>
        <w:t xml:space="preserve"> </w:t>
      </w:r>
      <w:r w:rsidR="001F2013">
        <w:rPr>
          <w:b/>
          <w:sz w:val="28"/>
          <w:szCs w:val="28"/>
        </w:rPr>
        <w:t xml:space="preserve">РОССИЙСКАЯ ФЕДЕРАЦИЯ        </w:t>
      </w:r>
      <w:r w:rsidR="00005C33">
        <w:rPr>
          <w:b/>
          <w:sz w:val="28"/>
          <w:szCs w:val="28"/>
        </w:rPr>
        <w:t xml:space="preserve">            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«Грузиновское сельское поселение»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ГРУЗИНОВСКОГО СЕЛЬСКОГО ПОСЕЛЕНИЯ</w:t>
      </w:r>
    </w:p>
    <w:p w:rsidR="001F2013" w:rsidRDefault="001F2013" w:rsidP="001F2013">
      <w:pPr>
        <w:jc w:val="center"/>
        <w:rPr>
          <w:b/>
          <w:sz w:val="28"/>
          <w:szCs w:val="28"/>
        </w:rPr>
      </w:pP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A5CE4" w:rsidRPr="00585290" w:rsidRDefault="005A5CE4" w:rsidP="001A0C17">
      <w:pPr>
        <w:jc w:val="center"/>
        <w:rPr>
          <w:b/>
          <w:spacing w:val="38"/>
          <w:sz w:val="28"/>
          <w:szCs w:val="28"/>
        </w:rPr>
      </w:pPr>
    </w:p>
    <w:p w:rsidR="005A5CE4" w:rsidRPr="00585290" w:rsidRDefault="00C327FC" w:rsidP="005E4B88">
      <w:pPr>
        <w:rPr>
          <w:sz w:val="28"/>
          <w:szCs w:val="28"/>
        </w:rPr>
      </w:pPr>
      <w:r w:rsidRPr="00585290">
        <w:rPr>
          <w:sz w:val="28"/>
          <w:szCs w:val="28"/>
        </w:rPr>
        <w:t xml:space="preserve"> </w:t>
      </w:r>
      <w:r w:rsidR="00E071CE">
        <w:rPr>
          <w:sz w:val="28"/>
          <w:szCs w:val="28"/>
          <w:lang w:val="en-US"/>
        </w:rPr>
        <w:t>25 сентября</w:t>
      </w:r>
      <w:r w:rsidR="00DE19A8">
        <w:rPr>
          <w:sz w:val="28"/>
          <w:szCs w:val="28"/>
        </w:rPr>
        <w:t xml:space="preserve"> </w:t>
      </w:r>
      <w:r w:rsidR="00512BE9">
        <w:rPr>
          <w:sz w:val="28"/>
          <w:szCs w:val="28"/>
        </w:rPr>
        <w:t>2014</w:t>
      </w:r>
      <w:r w:rsidR="005E4B88" w:rsidRPr="00585290">
        <w:rPr>
          <w:sz w:val="28"/>
          <w:szCs w:val="28"/>
        </w:rPr>
        <w:t xml:space="preserve"> года</w:t>
      </w:r>
      <w:r w:rsidR="001B4C4D" w:rsidRPr="00585290">
        <w:rPr>
          <w:sz w:val="28"/>
          <w:szCs w:val="28"/>
        </w:rPr>
        <w:t xml:space="preserve">                                </w:t>
      </w:r>
      <w:r w:rsidR="00E071CE">
        <w:rPr>
          <w:sz w:val="28"/>
          <w:szCs w:val="28"/>
        </w:rPr>
        <w:t xml:space="preserve">№ </w:t>
      </w:r>
      <w:r w:rsidR="00E071CE">
        <w:rPr>
          <w:sz w:val="28"/>
          <w:szCs w:val="28"/>
          <w:lang w:val="en-US"/>
        </w:rPr>
        <w:t>68</w:t>
      </w:r>
      <w:r w:rsidR="001B4C4D" w:rsidRPr="00585290">
        <w:rPr>
          <w:sz w:val="28"/>
          <w:szCs w:val="28"/>
        </w:rPr>
        <w:t xml:space="preserve">                      </w:t>
      </w:r>
      <w:r w:rsidR="00005C33">
        <w:rPr>
          <w:sz w:val="28"/>
          <w:szCs w:val="28"/>
        </w:rPr>
        <w:t xml:space="preserve">    х. Грузинов</w:t>
      </w:r>
    </w:p>
    <w:p w:rsidR="00C327FC" w:rsidRPr="00585290" w:rsidRDefault="00C327FC" w:rsidP="00C327FC">
      <w:pPr>
        <w:jc w:val="center"/>
        <w:rPr>
          <w:sz w:val="28"/>
          <w:szCs w:val="28"/>
        </w:rPr>
      </w:pPr>
    </w:p>
    <w:p w:rsidR="003F4D52" w:rsidRDefault="00005C33" w:rsidP="003F4D52">
      <w:pPr>
        <w:rPr>
          <w:sz w:val="28"/>
        </w:rPr>
      </w:pPr>
      <w:r>
        <w:rPr>
          <w:kern w:val="2"/>
          <w:sz w:val="28"/>
          <w:szCs w:val="28"/>
        </w:rPr>
        <w:t xml:space="preserve"> О внесении изменений в постановление </w:t>
      </w:r>
      <w:r w:rsidR="003F4D52">
        <w:rPr>
          <w:sz w:val="28"/>
        </w:rPr>
        <w:t xml:space="preserve"> Администрации </w:t>
      </w:r>
    </w:p>
    <w:p w:rsidR="003F4D52" w:rsidRDefault="003F4D52" w:rsidP="003F4D52">
      <w:pPr>
        <w:rPr>
          <w:kern w:val="2"/>
          <w:sz w:val="28"/>
          <w:szCs w:val="28"/>
        </w:rPr>
      </w:pPr>
      <w:r>
        <w:rPr>
          <w:sz w:val="28"/>
        </w:rPr>
        <w:t xml:space="preserve"> Грузиновского сельского поселения </w:t>
      </w:r>
      <w:r w:rsidR="00005C33">
        <w:rPr>
          <w:kern w:val="2"/>
          <w:sz w:val="28"/>
          <w:szCs w:val="28"/>
        </w:rPr>
        <w:t>от 11.10.2013 № 69</w:t>
      </w:r>
    </w:p>
    <w:p w:rsidR="003F4D52" w:rsidRDefault="00005C33" w:rsidP="003F4D52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="00C069B7" w:rsidRPr="00585290">
        <w:rPr>
          <w:kern w:val="2"/>
          <w:sz w:val="28"/>
          <w:szCs w:val="28"/>
        </w:rPr>
        <w:t>Об</w:t>
      </w:r>
      <w:r w:rsidR="00B95A99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утверждении</w:t>
      </w:r>
      <w:r w:rsidR="00D3031B" w:rsidRPr="00585290">
        <w:rPr>
          <w:kern w:val="2"/>
          <w:sz w:val="28"/>
          <w:szCs w:val="28"/>
        </w:rPr>
        <w:t xml:space="preserve"> </w:t>
      </w:r>
      <w:r w:rsidR="001B4C4D" w:rsidRPr="00585290">
        <w:rPr>
          <w:kern w:val="2"/>
          <w:sz w:val="28"/>
          <w:szCs w:val="28"/>
        </w:rPr>
        <w:t>муниципаль</w:t>
      </w:r>
      <w:r w:rsidR="00C069B7" w:rsidRPr="00585290">
        <w:rPr>
          <w:kern w:val="2"/>
          <w:sz w:val="28"/>
          <w:szCs w:val="28"/>
        </w:rPr>
        <w:t>ной</w:t>
      </w:r>
      <w:r w:rsidR="00B95A99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программы</w:t>
      </w:r>
      <w:r w:rsidR="00D3031B" w:rsidRPr="00585290">
        <w:rPr>
          <w:kern w:val="2"/>
          <w:sz w:val="28"/>
          <w:szCs w:val="28"/>
        </w:rPr>
        <w:t xml:space="preserve"> </w:t>
      </w:r>
    </w:p>
    <w:p w:rsidR="003F4D52" w:rsidRDefault="003F4D52" w:rsidP="003F4D52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0C55F9">
        <w:rPr>
          <w:kern w:val="2"/>
          <w:sz w:val="28"/>
          <w:szCs w:val="28"/>
        </w:rPr>
        <w:t>Грузинов</w:t>
      </w:r>
      <w:r w:rsidR="00E73A5E">
        <w:rPr>
          <w:kern w:val="2"/>
          <w:sz w:val="28"/>
          <w:szCs w:val="28"/>
        </w:rPr>
        <w:t>ского сельского посел</w:t>
      </w:r>
      <w:r w:rsidR="00E73A5E">
        <w:rPr>
          <w:kern w:val="2"/>
          <w:sz w:val="28"/>
          <w:szCs w:val="28"/>
        </w:rPr>
        <w:t>е</w:t>
      </w:r>
      <w:r w:rsidR="00E73A5E">
        <w:rPr>
          <w:kern w:val="2"/>
          <w:sz w:val="28"/>
          <w:szCs w:val="28"/>
        </w:rPr>
        <w:t xml:space="preserve">ния </w:t>
      </w:r>
      <w:r w:rsidR="007C1558" w:rsidRPr="00585290">
        <w:rPr>
          <w:kern w:val="2"/>
          <w:sz w:val="28"/>
          <w:szCs w:val="28"/>
        </w:rPr>
        <w:t>«</w:t>
      </w:r>
      <w:r w:rsidR="00C069B7" w:rsidRPr="00585290">
        <w:rPr>
          <w:kern w:val="2"/>
          <w:sz w:val="28"/>
          <w:szCs w:val="28"/>
        </w:rPr>
        <w:t>Управление</w:t>
      </w:r>
    </w:p>
    <w:p w:rsidR="003F4D52" w:rsidRDefault="00B95A99" w:rsidP="003F4D52">
      <w:pPr>
        <w:rPr>
          <w:kern w:val="2"/>
          <w:sz w:val="28"/>
          <w:szCs w:val="28"/>
        </w:rPr>
      </w:pPr>
      <w:r w:rsidRPr="00585290">
        <w:rPr>
          <w:kern w:val="2"/>
          <w:sz w:val="28"/>
          <w:szCs w:val="28"/>
        </w:rPr>
        <w:t xml:space="preserve"> </w:t>
      </w:r>
      <w:r w:rsidR="001B4C4D" w:rsidRPr="00585290">
        <w:rPr>
          <w:kern w:val="2"/>
          <w:sz w:val="28"/>
          <w:szCs w:val="28"/>
        </w:rPr>
        <w:t>муниципаль</w:t>
      </w:r>
      <w:r w:rsidR="00C069B7" w:rsidRPr="00585290">
        <w:rPr>
          <w:kern w:val="2"/>
          <w:sz w:val="28"/>
          <w:szCs w:val="28"/>
        </w:rPr>
        <w:t>ными</w:t>
      </w:r>
      <w:r w:rsidR="00D3031B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финансами</w:t>
      </w:r>
      <w:r w:rsidR="00D3031B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и</w:t>
      </w:r>
      <w:r w:rsidR="00D3031B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создание</w:t>
      </w:r>
      <w:r w:rsidR="00D3031B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условий</w:t>
      </w:r>
      <w:r w:rsidRPr="00585290">
        <w:rPr>
          <w:kern w:val="2"/>
          <w:sz w:val="28"/>
          <w:szCs w:val="28"/>
        </w:rPr>
        <w:t xml:space="preserve"> </w:t>
      </w:r>
    </w:p>
    <w:p w:rsidR="00C069B7" w:rsidRPr="003F4D52" w:rsidRDefault="003F4D52" w:rsidP="003F4D52">
      <w:pPr>
        <w:rPr>
          <w:sz w:val="28"/>
        </w:rPr>
      </w:pPr>
      <w:r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для</w:t>
      </w:r>
      <w:r w:rsidR="00D3031B" w:rsidRPr="00585290">
        <w:rPr>
          <w:kern w:val="2"/>
          <w:sz w:val="28"/>
          <w:szCs w:val="28"/>
        </w:rPr>
        <w:t xml:space="preserve"> </w:t>
      </w:r>
      <w:r w:rsidR="001B4C4D" w:rsidRPr="00585290">
        <w:rPr>
          <w:kern w:val="2"/>
          <w:sz w:val="28"/>
          <w:szCs w:val="28"/>
        </w:rPr>
        <w:t>повышения эффективн</w:t>
      </w:r>
      <w:r w:rsidR="001B4C4D" w:rsidRPr="00585290">
        <w:rPr>
          <w:kern w:val="2"/>
          <w:sz w:val="28"/>
          <w:szCs w:val="28"/>
        </w:rPr>
        <w:t>о</w:t>
      </w:r>
      <w:r w:rsidR="001B4C4D" w:rsidRPr="00585290">
        <w:rPr>
          <w:kern w:val="2"/>
          <w:sz w:val="28"/>
          <w:szCs w:val="28"/>
        </w:rPr>
        <w:t>сти бюджетных расходов</w:t>
      </w:r>
      <w:r w:rsidR="00E60329" w:rsidRPr="00585290">
        <w:rPr>
          <w:kern w:val="2"/>
          <w:sz w:val="28"/>
          <w:szCs w:val="28"/>
        </w:rPr>
        <w:t>»</w:t>
      </w:r>
    </w:p>
    <w:p w:rsidR="00C069B7" w:rsidRPr="00585290" w:rsidRDefault="00C069B7" w:rsidP="00D3031B">
      <w:pPr>
        <w:jc w:val="center"/>
        <w:rPr>
          <w:b/>
          <w:kern w:val="2"/>
          <w:sz w:val="28"/>
          <w:szCs w:val="28"/>
        </w:rPr>
      </w:pPr>
    </w:p>
    <w:p w:rsidR="00D04649" w:rsidRPr="00585290" w:rsidRDefault="00D04649" w:rsidP="00D3031B">
      <w:pPr>
        <w:jc w:val="center"/>
        <w:rPr>
          <w:b/>
          <w:kern w:val="2"/>
          <w:sz w:val="28"/>
          <w:szCs w:val="28"/>
        </w:rPr>
      </w:pPr>
    </w:p>
    <w:p w:rsidR="008C380C" w:rsidRPr="00585290" w:rsidRDefault="00C069B7" w:rsidP="00940B48">
      <w:pPr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585290">
        <w:rPr>
          <w:kern w:val="2"/>
          <w:sz w:val="28"/>
          <w:szCs w:val="28"/>
        </w:rPr>
        <w:t>В</w:t>
      </w:r>
      <w:r w:rsidR="00D3031B" w:rsidRPr="00585290">
        <w:rPr>
          <w:kern w:val="2"/>
          <w:sz w:val="28"/>
          <w:szCs w:val="28"/>
        </w:rPr>
        <w:t xml:space="preserve"> </w:t>
      </w:r>
      <w:r w:rsidRPr="00585290">
        <w:rPr>
          <w:kern w:val="2"/>
          <w:sz w:val="28"/>
          <w:szCs w:val="28"/>
        </w:rPr>
        <w:t>соответствии</w:t>
      </w:r>
      <w:r w:rsidR="00D3031B" w:rsidRPr="00585290">
        <w:rPr>
          <w:kern w:val="2"/>
          <w:sz w:val="28"/>
          <w:szCs w:val="28"/>
        </w:rPr>
        <w:t xml:space="preserve"> </w:t>
      </w:r>
      <w:r w:rsidRPr="00585290">
        <w:rPr>
          <w:kern w:val="2"/>
          <w:sz w:val="28"/>
          <w:szCs w:val="28"/>
        </w:rPr>
        <w:t>с</w:t>
      </w:r>
      <w:r w:rsidR="00D3031B" w:rsidRPr="00585290">
        <w:rPr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постановлением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8C380C" w:rsidRPr="00585290">
        <w:rPr>
          <w:bCs/>
          <w:kern w:val="2"/>
          <w:sz w:val="28"/>
          <w:szCs w:val="28"/>
        </w:rPr>
        <w:t xml:space="preserve">Администрации </w:t>
      </w:r>
      <w:r w:rsidR="000C55F9">
        <w:rPr>
          <w:bCs/>
          <w:kern w:val="2"/>
          <w:sz w:val="28"/>
          <w:szCs w:val="28"/>
        </w:rPr>
        <w:t>Грузинов</w:t>
      </w:r>
      <w:r w:rsidR="00E73A5E">
        <w:rPr>
          <w:bCs/>
          <w:kern w:val="2"/>
          <w:sz w:val="28"/>
          <w:szCs w:val="28"/>
        </w:rPr>
        <w:t xml:space="preserve">ского сельского поселения </w:t>
      </w:r>
      <w:r w:rsidRPr="00585290">
        <w:rPr>
          <w:bCs/>
          <w:kern w:val="2"/>
          <w:sz w:val="28"/>
          <w:szCs w:val="28"/>
        </w:rPr>
        <w:t>от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25</w:t>
      </w:r>
      <w:r w:rsidR="003855BE" w:rsidRPr="00585290">
        <w:rPr>
          <w:bCs/>
          <w:kern w:val="2"/>
          <w:sz w:val="28"/>
          <w:szCs w:val="28"/>
        </w:rPr>
        <w:t xml:space="preserve">.09.2013 </w:t>
      </w:r>
      <w:r w:rsidRPr="00585290">
        <w:rPr>
          <w:bCs/>
          <w:kern w:val="2"/>
          <w:sz w:val="28"/>
          <w:szCs w:val="28"/>
        </w:rPr>
        <w:t>№</w:t>
      </w:r>
      <w:r w:rsidR="00EB4A21">
        <w:rPr>
          <w:bCs/>
          <w:kern w:val="2"/>
          <w:sz w:val="28"/>
          <w:szCs w:val="28"/>
        </w:rPr>
        <w:t xml:space="preserve"> 47</w:t>
      </w:r>
      <w:r w:rsidR="007C1558" w:rsidRPr="00585290">
        <w:rPr>
          <w:bCs/>
          <w:kern w:val="2"/>
          <w:sz w:val="28"/>
          <w:szCs w:val="28"/>
        </w:rPr>
        <w:t xml:space="preserve"> «</w:t>
      </w:r>
      <w:r w:rsidRPr="00585290">
        <w:rPr>
          <w:bCs/>
          <w:kern w:val="2"/>
          <w:sz w:val="28"/>
          <w:szCs w:val="28"/>
        </w:rPr>
        <w:t>Об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утверждении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п</w:t>
      </w:r>
      <w:r w:rsidRPr="00585290">
        <w:rPr>
          <w:bCs/>
          <w:kern w:val="2"/>
          <w:sz w:val="28"/>
          <w:szCs w:val="28"/>
        </w:rPr>
        <w:t>орядка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разработки,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реализации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оценки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эффективности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8C380C" w:rsidRPr="00585290">
        <w:rPr>
          <w:bCs/>
          <w:kern w:val="2"/>
          <w:sz w:val="28"/>
          <w:szCs w:val="28"/>
        </w:rPr>
        <w:t>муниципальных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программ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Грузинов</w:t>
      </w:r>
      <w:r w:rsidR="00662212">
        <w:rPr>
          <w:bCs/>
          <w:kern w:val="2"/>
          <w:sz w:val="28"/>
          <w:szCs w:val="28"/>
        </w:rPr>
        <w:t>ского сельского поселения</w:t>
      </w:r>
      <w:r w:rsidR="00E60329" w:rsidRPr="00585290">
        <w:rPr>
          <w:bCs/>
          <w:kern w:val="2"/>
          <w:sz w:val="28"/>
          <w:szCs w:val="28"/>
        </w:rPr>
        <w:t>»</w:t>
      </w:r>
      <w:r w:rsidR="007C1558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3855BE" w:rsidRPr="00585290">
        <w:rPr>
          <w:kern w:val="2"/>
          <w:sz w:val="28"/>
          <w:szCs w:val="28"/>
        </w:rPr>
        <w:t xml:space="preserve">постановлением </w:t>
      </w:r>
      <w:r w:rsidR="008C380C" w:rsidRPr="00585290">
        <w:rPr>
          <w:bCs/>
          <w:kern w:val="2"/>
          <w:sz w:val="28"/>
          <w:szCs w:val="28"/>
        </w:rPr>
        <w:t xml:space="preserve">Администрации </w:t>
      </w:r>
      <w:r w:rsidR="000C55F9">
        <w:rPr>
          <w:bCs/>
          <w:kern w:val="2"/>
          <w:sz w:val="28"/>
          <w:szCs w:val="28"/>
        </w:rPr>
        <w:t>Грузинов</w:t>
      </w:r>
      <w:r w:rsidR="00E73A5E">
        <w:rPr>
          <w:bCs/>
          <w:kern w:val="2"/>
          <w:sz w:val="28"/>
          <w:szCs w:val="28"/>
        </w:rPr>
        <w:t xml:space="preserve">ского сельского поселения </w:t>
      </w:r>
      <w:r w:rsidRPr="00585290">
        <w:rPr>
          <w:bCs/>
          <w:kern w:val="2"/>
          <w:sz w:val="28"/>
          <w:szCs w:val="28"/>
        </w:rPr>
        <w:t>от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25</w:t>
      </w:r>
      <w:r w:rsidR="003855BE" w:rsidRPr="00585290">
        <w:rPr>
          <w:bCs/>
          <w:kern w:val="2"/>
          <w:sz w:val="28"/>
          <w:szCs w:val="28"/>
        </w:rPr>
        <w:t>.09.2013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№</w:t>
      </w:r>
      <w:r w:rsidR="004E7A57" w:rsidRPr="00585290">
        <w:rPr>
          <w:bCs/>
          <w:kern w:val="2"/>
          <w:sz w:val="28"/>
          <w:szCs w:val="28"/>
        </w:rPr>
        <w:t> </w:t>
      </w:r>
      <w:r w:rsidR="000C55F9">
        <w:rPr>
          <w:bCs/>
          <w:kern w:val="2"/>
          <w:sz w:val="28"/>
          <w:szCs w:val="28"/>
        </w:rPr>
        <w:t>50</w:t>
      </w:r>
      <w:r w:rsidR="00E73A5E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«Об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утверждении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3855BE" w:rsidRPr="00585290">
        <w:rPr>
          <w:bCs/>
          <w:kern w:val="2"/>
          <w:sz w:val="28"/>
          <w:szCs w:val="28"/>
        </w:rPr>
        <w:t>п</w:t>
      </w:r>
      <w:r w:rsidRPr="00585290">
        <w:rPr>
          <w:bCs/>
          <w:kern w:val="2"/>
          <w:sz w:val="28"/>
          <w:szCs w:val="28"/>
        </w:rPr>
        <w:t>еречня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8C380C" w:rsidRPr="00585290">
        <w:rPr>
          <w:bCs/>
          <w:kern w:val="2"/>
          <w:sz w:val="28"/>
          <w:szCs w:val="28"/>
        </w:rPr>
        <w:t>муниципаль</w:t>
      </w:r>
      <w:r w:rsidRPr="00585290">
        <w:rPr>
          <w:bCs/>
          <w:kern w:val="2"/>
          <w:sz w:val="28"/>
          <w:szCs w:val="28"/>
        </w:rPr>
        <w:t>ных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программ</w:t>
      </w:r>
      <w:r w:rsidR="003855BE" w:rsidRPr="00585290">
        <w:rPr>
          <w:bCs/>
          <w:kern w:val="2"/>
          <w:sz w:val="28"/>
          <w:szCs w:val="28"/>
        </w:rPr>
        <w:t xml:space="preserve"> в 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Грузинов</w:t>
      </w:r>
      <w:r w:rsidR="00E73A5E">
        <w:rPr>
          <w:bCs/>
          <w:kern w:val="2"/>
          <w:sz w:val="28"/>
          <w:szCs w:val="28"/>
        </w:rPr>
        <w:t>ском сельском поселении</w:t>
      </w:r>
      <w:r w:rsidRPr="00585290">
        <w:rPr>
          <w:bCs/>
          <w:kern w:val="2"/>
          <w:sz w:val="28"/>
          <w:szCs w:val="28"/>
        </w:rPr>
        <w:t>»</w:t>
      </w:r>
      <w:r w:rsidR="00860DFE" w:rsidRPr="00585290">
        <w:rPr>
          <w:bCs/>
          <w:kern w:val="2"/>
          <w:sz w:val="28"/>
          <w:szCs w:val="28"/>
        </w:rPr>
        <w:t>,</w:t>
      </w:r>
    </w:p>
    <w:p w:rsidR="008C380C" w:rsidRPr="00585290" w:rsidRDefault="008C380C" w:rsidP="00940B48">
      <w:pPr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C069B7" w:rsidRPr="00585290" w:rsidRDefault="008C380C" w:rsidP="008C380C">
      <w:pPr>
        <w:suppressAutoHyphens/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585290">
        <w:rPr>
          <w:kern w:val="2"/>
          <w:sz w:val="28"/>
          <w:szCs w:val="28"/>
        </w:rPr>
        <w:t>ПОСТАНОВЛЯЮ:</w:t>
      </w:r>
    </w:p>
    <w:p w:rsidR="00C069B7" w:rsidRPr="00585290" w:rsidRDefault="00C069B7" w:rsidP="00940B48">
      <w:pPr>
        <w:suppressAutoHyphens/>
        <w:ind w:firstLine="709"/>
        <w:jc w:val="both"/>
        <w:rPr>
          <w:kern w:val="2"/>
          <w:sz w:val="28"/>
          <w:szCs w:val="28"/>
        </w:rPr>
      </w:pPr>
    </w:p>
    <w:p w:rsidR="00F970A0" w:rsidRDefault="00F970A0" w:rsidP="00F970A0">
      <w:pPr>
        <w:pStyle w:val="ae"/>
        <w:autoSpaceDE w:val="0"/>
        <w:autoSpaceDN w:val="0"/>
        <w:adjustRightInd w:val="0"/>
        <w:spacing w:after="0"/>
        <w:jc w:val="both"/>
      </w:pPr>
      <w:r>
        <w:t>1. Внести в приложение постановления следующие изменения:</w:t>
      </w:r>
    </w:p>
    <w:p w:rsidR="00F970A0" w:rsidRPr="00F970A0" w:rsidRDefault="00F970A0" w:rsidP="00F970A0">
      <w:pPr>
        <w:autoSpaceDE w:val="0"/>
        <w:autoSpaceDN w:val="0"/>
        <w:adjustRightInd w:val="0"/>
        <w:spacing w:before="100" w:beforeAutospacing="1"/>
        <w:contextualSpacing/>
        <w:jc w:val="both"/>
        <w:rPr>
          <w:sz w:val="28"/>
          <w:szCs w:val="28"/>
        </w:rPr>
      </w:pPr>
      <w:r w:rsidRPr="00F970A0">
        <w:rPr>
          <w:sz w:val="28"/>
          <w:szCs w:val="28"/>
        </w:rPr>
        <w:t>1.1 в паспорте программы раздел «Ресурсное обеспечение муниципальной пр</w:t>
      </w:r>
      <w:r w:rsidRPr="00F970A0">
        <w:rPr>
          <w:sz w:val="28"/>
          <w:szCs w:val="28"/>
        </w:rPr>
        <w:t>о</w:t>
      </w:r>
      <w:r w:rsidRPr="00F970A0">
        <w:rPr>
          <w:sz w:val="28"/>
          <w:szCs w:val="28"/>
        </w:rPr>
        <w:t>граммы Груз</w:t>
      </w:r>
      <w:r w:rsidRPr="00F970A0">
        <w:rPr>
          <w:sz w:val="28"/>
          <w:szCs w:val="28"/>
        </w:rPr>
        <w:t>и</w:t>
      </w:r>
      <w:r w:rsidRPr="00F970A0">
        <w:rPr>
          <w:sz w:val="28"/>
          <w:szCs w:val="28"/>
        </w:rPr>
        <w:t>новского сельского поселения» изложить в следующей редакции:</w:t>
      </w:r>
    </w:p>
    <w:p w:rsidR="00C069B7" w:rsidRPr="00585290" w:rsidRDefault="00FB7EFB" w:rsidP="00E73A5E">
      <w:pPr>
        <w:suppressAutoHyphens/>
        <w:rPr>
          <w:kern w:val="2"/>
          <w:sz w:val="28"/>
          <w:szCs w:val="28"/>
        </w:rPr>
      </w:pPr>
      <w:r w:rsidRPr="00585290">
        <w:rPr>
          <w:kern w:val="2"/>
          <w:sz w:val="28"/>
          <w:szCs w:val="28"/>
        </w:rPr>
        <w:tab/>
      </w:r>
    </w:p>
    <w:tbl>
      <w:tblPr>
        <w:tblW w:w="5000" w:type="pct"/>
        <w:jc w:val="center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9"/>
        <w:gridCol w:w="1521"/>
        <w:gridCol w:w="2264"/>
        <w:gridCol w:w="2693"/>
        <w:gridCol w:w="991"/>
      </w:tblGrid>
      <w:tr w:rsidR="00C069B7" w:rsidRPr="00585290" w:rsidTr="00F970A0">
        <w:trPr>
          <w:trHeight w:val="2048"/>
          <w:tblCellSpacing w:w="5" w:type="nil"/>
          <w:jc w:val="center"/>
        </w:trPr>
        <w:tc>
          <w:tcPr>
            <w:tcW w:w="2339" w:type="dxa"/>
          </w:tcPr>
          <w:p w:rsidR="00C069B7" w:rsidRDefault="00C069B7" w:rsidP="00D3031B">
            <w:pPr>
              <w:pStyle w:val="ConsPlusCell"/>
              <w:suppressAutoHyphens/>
              <w:rPr>
                <w:kern w:val="2"/>
              </w:rPr>
            </w:pPr>
            <w:r w:rsidRPr="00585290">
              <w:rPr>
                <w:kern w:val="2"/>
              </w:rPr>
              <w:t>Ресурсное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обеспечение</w:t>
            </w:r>
            <w:r w:rsidR="00D3031B" w:rsidRPr="00585290">
              <w:rPr>
                <w:kern w:val="2"/>
              </w:rPr>
              <w:t xml:space="preserve"> </w:t>
            </w:r>
            <w:r w:rsidR="00A12512" w:rsidRPr="00585290">
              <w:rPr>
                <w:kern w:val="2"/>
              </w:rPr>
              <w:t xml:space="preserve">муниципальной </w:t>
            </w:r>
            <w:r w:rsidRPr="00585290">
              <w:rPr>
                <w:kern w:val="2"/>
              </w:rPr>
              <w:t>программы</w:t>
            </w:r>
            <w:r w:rsidR="00A12512" w:rsidRPr="00585290">
              <w:rPr>
                <w:kern w:val="2"/>
              </w:rPr>
              <w:t xml:space="preserve"> </w:t>
            </w:r>
            <w:r w:rsidR="000C55F9">
              <w:rPr>
                <w:kern w:val="2"/>
              </w:rPr>
              <w:t>Грузинов</w:t>
            </w:r>
            <w:r w:rsidR="00E73A5E">
              <w:rPr>
                <w:kern w:val="2"/>
              </w:rPr>
              <w:t>ского сельского поселения</w:t>
            </w:r>
          </w:p>
          <w:p w:rsidR="004C1292" w:rsidRPr="00585290" w:rsidRDefault="004C1292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7469" w:type="dxa"/>
            <w:gridSpan w:val="4"/>
            <w:tcBorders>
              <w:bottom w:val="single" w:sz="4" w:space="0" w:color="auto"/>
            </w:tcBorders>
          </w:tcPr>
          <w:p w:rsidR="002306A8" w:rsidRPr="00585290" w:rsidRDefault="00C069B7" w:rsidP="002306A8">
            <w:pPr>
              <w:pStyle w:val="ConsPlusCell"/>
              <w:suppressAutoHyphens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объем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бюджетных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ассигнований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на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реализацию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программы</w:t>
            </w:r>
            <w:r w:rsidR="00D3031B" w:rsidRPr="00585290">
              <w:rPr>
                <w:kern w:val="2"/>
              </w:rPr>
              <w:t xml:space="preserve">  </w:t>
            </w:r>
            <w:r w:rsidRPr="00585290">
              <w:rPr>
                <w:kern w:val="2"/>
              </w:rPr>
              <w:t>составляет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–</w:t>
            </w:r>
            <w:r w:rsidR="004C1292">
              <w:rPr>
                <w:kern w:val="2"/>
              </w:rPr>
              <w:t xml:space="preserve">  </w:t>
            </w:r>
            <w:r w:rsidR="000E2EE2">
              <w:rPr>
                <w:kern w:val="2"/>
              </w:rPr>
              <w:t>16968,5</w:t>
            </w:r>
            <w:r w:rsidR="00024EEE">
              <w:rPr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тыс.</w:t>
            </w:r>
            <w:r w:rsidR="002306A8" w:rsidRPr="00585290">
              <w:rPr>
                <w:bCs/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руб</w:t>
            </w:r>
            <w:r w:rsidR="005D034B" w:rsidRPr="00585290">
              <w:rPr>
                <w:kern w:val="2"/>
              </w:rPr>
              <w:t xml:space="preserve">лей, в том числе бюджет </w:t>
            </w:r>
            <w:r w:rsidR="00E73A5E">
              <w:rPr>
                <w:kern w:val="2"/>
              </w:rPr>
              <w:t xml:space="preserve"> сельского поселения</w:t>
            </w:r>
            <w:r w:rsidR="005D034B" w:rsidRPr="00585290">
              <w:rPr>
                <w:kern w:val="2"/>
              </w:rPr>
              <w:t>-</w:t>
            </w:r>
            <w:r w:rsidR="004C1292">
              <w:rPr>
                <w:kern w:val="2"/>
              </w:rPr>
              <w:t xml:space="preserve">  </w:t>
            </w:r>
            <w:r w:rsidR="000E2EE2">
              <w:rPr>
                <w:kern w:val="2"/>
              </w:rPr>
              <w:t>16968,5</w:t>
            </w:r>
            <w:r w:rsidR="004C1292">
              <w:rPr>
                <w:kern w:val="2"/>
              </w:rPr>
              <w:t xml:space="preserve">  </w:t>
            </w:r>
            <w:r w:rsidR="005D034B" w:rsidRPr="00585290">
              <w:rPr>
                <w:kern w:val="2"/>
              </w:rPr>
              <w:t>тыс. рублей</w:t>
            </w:r>
            <w:r w:rsidR="004C1292">
              <w:rPr>
                <w:kern w:val="2"/>
              </w:rPr>
              <w:t>.</w:t>
            </w:r>
            <w:r w:rsidR="005D034B" w:rsidRPr="00585290">
              <w:rPr>
                <w:kern w:val="2"/>
              </w:rPr>
              <w:t xml:space="preserve"> </w:t>
            </w:r>
          </w:p>
          <w:p w:rsidR="00C069B7" w:rsidRPr="00585290" w:rsidRDefault="00C069B7" w:rsidP="002306A8">
            <w:pPr>
              <w:pStyle w:val="ConsPlusCell"/>
              <w:suppressAutoHyphens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объем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бюджетных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ассигнований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на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реализацию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программы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по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годам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составляет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(тыс.</w:t>
            </w:r>
            <w:r w:rsidR="002306A8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рублей):</w:t>
            </w:r>
            <w:r w:rsidR="00D3031B" w:rsidRPr="00585290">
              <w:rPr>
                <w:kern w:val="2"/>
              </w:rPr>
              <w:t xml:space="preserve"> </w:t>
            </w: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 w:val="restart"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5E" w:rsidRPr="00585290" w:rsidRDefault="00B95A99" w:rsidP="00B95A99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г</w:t>
            </w:r>
            <w:r w:rsidR="00067E5E" w:rsidRPr="00585290">
              <w:rPr>
                <w:kern w:val="2"/>
              </w:rPr>
              <w:t>од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5E" w:rsidRPr="00585290" w:rsidRDefault="00067E5E" w:rsidP="00B95A99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5E" w:rsidRPr="00585290" w:rsidRDefault="00067E5E" w:rsidP="00B95A99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 xml:space="preserve">бюджет </w:t>
            </w:r>
            <w:r w:rsidR="000C55F9">
              <w:rPr>
                <w:kern w:val="2"/>
              </w:rPr>
              <w:t>Грузинов</w:t>
            </w:r>
            <w:r w:rsidR="004C1292">
              <w:rPr>
                <w:kern w:val="2"/>
              </w:rPr>
              <w:t xml:space="preserve">ского сельского поселения </w:t>
            </w:r>
            <w:r w:rsidR="00F970A0">
              <w:rPr>
                <w:kern w:val="2"/>
              </w:rPr>
              <w:t>Морозовского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5E" w:rsidRPr="00585290" w:rsidRDefault="00067E5E" w:rsidP="00B95A99">
            <w:pPr>
              <w:pStyle w:val="ConsPlusCell"/>
              <w:suppressAutoHyphens/>
              <w:jc w:val="center"/>
              <w:rPr>
                <w:kern w:val="2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2014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512BE9" w:rsidP="00D3031B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2</w:t>
            </w:r>
            <w:r w:rsidR="000E2EE2">
              <w:rPr>
                <w:bCs/>
                <w:kern w:val="2"/>
                <w:sz w:val="28"/>
                <w:szCs w:val="28"/>
              </w:rPr>
              <w:t>821,7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512BE9" w:rsidP="00A3150B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2</w:t>
            </w:r>
            <w:r w:rsidR="000E2EE2">
              <w:rPr>
                <w:bCs/>
                <w:kern w:val="2"/>
                <w:sz w:val="28"/>
                <w:szCs w:val="28"/>
              </w:rPr>
              <w:t>821,7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2015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D3031B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</w:t>
            </w:r>
            <w:r w:rsidR="00BE7471">
              <w:rPr>
                <w:kern w:val="2"/>
                <w:sz w:val="28"/>
                <w:szCs w:val="28"/>
              </w:rPr>
              <w:t>90,4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A3150B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</w:t>
            </w:r>
            <w:r w:rsidR="00BE7471">
              <w:rPr>
                <w:kern w:val="2"/>
                <w:sz w:val="28"/>
                <w:szCs w:val="28"/>
              </w:rPr>
              <w:t>90,4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2016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021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E7471">
              <w:rPr>
                <w:sz w:val="28"/>
                <w:szCs w:val="28"/>
              </w:rPr>
              <w:t>438,8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A3150B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BE7471">
              <w:rPr>
                <w:kern w:val="2"/>
                <w:sz w:val="28"/>
                <w:szCs w:val="28"/>
              </w:rPr>
              <w:t>438,8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2017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021CBD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A3150B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2018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021CBD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A3150B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2019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021CBD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A3150B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2020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021CBD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A3150B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C069B7" w:rsidRPr="00585290" w:rsidTr="00B35E7B">
        <w:trPr>
          <w:tblCellSpacing w:w="5" w:type="nil"/>
          <w:jc w:val="center"/>
        </w:trPr>
        <w:tc>
          <w:tcPr>
            <w:tcW w:w="2339" w:type="dxa"/>
          </w:tcPr>
          <w:p w:rsidR="004C1292" w:rsidRDefault="004C1292" w:rsidP="003829C4">
            <w:pPr>
              <w:pStyle w:val="ConsPlusCell"/>
              <w:suppressAutoHyphens/>
              <w:rPr>
                <w:kern w:val="2"/>
              </w:rPr>
            </w:pPr>
          </w:p>
          <w:p w:rsidR="00C069B7" w:rsidRPr="00585290" w:rsidRDefault="00C069B7" w:rsidP="003829C4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74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69B7" w:rsidRPr="00F970A0" w:rsidRDefault="00B35E7B" w:rsidP="002306A8">
            <w:pPr>
              <w:pStyle w:val="ConsPlusCell"/>
              <w:tabs>
                <w:tab w:val="left" w:pos="502"/>
              </w:tabs>
              <w:suppressAutoHyphens/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*-данные подлежат уточнени</w:t>
            </w:r>
            <w:r w:rsidR="00F970A0">
              <w:rPr>
                <w:bCs/>
                <w:kern w:val="2"/>
              </w:rPr>
              <w:t>ю</w:t>
            </w:r>
          </w:p>
        </w:tc>
      </w:tr>
    </w:tbl>
    <w:p w:rsidR="00C069B7" w:rsidRPr="00585290" w:rsidRDefault="00C069B7" w:rsidP="00D3031B">
      <w:pPr>
        <w:pStyle w:val="NoSpacing"/>
        <w:suppressAutoHyphens/>
        <w:ind w:firstLine="851"/>
        <w:jc w:val="both"/>
        <w:rPr>
          <w:rFonts w:ascii="Times New Roman" w:hAnsi="Times New Roman"/>
          <w:kern w:val="2"/>
          <w:sz w:val="28"/>
          <w:szCs w:val="28"/>
        </w:rPr>
      </w:pPr>
    </w:p>
    <w:p w:rsidR="00D04649" w:rsidRPr="00F970A0" w:rsidRDefault="00F970A0" w:rsidP="00F970A0">
      <w:pPr>
        <w:pStyle w:val="ListParagraph"/>
        <w:tabs>
          <w:tab w:val="left" w:pos="284"/>
        </w:tabs>
        <w:suppressAutoHyphens/>
        <w:ind w:left="0"/>
        <w:contextualSpacing w:val="0"/>
        <w:rPr>
          <w:kern w:val="2"/>
          <w:sz w:val="28"/>
          <w:szCs w:val="28"/>
        </w:rPr>
      </w:pPr>
      <w:r w:rsidRPr="00F970A0">
        <w:rPr>
          <w:kern w:val="2"/>
          <w:sz w:val="28"/>
          <w:szCs w:val="28"/>
        </w:rPr>
        <w:t>2. Второй абзац р</w:t>
      </w:r>
      <w:r w:rsidR="00A12512" w:rsidRPr="00F970A0">
        <w:rPr>
          <w:kern w:val="2"/>
          <w:sz w:val="28"/>
          <w:szCs w:val="28"/>
        </w:rPr>
        <w:t>аздел</w:t>
      </w:r>
      <w:r w:rsidRPr="00F970A0">
        <w:rPr>
          <w:kern w:val="2"/>
          <w:sz w:val="28"/>
          <w:szCs w:val="28"/>
        </w:rPr>
        <w:t>а</w:t>
      </w:r>
      <w:r w:rsidR="00A12512" w:rsidRPr="00F970A0">
        <w:rPr>
          <w:kern w:val="2"/>
          <w:sz w:val="28"/>
          <w:szCs w:val="28"/>
        </w:rPr>
        <w:t xml:space="preserve"> </w:t>
      </w:r>
      <w:r w:rsidRPr="00F970A0">
        <w:rPr>
          <w:kern w:val="2"/>
          <w:sz w:val="28"/>
          <w:szCs w:val="28"/>
        </w:rPr>
        <w:t>4</w:t>
      </w:r>
      <w:r w:rsidR="00D3031B" w:rsidRPr="00F970A0">
        <w:rPr>
          <w:kern w:val="2"/>
          <w:sz w:val="28"/>
          <w:szCs w:val="28"/>
        </w:rPr>
        <w:t xml:space="preserve"> </w:t>
      </w:r>
      <w:r w:rsidRPr="00F970A0">
        <w:rPr>
          <w:kern w:val="2"/>
          <w:sz w:val="28"/>
          <w:szCs w:val="28"/>
        </w:rPr>
        <w:t>«</w:t>
      </w:r>
      <w:r w:rsidR="00C069B7" w:rsidRPr="00F970A0">
        <w:rPr>
          <w:kern w:val="2"/>
          <w:sz w:val="28"/>
          <w:szCs w:val="28"/>
        </w:rPr>
        <w:t>Информация</w:t>
      </w:r>
      <w:r w:rsidR="00D3031B" w:rsidRPr="00F970A0">
        <w:rPr>
          <w:kern w:val="2"/>
          <w:sz w:val="28"/>
          <w:szCs w:val="28"/>
        </w:rPr>
        <w:t xml:space="preserve"> </w:t>
      </w:r>
      <w:r w:rsidR="00C069B7" w:rsidRPr="00F970A0">
        <w:rPr>
          <w:kern w:val="2"/>
          <w:sz w:val="28"/>
          <w:szCs w:val="28"/>
        </w:rPr>
        <w:t>по</w:t>
      </w:r>
      <w:r w:rsidR="00D3031B" w:rsidRPr="00F970A0">
        <w:rPr>
          <w:kern w:val="2"/>
          <w:sz w:val="28"/>
          <w:szCs w:val="28"/>
        </w:rPr>
        <w:t xml:space="preserve"> </w:t>
      </w:r>
      <w:r w:rsidR="00C069B7" w:rsidRPr="00F970A0">
        <w:rPr>
          <w:kern w:val="2"/>
          <w:sz w:val="28"/>
          <w:szCs w:val="28"/>
        </w:rPr>
        <w:t>ресурсному</w:t>
      </w:r>
      <w:r w:rsidR="00D3031B" w:rsidRPr="00F970A0">
        <w:rPr>
          <w:kern w:val="2"/>
          <w:sz w:val="28"/>
          <w:szCs w:val="28"/>
        </w:rPr>
        <w:t xml:space="preserve"> </w:t>
      </w:r>
      <w:r w:rsidR="00C069B7" w:rsidRPr="00F970A0">
        <w:rPr>
          <w:kern w:val="2"/>
          <w:sz w:val="28"/>
          <w:szCs w:val="28"/>
        </w:rPr>
        <w:t>обеспечению</w:t>
      </w:r>
      <w:r w:rsidR="00D3031B" w:rsidRPr="00F970A0">
        <w:rPr>
          <w:kern w:val="2"/>
          <w:sz w:val="28"/>
          <w:szCs w:val="28"/>
        </w:rPr>
        <w:t xml:space="preserve"> </w:t>
      </w:r>
      <w:r w:rsidR="008C6F01" w:rsidRPr="00F970A0">
        <w:rPr>
          <w:kern w:val="2"/>
          <w:sz w:val="28"/>
          <w:szCs w:val="28"/>
        </w:rPr>
        <w:t>муниципальной</w:t>
      </w:r>
      <w:r w:rsidR="00D3031B" w:rsidRPr="00F970A0">
        <w:rPr>
          <w:kern w:val="2"/>
          <w:sz w:val="28"/>
          <w:szCs w:val="28"/>
        </w:rPr>
        <w:t xml:space="preserve"> </w:t>
      </w:r>
      <w:r w:rsidR="00C069B7" w:rsidRPr="00F970A0">
        <w:rPr>
          <w:kern w:val="2"/>
          <w:sz w:val="28"/>
          <w:szCs w:val="28"/>
        </w:rPr>
        <w:t>программы</w:t>
      </w:r>
      <w:r w:rsidRPr="00F970A0">
        <w:rPr>
          <w:kern w:val="2"/>
          <w:sz w:val="28"/>
          <w:szCs w:val="28"/>
        </w:rPr>
        <w:t xml:space="preserve">» изложить в следующей редакции: </w:t>
      </w:r>
    </w:p>
    <w:p w:rsidR="00C069B7" w:rsidRPr="00585290" w:rsidRDefault="00F970A0" w:rsidP="00940B48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Прогноз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общего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объема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финансового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обеспечения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реализации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C0F0A" w:rsidRPr="00585290">
        <w:rPr>
          <w:rFonts w:ascii="Times New Roman" w:hAnsi="Times New Roman" w:cs="Times New Roman"/>
          <w:kern w:val="2"/>
          <w:sz w:val="28"/>
          <w:szCs w:val="28"/>
        </w:rPr>
        <w:t>муниципальной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программы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за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счет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средств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бюджета</w:t>
      </w:r>
      <w:r w:rsidR="00402EB7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C55F9">
        <w:rPr>
          <w:rFonts w:ascii="Times New Roman" w:hAnsi="Times New Roman" w:cs="Times New Roman"/>
          <w:kern w:val="2"/>
          <w:sz w:val="28"/>
          <w:szCs w:val="28"/>
        </w:rPr>
        <w:t>Грузинов</w:t>
      </w:r>
      <w:r w:rsidR="00E73A5E">
        <w:rPr>
          <w:rFonts w:ascii="Times New Roman" w:hAnsi="Times New Roman" w:cs="Times New Roman"/>
          <w:kern w:val="2"/>
          <w:sz w:val="28"/>
          <w:szCs w:val="28"/>
        </w:rPr>
        <w:t>ского сельского поселения</w:t>
      </w:r>
      <w:r w:rsidR="0083434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за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весь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период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ее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реализации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составляет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E2EE2">
        <w:rPr>
          <w:rFonts w:ascii="Times New Roman" w:hAnsi="Times New Roman" w:cs="Times New Roman"/>
          <w:kern w:val="2"/>
          <w:sz w:val="28"/>
          <w:szCs w:val="28"/>
        </w:rPr>
        <w:t>16968,5</w:t>
      </w:r>
      <w:r w:rsidR="00402EB7" w:rsidRPr="00585290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тыс.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руб.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F970A0" w:rsidRDefault="00F970A0" w:rsidP="00F970A0">
      <w:pPr>
        <w:pStyle w:val="ae"/>
        <w:autoSpaceDE w:val="0"/>
        <w:autoSpaceDN w:val="0"/>
        <w:adjustRightInd w:val="0"/>
        <w:spacing w:after="0"/>
        <w:ind w:left="0"/>
        <w:jc w:val="both"/>
      </w:pPr>
      <w:r>
        <w:rPr>
          <w:kern w:val="2"/>
          <w:szCs w:val="28"/>
        </w:rPr>
        <w:t>3.</w:t>
      </w:r>
      <w:r w:rsidR="003574CB" w:rsidRPr="00585290">
        <w:rPr>
          <w:kern w:val="2"/>
          <w:szCs w:val="28"/>
        </w:rPr>
        <w:t xml:space="preserve"> </w:t>
      </w:r>
      <w:r>
        <w:t xml:space="preserve"> Внести в приложение 2 постановления следующие изменения:</w:t>
      </w:r>
    </w:p>
    <w:p w:rsidR="00F970A0" w:rsidRPr="00F970A0" w:rsidRDefault="00F970A0" w:rsidP="00F970A0">
      <w:pPr>
        <w:autoSpaceDE w:val="0"/>
        <w:autoSpaceDN w:val="0"/>
        <w:adjustRightInd w:val="0"/>
        <w:spacing w:before="100" w:before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970A0">
        <w:rPr>
          <w:sz w:val="28"/>
          <w:szCs w:val="28"/>
        </w:rPr>
        <w:t xml:space="preserve">.1 в паспорте подпрограммы </w:t>
      </w:r>
      <w:r>
        <w:rPr>
          <w:sz w:val="28"/>
          <w:szCs w:val="28"/>
        </w:rPr>
        <w:t>«</w:t>
      </w:r>
      <w:r>
        <w:rPr>
          <w:kern w:val="2"/>
          <w:sz w:val="28"/>
          <w:szCs w:val="28"/>
        </w:rPr>
        <w:t>Н</w:t>
      </w:r>
      <w:r w:rsidRPr="00F970A0">
        <w:rPr>
          <w:kern w:val="2"/>
          <w:sz w:val="28"/>
          <w:szCs w:val="28"/>
        </w:rPr>
        <w:t>ормативно-методическое обеспечение и орган</w:t>
      </w:r>
      <w:r w:rsidRPr="00F970A0">
        <w:rPr>
          <w:kern w:val="2"/>
          <w:sz w:val="28"/>
          <w:szCs w:val="28"/>
        </w:rPr>
        <w:t>и</w:t>
      </w:r>
      <w:r w:rsidRPr="00F970A0">
        <w:rPr>
          <w:kern w:val="2"/>
          <w:sz w:val="28"/>
          <w:szCs w:val="28"/>
        </w:rPr>
        <w:t>зация бюджетного процесса</w:t>
      </w:r>
      <w:r>
        <w:rPr>
          <w:kern w:val="2"/>
          <w:sz w:val="28"/>
          <w:szCs w:val="28"/>
        </w:rPr>
        <w:t>»</w:t>
      </w:r>
      <w:r w:rsidRPr="00F970A0">
        <w:rPr>
          <w:sz w:val="28"/>
          <w:szCs w:val="28"/>
        </w:rPr>
        <w:t xml:space="preserve"> раздел «Ресурсное </w:t>
      </w:r>
      <w:r>
        <w:rPr>
          <w:sz w:val="28"/>
          <w:szCs w:val="28"/>
        </w:rPr>
        <w:t xml:space="preserve">обеспечение </w:t>
      </w:r>
      <w:r w:rsidRPr="00F970A0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F970A0">
        <w:rPr>
          <w:sz w:val="28"/>
          <w:szCs w:val="28"/>
        </w:rPr>
        <w:t>програм</w:t>
      </w:r>
      <w:r>
        <w:rPr>
          <w:sz w:val="28"/>
          <w:szCs w:val="28"/>
        </w:rPr>
        <w:t>мы</w:t>
      </w:r>
      <w:r w:rsidRPr="00F970A0">
        <w:rPr>
          <w:sz w:val="28"/>
          <w:szCs w:val="28"/>
        </w:rPr>
        <w:t>» изложить в следующей реда</w:t>
      </w:r>
      <w:r w:rsidRPr="00F970A0">
        <w:rPr>
          <w:sz w:val="28"/>
          <w:szCs w:val="28"/>
        </w:rPr>
        <w:t>к</w:t>
      </w:r>
      <w:r w:rsidRPr="00F970A0">
        <w:rPr>
          <w:sz w:val="28"/>
          <w:szCs w:val="28"/>
        </w:rPr>
        <w:t>ции:</w:t>
      </w:r>
    </w:p>
    <w:p w:rsidR="00E85F3D" w:rsidRDefault="00E85F3D" w:rsidP="00F970A0">
      <w:pPr>
        <w:suppressAutoHyphens/>
        <w:spacing w:line="228" w:lineRule="auto"/>
        <w:rPr>
          <w:kern w:val="2"/>
          <w:sz w:val="28"/>
          <w:szCs w:val="28"/>
        </w:rPr>
      </w:pPr>
    </w:p>
    <w:tbl>
      <w:tblPr>
        <w:tblW w:w="4906" w:type="pct"/>
        <w:jc w:val="center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521"/>
        <w:gridCol w:w="2689"/>
        <w:gridCol w:w="3259"/>
      </w:tblGrid>
      <w:tr w:rsidR="00643CAE" w:rsidRPr="00585290" w:rsidTr="007C5E32">
        <w:trPr>
          <w:trHeight w:val="2107"/>
          <w:tblCellSpacing w:w="5" w:type="nil"/>
          <w:jc w:val="center"/>
        </w:trPr>
        <w:tc>
          <w:tcPr>
            <w:tcW w:w="2155" w:type="dxa"/>
            <w:vMerge w:val="restart"/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  <w:r w:rsidRPr="00585290">
              <w:rPr>
                <w:kern w:val="2"/>
              </w:rPr>
              <w:t xml:space="preserve">Ресурсное обеспечение подпрограммы </w:t>
            </w:r>
          </w:p>
        </w:tc>
        <w:tc>
          <w:tcPr>
            <w:tcW w:w="7469" w:type="dxa"/>
            <w:gridSpan w:val="3"/>
            <w:tcBorders>
              <w:bottom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jc w:val="both"/>
              <w:rPr>
                <w:kern w:val="2"/>
              </w:rPr>
            </w:pPr>
            <w:r w:rsidRPr="00585290">
              <w:rPr>
                <w:kern w:val="2"/>
              </w:rPr>
              <w:t xml:space="preserve">объем бюджетных ассигнований на реализацию подпрограммы из средств  бюджета </w:t>
            </w:r>
            <w:r>
              <w:rPr>
                <w:kern w:val="2"/>
              </w:rPr>
              <w:t>Грузиновского сельского поселения</w:t>
            </w:r>
            <w:r w:rsidRPr="00585290">
              <w:rPr>
                <w:kern w:val="2"/>
              </w:rPr>
              <w:t xml:space="preserve"> составляет – </w:t>
            </w:r>
            <w:r w:rsidR="000E2EE2">
              <w:rPr>
                <w:kern w:val="2"/>
              </w:rPr>
              <w:t>16968,5</w:t>
            </w:r>
            <w:r w:rsidRPr="00585290">
              <w:rPr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тыс. руб</w:t>
            </w:r>
            <w:r w:rsidRPr="00585290">
              <w:rPr>
                <w:kern w:val="2"/>
              </w:rPr>
              <w:t>лей.</w:t>
            </w:r>
          </w:p>
          <w:p w:rsidR="00643CAE" w:rsidRDefault="00643CAE" w:rsidP="007C5E32">
            <w:pPr>
              <w:pStyle w:val="ConsPlusCell"/>
              <w:suppressAutoHyphens/>
              <w:jc w:val="both"/>
              <w:rPr>
                <w:kern w:val="2"/>
              </w:rPr>
            </w:pPr>
            <w:r w:rsidRPr="00585290">
              <w:rPr>
                <w:kern w:val="2"/>
              </w:rPr>
              <w:t xml:space="preserve">объем бюджетных ассигнований на реализацию подпрограммы по годам составляет (тыс. руб.): </w:t>
            </w:r>
          </w:p>
          <w:p w:rsidR="00643CAE" w:rsidRPr="00585290" w:rsidRDefault="00643CAE" w:rsidP="007C5E32">
            <w:pPr>
              <w:pStyle w:val="ConsPlusCell"/>
              <w:suppressAutoHyphens/>
              <w:jc w:val="both"/>
              <w:rPr>
                <w:kern w:val="2"/>
              </w:rPr>
            </w:pPr>
          </w:p>
        </w:tc>
      </w:tr>
      <w:tr w:rsidR="00643CAE" w:rsidRPr="00585290" w:rsidTr="007C5E32">
        <w:trPr>
          <w:tblCellSpacing w:w="5" w:type="nil"/>
          <w:jc w:val="center"/>
        </w:trPr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год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всего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 xml:space="preserve"> бюджет </w:t>
            </w:r>
            <w:r>
              <w:rPr>
                <w:kern w:val="2"/>
              </w:rPr>
              <w:t>Грузиновского сельского поселения</w:t>
            </w:r>
          </w:p>
        </w:tc>
      </w:tr>
      <w:tr w:rsidR="00643CAE" w:rsidRPr="00024EEE" w:rsidTr="007C5E32">
        <w:trPr>
          <w:tblCellSpacing w:w="5" w:type="nil"/>
          <w:jc w:val="center"/>
        </w:trPr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2014</w:t>
            </w:r>
            <w:r>
              <w:rPr>
                <w:kern w:val="2"/>
              </w:rPr>
              <w:t>*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512BE9" w:rsidP="007C5E32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2</w:t>
            </w:r>
            <w:r w:rsidR="000E2EE2">
              <w:rPr>
                <w:bCs/>
                <w:kern w:val="2"/>
                <w:sz w:val="28"/>
                <w:szCs w:val="28"/>
              </w:rPr>
              <w:t>821,7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512BE9" w:rsidP="007C5E32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2</w:t>
            </w:r>
            <w:r w:rsidR="000E2EE2">
              <w:rPr>
                <w:bCs/>
                <w:kern w:val="2"/>
                <w:sz w:val="28"/>
                <w:szCs w:val="28"/>
              </w:rPr>
              <w:t>821,7</w:t>
            </w:r>
          </w:p>
        </w:tc>
      </w:tr>
      <w:tr w:rsidR="00643CAE" w:rsidRPr="00024EEE" w:rsidTr="007C5E32">
        <w:trPr>
          <w:tblCellSpacing w:w="5" w:type="nil"/>
          <w:jc w:val="center"/>
        </w:trPr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2015</w:t>
            </w:r>
            <w:r>
              <w:rPr>
                <w:kern w:val="2"/>
              </w:rPr>
              <w:t>*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</w:t>
            </w:r>
            <w:r w:rsidR="00BE7471">
              <w:rPr>
                <w:kern w:val="2"/>
                <w:sz w:val="28"/>
                <w:szCs w:val="28"/>
              </w:rPr>
              <w:t>90,4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</w:t>
            </w:r>
            <w:r w:rsidR="00BE7471">
              <w:rPr>
                <w:kern w:val="2"/>
                <w:sz w:val="28"/>
                <w:szCs w:val="28"/>
              </w:rPr>
              <w:t>90,4</w:t>
            </w:r>
          </w:p>
        </w:tc>
      </w:tr>
      <w:tr w:rsidR="00643CAE" w:rsidRPr="00024EEE" w:rsidTr="007C5E32">
        <w:trPr>
          <w:tblCellSpacing w:w="5" w:type="nil"/>
          <w:jc w:val="center"/>
        </w:trPr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2016</w:t>
            </w:r>
            <w:r>
              <w:rPr>
                <w:kern w:val="2"/>
              </w:rPr>
              <w:t>*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BE7471">
              <w:rPr>
                <w:kern w:val="2"/>
                <w:sz w:val="28"/>
                <w:szCs w:val="28"/>
              </w:rPr>
              <w:t>438,8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BE7471">
              <w:rPr>
                <w:kern w:val="2"/>
                <w:sz w:val="28"/>
                <w:szCs w:val="28"/>
              </w:rPr>
              <w:t>438,8</w:t>
            </w:r>
          </w:p>
        </w:tc>
      </w:tr>
      <w:tr w:rsidR="00643CAE" w:rsidRPr="00024EEE" w:rsidTr="007C5E32">
        <w:trPr>
          <w:tblCellSpacing w:w="5" w:type="nil"/>
          <w:jc w:val="center"/>
        </w:trPr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2017</w:t>
            </w:r>
            <w:r>
              <w:rPr>
                <w:kern w:val="2"/>
              </w:rPr>
              <w:t>*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</w:tr>
      <w:tr w:rsidR="00643CAE" w:rsidRPr="00024EEE" w:rsidTr="007C5E32">
        <w:trPr>
          <w:tblCellSpacing w:w="5" w:type="nil"/>
          <w:jc w:val="center"/>
        </w:trPr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2018</w:t>
            </w:r>
            <w:r>
              <w:rPr>
                <w:kern w:val="2"/>
              </w:rPr>
              <w:t>*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</w:tr>
      <w:tr w:rsidR="00643CAE" w:rsidRPr="00024EEE" w:rsidTr="007C5E32">
        <w:trPr>
          <w:tblCellSpacing w:w="5" w:type="nil"/>
          <w:jc w:val="center"/>
        </w:trPr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2019</w:t>
            </w:r>
            <w:r>
              <w:rPr>
                <w:kern w:val="2"/>
              </w:rPr>
              <w:t>*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</w:tr>
      <w:tr w:rsidR="00643CAE" w:rsidRPr="00024EEE" w:rsidTr="007C5E32">
        <w:trPr>
          <w:tblCellSpacing w:w="5" w:type="nil"/>
          <w:jc w:val="center"/>
        </w:trPr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2020</w:t>
            </w:r>
            <w:r>
              <w:rPr>
                <w:kern w:val="2"/>
              </w:rPr>
              <w:t>*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</w:tr>
      <w:tr w:rsidR="00643CAE" w:rsidRPr="00643CAE" w:rsidTr="007C5E32">
        <w:trPr>
          <w:tblCellSpacing w:w="5" w:type="nil"/>
          <w:jc w:val="center"/>
        </w:trPr>
        <w:tc>
          <w:tcPr>
            <w:tcW w:w="2155" w:type="dxa"/>
          </w:tcPr>
          <w:p w:rsidR="00643CAE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  <w:p w:rsidR="00643CAE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7469" w:type="dxa"/>
            <w:gridSpan w:val="3"/>
            <w:tcBorders>
              <w:top w:val="single" w:sz="4" w:space="0" w:color="auto"/>
            </w:tcBorders>
          </w:tcPr>
          <w:p w:rsidR="00643CAE" w:rsidRDefault="00643CAE" w:rsidP="007C5E32">
            <w:pPr>
              <w:pStyle w:val="ConsPlusCell"/>
              <w:tabs>
                <w:tab w:val="left" w:pos="360"/>
              </w:tabs>
              <w:suppressAutoHyphens/>
              <w:ind w:left="360"/>
              <w:jc w:val="both"/>
              <w:rPr>
                <w:bCs/>
                <w:kern w:val="2"/>
              </w:rPr>
            </w:pPr>
          </w:p>
          <w:p w:rsidR="00643CAE" w:rsidRPr="00643CAE" w:rsidRDefault="00643CAE" w:rsidP="007C5E32">
            <w:pPr>
              <w:pStyle w:val="ConsPlusCell"/>
              <w:tabs>
                <w:tab w:val="left" w:pos="360"/>
              </w:tabs>
              <w:suppressAutoHyphens/>
              <w:ind w:left="360"/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*- данные подлежат уточнению</w:t>
            </w:r>
          </w:p>
        </w:tc>
      </w:tr>
    </w:tbl>
    <w:p w:rsidR="00643CAE" w:rsidRDefault="00643CAE" w:rsidP="005E0585">
      <w:pPr>
        <w:suppressAutoHyphens/>
        <w:autoSpaceDE w:val="0"/>
        <w:autoSpaceDN w:val="0"/>
        <w:adjustRightInd w:val="0"/>
        <w:outlineLvl w:val="1"/>
        <w:rPr>
          <w:kern w:val="2"/>
          <w:sz w:val="28"/>
          <w:szCs w:val="28"/>
        </w:rPr>
      </w:pPr>
    </w:p>
    <w:p w:rsidR="00ED4DBA" w:rsidRPr="00643CAE" w:rsidRDefault="00643CAE" w:rsidP="00643CAE">
      <w:pPr>
        <w:rPr>
          <w:sz w:val="28"/>
          <w:szCs w:val="28"/>
        </w:rPr>
      </w:pPr>
      <w:r w:rsidRPr="00643CAE">
        <w:rPr>
          <w:sz w:val="28"/>
          <w:szCs w:val="28"/>
        </w:rPr>
        <w:t>4. Второй абзац раздела 4 «</w:t>
      </w:r>
      <w:r w:rsidRPr="00643CAE">
        <w:rPr>
          <w:kern w:val="2"/>
          <w:sz w:val="28"/>
          <w:szCs w:val="28"/>
        </w:rPr>
        <w:t>Информация по ресурсному обеспечению подпр</w:t>
      </w:r>
      <w:r w:rsidRPr="00643CAE">
        <w:rPr>
          <w:kern w:val="2"/>
          <w:sz w:val="28"/>
          <w:szCs w:val="28"/>
        </w:rPr>
        <w:t>о</w:t>
      </w:r>
      <w:r w:rsidRPr="00643CAE">
        <w:rPr>
          <w:kern w:val="2"/>
          <w:sz w:val="28"/>
          <w:szCs w:val="28"/>
        </w:rPr>
        <w:t>граммы муниципальной програ</w:t>
      </w:r>
      <w:r w:rsidRPr="00643CAE">
        <w:rPr>
          <w:kern w:val="2"/>
          <w:sz w:val="28"/>
          <w:szCs w:val="28"/>
        </w:rPr>
        <w:t>м</w:t>
      </w:r>
      <w:r w:rsidRPr="00643CAE">
        <w:rPr>
          <w:kern w:val="2"/>
          <w:sz w:val="28"/>
          <w:szCs w:val="28"/>
        </w:rPr>
        <w:t>мы» изложить в следующей редакции:</w:t>
      </w:r>
    </w:p>
    <w:p w:rsidR="00C069B7" w:rsidRPr="00585290" w:rsidRDefault="00643CAE" w:rsidP="00940B48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Прогноз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общего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объема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финансового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обеспечения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реализации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подпрограммы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за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счет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средств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B6371" w:rsidRPr="00585290">
        <w:rPr>
          <w:rFonts w:ascii="Times New Roman" w:hAnsi="Times New Roman" w:cs="Times New Roman"/>
          <w:kern w:val="2"/>
          <w:sz w:val="28"/>
          <w:szCs w:val="28"/>
        </w:rPr>
        <w:t>местного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бюджета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за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весь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период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ее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реализации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составляет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E0618">
        <w:rPr>
          <w:rFonts w:ascii="Times New Roman" w:hAnsi="Times New Roman" w:cs="Times New Roman"/>
          <w:kern w:val="2"/>
          <w:sz w:val="28"/>
          <w:szCs w:val="28"/>
        </w:rPr>
        <w:t>16</w:t>
      </w:r>
      <w:r w:rsidR="00512BE9">
        <w:rPr>
          <w:rFonts w:ascii="Times New Roman" w:hAnsi="Times New Roman" w:cs="Times New Roman"/>
          <w:kern w:val="2"/>
          <w:sz w:val="28"/>
          <w:szCs w:val="28"/>
        </w:rPr>
        <w:t>9</w:t>
      </w:r>
      <w:r w:rsidR="000E2EE2">
        <w:rPr>
          <w:rFonts w:ascii="Times New Roman" w:hAnsi="Times New Roman" w:cs="Times New Roman"/>
          <w:kern w:val="2"/>
          <w:sz w:val="28"/>
          <w:szCs w:val="28"/>
        </w:rPr>
        <w:t>68,5</w:t>
      </w:r>
      <w:r w:rsidR="00D3031B" w:rsidRPr="00585290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тыс.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рублей.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0626FE" w:rsidRPr="000626FE" w:rsidRDefault="000626FE" w:rsidP="000626FE">
      <w:pPr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5. Таблицу 5 «Расходы </w:t>
      </w:r>
      <w:r w:rsidRPr="00585290">
        <w:rPr>
          <w:kern w:val="2"/>
          <w:sz w:val="28"/>
          <w:szCs w:val="28"/>
        </w:rPr>
        <w:t xml:space="preserve">бюджета </w:t>
      </w:r>
      <w:r>
        <w:rPr>
          <w:kern w:val="2"/>
          <w:sz w:val="28"/>
          <w:szCs w:val="28"/>
        </w:rPr>
        <w:t>Грузиновского сельского поселения</w:t>
      </w:r>
      <w:r w:rsidRPr="00585290">
        <w:rPr>
          <w:kern w:val="2"/>
          <w:sz w:val="28"/>
          <w:szCs w:val="28"/>
        </w:rPr>
        <w:t xml:space="preserve"> на реализ</w:t>
      </w:r>
      <w:r w:rsidRPr="00585290">
        <w:rPr>
          <w:kern w:val="2"/>
          <w:sz w:val="28"/>
          <w:szCs w:val="28"/>
        </w:rPr>
        <w:t>а</w:t>
      </w:r>
      <w:r w:rsidRPr="00585290">
        <w:rPr>
          <w:kern w:val="2"/>
          <w:sz w:val="28"/>
          <w:szCs w:val="28"/>
        </w:rPr>
        <w:t xml:space="preserve">цию муниципальной программы  </w:t>
      </w:r>
      <w:r>
        <w:rPr>
          <w:kern w:val="2"/>
          <w:sz w:val="28"/>
          <w:szCs w:val="28"/>
        </w:rPr>
        <w:t xml:space="preserve">Грузиновского сельского поселения </w:t>
      </w:r>
      <w:r w:rsidRPr="00585290">
        <w:rPr>
          <w:kern w:val="2"/>
          <w:sz w:val="28"/>
          <w:szCs w:val="28"/>
        </w:rPr>
        <w:t>«Управл</w:t>
      </w:r>
      <w:r w:rsidRPr="00585290">
        <w:rPr>
          <w:kern w:val="2"/>
          <w:sz w:val="28"/>
          <w:szCs w:val="28"/>
        </w:rPr>
        <w:t>е</w:t>
      </w:r>
      <w:r w:rsidRPr="00585290">
        <w:rPr>
          <w:kern w:val="2"/>
          <w:sz w:val="28"/>
          <w:szCs w:val="28"/>
        </w:rPr>
        <w:t xml:space="preserve">ние </w:t>
      </w:r>
      <w:r w:rsidRPr="00585290">
        <w:rPr>
          <w:bCs/>
          <w:kern w:val="2"/>
          <w:sz w:val="28"/>
          <w:szCs w:val="28"/>
        </w:rPr>
        <w:t>муниципальными финансами и создание условий для повышения эффекти</w:t>
      </w:r>
      <w:r w:rsidRPr="00585290">
        <w:rPr>
          <w:bCs/>
          <w:kern w:val="2"/>
          <w:sz w:val="28"/>
          <w:szCs w:val="28"/>
        </w:rPr>
        <w:t>в</w:t>
      </w:r>
      <w:r w:rsidRPr="00585290">
        <w:rPr>
          <w:bCs/>
          <w:kern w:val="2"/>
          <w:sz w:val="28"/>
          <w:szCs w:val="28"/>
        </w:rPr>
        <w:t xml:space="preserve">ности </w:t>
      </w:r>
      <w:r>
        <w:rPr>
          <w:bCs/>
          <w:kern w:val="2"/>
          <w:sz w:val="28"/>
          <w:szCs w:val="28"/>
        </w:rPr>
        <w:t xml:space="preserve">     </w:t>
      </w:r>
      <w:r w:rsidRPr="00585290">
        <w:rPr>
          <w:bCs/>
          <w:kern w:val="2"/>
          <w:sz w:val="28"/>
          <w:szCs w:val="28"/>
        </w:rPr>
        <w:t>бюджетных расходов»</w:t>
      </w:r>
      <w:r>
        <w:rPr>
          <w:bCs/>
          <w:kern w:val="2"/>
          <w:sz w:val="28"/>
          <w:szCs w:val="28"/>
        </w:rPr>
        <w:t xml:space="preserve"> изложить в следующей редакции:</w:t>
      </w:r>
    </w:p>
    <w:p w:rsidR="000626FE" w:rsidRPr="00585290" w:rsidRDefault="000626FE" w:rsidP="000626FE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521450" w:rsidRDefault="00F71A85" w:rsidP="00521450">
      <w:pPr>
        <w:suppressAutoHyphens/>
        <w:autoSpaceDE w:val="0"/>
        <w:autoSpaceDN w:val="0"/>
        <w:adjustRightInd w:val="0"/>
        <w:contextualSpacing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  <w:r w:rsidR="00643CAE">
        <w:rPr>
          <w:kern w:val="2"/>
          <w:sz w:val="28"/>
          <w:szCs w:val="28"/>
        </w:rPr>
        <w:t xml:space="preserve"> </w:t>
      </w:r>
    </w:p>
    <w:p w:rsidR="00521450" w:rsidRDefault="00521450" w:rsidP="00521450">
      <w:pPr>
        <w:suppressAutoHyphens/>
        <w:autoSpaceDE w:val="0"/>
        <w:autoSpaceDN w:val="0"/>
        <w:adjustRightInd w:val="0"/>
        <w:contextualSpacing/>
        <w:rPr>
          <w:kern w:val="2"/>
          <w:sz w:val="28"/>
          <w:szCs w:val="28"/>
        </w:rPr>
      </w:pPr>
    </w:p>
    <w:p w:rsidR="00521450" w:rsidRDefault="00521450" w:rsidP="00521450">
      <w:pPr>
        <w:suppressAutoHyphens/>
        <w:autoSpaceDE w:val="0"/>
        <w:autoSpaceDN w:val="0"/>
        <w:adjustRightInd w:val="0"/>
        <w:contextualSpacing/>
        <w:rPr>
          <w:kern w:val="2"/>
          <w:sz w:val="28"/>
          <w:szCs w:val="28"/>
        </w:rPr>
      </w:pPr>
    </w:p>
    <w:p w:rsidR="00521450" w:rsidRDefault="00521450" w:rsidP="00521450">
      <w:pPr>
        <w:suppressAutoHyphens/>
        <w:autoSpaceDE w:val="0"/>
        <w:autoSpaceDN w:val="0"/>
        <w:adjustRightInd w:val="0"/>
        <w:contextualSpacing/>
        <w:rPr>
          <w:kern w:val="2"/>
          <w:sz w:val="28"/>
          <w:szCs w:val="28"/>
        </w:rPr>
      </w:pPr>
    </w:p>
    <w:p w:rsidR="00521450" w:rsidRDefault="00521450" w:rsidP="00521450">
      <w:pPr>
        <w:suppressAutoHyphens/>
        <w:autoSpaceDE w:val="0"/>
        <w:autoSpaceDN w:val="0"/>
        <w:adjustRightInd w:val="0"/>
        <w:contextualSpacing/>
        <w:rPr>
          <w:kern w:val="2"/>
          <w:sz w:val="28"/>
          <w:szCs w:val="28"/>
        </w:rPr>
      </w:pPr>
    </w:p>
    <w:p w:rsidR="00521450" w:rsidRDefault="00521450" w:rsidP="00521450">
      <w:pPr>
        <w:suppressAutoHyphens/>
        <w:autoSpaceDE w:val="0"/>
        <w:autoSpaceDN w:val="0"/>
        <w:adjustRightInd w:val="0"/>
        <w:contextualSpacing/>
        <w:rPr>
          <w:kern w:val="2"/>
          <w:sz w:val="28"/>
          <w:szCs w:val="28"/>
        </w:rPr>
      </w:pPr>
    </w:p>
    <w:p w:rsidR="00521450" w:rsidRDefault="00521450" w:rsidP="00521450">
      <w:pPr>
        <w:suppressAutoHyphens/>
        <w:autoSpaceDE w:val="0"/>
        <w:autoSpaceDN w:val="0"/>
        <w:adjustRightInd w:val="0"/>
        <w:contextualSpacing/>
        <w:rPr>
          <w:kern w:val="2"/>
          <w:sz w:val="28"/>
          <w:szCs w:val="28"/>
        </w:rPr>
      </w:pPr>
    </w:p>
    <w:p w:rsidR="00521450" w:rsidRDefault="00521450" w:rsidP="00521450">
      <w:pPr>
        <w:suppressAutoHyphens/>
        <w:autoSpaceDE w:val="0"/>
        <w:autoSpaceDN w:val="0"/>
        <w:adjustRightInd w:val="0"/>
        <w:contextualSpacing/>
        <w:rPr>
          <w:kern w:val="2"/>
          <w:sz w:val="28"/>
          <w:szCs w:val="28"/>
        </w:rPr>
      </w:pPr>
    </w:p>
    <w:p w:rsidR="00521450" w:rsidRDefault="00521450" w:rsidP="00521450">
      <w:pPr>
        <w:suppressAutoHyphens/>
        <w:autoSpaceDE w:val="0"/>
        <w:autoSpaceDN w:val="0"/>
        <w:adjustRightInd w:val="0"/>
        <w:contextualSpacing/>
        <w:rPr>
          <w:kern w:val="2"/>
          <w:sz w:val="28"/>
          <w:szCs w:val="28"/>
        </w:rPr>
      </w:pPr>
    </w:p>
    <w:p w:rsidR="00521450" w:rsidRDefault="00521450" w:rsidP="00521450">
      <w:pPr>
        <w:suppressAutoHyphens/>
        <w:autoSpaceDE w:val="0"/>
        <w:autoSpaceDN w:val="0"/>
        <w:adjustRightInd w:val="0"/>
        <w:contextualSpacing/>
        <w:rPr>
          <w:kern w:val="2"/>
          <w:sz w:val="28"/>
          <w:szCs w:val="28"/>
        </w:rPr>
      </w:pPr>
    </w:p>
    <w:p w:rsidR="00521450" w:rsidRDefault="00521450" w:rsidP="00521450">
      <w:pPr>
        <w:suppressAutoHyphens/>
        <w:autoSpaceDE w:val="0"/>
        <w:autoSpaceDN w:val="0"/>
        <w:adjustRightInd w:val="0"/>
        <w:contextualSpacing/>
        <w:rPr>
          <w:kern w:val="2"/>
          <w:sz w:val="28"/>
          <w:szCs w:val="28"/>
        </w:rPr>
      </w:pPr>
    </w:p>
    <w:p w:rsidR="00521450" w:rsidRDefault="00521450" w:rsidP="00521450">
      <w:pPr>
        <w:suppressAutoHyphens/>
        <w:autoSpaceDE w:val="0"/>
        <w:autoSpaceDN w:val="0"/>
        <w:adjustRightInd w:val="0"/>
        <w:contextualSpacing/>
        <w:rPr>
          <w:kern w:val="2"/>
          <w:sz w:val="28"/>
          <w:szCs w:val="28"/>
        </w:rPr>
      </w:pPr>
    </w:p>
    <w:p w:rsidR="00521450" w:rsidRDefault="00521450" w:rsidP="00521450">
      <w:pPr>
        <w:suppressAutoHyphens/>
        <w:autoSpaceDE w:val="0"/>
        <w:autoSpaceDN w:val="0"/>
        <w:adjustRightInd w:val="0"/>
        <w:contextualSpacing/>
        <w:rPr>
          <w:kern w:val="2"/>
          <w:sz w:val="28"/>
          <w:szCs w:val="28"/>
        </w:rPr>
      </w:pPr>
    </w:p>
    <w:p w:rsidR="00521450" w:rsidRDefault="00521450" w:rsidP="00521450">
      <w:pPr>
        <w:suppressAutoHyphens/>
        <w:autoSpaceDE w:val="0"/>
        <w:autoSpaceDN w:val="0"/>
        <w:adjustRightInd w:val="0"/>
        <w:contextualSpacing/>
        <w:rPr>
          <w:kern w:val="2"/>
          <w:sz w:val="28"/>
          <w:szCs w:val="28"/>
        </w:rPr>
      </w:pPr>
    </w:p>
    <w:p w:rsidR="00521450" w:rsidRDefault="00521450" w:rsidP="00521450">
      <w:pPr>
        <w:suppressAutoHyphens/>
        <w:autoSpaceDE w:val="0"/>
        <w:autoSpaceDN w:val="0"/>
        <w:adjustRightInd w:val="0"/>
        <w:contextualSpacing/>
        <w:rPr>
          <w:kern w:val="2"/>
          <w:sz w:val="28"/>
          <w:szCs w:val="28"/>
        </w:rPr>
      </w:pPr>
    </w:p>
    <w:p w:rsidR="00521450" w:rsidRDefault="00521450" w:rsidP="00521450">
      <w:pPr>
        <w:suppressAutoHyphens/>
        <w:autoSpaceDE w:val="0"/>
        <w:autoSpaceDN w:val="0"/>
        <w:adjustRightInd w:val="0"/>
        <w:contextualSpacing/>
        <w:rPr>
          <w:kern w:val="2"/>
          <w:sz w:val="28"/>
          <w:szCs w:val="28"/>
        </w:rPr>
      </w:pPr>
    </w:p>
    <w:p w:rsidR="00521450" w:rsidRDefault="00521450" w:rsidP="00521450">
      <w:pPr>
        <w:suppressAutoHyphens/>
        <w:autoSpaceDE w:val="0"/>
        <w:autoSpaceDN w:val="0"/>
        <w:adjustRightInd w:val="0"/>
        <w:contextualSpacing/>
        <w:rPr>
          <w:kern w:val="2"/>
          <w:sz w:val="28"/>
          <w:szCs w:val="28"/>
        </w:rPr>
      </w:pPr>
    </w:p>
    <w:p w:rsidR="00521450" w:rsidRDefault="00521450" w:rsidP="00521450">
      <w:pPr>
        <w:suppressAutoHyphens/>
        <w:autoSpaceDE w:val="0"/>
        <w:autoSpaceDN w:val="0"/>
        <w:adjustRightInd w:val="0"/>
        <w:contextualSpacing/>
        <w:rPr>
          <w:kern w:val="2"/>
          <w:sz w:val="28"/>
          <w:szCs w:val="28"/>
        </w:rPr>
      </w:pPr>
    </w:p>
    <w:p w:rsidR="002B502C" w:rsidRPr="00585290" w:rsidRDefault="002B502C" w:rsidP="00723B99">
      <w:pPr>
        <w:suppressAutoHyphens/>
        <w:autoSpaceDE w:val="0"/>
        <w:autoSpaceDN w:val="0"/>
        <w:adjustRightInd w:val="0"/>
        <w:contextualSpacing/>
        <w:jc w:val="right"/>
        <w:rPr>
          <w:kern w:val="2"/>
          <w:sz w:val="28"/>
          <w:szCs w:val="28"/>
        </w:rPr>
      </w:pPr>
    </w:p>
    <w:p w:rsidR="00723B99" w:rsidRPr="00585290" w:rsidRDefault="00723B99" w:rsidP="00723B99">
      <w:pPr>
        <w:rPr>
          <w:sz w:val="28"/>
          <w:szCs w:val="28"/>
        </w:rPr>
      </w:pPr>
    </w:p>
    <w:p w:rsidR="00723B99" w:rsidRPr="00585290" w:rsidRDefault="00723B99" w:rsidP="00723B99">
      <w:pPr>
        <w:suppressAutoHyphens/>
        <w:rPr>
          <w:kern w:val="2"/>
          <w:sz w:val="28"/>
          <w:szCs w:val="28"/>
        </w:rPr>
      </w:pPr>
    </w:p>
    <w:p w:rsidR="0021350D" w:rsidRPr="00585290" w:rsidRDefault="0021350D" w:rsidP="00D3031B">
      <w:pPr>
        <w:suppressAutoHyphens/>
        <w:rPr>
          <w:kern w:val="2"/>
          <w:sz w:val="28"/>
          <w:szCs w:val="28"/>
        </w:rPr>
        <w:sectPr w:rsidR="0021350D" w:rsidRPr="00585290" w:rsidSect="00746642">
          <w:footerReference w:type="even" r:id="rId7"/>
          <w:footerReference w:type="default" r:id="rId8"/>
          <w:pgSz w:w="11907" w:h="16840" w:code="9"/>
          <w:pgMar w:top="709" w:right="851" w:bottom="851" w:left="1304" w:header="720" w:footer="720" w:gutter="0"/>
          <w:cols w:space="720"/>
        </w:sectPr>
      </w:pPr>
    </w:p>
    <w:p w:rsidR="00F40349" w:rsidRDefault="00F40349" w:rsidP="00F40349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0" w:name="Par400"/>
      <w:bookmarkEnd w:id="0"/>
    </w:p>
    <w:p w:rsidR="00F40349" w:rsidRDefault="00F40349" w:rsidP="00F40349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40349" w:rsidRDefault="00F40349" w:rsidP="00F40349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AF6388" w:rsidRDefault="00AF6388" w:rsidP="00F40349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AF6388" w:rsidRDefault="00AF6388" w:rsidP="00F40349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40349" w:rsidRDefault="00F40349" w:rsidP="00F40349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C069B7" w:rsidRPr="00585290" w:rsidRDefault="001F0D75" w:rsidP="00493AFD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bookmarkStart w:id="1" w:name="Par610"/>
      <w:bookmarkEnd w:id="1"/>
      <w:r>
        <w:rPr>
          <w:kern w:val="2"/>
          <w:sz w:val="28"/>
          <w:szCs w:val="28"/>
        </w:rPr>
        <w:t>Таблица 5</w:t>
      </w:r>
    </w:p>
    <w:p w:rsidR="00EF3502" w:rsidRPr="00585290" w:rsidRDefault="00EF3502" w:rsidP="00D3031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bookmarkStart w:id="2" w:name="Par676"/>
      <w:bookmarkEnd w:id="2"/>
      <w:r w:rsidRPr="00585290">
        <w:rPr>
          <w:kern w:val="2"/>
          <w:sz w:val="28"/>
          <w:szCs w:val="28"/>
        </w:rPr>
        <w:t>РАСХОДЫ</w:t>
      </w:r>
    </w:p>
    <w:p w:rsidR="00C069B7" w:rsidRPr="00585290" w:rsidRDefault="00C069B7" w:rsidP="00D3031B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  <w:r w:rsidRPr="00585290">
        <w:rPr>
          <w:kern w:val="2"/>
          <w:sz w:val="28"/>
          <w:szCs w:val="28"/>
        </w:rPr>
        <w:t>бюджета</w:t>
      </w:r>
      <w:r w:rsidR="004471B2" w:rsidRPr="00585290">
        <w:rPr>
          <w:kern w:val="2"/>
          <w:sz w:val="28"/>
          <w:szCs w:val="28"/>
        </w:rPr>
        <w:t xml:space="preserve"> </w:t>
      </w:r>
      <w:r w:rsidR="000C55F9">
        <w:rPr>
          <w:kern w:val="2"/>
          <w:sz w:val="28"/>
          <w:szCs w:val="28"/>
        </w:rPr>
        <w:t>Грузинов</w:t>
      </w:r>
      <w:r w:rsidR="00E73A5E">
        <w:rPr>
          <w:kern w:val="2"/>
          <w:sz w:val="28"/>
          <w:szCs w:val="28"/>
        </w:rPr>
        <w:t>ского сельского поселения</w:t>
      </w:r>
      <w:r w:rsidR="00D3031B" w:rsidRPr="00585290">
        <w:rPr>
          <w:kern w:val="2"/>
          <w:sz w:val="28"/>
          <w:szCs w:val="28"/>
        </w:rPr>
        <w:t xml:space="preserve"> </w:t>
      </w:r>
      <w:r w:rsidRPr="00585290">
        <w:rPr>
          <w:kern w:val="2"/>
          <w:sz w:val="28"/>
          <w:szCs w:val="28"/>
        </w:rPr>
        <w:t>на</w:t>
      </w:r>
      <w:r w:rsidR="00D3031B" w:rsidRPr="00585290">
        <w:rPr>
          <w:kern w:val="2"/>
          <w:sz w:val="28"/>
          <w:szCs w:val="28"/>
        </w:rPr>
        <w:t xml:space="preserve"> </w:t>
      </w:r>
      <w:r w:rsidRPr="00585290">
        <w:rPr>
          <w:kern w:val="2"/>
          <w:sz w:val="28"/>
          <w:szCs w:val="28"/>
        </w:rPr>
        <w:t>реализацию</w:t>
      </w:r>
      <w:r w:rsidR="00D3031B" w:rsidRPr="00585290">
        <w:rPr>
          <w:kern w:val="2"/>
          <w:sz w:val="28"/>
          <w:szCs w:val="28"/>
        </w:rPr>
        <w:t xml:space="preserve"> </w:t>
      </w:r>
      <w:r w:rsidR="004471B2" w:rsidRPr="00585290">
        <w:rPr>
          <w:kern w:val="2"/>
          <w:sz w:val="28"/>
          <w:szCs w:val="28"/>
        </w:rPr>
        <w:t>муниципаль</w:t>
      </w:r>
      <w:r w:rsidRPr="00585290">
        <w:rPr>
          <w:kern w:val="2"/>
          <w:sz w:val="28"/>
          <w:szCs w:val="28"/>
        </w:rPr>
        <w:t>ной</w:t>
      </w:r>
      <w:r w:rsidR="00D3031B" w:rsidRPr="00585290">
        <w:rPr>
          <w:kern w:val="2"/>
          <w:sz w:val="28"/>
          <w:szCs w:val="28"/>
        </w:rPr>
        <w:t xml:space="preserve"> </w:t>
      </w:r>
      <w:r w:rsidRPr="00585290">
        <w:rPr>
          <w:kern w:val="2"/>
          <w:sz w:val="28"/>
          <w:szCs w:val="28"/>
        </w:rPr>
        <w:t>программы</w:t>
      </w:r>
      <w:r w:rsidR="00D3031B" w:rsidRPr="00585290">
        <w:rPr>
          <w:kern w:val="2"/>
          <w:sz w:val="28"/>
          <w:szCs w:val="28"/>
        </w:rPr>
        <w:t xml:space="preserve"> </w:t>
      </w:r>
      <w:r w:rsidR="00095436" w:rsidRPr="00585290">
        <w:rPr>
          <w:kern w:val="2"/>
          <w:sz w:val="28"/>
          <w:szCs w:val="28"/>
        </w:rPr>
        <w:t xml:space="preserve"> </w:t>
      </w:r>
      <w:r w:rsidR="000C55F9">
        <w:rPr>
          <w:kern w:val="2"/>
          <w:sz w:val="28"/>
          <w:szCs w:val="28"/>
        </w:rPr>
        <w:t>Грузинов</w:t>
      </w:r>
      <w:r w:rsidR="00E73A5E">
        <w:rPr>
          <w:kern w:val="2"/>
          <w:sz w:val="28"/>
          <w:szCs w:val="28"/>
        </w:rPr>
        <w:t>ского сельского посел</w:t>
      </w:r>
      <w:r w:rsidR="00E73A5E">
        <w:rPr>
          <w:kern w:val="2"/>
          <w:sz w:val="28"/>
          <w:szCs w:val="28"/>
        </w:rPr>
        <w:t>е</w:t>
      </w:r>
      <w:r w:rsidR="00E73A5E">
        <w:rPr>
          <w:kern w:val="2"/>
          <w:sz w:val="28"/>
          <w:szCs w:val="28"/>
        </w:rPr>
        <w:t>ния</w:t>
      </w:r>
      <w:r w:rsidR="005C1583">
        <w:rPr>
          <w:kern w:val="2"/>
          <w:sz w:val="28"/>
          <w:szCs w:val="28"/>
        </w:rPr>
        <w:t xml:space="preserve"> </w:t>
      </w:r>
      <w:r w:rsidR="00E60329" w:rsidRPr="00585290">
        <w:rPr>
          <w:kern w:val="2"/>
          <w:sz w:val="28"/>
          <w:szCs w:val="28"/>
        </w:rPr>
        <w:t>«</w:t>
      </w:r>
      <w:r w:rsidRPr="00585290">
        <w:rPr>
          <w:kern w:val="2"/>
          <w:sz w:val="28"/>
          <w:szCs w:val="28"/>
        </w:rPr>
        <w:t>Управление</w:t>
      </w:r>
      <w:r w:rsidR="00EF3502" w:rsidRPr="00585290">
        <w:rPr>
          <w:kern w:val="2"/>
          <w:sz w:val="28"/>
          <w:szCs w:val="28"/>
        </w:rPr>
        <w:t xml:space="preserve"> </w:t>
      </w:r>
      <w:r w:rsidR="00060380" w:rsidRPr="00585290">
        <w:rPr>
          <w:bCs/>
          <w:kern w:val="2"/>
          <w:sz w:val="28"/>
          <w:szCs w:val="28"/>
        </w:rPr>
        <w:t>муниципаль</w:t>
      </w:r>
      <w:r w:rsidRPr="00585290">
        <w:rPr>
          <w:bCs/>
          <w:kern w:val="2"/>
          <w:sz w:val="28"/>
          <w:szCs w:val="28"/>
        </w:rPr>
        <w:t>ными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финансами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создание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условий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60380" w:rsidRPr="00585290">
        <w:rPr>
          <w:bCs/>
          <w:kern w:val="2"/>
          <w:sz w:val="28"/>
          <w:szCs w:val="28"/>
        </w:rPr>
        <w:t xml:space="preserve">для повышения эффективности </w:t>
      </w:r>
      <w:r w:rsidR="005C1583">
        <w:rPr>
          <w:bCs/>
          <w:kern w:val="2"/>
          <w:sz w:val="28"/>
          <w:szCs w:val="28"/>
        </w:rPr>
        <w:t xml:space="preserve">     </w:t>
      </w:r>
      <w:r w:rsidR="00060380" w:rsidRPr="00585290">
        <w:rPr>
          <w:bCs/>
          <w:kern w:val="2"/>
          <w:sz w:val="28"/>
          <w:szCs w:val="28"/>
        </w:rPr>
        <w:t>бюджетных расходов»</w:t>
      </w:r>
    </w:p>
    <w:p w:rsidR="00E60329" w:rsidRPr="00585290" w:rsidRDefault="00E60329" w:rsidP="00D3031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50"/>
        <w:gridCol w:w="1701"/>
        <w:gridCol w:w="2409"/>
        <w:gridCol w:w="709"/>
        <w:gridCol w:w="425"/>
        <w:gridCol w:w="426"/>
        <w:gridCol w:w="425"/>
        <w:gridCol w:w="1134"/>
        <w:gridCol w:w="1134"/>
        <w:gridCol w:w="1134"/>
        <w:gridCol w:w="1134"/>
        <w:gridCol w:w="1276"/>
        <w:gridCol w:w="992"/>
        <w:gridCol w:w="1162"/>
      </w:tblGrid>
      <w:tr w:rsidR="00C069B7" w:rsidRPr="00585290" w:rsidTr="00D463D7">
        <w:trPr>
          <w:tblCellSpacing w:w="5" w:type="nil"/>
          <w:jc w:val="center"/>
        </w:trPr>
        <w:tc>
          <w:tcPr>
            <w:tcW w:w="1050" w:type="dxa"/>
            <w:vMerge w:val="restart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Статус</w:t>
            </w:r>
          </w:p>
        </w:tc>
        <w:tc>
          <w:tcPr>
            <w:tcW w:w="1701" w:type="dxa"/>
            <w:vMerge w:val="restart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Наименов</w:t>
            </w:r>
            <w:r w:rsidRPr="00585290">
              <w:rPr>
                <w:kern w:val="2"/>
              </w:rPr>
              <w:t>а</w:t>
            </w:r>
            <w:r w:rsidRPr="00585290">
              <w:rPr>
                <w:kern w:val="2"/>
              </w:rPr>
              <w:t>ние</w:t>
            </w:r>
            <w:r w:rsidR="00D3031B" w:rsidRPr="00585290">
              <w:rPr>
                <w:kern w:val="2"/>
              </w:rPr>
              <w:t xml:space="preserve"> </w:t>
            </w:r>
            <w:r w:rsidR="00060380" w:rsidRPr="00585290">
              <w:rPr>
                <w:kern w:val="2"/>
              </w:rPr>
              <w:br/>
              <w:t>муниц</w:t>
            </w:r>
            <w:r w:rsidR="00060380" w:rsidRPr="00585290">
              <w:rPr>
                <w:kern w:val="2"/>
              </w:rPr>
              <w:t>и</w:t>
            </w:r>
            <w:r w:rsidR="00060380" w:rsidRPr="00585290">
              <w:rPr>
                <w:kern w:val="2"/>
              </w:rPr>
              <w:t>паль</w:t>
            </w:r>
            <w:r w:rsidR="009D24B2" w:rsidRPr="00585290">
              <w:rPr>
                <w:kern w:val="2"/>
              </w:rPr>
              <w:softHyphen/>
            </w:r>
            <w:r w:rsidRPr="00585290">
              <w:rPr>
                <w:kern w:val="2"/>
              </w:rPr>
              <w:t>ной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пр</w:t>
            </w:r>
            <w:r w:rsidRPr="00585290">
              <w:rPr>
                <w:kern w:val="2"/>
              </w:rPr>
              <w:t>о</w:t>
            </w:r>
            <w:r w:rsidRPr="00585290">
              <w:rPr>
                <w:kern w:val="2"/>
              </w:rPr>
              <w:t>граммы,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подпр</w:t>
            </w:r>
            <w:r w:rsidRPr="00585290">
              <w:rPr>
                <w:kern w:val="2"/>
              </w:rPr>
              <w:t>о</w:t>
            </w:r>
            <w:r w:rsidRPr="00585290">
              <w:rPr>
                <w:kern w:val="2"/>
              </w:rPr>
              <w:t>граммы</w:t>
            </w:r>
            <w:r w:rsidR="00D3031B" w:rsidRPr="00585290">
              <w:rPr>
                <w:kern w:val="2"/>
              </w:rPr>
              <w:t xml:space="preserve"> </w:t>
            </w:r>
            <w:r w:rsidR="00060380" w:rsidRPr="00585290">
              <w:rPr>
                <w:kern w:val="2"/>
              </w:rPr>
              <w:t>м</w:t>
            </w:r>
            <w:r w:rsidR="00060380" w:rsidRPr="00585290">
              <w:rPr>
                <w:kern w:val="2"/>
              </w:rPr>
              <w:t>у</w:t>
            </w:r>
            <w:r w:rsidR="00060380" w:rsidRPr="00585290">
              <w:rPr>
                <w:kern w:val="2"/>
              </w:rPr>
              <w:t>ниципал</w:t>
            </w:r>
            <w:r w:rsidR="00060380" w:rsidRPr="00585290">
              <w:rPr>
                <w:kern w:val="2"/>
              </w:rPr>
              <w:t>ь</w:t>
            </w:r>
            <w:r w:rsidRPr="00585290">
              <w:rPr>
                <w:kern w:val="2"/>
              </w:rPr>
              <w:t>ной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br/>
              <w:t>программы,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основного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м</w:t>
            </w:r>
            <w:r w:rsidRPr="00585290">
              <w:rPr>
                <w:kern w:val="2"/>
              </w:rPr>
              <w:t>е</w:t>
            </w:r>
            <w:r w:rsidR="009D24B2" w:rsidRPr="00585290">
              <w:rPr>
                <w:kern w:val="2"/>
              </w:rPr>
              <w:softHyphen/>
            </w:r>
            <w:r w:rsidRPr="00585290">
              <w:rPr>
                <w:kern w:val="2"/>
              </w:rPr>
              <w:t>роприятия</w:t>
            </w:r>
          </w:p>
        </w:tc>
        <w:tc>
          <w:tcPr>
            <w:tcW w:w="2409" w:type="dxa"/>
            <w:vMerge w:val="restart"/>
          </w:tcPr>
          <w:p w:rsidR="00C069B7" w:rsidRPr="00585290" w:rsidRDefault="00C069B7" w:rsidP="005C1583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Ответственный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исполнитель</w:t>
            </w:r>
            <w:r w:rsidR="005C1583">
              <w:rPr>
                <w:kern w:val="2"/>
              </w:rPr>
              <w:t>,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уч</w:t>
            </w:r>
            <w:r w:rsidRPr="00585290">
              <w:rPr>
                <w:kern w:val="2"/>
              </w:rPr>
              <w:t>а</w:t>
            </w:r>
            <w:r w:rsidRPr="00585290">
              <w:rPr>
                <w:kern w:val="2"/>
              </w:rPr>
              <w:t>стники</w:t>
            </w:r>
          </w:p>
        </w:tc>
        <w:tc>
          <w:tcPr>
            <w:tcW w:w="1985" w:type="dxa"/>
            <w:gridSpan w:val="4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Код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бюдже</w:t>
            </w:r>
            <w:r w:rsidRPr="00585290">
              <w:rPr>
                <w:kern w:val="2"/>
              </w:rPr>
              <w:t>т</w:t>
            </w:r>
            <w:r w:rsidRPr="00585290">
              <w:rPr>
                <w:kern w:val="2"/>
              </w:rPr>
              <w:t>ной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br/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классифик</w:t>
            </w:r>
            <w:r w:rsidRPr="00585290">
              <w:rPr>
                <w:kern w:val="2"/>
              </w:rPr>
              <w:t>а</w:t>
            </w:r>
            <w:r w:rsidRPr="00585290">
              <w:rPr>
                <w:kern w:val="2"/>
              </w:rPr>
              <w:t>ции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br/>
            </w:r>
          </w:p>
        </w:tc>
        <w:tc>
          <w:tcPr>
            <w:tcW w:w="7966" w:type="dxa"/>
            <w:gridSpan w:val="7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Расходы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(тыс.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руб.),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годы</w:t>
            </w:r>
          </w:p>
        </w:tc>
      </w:tr>
      <w:tr w:rsidR="00CE01E0" w:rsidRPr="00585290" w:rsidTr="000626FE">
        <w:trPr>
          <w:tblCellSpacing w:w="5" w:type="nil"/>
          <w:jc w:val="center"/>
        </w:trPr>
        <w:tc>
          <w:tcPr>
            <w:tcW w:w="1050" w:type="dxa"/>
            <w:vMerge/>
          </w:tcPr>
          <w:p w:rsidR="00C069B7" w:rsidRPr="00585290" w:rsidRDefault="00C069B7" w:rsidP="00D3031B">
            <w:pPr>
              <w:pStyle w:val="ConsPlusCell"/>
              <w:rPr>
                <w:kern w:val="2"/>
              </w:rPr>
            </w:pPr>
          </w:p>
        </w:tc>
        <w:tc>
          <w:tcPr>
            <w:tcW w:w="1701" w:type="dxa"/>
            <w:vMerge/>
          </w:tcPr>
          <w:p w:rsidR="00C069B7" w:rsidRPr="00585290" w:rsidRDefault="00C069B7" w:rsidP="00D3031B">
            <w:pPr>
              <w:pStyle w:val="ConsPlusCell"/>
              <w:rPr>
                <w:kern w:val="2"/>
              </w:rPr>
            </w:pPr>
          </w:p>
        </w:tc>
        <w:tc>
          <w:tcPr>
            <w:tcW w:w="2409" w:type="dxa"/>
            <w:vMerge/>
          </w:tcPr>
          <w:p w:rsidR="00C069B7" w:rsidRPr="00585290" w:rsidRDefault="00C069B7" w:rsidP="00D3031B">
            <w:pPr>
              <w:pStyle w:val="ConsPlusCell"/>
              <w:rPr>
                <w:kern w:val="2"/>
              </w:rPr>
            </w:pPr>
          </w:p>
        </w:tc>
        <w:tc>
          <w:tcPr>
            <w:tcW w:w="709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ГРБС</w:t>
            </w:r>
          </w:p>
        </w:tc>
        <w:tc>
          <w:tcPr>
            <w:tcW w:w="425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РзПр</w:t>
            </w:r>
          </w:p>
        </w:tc>
        <w:tc>
          <w:tcPr>
            <w:tcW w:w="426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ЦСР</w:t>
            </w:r>
          </w:p>
        </w:tc>
        <w:tc>
          <w:tcPr>
            <w:tcW w:w="425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ВР</w:t>
            </w:r>
          </w:p>
        </w:tc>
        <w:tc>
          <w:tcPr>
            <w:tcW w:w="1134" w:type="dxa"/>
          </w:tcPr>
          <w:p w:rsidR="00C069B7" w:rsidRPr="00585290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2014</w:t>
            </w:r>
            <w:r w:rsidR="00D3031B" w:rsidRPr="00585290">
              <w:rPr>
                <w:kern w:val="2"/>
                <w:sz w:val="28"/>
                <w:szCs w:val="28"/>
              </w:rPr>
              <w:t xml:space="preserve"> </w:t>
            </w:r>
            <w:r w:rsidRPr="00585290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C069B7" w:rsidRPr="00585290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2015</w:t>
            </w:r>
            <w:r w:rsidR="00D3031B" w:rsidRPr="00585290">
              <w:rPr>
                <w:kern w:val="2"/>
                <w:sz w:val="28"/>
                <w:szCs w:val="28"/>
              </w:rPr>
              <w:t xml:space="preserve"> </w:t>
            </w:r>
            <w:r w:rsidRPr="00585290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C069B7" w:rsidRPr="00585290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2016</w:t>
            </w:r>
            <w:r w:rsidR="00D3031B" w:rsidRPr="00585290">
              <w:rPr>
                <w:kern w:val="2"/>
                <w:sz w:val="28"/>
                <w:szCs w:val="28"/>
              </w:rPr>
              <w:t xml:space="preserve"> </w:t>
            </w:r>
            <w:r w:rsidRPr="00585290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C069B7" w:rsidRPr="00585290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2017</w:t>
            </w:r>
            <w:r w:rsidR="00D3031B" w:rsidRPr="00585290">
              <w:rPr>
                <w:kern w:val="2"/>
                <w:sz w:val="28"/>
                <w:szCs w:val="28"/>
              </w:rPr>
              <w:t xml:space="preserve"> </w:t>
            </w:r>
            <w:r w:rsidRPr="00585290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1276" w:type="dxa"/>
          </w:tcPr>
          <w:p w:rsidR="00C069B7" w:rsidRPr="00585290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2018</w:t>
            </w:r>
            <w:r w:rsidR="00D3031B" w:rsidRPr="00585290">
              <w:rPr>
                <w:kern w:val="2"/>
                <w:sz w:val="28"/>
                <w:szCs w:val="28"/>
              </w:rPr>
              <w:t xml:space="preserve"> </w:t>
            </w:r>
            <w:r w:rsidRPr="00585290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:rsidR="00C069B7" w:rsidRPr="00585290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2019</w:t>
            </w:r>
            <w:r w:rsidR="00D3031B" w:rsidRPr="00585290">
              <w:rPr>
                <w:kern w:val="2"/>
                <w:sz w:val="28"/>
                <w:szCs w:val="28"/>
              </w:rPr>
              <w:t xml:space="preserve"> </w:t>
            </w:r>
            <w:r w:rsidRPr="00585290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1162" w:type="dxa"/>
          </w:tcPr>
          <w:p w:rsidR="00C069B7" w:rsidRPr="00585290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2020</w:t>
            </w:r>
            <w:r w:rsidR="00D3031B" w:rsidRPr="00585290">
              <w:rPr>
                <w:kern w:val="2"/>
                <w:sz w:val="28"/>
                <w:szCs w:val="28"/>
              </w:rPr>
              <w:t xml:space="preserve"> </w:t>
            </w:r>
            <w:r w:rsidRPr="00585290">
              <w:rPr>
                <w:kern w:val="2"/>
                <w:sz w:val="28"/>
                <w:szCs w:val="28"/>
              </w:rPr>
              <w:t>год</w:t>
            </w:r>
          </w:p>
        </w:tc>
      </w:tr>
      <w:tr w:rsidR="00CE01E0" w:rsidRPr="00585290" w:rsidTr="0017494C">
        <w:trPr>
          <w:tblHeader/>
          <w:tblCellSpacing w:w="5" w:type="nil"/>
          <w:jc w:val="center"/>
        </w:trPr>
        <w:tc>
          <w:tcPr>
            <w:tcW w:w="1050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1</w:t>
            </w:r>
          </w:p>
        </w:tc>
        <w:tc>
          <w:tcPr>
            <w:tcW w:w="1701" w:type="dxa"/>
          </w:tcPr>
          <w:p w:rsidR="00C069B7" w:rsidRPr="00585290" w:rsidRDefault="00C069B7" w:rsidP="006E6242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</w:t>
            </w:r>
          </w:p>
        </w:tc>
        <w:tc>
          <w:tcPr>
            <w:tcW w:w="2409" w:type="dxa"/>
          </w:tcPr>
          <w:p w:rsidR="00C069B7" w:rsidRPr="00585290" w:rsidRDefault="00C069B7" w:rsidP="006E6242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3</w:t>
            </w:r>
          </w:p>
        </w:tc>
        <w:tc>
          <w:tcPr>
            <w:tcW w:w="709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4</w:t>
            </w:r>
          </w:p>
        </w:tc>
        <w:tc>
          <w:tcPr>
            <w:tcW w:w="425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5</w:t>
            </w:r>
          </w:p>
        </w:tc>
        <w:tc>
          <w:tcPr>
            <w:tcW w:w="426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6</w:t>
            </w:r>
          </w:p>
        </w:tc>
        <w:tc>
          <w:tcPr>
            <w:tcW w:w="425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7</w:t>
            </w:r>
          </w:p>
        </w:tc>
        <w:tc>
          <w:tcPr>
            <w:tcW w:w="1134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8</w:t>
            </w:r>
          </w:p>
        </w:tc>
        <w:tc>
          <w:tcPr>
            <w:tcW w:w="1134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9</w:t>
            </w:r>
          </w:p>
        </w:tc>
        <w:tc>
          <w:tcPr>
            <w:tcW w:w="1134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10</w:t>
            </w:r>
          </w:p>
        </w:tc>
        <w:tc>
          <w:tcPr>
            <w:tcW w:w="1134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11</w:t>
            </w:r>
          </w:p>
        </w:tc>
        <w:tc>
          <w:tcPr>
            <w:tcW w:w="1276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12</w:t>
            </w:r>
          </w:p>
        </w:tc>
        <w:tc>
          <w:tcPr>
            <w:tcW w:w="992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13</w:t>
            </w:r>
          </w:p>
        </w:tc>
        <w:tc>
          <w:tcPr>
            <w:tcW w:w="1162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14</w:t>
            </w:r>
          </w:p>
        </w:tc>
      </w:tr>
      <w:tr w:rsidR="00CE01E0" w:rsidRPr="00585290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585290" w:rsidRDefault="00060380" w:rsidP="00E60329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Мун</w:t>
            </w:r>
            <w:r w:rsidRPr="00585290">
              <w:rPr>
                <w:kern w:val="2"/>
              </w:rPr>
              <w:t>и</w:t>
            </w:r>
            <w:r w:rsidRPr="00585290">
              <w:rPr>
                <w:kern w:val="2"/>
              </w:rPr>
              <w:t>ц</w:t>
            </w:r>
            <w:r w:rsidRPr="00585290">
              <w:rPr>
                <w:kern w:val="2"/>
              </w:rPr>
              <w:t>и</w:t>
            </w:r>
            <w:r w:rsidRPr="00585290">
              <w:rPr>
                <w:kern w:val="2"/>
              </w:rPr>
              <w:t>пал</w:t>
            </w:r>
            <w:r w:rsidRPr="00585290">
              <w:rPr>
                <w:kern w:val="2"/>
              </w:rPr>
              <w:t>ь</w:t>
            </w:r>
            <w:r w:rsidRPr="00585290">
              <w:rPr>
                <w:kern w:val="2"/>
              </w:rPr>
              <w:t xml:space="preserve">ная </w:t>
            </w:r>
            <w:r w:rsidR="00D3031B" w:rsidRPr="00585290">
              <w:rPr>
                <w:kern w:val="2"/>
              </w:rPr>
              <w:t xml:space="preserve"> </w:t>
            </w:r>
            <w:r w:rsidR="00C069B7" w:rsidRPr="00585290">
              <w:rPr>
                <w:kern w:val="2"/>
              </w:rPr>
              <w:br/>
              <w:t>пр</w:t>
            </w:r>
            <w:r w:rsidR="00C069B7" w:rsidRPr="00585290">
              <w:rPr>
                <w:kern w:val="2"/>
              </w:rPr>
              <w:t>о</w:t>
            </w:r>
            <w:r w:rsidR="00C069B7" w:rsidRPr="00585290">
              <w:rPr>
                <w:kern w:val="2"/>
              </w:rPr>
              <w:t>грамма</w:t>
            </w:r>
            <w:r w:rsidR="00D3031B" w:rsidRPr="00585290">
              <w:rPr>
                <w:kern w:val="2"/>
              </w:rPr>
              <w:t xml:space="preserve"> </w:t>
            </w:r>
          </w:p>
        </w:tc>
        <w:tc>
          <w:tcPr>
            <w:tcW w:w="1701" w:type="dxa"/>
          </w:tcPr>
          <w:p w:rsidR="00C069B7" w:rsidRPr="00585290" w:rsidRDefault="00C069B7" w:rsidP="00E60329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управление</w:t>
            </w:r>
            <w:r w:rsidR="00D3031B" w:rsidRPr="00585290">
              <w:rPr>
                <w:kern w:val="2"/>
              </w:rPr>
              <w:t xml:space="preserve"> </w:t>
            </w:r>
            <w:r w:rsidR="00060380" w:rsidRPr="00585290">
              <w:rPr>
                <w:bCs/>
                <w:kern w:val="2"/>
              </w:rPr>
              <w:t>муниц</w:t>
            </w:r>
            <w:r w:rsidR="00060380" w:rsidRPr="00585290">
              <w:rPr>
                <w:bCs/>
                <w:kern w:val="2"/>
              </w:rPr>
              <w:t>и</w:t>
            </w:r>
            <w:r w:rsidR="00060380" w:rsidRPr="00585290">
              <w:rPr>
                <w:bCs/>
                <w:kern w:val="2"/>
              </w:rPr>
              <w:t>паль</w:t>
            </w:r>
            <w:r w:rsidRPr="00585290">
              <w:rPr>
                <w:bCs/>
                <w:kern w:val="2"/>
              </w:rPr>
              <w:t>ными</w:t>
            </w:r>
            <w:r w:rsidR="00D3031B" w:rsidRPr="00585290">
              <w:rPr>
                <w:bCs/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ф</w:t>
            </w:r>
            <w:r w:rsidRPr="00585290">
              <w:rPr>
                <w:bCs/>
                <w:kern w:val="2"/>
              </w:rPr>
              <w:t>и</w:t>
            </w:r>
            <w:r w:rsidRPr="00585290">
              <w:rPr>
                <w:bCs/>
                <w:kern w:val="2"/>
              </w:rPr>
              <w:t>нансами</w:t>
            </w:r>
            <w:r w:rsidR="00D3031B" w:rsidRPr="00585290">
              <w:rPr>
                <w:bCs/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и</w:t>
            </w:r>
            <w:r w:rsidR="00D3031B" w:rsidRPr="00585290">
              <w:rPr>
                <w:bCs/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создание</w:t>
            </w:r>
            <w:r w:rsidR="00D3031B" w:rsidRPr="00585290">
              <w:rPr>
                <w:bCs/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у</w:t>
            </w:r>
            <w:r w:rsidRPr="00585290">
              <w:rPr>
                <w:bCs/>
                <w:kern w:val="2"/>
              </w:rPr>
              <w:t>с</w:t>
            </w:r>
            <w:r w:rsidRPr="00585290">
              <w:rPr>
                <w:bCs/>
                <w:kern w:val="2"/>
              </w:rPr>
              <w:t>ло</w:t>
            </w:r>
            <w:r w:rsidR="009D24B2" w:rsidRPr="00585290">
              <w:rPr>
                <w:bCs/>
                <w:kern w:val="2"/>
              </w:rPr>
              <w:softHyphen/>
            </w:r>
            <w:r w:rsidRPr="00585290">
              <w:rPr>
                <w:bCs/>
                <w:kern w:val="2"/>
              </w:rPr>
              <w:t>вий</w:t>
            </w:r>
            <w:r w:rsidR="00D3031B" w:rsidRPr="00585290">
              <w:rPr>
                <w:bCs/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для</w:t>
            </w:r>
            <w:r w:rsidR="00D3031B" w:rsidRPr="00585290">
              <w:rPr>
                <w:bCs/>
                <w:kern w:val="2"/>
              </w:rPr>
              <w:t xml:space="preserve"> </w:t>
            </w:r>
            <w:r w:rsidR="00060380" w:rsidRPr="00585290">
              <w:rPr>
                <w:bCs/>
                <w:kern w:val="2"/>
              </w:rPr>
              <w:t>п</w:t>
            </w:r>
            <w:r w:rsidR="00060380" w:rsidRPr="00585290">
              <w:rPr>
                <w:bCs/>
                <w:kern w:val="2"/>
              </w:rPr>
              <w:t>о</w:t>
            </w:r>
            <w:r w:rsidR="00060380" w:rsidRPr="00585290">
              <w:rPr>
                <w:bCs/>
                <w:kern w:val="2"/>
              </w:rPr>
              <w:t xml:space="preserve">вышения </w:t>
            </w:r>
            <w:r w:rsidRPr="00585290">
              <w:rPr>
                <w:bCs/>
                <w:kern w:val="2"/>
              </w:rPr>
              <w:t>эффек</w:t>
            </w:r>
            <w:r w:rsidR="009D24B2" w:rsidRPr="00585290">
              <w:rPr>
                <w:bCs/>
                <w:kern w:val="2"/>
              </w:rPr>
              <w:softHyphen/>
            </w:r>
            <w:r w:rsidRPr="00585290">
              <w:rPr>
                <w:bCs/>
                <w:kern w:val="2"/>
              </w:rPr>
              <w:t>тив</w:t>
            </w:r>
            <w:r w:rsidR="00060380" w:rsidRPr="00585290">
              <w:rPr>
                <w:bCs/>
                <w:kern w:val="2"/>
              </w:rPr>
              <w:t>ности бюджетных ра</w:t>
            </w:r>
            <w:r w:rsidR="00060380" w:rsidRPr="00585290">
              <w:rPr>
                <w:bCs/>
                <w:kern w:val="2"/>
              </w:rPr>
              <w:t>с</w:t>
            </w:r>
            <w:r w:rsidR="00060380" w:rsidRPr="00585290">
              <w:rPr>
                <w:bCs/>
                <w:kern w:val="2"/>
              </w:rPr>
              <w:t>ходов</w:t>
            </w:r>
            <w:r w:rsidR="00D3031B" w:rsidRPr="00585290">
              <w:rPr>
                <w:bCs/>
                <w:kern w:val="2"/>
              </w:rPr>
              <w:t xml:space="preserve"> </w:t>
            </w:r>
          </w:p>
        </w:tc>
        <w:tc>
          <w:tcPr>
            <w:tcW w:w="2409" w:type="dxa"/>
          </w:tcPr>
          <w:p w:rsidR="00C069B7" w:rsidRPr="00585290" w:rsidRDefault="00C069B7" w:rsidP="00E60329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всего,</w:t>
            </w:r>
            <w:r w:rsidR="00D3031B" w:rsidRPr="00585290">
              <w:rPr>
                <w:kern w:val="2"/>
              </w:rPr>
              <w:t xml:space="preserve"> </w:t>
            </w:r>
          </w:p>
          <w:p w:rsidR="00C069B7" w:rsidRPr="00585290" w:rsidRDefault="00C069B7" w:rsidP="00E60329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в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том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числе:</w:t>
            </w:r>
            <w:r w:rsidR="00D3031B" w:rsidRPr="00585290">
              <w:rPr>
                <w:kern w:val="2"/>
              </w:rPr>
              <w:t xml:space="preserve"> </w:t>
            </w:r>
          </w:p>
        </w:tc>
        <w:tc>
          <w:tcPr>
            <w:tcW w:w="709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425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426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425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1134" w:type="dxa"/>
          </w:tcPr>
          <w:p w:rsidR="00C069B7" w:rsidRPr="00585290" w:rsidRDefault="00512BE9" w:rsidP="00D3031B">
            <w:pPr>
              <w:pStyle w:val="ConsPlusCell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0E2EE2">
              <w:rPr>
                <w:kern w:val="2"/>
              </w:rPr>
              <w:t>821,7</w:t>
            </w:r>
          </w:p>
        </w:tc>
        <w:tc>
          <w:tcPr>
            <w:tcW w:w="1134" w:type="dxa"/>
          </w:tcPr>
          <w:p w:rsidR="00C069B7" w:rsidRPr="00585290" w:rsidRDefault="000626FE" w:rsidP="0017494C">
            <w:pPr>
              <w:pStyle w:val="ConsPlusCell"/>
              <w:jc w:val="center"/>
              <w:rPr>
                <w:kern w:val="2"/>
              </w:rPr>
            </w:pPr>
            <w:r>
              <w:rPr>
                <w:kern w:val="2"/>
              </w:rPr>
              <w:t>23</w:t>
            </w:r>
            <w:r w:rsidR="00BE7471">
              <w:rPr>
                <w:kern w:val="2"/>
              </w:rPr>
              <w:t>90,4</w:t>
            </w:r>
          </w:p>
        </w:tc>
        <w:tc>
          <w:tcPr>
            <w:tcW w:w="1134" w:type="dxa"/>
          </w:tcPr>
          <w:p w:rsidR="00C069B7" w:rsidRPr="00585290" w:rsidRDefault="000626FE" w:rsidP="006E6242">
            <w:pPr>
              <w:pStyle w:val="ConsPlusCell"/>
              <w:ind w:left="-57" w:right="-57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BE7471">
              <w:rPr>
                <w:kern w:val="2"/>
              </w:rPr>
              <w:t>438,8</w:t>
            </w:r>
          </w:p>
        </w:tc>
        <w:tc>
          <w:tcPr>
            <w:tcW w:w="1134" w:type="dxa"/>
          </w:tcPr>
          <w:p w:rsidR="00C069B7" w:rsidRPr="00585290" w:rsidRDefault="000626FE" w:rsidP="006E6242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1276" w:type="dxa"/>
          </w:tcPr>
          <w:p w:rsidR="00C069B7" w:rsidRPr="00585290" w:rsidRDefault="000626FE" w:rsidP="006E6242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992" w:type="dxa"/>
          </w:tcPr>
          <w:p w:rsidR="00C069B7" w:rsidRPr="00585290" w:rsidRDefault="000626FE" w:rsidP="00060380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1162" w:type="dxa"/>
          </w:tcPr>
          <w:p w:rsidR="00C069B7" w:rsidRPr="00585290" w:rsidRDefault="000626FE" w:rsidP="006E6242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</w:tr>
      <w:tr w:rsidR="00CE01E0" w:rsidRPr="00585290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585290" w:rsidRDefault="00C069B7" w:rsidP="00E60329">
            <w:pPr>
              <w:pStyle w:val="ConsPlusCell"/>
              <w:jc w:val="both"/>
              <w:rPr>
                <w:kern w:val="2"/>
              </w:rPr>
            </w:pPr>
          </w:p>
        </w:tc>
        <w:tc>
          <w:tcPr>
            <w:tcW w:w="1701" w:type="dxa"/>
          </w:tcPr>
          <w:p w:rsidR="00C069B7" w:rsidRPr="00585290" w:rsidRDefault="00C069B7" w:rsidP="00E60329">
            <w:pPr>
              <w:pStyle w:val="ConsPlusCell"/>
              <w:jc w:val="both"/>
              <w:rPr>
                <w:kern w:val="2"/>
              </w:rPr>
            </w:pPr>
          </w:p>
        </w:tc>
        <w:tc>
          <w:tcPr>
            <w:tcW w:w="2409" w:type="dxa"/>
          </w:tcPr>
          <w:p w:rsidR="00C069B7" w:rsidRPr="00585290" w:rsidRDefault="00060380" w:rsidP="0017494C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Администраци</w:t>
            </w:r>
            <w:r w:rsidR="0017494C">
              <w:rPr>
                <w:kern w:val="2"/>
              </w:rPr>
              <w:t>я</w:t>
            </w:r>
            <w:r w:rsidRPr="00585290">
              <w:rPr>
                <w:kern w:val="2"/>
              </w:rPr>
              <w:t xml:space="preserve"> </w:t>
            </w:r>
            <w:r w:rsidR="000C55F9">
              <w:rPr>
                <w:kern w:val="2"/>
              </w:rPr>
              <w:t>Грузинов</w:t>
            </w:r>
            <w:r w:rsidR="00E73A5E">
              <w:rPr>
                <w:kern w:val="2"/>
              </w:rPr>
              <w:t>ского сельского посел</w:t>
            </w:r>
            <w:r w:rsidR="00E73A5E">
              <w:rPr>
                <w:kern w:val="2"/>
              </w:rPr>
              <w:t>е</w:t>
            </w:r>
            <w:r w:rsidR="00E73A5E">
              <w:rPr>
                <w:kern w:val="2"/>
              </w:rPr>
              <w:t>ния</w:t>
            </w:r>
            <w:r w:rsidR="00D3031B" w:rsidRPr="00585290">
              <w:rPr>
                <w:kern w:val="2"/>
              </w:rPr>
              <w:t xml:space="preserve"> </w:t>
            </w:r>
          </w:p>
        </w:tc>
        <w:tc>
          <w:tcPr>
            <w:tcW w:w="709" w:type="dxa"/>
          </w:tcPr>
          <w:p w:rsidR="00C069B7" w:rsidRPr="00585290" w:rsidRDefault="00060380" w:rsidP="0017494C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9</w:t>
            </w:r>
            <w:r w:rsidR="0017494C">
              <w:rPr>
                <w:kern w:val="2"/>
              </w:rPr>
              <w:t>51</w:t>
            </w:r>
          </w:p>
        </w:tc>
        <w:tc>
          <w:tcPr>
            <w:tcW w:w="425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426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425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1134" w:type="dxa"/>
          </w:tcPr>
          <w:p w:rsidR="00C069B7" w:rsidRPr="00585290" w:rsidRDefault="00512BE9" w:rsidP="00D3031B">
            <w:pPr>
              <w:pStyle w:val="ConsPlusCell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0E2EE2">
              <w:rPr>
                <w:kern w:val="2"/>
              </w:rPr>
              <w:t>821,7</w:t>
            </w:r>
          </w:p>
        </w:tc>
        <w:tc>
          <w:tcPr>
            <w:tcW w:w="1134" w:type="dxa"/>
          </w:tcPr>
          <w:p w:rsidR="00C069B7" w:rsidRPr="00585290" w:rsidRDefault="000626FE" w:rsidP="00D3031B">
            <w:pPr>
              <w:pStyle w:val="ConsPlusCell"/>
              <w:jc w:val="center"/>
              <w:rPr>
                <w:kern w:val="2"/>
              </w:rPr>
            </w:pPr>
            <w:r>
              <w:rPr>
                <w:kern w:val="2"/>
              </w:rPr>
              <w:t>23</w:t>
            </w:r>
            <w:r w:rsidR="00BE7471">
              <w:rPr>
                <w:kern w:val="2"/>
              </w:rPr>
              <w:t>90,4</w:t>
            </w:r>
          </w:p>
        </w:tc>
        <w:tc>
          <w:tcPr>
            <w:tcW w:w="1134" w:type="dxa"/>
          </w:tcPr>
          <w:p w:rsidR="00C069B7" w:rsidRPr="00585290" w:rsidRDefault="000626FE" w:rsidP="006E6242">
            <w:pPr>
              <w:pStyle w:val="ConsPlusCell"/>
              <w:ind w:left="-57" w:right="-57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BE7471">
              <w:rPr>
                <w:kern w:val="2"/>
              </w:rPr>
              <w:t>438,8</w:t>
            </w:r>
          </w:p>
        </w:tc>
        <w:tc>
          <w:tcPr>
            <w:tcW w:w="1134" w:type="dxa"/>
          </w:tcPr>
          <w:p w:rsidR="00C069B7" w:rsidRPr="00585290" w:rsidRDefault="000626FE" w:rsidP="006E6242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1276" w:type="dxa"/>
          </w:tcPr>
          <w:p w:rsidR="00C069B7" w:rsidRPr="00585290" w:rsidRDefault="000626FE" w:rsidP="006E6242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992" w:type="dxa"/>
          </w:tcPr>
          <w:p w:rsidR="00C069B7" w:rsidRPr="00585290" w:rsidRDefault="000626FE" w:rsidP="006E6242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1162" w:type="dxa"/>
          </w:tcPr>
          <w:p w:rsidR="00C069B7" w:rsidRPr="00585290" w:rsidRDefault="00D3031B" w:rsidP="0017494C">
            <w:pPr>
              <w:ind w:right="-57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 xml:space="preserve"> </w:t>
            </w:r>
            <w:r w:rsidR="000626FE">
              <w:rPr>
                <w:kern w:val="2"/>
                <w:sz w:val="28"/>
                <w:szCs w:val="28"/>
              </w:rPr>
              <w:t>2329,4</w:t>
            </w:r>
          </w:p>
        </w:tc>
      </w:tr>
      <w:tr w:rsidR="00CE01E0" w:rsidRPr="00585290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585290" w:rsidRDefault="00C069B7" w:rsidP="00E60329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По</w:t>
            </w:r>
            <w:r w:rsidRPr="00585290">
              <w:rPr>
                <w:kern w:val="2"/>
              </w:rPr>
              <w:t>д</w:t>
            </w:r>
            <w:r w:rsidRPr="00585290">
              <w:rPr>
                <w:kern w:val="2"/>
              </w:rPr>
              <w:t>про</w:t>
            </w:r>
            <w:r w:rsidR="009D24B2" w:rsidRPr="00585290">
              <w:rPr>
                <w:kern w:val="2"/>
              </w:rPr>
              <w:softHyphen/>
            </w:r>
            <w:r w:rsidRPr="00585290">
              <w:rPr>
                <w:kern w:val="2"/>
              </w:rPr>
              <w:t>грамма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1</w:t>
            </w:r>
            <w:r w:rsidR="00D3031B" w:rsidRPr="00585290">
              <w:rPr>
                <w:kern w:val="2"/>
              </w:rPr>
              <w:t xml:space="preserve"> </w:t>
            </w:r>
          </w:p>
        </w:tc>
        <w:tc>
          <w:tcPr>
            <w:tcW w:w="1701" w:type="dxa"/>
          </w:tcPr>
          <w:p w:rsidR="00C069B7" w:rsidRPr="00585290" w:rsidRDefault="00C069B7" w:rsidP="00E60329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долгосро</w:t>
            </w:r>
            <w:r w:rsidRPr="00585290">
              <w:rPr>
                <w:kern w:val="2"/>
              </w:rPr>
              <w:t>ч</w:t>
            </w:r>
            <w:r w:rsidRPr="00585290">
              <w:rPr>
                <w:kern w:val="2"/>
              </w:rPr>
              <w:t>ное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фина</w:t>
            </w:r>
            <w:r w:rsidRPr="00585290">
              <w:rPr>
                <w:kern w:val="2"/>
              </w:rPr>
              <w:t>н</w:t>
            </w:r>
            <w:r w:rsidRPr="00585290">
              <w:rPr>
                <w:kern w:val="2"/>
              </w:rPr>
              <w:t>совое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план</w:t>
            </w:r>
            <w:r w:rsidRPr="00585290">
              <w:rPr>
                <w:kern w:val="2"/>
              </w:rPr>
              <w:t>и</w:t>
            </w:r>
            <w:r w:rsidRPr="00585290">
              <w:rPr>
                <w:kern w:val="2"/>
              </w:rPr>
              <w:t>рование</w:t>
            </w:r>
          </w:p>
        </w:tc>
        <w:tc>
          <w:tcPr>
            <w:tcW w:w="2409" w:type="dxa"/>
          </w:tcPr>
          <w:p w:rsidR="00C069B7" w:rsidRPr="00585290" w:rsidRDefault="0017494C" w:rsidP="0017494C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Администраци</w:t>
            </w:r>
            <w:r>
              <w:rPr>
                <w:kern w:val="2"/>
              </w:rPr>
              <w:t>я</w:t>
            </w:r>
            <w:r w:rsidRPr="00585290">
              <w:rPr>
                <w:kern w:val="2"/>
              </w:rPr>
              <w:t xml:space="preserve"> </w:t>
            </w:r>
            <w:r w:rsidR="000C55F9">
              <w:rPr>
                <w:kern w:val="2"/>
              </w:rPr>
              <w:t>Грузинов</w:t>
            </w:r>
            <w:r>
              <w:rPr>
                <w:kern w:val="2"/>
              </w:rPr>
              <w:t>ского сельского посел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ния</w:t>
            </w:r>
          </w:p>
        </w:tc>
        <w:tc>
          <w:tcPr>
            <w:tcW w:w="709" w:type="dxa"/>
          </w:tcPr>
          <w:p w:rsidR="00C069B7" w:rsidRPr="00585290" w:rsidRDefault="0017494C" w:rsidP="00D3031B">
            <w:pPr>
              <w:pStyle w:val="ConsPlusCell"/>
              <w:jc w:val="center"/>
              <w:rPr>
                <w:kern w:val="2"/>
              </w:rPr>
            </w:pPr>
            <w:r>
              <w:rPr>
                <w:kern w:val="2"/>
              </w:rPr>
              <w:t>951</w:t>
            </w:r>
          </w:p>
        </w:tc>
        <w:tc>
          <w:tcPr>
            <w:tcW w:w="425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426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425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92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162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</w:tr>
      <w:tr w:rsidR="00CE01E0" w:rsidRPr="00585290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585290" w:rsidRDefault="00C069B7" w:rsidP="00E60329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Осно</w:t>
            </w:r>
            <w:r w:rsidRPr="00585290">
              <w:rPr>
                <w:kern w:val="2"/>
              </w:rPr>
              <w:t>в</w:t>
            </w:r>
            <w:r w:rsidRPr="00585290">
              <w:rPr>
                <w:kern w:val="2"/>
              </w:rPr>
              <w:t>ное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br/>
              <w:t>мер</w:t>
            </w:r>
            <w:r w:rsidRPr="00585290">
              <w:rPr>
                <w:kern w:val="2"/>
              </w:rPr>
              <w:t>о</w:t>
            </w:r>
            <w:r w:rsidRPr="00585290">
              <w:rPr>
                <w:kern w:val="2"/>
              </w:rPr>
              <w:t>прия</w:t>
            </w:r>
            <w:r w:rsidR="009D24B2" w:rsidRPr="00585290">
              <w:rPr>
                <w:kern w:val="2"/>
              </w:rPr>
              <w:softHyphen/>
            </w:r>
            <w:r w:rsidRPr="00585290">
              <w:rPr>
                <w:kern w:val="2"/>
              </w:rPr>
              <w:t>тие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1.1</w:t>
            </w:r>
            <w:r w:rsidR="00D3031B" w:rsidRPr="00585290">
              <w:rPr>
                <w:kern w:val="2"/>
              </w:rPr>
              <w:t xml:space="preserve"> </w:t>
            </w:r>
          </w:p>
          <w:p w:rsidR="00C069B7" w:rsidRPr="00585290" w:rsidRDefault="00C069B7" w:rsidP="00E60329">
            <w:pPr>
              <w:pStyle w:val="ConsPlusCell"/>
              <w:jc w:val="both"/>
              <w:rPr>
                <w:kern w:val="2"/>
              </w:rPr>
            </w:pPr>
          </w:p>
        </w:tc>
        <w:tc>
          <w:tcPr>
            <w:tcW w:w="1701" w:type="dxa"/>
          </w:tcPr>
          <w:p w:rsidR="00C069B7" w:rsidRPr="00585290" w:rsidRDefault="00C069B7" w:rsidP="0017494C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разработка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и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ре</w:t>
            </w:r>
            <w:r w:rsidRPr="00585290">
              <w:rPr>
                <w:kern w:val="2"/>
              </w:rPr>
              <w:t>а</w:t>
            </w:r>
            <w:r w:rsidRPr="00585290">
              <w:rPr>
                <w:kern w:val="2"/>
              </w:rPr>
              <w:t>лизация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ме</w:t>
            </w:r>
            <w:r w:rsidR="009D24B2" w:rsidRPr="00585290">
              <w:rPr>
                <w:kern w:val="2"/>
              </w:rPr>
              <w:softHyphen/>
            </w:r>
            <w:r w:rsidRPr="00585290">
              <w:rPr>
                <w:kern w:val="2"/>
              </w:rPr>
              <w:t>ханизмов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кон</w:t>
            </w:r>
            <w:r w:rsidR="009D24B2" w:rsidRPr="00585290">
              <w:rPr>
                <w:kern w:val="2"/>
              </w:rPr>
              <w:softHyphen/>
            </w:r>
            <w:r w:rsidRPr="00585290">
              <w:rPr>
                <w:kern w:val="2"/>
              </w:rPr>
              <w:t>троля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за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испол</w:t>
            </w:r>
            <w:r w:rsidR="009D24B2" w:rsidRPr="00585290">
              <w:rPr>
                <w:kern w:val="2"/>
              </w:rPr>
              <w:softHyphen/>
            </w:r>
            <w:r w:rsidRPr="00585290">
              <w:rPr>
                <w:kern w:val="2"/>
              </w:rPr>
              <w:t>нением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доходов</w:t>
            </w:r>
            <w:r w:rsidR="00D3031B" w:rsidRPr="00585290">
              <w:rPr>
                <w:kern w:val="2"/>
              </w:rPr>
              <w:t xml:space="preserve">  </w:t>
            </w:r>
            <w:r w:rsidRPr="00585290">
              <w:rPr>
                <w:kern w:val="2"/>
              </w:rPr>
              <w:t>бюд</w:t>
            </w:r>
            <w:r w:rsidR="009D24B2" w:rsidRPr="00585290">
              <w:rPr>
                <w:kern w:val="2"/>
              </w:rPr>
              <w:softHyphen/>
            </w:r>
            <w:r w:rsidRPr="00585290">
              <w:rPr>
                <w:kern w:val="2"/>
              </w:rPr>
              <w:t>жета</w:t>
            </w:r>
            <w:r w:rsidR="00D3031B" w:rsidRPr="00585290">
              <w:rPr>
                <w:kern w:val="2"/>
              </w:rPr>
              <w:t xml:space="preserve"> </w:t>
            </w:r>
            <w:r w:rsidR="000C55F9">
              <w:rPr>
                <w:kern w:val="2"/>
              </w:rPr>
              <w:t>Грузино</w:t>
            </w:r>
            <w:r w:rsidR="000C55F9">
              <w:rPr>
                <w:kern w:val="2"/>
              </w:rPr>
              <w:t>в</w:t>
            </w:r>
            <w:r w:rsidR="00E73A5E">
              <w:rPr>
                <w:kern w:val="2"/>
              </w:rPr>
              <w:t>ского сел</w:t>
            </w:r>
            <w:r w:rsidR="00E73A5E">
              <w:rPr>
                <w:kern w:val="2"/>
              </w:rPr>
              <w:t>ь</w:t>
            </w:r>
            <w:r w:rsidR="00E73A5E">
              <w:rPr>
                <w:kern w:val="2"/>
              </w:rPr>
              <w:t>ского пос</w:t>
            </w:r>
            <w:r w:rsidR="00E73A5E">
              <w:rPr>
                <w:kern w:val="2"/>
              </w:rPr>
              <w:t>е</w:t>
            </w:r>
            <w:r w:rsidR="00E73A5E">
              <w:rPr>
                <w:kern w:val="2"/>
              </w:rPr>
              <w:t>ления</w:t>
            </w:r>
            <w:r w:rsidR="0017494C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и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сниж</w:t>
            </w:r>
            <w:r w:rsidRPr="00585290">
              <w:rPr>
                <w:kern w:val="2"/>
              </w:rPr>
              <w:t>е</w:t>
            </w:r>
            <w:r w:rsidRPr="00585290">
              <w:rPr>
                <w:kern w:val="2"/>
              </w:rPr>
              <w:t>нием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недои</w:t>
            </w:r>
            <w:r w:rsidRPr="00585290">
              <w:rPr>
                <w:kern w:val="2"/>
              </w:rPr>
              <w:t>м</w:t>
            </w:r>
            <w:r w:rsidRPr="00585290">
              <w:rPr>
                <w:kern w:val="2"/>
              </w:rPr>
              <w:t>ки</w:t>
            </w:r>
          </w:p>
        </w:tc>
        <w:tc>
          <w:tcPr>
            <w:tcW w:w="2409" w:type="dxa"/>
          </w:tcPr>
          <w:p w:rsidR="00C069B7" w:rsidRPr="00585290" w:rsidRDefault="0017494C" w:rsidP="00E60329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Администраци</w:t>
            </w:r>
            <w:r>
              <w:rPr>
                <w:kern w:val="2"/>
              </w:rPr>
              <w:t>я</w:t>
            </w:r>
            <w:r w:rsidRPr="00585290">
              <w:rPr>
                <w:kern w:val="2"/>
              </w:rPr>
              <w:t xml:space="preserve"> </w:t>
            </w:r>
            <w:r w:rsidR="000C55F9">
              <w:rPr>
                <w:kern w:val="2"/>
              </w:rPr>
              <w:t>Грузинов</w:t>
            </w:r>
            <w:r>
              <w:rPr>
                <w:kern w:val="2"/>
              </w:rPr>
              <w:t>ского сельского посел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ния</w:t>
            </w:r>
          </w:p>
        </w:tc>
        <w:tc>
          <w:tcPr>
            <w:tcW w:w="709" w:type="dxa"/>
          </w:tcPr>
          <w:p w:rsidR="00C069B7" w:rsidRPr="00585290" w:rsidRDefault="00A571BF" w:rsidP="0017494C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9</w:t>
            </w:r>
            <w:r w:rsidR="0017494C">
              <w:rPr>
                <w:kern w:val="2"/>
              </w:rPr>
              <w:t>51</w:t>
            </w:r>
          </w:p>
        </w:tc>
        <w:tc>
          <w:tcPr>
            <w:tcW w:w="425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426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425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92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162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</w:tr>
      <w:tr w:rsidR="00CE01E0" w:rsidRPr="00585290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585290" w:rsidRDefault="00C069B7" w:rsidP="00E60329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Осно</w:t>
            </w:r>
            <w:r w:rsidRPr="00585290">
              <w:rPr>
                <w:kern w:val="2"/>
              </w:rPr>
              <w:t>в</w:t>
            </w:r>
            <w:r w:rsidRPr="00585290">
              <w:rPr>
                <w:kern w:val="2"/>
              </w:rPr>
              <w:t>ное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br/>
              <w:t>мер</w:t>
            </w:r>
            <w:r w:rsidRPr="00585290">
              <w:rPr>
                <w:kern w:val="2"/>
              </w:rPr>
              <w:t>о</w:t>
            </w:r>
            <w:r w:rsidRPr="00585290">
              <w:rPr>
                <w:kern w:val="2"/>
              </w:rPr>
              <w:t>прия</w:t>
            </w:r>
            <w:r w:rsidR="009D24B2" w:rsidRPr="00585290">
              <w:rPr>
                <w:kern w:val="2"/>
              </w:rPr>
              <w:softHyphen/>
            </w:r>
            <w:r w:rsidRPr="00585290">
              <w:rPr>
                <w:kern w:val="2"/>
              </w:rPr>
              <w:t>тие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1.2</w:t>
            </w:r>
          </w:p>
          <w:p w:rsidR="00C069B7" w:rsidRPr="00585290" w:rsidRDefault="00C069B7" w:rsidP="00E60329">
            <w:pPr>
              <w:pStyle w:val="ConsPlusCell"/>
              <w:jc w:val="both"/>
              <w:rPr>
                <w:kern w:val="2"/>
              </w:rPr>
            </w:pPr>
          </w:p>
        </w:tc>
        <w:tc>
          <w:tcPr>
            <w:tcW w:w="1701" w:type="dxa"/>
          </w:tcPr>
          <w:p w:rsidR="00C069B7" w:rsidRPr="00585290" w:rsidRDefault="00C069B7" w:rsidP="0017494C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оценка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э</w:t>
            </w:r>
            <w:r w:rsidRPr="00585290">
              <w:rPr>
                <w:kern w:val="2"/>
              </w:rPr>
              <w:t>ф</w:t>
            </w:r>
            <w:r w:rsidRPr="00585290">
              <w:rPr>
                <w:kern w:val="2"/>
              </w:rPr>
              <w:t>фек</w:t>
            </w:r>
            <w:r w:rsidR="009D24B2" w:rsidRPr="00585290">
              <w:rPr>
                <w:kern w:val="2"/>
              </w:rPr>
              <w:softHyphen/>
            </w:r>
            <w:r w:rsidRPr="00585290">
              <w:rPr>
                <w:kern w:val="2"/>
              </w:rPr>
              <w:t>тивности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н</w:t>
            </w:r>
            <w:r w:rsidRPr="00585290">
              <w:rPr>
                <w:kern w:val="2"/>
              </w:rPr>
              <w:t>а</w:t>
            </w:r>
            <w:r w:rsidRPr="00585290">
              <w:rPr>
                <w:kern w:val="2"/>
              </w:rPr>
              <w:t>ло</w:t>
            </w:r>
            <w:r w:rsidR="009D24B2" w:rsidRPr="00585290">
              <w:rPr>
                <w:kern w:val="2"/>
              </w:rPr>
              <w:softHyphen/>
            </w:r>
            <w:r w:rsidRPr="00585290">
              <w:rPr>
                <w:kern w:val="2"/>
              </w:rPr>
              <w:t>говых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льгот,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уст</w:t>
            </w:r>
            <w:r w:rsidRPr="00585290">
              <w:rPr>
                <w:kern w:val="2"/>
              </w:rPr>
              <w:t>а</w:t>
            </w:r>
            <w:r w:rsidRPr="00585290">
              <w:rPr>
                <w:kern w:val="2"/>
              </w:rPr>
              <w:t>новле</w:t>
            </w:r>
            <w:r w:rsidRPr="00585290">
              <w:rPr>
                <w:kern w:val="2"/>
              </w:rPr>
              <w:t>н</w:t>
            </w:r>
            <w:r w:rsidRPr="00585290">
              <w:rPr>
                <w:kern w:val="2"/>
              </w:rPr>
              <w:t>ных</w:t>
            </w:r>
            <w:r w:rsidR="00D3031B" w:rsidRPr="00585290">
              <w:rPr>
                <w:kern w:val="2"/>
              </w:rPr>
              <w:t xml:space="preserve"> </w:t>
            </w:r>
            <w:r w:rsidR="00A571BF" w:rsidRPr="00585290">
              <w:rPr>
                <w:kern w:val="2"/>
              </w:rPr>
              <w:t>нормати</w:t>
            </w:r>
            <w:r w:rsidR="00A571BF" w:rsidRPr="00585290">
              <w:rPr>
                <w:kern w:val="2"/>
              </w:rPr>
              <w:t>в</w:t>
            </w:r>
            <w:r w:rsidR="00A571BF" w:rsidRPr="00585290">
              <w:rPr>
                <w:kern w:val="2"/>
              </w:rPr>
              <w:t>ными прав</w:t>
            </w:r>
            <w:r w:rsidR="00A571BF" w:rsidRPr="00585290">
              <w:rPr>
                <w:kern w:val="2"/>
              </w:rPr>
              <w:t>о</w:t>
            </w:r>
            <w:r w:rsidR="00A571BF" w:rsidRPr="00585290">
              <w:rPr>
                <w:kern w:val="2"/>
              </w:rPr>
              <w:t xml:space="preserve">выми актами </w:t>
            </w:r>
            <w:r w:rsidR="000C55F9">
              <w:rPr>
                <w:kern w:val="2"/>
              </w:rPr>
              <w:t>Грузино</w:t>
            </w:r>
            <w:r w:rsidR="000C55F9">
              <w:rPr>
                <w:kern w:val="2"/>
              </w:rPr>
              <w:t>в</w:t>
            </w:r>
            <w:r w:rsidR="00662212">
              <w:rPr>
                <w:kern w:val="2"/>
              </w:rPr>
              <w:t>ского сел</w:t>
            </w:r>
            <w:r w:rsidR="00662212">
              <w:rPr>
                <w:kern w:val="2"/>
              </w:rPr>
              <w:t>ь</w:t>
            </w:r>
            <w:r w:rsidR="00662212">
              <w:rPr>
                <w:kern w:val="2"/>
              </w:rPr>
              <w:t>ского пос</w:t>
            </w:r>
            <w:r w:rsidR="00662212">
              <w:rPr>
                <w:kern w:val="2"/>
              </w:rPr>
              <w:t>е</w:t>
            </w:r>
            <w:r w:rsidR="00662212">
              <w:rPr>
                <w:kern w:val="2"/>
              </w:rPr>
              <w:t>ления</w:t>
            </w:r>
          </w:p>
        </w:tc>
        <w:tc>
          <w:tcPr>
            <w:tcW w:w="2409" w:type="dxa"/>
          </w:tcPr>
          <w:p w:rsidR="00C069B7" w:rsidRPr="00585290" w:rsidRDefault="0017494C" w:rsidP="00E60329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Администраци</w:t>
            </w:r>
            <w:r>
              <w:rPr>
                <w:kern w:val="2"/>
              </w:rPr>
              <w:t>я</w:t>
            </w:r>
            <w:r w:rsidRPr="00585290">
              <w:rPr>
                <w:kern w:val="2"/>
              </w:rPr>
              <w:t xml:space="preserve"> </w:t>
            </w:r>
            <w:r w:rsidR="000C55F9">
              <w:rPr>
                <w:kern w:val="2"/>
              </w:rPr>
              <w:t>Грузинов</w:t>
            </w:r>
            <w:r>
              <w:rPr>
                <w:kern w:val="2"/>
              </w:rPr>
              <w:t>ского сельского посел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ния</w:t>
            </w:r>
          </w:p>
        </w:tc>
        <w:tc>
          <w:tcPr>
            <w:tcW w:w="709" w:type="dxa"/>
          </w:tcPr>
          <w:p w:rsidR="00C069B7" w:rsidRPr="00585290" w:rsidRDefault="0017494C" w:rsidP="00D3031B">
            <w:pPr>
              <w:pStyle w:val="ConsPlusCell"/>
              <w:jc w:val="center"/>
              <w:rPr>
                <w:kern w:val="2"/>
              </w:rPr>
            </w:pPr>
            <w:r>
              <w:rPr>
                <w:kern w:val="2"/>
              </w:rPr>
              <w:t>951</w:t>
            </w:r>
          </w:p>
        </w:tc>
        <w:tc>
          <w:tcPr>
            <w:tcW w:w="425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426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425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92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162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</w:tr>
      <w:tr w:rsidR="00CE01E0" w:rsidRPr="00585290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585290" w:rsidRDefault="00C069B7" w:rsidP="00E60329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Осно</w:t>
            </w:r>
            <w:r w:rsidRPr="00585290">
              <w:rPr>
                <w:kern w:val="2"/>
              </w:rPr>
              <w:t>в</w:t>
            </w:r>
            <w:r w:rsidRPr="00585290">
              <w:rPr>
                <w:kern w:val="2"/>
              </w:rPr>
              <w:t>ное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br/>
              <w:t>мер</w:t>
            </w:r>
            <w:r w:rsidRPr="00585290">
              <w:rPr>
                <w:kern w:val="2"/>
              </w:rPr>
              <w:t>о</w:t>
            </w:r>
            <w:r w:rsidRPr="00585290">
              <w:rPr>
                <w:kern w:val="2"/>
              </w:rPr>
              <w:t>прия</w:t>
            </w:r>
            <w:r w:rsidR="009D24B2" w:rsidRPr="00585290">
              <w:rPr>
                <w:kern w:val="2"/>
              </w:rPr>
              <w:softHyphen/>
            </w:r>
            <w:r w:rsidRPr="00585290">
              <w:rPr>
                <w:kern w:val="2"/>
              </w:rPr>
              <w:t>тие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1.3</w:t>
            </w:r>
          </w:p>
          <w:p w:rsidR="00C069B7" w:rsidRPr="00585290" w:rsidRDefault="00C069B7" w:rsidP="00E60329">
            <w:pPr>
              <w:pStyle w:val="ConsPlusCell"/>
              <w:jc w:val="both"/>
              <w:rPr>
                <w:kern w:val="2"/>
              </w:rPr>
            </w:pPr>
          </w:p>
        </w:tc>
        <w:tc>
          <w:tcPr>
            <w:tcW w:w="1701" w:type="dxa"/>
          </w:tcPr>
          <w:p w:rsidR="00C069B7" w:rsidRPr="00585290" w:rsidRDefault="00C069B7" w:rsidP="00E60329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color w:val="000000"/>
                <w:kern w:val="2"/>
              </w:rPr>
              <w:t>формиров</w:t>
            </w:r>
            <w:r w:rsidRPr="00585290">
              <w:rPr>
                <w:color w:val="000000"/>
                <w:kern w:val="2"/>
              </w:rPr>
              <w:t>а</w:t>
            </w:r>
            <w:r w:rsidRPr="00585290">
              <w:rPr>
                <w:color w:val="000000"/>
                <w:kern w:val="2"/>
              </w:rPr>
              <w:t>ние</w:t>
            </w:r>
            <w:r w:rsidR="00D3031B" w:rsidRPr="00585290">
              <w:rPr>
                <w:color w:val="000000"/>
                <w:kern w:val="2"/>
              </w:rPr>
              <w:t xml:space="preserve"> </w:t>
            </w:r>
            <w:r w:rsidRPr="00585290">
              <w:rPr>
                <w:color w:val="000000"/>
                <w:kern w:val="2"/>
              </w:rPr>
              <w:t>расх</w:t>
            </w:r>
            <w:r w:rsidRPr="00585290">
              <w:rPr>
                <w:color w:val="000000"/>
                <w:kern w:val="2"/>
              </w:rPr>
              <w:t>о</w:t>
            </w:r>
            <w:r w:rsidRPr="00585290">
              <w:rPr>
                <w:color w:val="000000"/>
                <w:kern w:val="2"/>
              </w:rPr>
              <w:t>дов</w:t>
            </w:r>
            <w:r w:rsidR="00D3031B" w:rsidRPr="00585290">
              <w:rPr>
                <w:color w:val="000000"/>
                <w:kern w:val="2"/>
              </w:rPr>
              <w:t xml:space="preserve">  </w:t>
            </w:r>
            <w:r w:rsidRPr="00585290">
              <w:rPr>
                <w:color w:val="000000"/>
                <w:kern w:val="2"/>
              </w:rPr>
              <w:t>бюд</w:t>
            </w:r>
            <w:r w:rsidR="009D24B2" w:rsidRPr="00585290">
              <w:rPr>
                <w:color w:val="000000"/>
                <w:kern w:val="2"/>
              </w:rPr>
              <w:softHyphen/>
            </w:r>
            <w:r w:rsidRPr="00585290">
              <w:rPr>
                <w:color w:val="000000"/>
                <w:kern w:val="2"/>
              </w:rPr>
              <w:t>жета</w:t>
            </w:r>
            <w:r w:rsidR="00D3031B" w:rsidRPr="00585290">
              <w:rPr>
                <w:color w:val="000000"/>
                <w:kern w:val="2"/>
              </w:rPr>
              <w:t xml:space="preserve"> </w:t>
            </w:r>
            <w:r w:rsidR="000C55F9">
              <w:rPr>
                <w:color w:val="000000"/>
                <w:kern w:val="2"/>
              </w:rPr>
              <w:t>Грузино</w:t>
            </w:r>
            <w:r w:rsidR="000C55F9">
              <w:rPr>
                <w:color w:val="000000"/>
                <w:kern w:val="2"/>
              </w:rPr>
              <w:t>в</w:t>
            </w:r>
            <w:r w:rsidR="00E73A5E">
              <w:rPr>
                <w:color w:val="000000"/>
                <w:kern w:val="2"/>
              </w:rPr>
              <w:t>ского сел</w:t>
            </w:r>
            <w:r w:rsidR="00E73A5E">
              <w:rPr>
                <w:color w:val="000000"/>
                <w:kern w:val="2"/>
              </w:rPr>
              <w:t>ь</w:t>
            </w:r>
            <w:r w:rsidR="00E73A5E">
              <w:rPr>
                <w:color w:val="000000"/>
                <w:kern w:val="2"/>
              </w:rPr>
              <w:t>ского пос</w:t>
            </w:r>
            <w:r w:rsidR="00E73A5E">
              <w:rPr>
                <w:color w:val="000000"/>
                <w:kern w:val="2"/>
              </w:rPr>
              <w:t>е</w:t>
            </w:r>
            <w:r w:rsidR="00E73A5E">
              <w:rPr>
                <w:color w:val="000000"/>
                <w:kern w:val="2"/>
              </w:rPr>
              <w:t>ления</w:t>
            </w:r>
            <w:r w:rsidR="0017494C">
              <w:rPr>
                <w:color w:val="000000"/>
                <w:kern w:val="2"/>
              </w:rPr>
              <w:t xml:space="preserve"> </w:t>
            </w:r>
            <w:r w:rsidRPr="00585290">
              <w:rPr>
                <w:color w:val="000000"/>
                <w:kern w:val="2"/>
              </w:rPr>
              <w:t>в</w:t>
            </w:r>
            <w:r w:rsidR="00D3031B" w:rsidRPr="00585290">
              <w:rPr>
                <w:color w:val="000000"/>
                <w:kern w:val="2"/>
              </w:rPr>
              <w:t xml:space="preserve"> </w:t>
            </w:r>
            <w:r w:rsidRPr="00585290">
              <w:rPr>
                <w:color w:val="000000"/>
                <w:kern w:val="2"/>
              </w:rPr>
              <w:t>с</w:t>
            </w:r>
            <w:r w:rsidRPr="00585290">
              <w:rPr>
                <w:color w:val="000000"/>
                <w:kern w:val="2"/>
              </w:rPr>
              <w:t>о</w:t>
            </w:r>
            <w:r w:rsidRPr="00585290">
              <w:rPr>
                <w:color w:val="000000"/>
                <w:kern w:val="2"/>
              </w:rPr>
              <w:t>ответ</w:t>
            </w:r>
            <w:r w:rsidR="009D24B2" w:rsidRPr="00585290">
              <w:rPr>
                <w:color w:val="000000"/>
                <w:kern w:val="2"/>
              </w:rPr>
              <w:softHyphen/>
            </w:r>
            <w:r w:rsidRPr="00585290">
              <w:rPr>
                <w:color w:val="000000"/>
                <w:kern w:val="2"/>
              </w:rPr>
              <w:t>ствии</w:t>
            </w:r>
            <w:r w:rsidR="00D3031B" w:rsidRPr="00585290">
              <w:rPr>
                <w:color w:val="000000"/>
                <w:kern w:val="2"/>
              </w:rPr>
              <w:t xml:space="preserve"> </w:t>
            </w:r>
            <w:r w:rsidRPr="00585290">
              <w:rPr>
                <w:color w:val="000000"/>
                <w:kern w:val="2"/>
              </w:rPr>
              <w:t>с</w:t>
            </w:r>
            <w:r w:rsidR="00D3031B" w:rsidRPr="00585290">
              <w:rPr>
                <w:color w:val="000000"/>
                <w:kern w:val="2"/>
              </w:rPr>
              <w:t xml:space="preserve"> </w:t>
            </w:r>
            <w:r w:rsidR="00A571BF" w:rsidRPr="00585290">
              <w:rPr>
                <w:color w:val="000000"/>
                <w:kern w:val="2"/>
              </w:rPr>
              <w:t>муниц</w:t>
            </w:r>
            <w:r w:rsidR="00A571BF" w:rsidRPr="00585290">
              <w:rPr>
                <w:color w:val="000000"/>
                <w:kern w:val="2"/>
              </w:rPr>
              <w:t>и</w:t>
            </w:r>
            <w:r w:rsidR="00A571BF" w:rsidRPr="00585290">
              <w:rPr>
                <w:color w:val="000000"/>
                <w:kern w:val="2"/>
              </w:rPr>
              <w:t>паль</w:t>
            </w:r>
            <w:r w:rsidRPr="00585290">
              <w:rPr>
                <w:color w:val="000000"/>
                <w:kern w:val="2"/>
              </w:rPr>
              <w:t>ными</w:t>
            </w:r>
            <w:r w:rsidR="00D3031B" w:rsidRPr="00585290">
              <w:rPr>
                <w:color w:val="000000"/>
                <w:kern w:val="2"/>
              </w:rPr>
              <w:t xml:space="preserve"> </w:t>
            </w:r>
            <w:r w:rsidRPr="00585290">
              <w:rPr>
                <w:color w:val="000000"/>
                <w:kern w:val="2"/>
              </w:rPr>
              <w:t>пр</w:t>
            </w:r>
            <w:r w:rsidRPr="00585290">
              <w:rPr>
                <w:color w:val="000000"/>
                <w:kern w:val="2"/>
              </w:rPr>
              <w:t>о</w:t>
            </w:r>
            <w:r w:rsidR="009D24B2" w:rsidRPr="00585290">
              <w:rPr>
                <w:color w:val="000000"/>
                <w:kern w:val="2"/>
              </w:rPr>
              <w:softHyphen/>
            </w:r>
            <w:r w:rsidRPr="00585290">
              <w:rPr>
                <w:color w:val="000000"/>
                <w:kern w:val="2"/>
              </w:rPr>
              <w:t>граммами</w:t>
            </w:r>
          </w:p>
        </w:tc>
        <w:tc>
          <w:tcPr>
            <w:tcW w:w="2409" w:type="dxa"/>
          </w:tcPr>
          <w:p w:rsidR="00C069B7" w:rsidRPr="00585290" w:rsidRDefault="0017494C" w:rsidP="00E60329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Администраци</w:t>
            </w:r>
            <w:r>
              <w:rPr>
                <w:kern w:val="2"/>
              </w:rPr>
              <w:t>я</w:t>
            </w:r>
            <w:r w:rsidRPr="00585290">
              <w:rPr>
                <w:kern w:val="2"/>
              </w:rPr>
              <w:t xml:space="preserve"> </w:t>
            </w:r>
            <w:r w:rsidR="000C55F9">
              <w:rPr>
                <w:kern w:val="2"/>
              </w:rPr>
              <w:t>Грузинов</w:t>
            </w:r>
            <w:r>
              <w:rPr>
                <w:kern w:val="2"/>
              </w:rPr>
              <w:t>ского сельского посел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ния</w:t>
            </w:r>
          </w:p>
        </w:tc>
        <w:tc>
          <w:tcPr>
            <w:tcW w:w="709" w:type="dxa"/>
          </w:tcPr>
          <w:p w:rsidR="00C069B7" w:rsidRPr="00585290" w:rsidRDefault="0017494C" w:rsidP="00D3031B">
            <w:pPr>
              <w:pStyle w:val="ConsPlusCell"/>
              <w:jc w:val="center"/>
              <w:rPr>
                <w:kern w:val="2"/>
              </w:rPr>
            </w:pPr>
            <w:r>
              <w:rPr>
                <w:kern w:val="2"/>
              </w:rPr>
              <w:t>951</w:t>
            </w:r>
          </w:p>
        </w:tc>
        <w:tc>
          <w:tcPr>
            <w:tcW w:w="425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426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425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92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162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</w:tr>
      <w:tr w:rsidR="00213BCD" w:rsidRPr="00585290" w:rsidTr="0017494C">
        <w:trPr>
          <w:tblCellSpacing w:w="5" w:type="nil"/>
          <w:jc w:val="center"/>
        </w:trPr>
        <w:tc>
          <w:tcPr>
            <w:tcW w:w="1050" w:type="dxa"/>
          </w:tcPr>
          <w:p w:rsidR="00213BCD" w:rsidRPr="00585290" w:rsidRDefault="00213BCD" w:rsidP="00E60329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По</w:t>
            </w:r>
            <w:r w:rsidRPr="00585290">
              <w:rPr>
                <w:kern w:val="2"/>
              </w:rPr>
              <w:t>д</w:t>
            </w:r>
            <w:r w:rsidRPr="00585290">
              <w:rPr>
                <w:kern w:val="2"/>
              </w:rPr>
              <w:t>про</w:t>
            </w:r>
            <w:r w:rsidRPr="00585290">
              <w:rPr>
                <w:kern w:val="2"/>
              </w:rPr>
              <w:softHyphen/>
              <w:t xml:space="preserve">грамма 2 </w:t>
            </w:r>
          </w:p>
        </w:tc>
        <w:tc>
          <w:tcPr>
            <w:tcW w:w="1701" w:type="dxa"/>
          </w:tcPr>
          <w:p w:rsidR="00213BCD" w:rsidRPr="00585290" w:rsidRDefault="00213BCD" w:rsidP="00E60329">
            <w:pPr>
              <w:pStyle w:val="ConsPlusCell"/>
              <w:jc w:val="both"/>
              <w:rPr>
                <w:bCs/>
                <w:kern w:val="2"/>
              </w:rPr>
            </w:pPr>
            <w:r w:rsidRPr="00585290">
              <w:rPr>
                <w:bCs/>
                <w:kern w:val="2"/>
              </w:rPr>
              <w:t>нормативно- методич</w:t>
            </w:r>
            <w:r w:rsidRPr="00585290">
              <w:rPr>
                <w:bCs/>
                <w:kern w:val="2"/>
              </w:rPr>
              <w:t>е</w:t>
            </w:r>
            <w:r w:rsidRPr="00585290">
              <w:rPr>
                <w:bCs/>
                <w:kern w:val="2"/>
              </w:rPr>
              <w:t>ское обесп</w:t>
            </w:r>
            <w:r w:rsidRPr="00585290">
              <w:rPr>
                <w:bCs/>
                <w:kern w:val="2"/>
              </w:rPr>
              <w:t>е</w:t>
            </w:r>
            <w:r w:rsidRPr="00585290">
              <w:rPr>
                <w:bCs/>
                <w:kern w:val="2"/>
              </w:rPr>
              <w:t>чение и о</w:t>
            </w:r>
            <w:r w:rsidRPr="00585290">
              <w:rPr>
                <w:bCs/>
                <w:kern w:val="2"/>
              </w:rPr>
              <w:t>р</w:t>
            </w:r>
            <w:r w:rsidRPr="00585290">
              <w:rPr>
                <w:bCs/>
                <w:kern w:val="2"/>
              </w:rPr>
              <w:t>ганизация бюдже</w:t>
            </w:r>
            <w:r w:rsidRPr="00585290">
              <w:rPr>
                <w:bCs/>
                <w:kern w:val="2"/>
              </w:rPr>
              <w:t>т</w:t>
            </w:r>
            <w:r w:rsidRPr="00585290">
              <w:rPr>
                <w:bCs/>
                <w:kern w:val="2"/>
              </w:rPr>
              <w:t>ного процесса</w:t>
            </w:r>
          </w:p>
        </w:tc>
        <w:tc>
          <w:tcPr>
            <w:tcW w:w="2409" w:type="dxa"/>
          </w:tcPr>
          <w:p w:rsidR="00213BCD" w:rsidRPr="00585290" w:rsidRDefault="00213BCD" w:rsidP="00E60329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Администраци</w:t>
            </w:r>
            <w:r>
              <w:rPr>
                <w:kern w:val="2"/>
              </w:rPr>
              <w:t>я</w:t>
            </w:r>
            <w:r w:rsidRPr="00585290">
              <w:rPr>
                <w:kern w:val="2"/>
              </w:rPr>
              <w:t xml:space="preserve"> </w:t>
            </w:r>
            <w:r w:rsidR="000C55F9">
              <w:rPr>
                <w:kern w:val="2"/>
              </w:rPr>
              <w:t>Грузинов</w:t>
            </w:r>
            <w:r>
              <w:rPr>
                <w:kern w:val="2"/>
              </w:rPr>
              <w:t>ского сельского посел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ния</w:t>
            </w:r>
          </w:p>
        </w:tc>
        <w:tc>
          <w:tcPr>
            <w:tcW w:w="709" w:type="dxa"/>
          </w:tcPr>
          <w:p w:rsidR="00213BCD" w:rsidRPr="00585290" w:rsidRDefault="00213BCD" w:rsidP="00D3031B">
            <w:pPr>
              <w:pStyle w:val="ConsPlusCell"/>
              <w:jc w:val="center"/>
              <w:rPr>
                <w:kern w:val="2"/>
              </w:rPr>
            </w:pPr>
            <w:r>
              <w:rPr>
                <w:kern w:val="2"/>
              </w:rPr>
              <w:t>951</w:t>
            </w:r>
          </w:p>
        </w:tc>
        <w:tc>
          <w:tcPr>
            <w:tcW w:w="425" w:type="dxa"/>
          </w:tcPr>
          <w:p w:rsidR="00213BCD" w:rsidRPr="00585290" w:rsidRDefault="00213BCD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426" w:type="dxa"/>
          </w:tcPr>
          <w:p w:rsidR="00213BCD" w:rsidRPr="00585290" w:rsidRDefault="00213BCD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425" w:type="dxa"/>
          </w:tcPr>
          <w:p w:rsidR="00213BCD" w:rsidRPr="00585290" w:rsidRDefault="00213BCD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1134" w:type="dxa"/>
          </w:tcPr>
          <w:p w:rsidR="00213BCD" w:rsidRPr="00585290" w:rsidRDefault="00512BE9" w:rsidP="00E62356">
            <w:pPr>
              <w:pStyle w:val="ConsPlusCell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0E2EE2">
              <w:rPr>
                <w:kern w:val="2"/>
              </w:rPr>
              <w:t>821,7</w:t>
            </w:r>
          </w:p>
        </w:tc>
        <w:tc>
          <w:tcPr>
            <w:tcW w:w="1134" w:type="dxa"/>
          </w:tcPr>
          <w:p w:rsidR="00213BCD" w:rsidRPr="00585290" w:rsidRDefault="0071680E" w:rsidP="00E62356">
            <w:pPr>
              <w:pStyle w:val="ConsPlusCell"/>
              <w:jc w:val="center"/>
              <w:rPr>
                <w:kern w:val="2"/>
              </w:rPr>
            </w:pPr>
            <w:r>
              <w:rPr>
                <w:kern w:val="2"/>
              </w:rPr>
              <w:t>23</w:t>
            </w:r>
            <w:r w:rsidR="00BE7471">
              <w:rPr>
                <w:kern w:val="2"/>
              </w:rPr>
              <w:t>90,4</w:t>
            </w:r>
          </w:p>
        </w:tc>
        <w:tc>
          <w:tcPr>
            <w:tcW w:w="1134" w:type="dxa"/>
          </w:tcPr>
          <w:p w:rsidR="00213BCD" w:rsidRPr="00585290" w:rsidRDefault="0071680E" w:rsidP="00E62356">
            <w:pPr>
              <w:pStyle w:val="ConsPlusCell"/>
              <w:ind w:left="-57" w:right="-57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BE7471">
              <w:rPr>
                <w:kern w:val="2"/>
              </w:rPr>
              <w:t>438,8</w:t>
            </w:r>
          </w:p>
        </w:tc>
        <w:tc>
          <w:tcPr>
            <w:tcW w:w="1134" w:type="dxa"/>
          </w:tcPr>
          <w:p w:rsidR="00213BCD" w:rsidRPr="00585290" w:rsidRDefault="0071680E" w:rsidP="00E62356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1276" w:type="dxa"/>
          </w:tcPr>
          <w:p w:rsidR="00213BCD" w:rsidRPr="00585290" w:rsidRDefault="0071680E" w:rsidP="00E62356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992" w:type="dxa"/>
          </w:tcPr>
          <w:p w:rsidR="00213BCD" w:rsidRPr="00585290" w:rsidRDefault="0071680E" w:rsidP="00E62356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1162" w:type="dxa"/>
          </w:tcPr>
          <w:p w:rsidR="00213BCD" w:rsidRPr="00585290" w:rsidRDefault="0071680E" w:rsidP="00E62356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</w:tr>
      <w:tr w:rsidR="00CE01E0" w:rsidRPr="00585290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585290" w:rsidRDefault="00C069B7" w:rsidP="00E60329">
            <w:pPr>
              <w:pStyle w:val="ConsPlusCell"/>
              <w:pageBreakBefore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Осно</w:t>
            </w:r>
            <w:r w:rsidRPr="00585290">
              <w:rPr>
                <w:kern w:val="2"/>
              </w:rPr>
              <w:t>в</w:t>
            </w:r>
            <w:r w:rsidRPr="00585290">
              <w:rPr>
                <w:kern w:val="2"/>
              </w:rPr>
              <w:t>ное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br/>
              <w:t>мер</w:t>
            </w:r>
            <w:r w:rsidRPr="00585290">
              <w:rPr>
                <w:kern w:val="2"/>
              </w:rPr>
              <w:t>о</w:t>
            </w:r>
            <w:r w:rsidRPr="00585290">
              <w:rPr>
                <w:kern w:val="2"/>
              </w:rPr>
              <w:t>прия</w:t>
            </w:r>
            <w:r w:rsidR="009D24B2" w:rsidRPr="00585290">
              <w:rPr>
                <w:kern w:val="2"/>
              </w:rPr>
              <w:softHyphen/>
            </w:r>
            <w:r w:rsidRPr="00585290">
              <w:rPr>
                <w:kern w:val="2"/>
              </w:rPr>
              <w:t>тие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2.1</w:t>
            </w:r>
            <w:r w:rsidR="00D3031B" w:rsidRPr="00585290">
              <w:rPr>
                <w:kern w:val="2"/>
              </w:rPr>
              <w:t xml:space="preserve"> </w:t>
            </w:r>
          </w:p>
          <w:p w:rsidR="00C069B7" w:rsidRPr="00585290" w:rsidRDefault="00C069B7" w:rsidP="00E60329">
            <w:pPr>
              <w:pStyle w:val="ConsPlusCell"/>
              <w:jc w:val="both"/>
              <w:rPr>
                <w:kern w:val="2"/>
              </w:rPr>
            </w:pPr>
          </w:p>
        </w:tc>
        <w:tc>
          <w:tcPr>
            <w:tcW w:w="1701" w:type="dxa"/>
          </w:tcPr>
          <w:p w:rsidR="00C069B7" w:rsidRPr="00585290" w:rsidRDefault="00C069B7" w:rsidP="00E60329">
            <w:pPr>
              <w:pStyle w:val="ConsPlusCell"/>
              <w:jc w:val="both"/>
              <w:rPr>
                <w:bCs/>
                <w:kern w:val="2"/>
              </w:rPr>
            </w:pPr>
            <w:r w:rsidRPr="00585290">
              <w:rPr>
                <w:bCs/>
                <w:kern w:val="2"/>
              </w:rPr>
              <w:t>разработка</w:t>
            </w:r>
            <w:r w:rsidR="00D3031B" w:rsidRPr="00585290">
              <w:rPr>
                <w:bCs/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и</w:t>
            </w:r>
            <w:r w:rsidR="00D3031B" w:rsidRPr="00585290">
              <w:rPr>
                <w:bCs/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совершенс</w:t>
            </w:r>
            <w:r w:rsidRPr="00585290">
              <w:rPr>
                <w:bCs/>
                <w:kern w:val="2"/>
              </w:rPr>
              <w:t>т</w:t>
            </w:r>
            <w:r w:rsidRPr="00585290">
              <w:rPr>
                <w:bCs/>
                <w:kern w:val="2"/>
              </w:rPr>
              <w:t>во</w:t>
            </w:r>
            <w:r w:rsidR="009D24B2" w:rsidRPr="00585290">
              <w:rPr>
                <w:bCs/>
                <w:kern w:val="2"/>
              </w:rPr>
              <w:softHyphen/>
            </w:r>
            <w:r w:rsidRPr="00585290">
              <w:rPr>
                <w:bCs/>
                <w:kern w:val="2"/>
              </w:rPr>
              <w:t>вание</w:t>
            </w:r>
            <w:r w:rsidR="00D3031B" w:rsidRPr="00585290">
              <w:rPr>
                <w:bCs/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норма</w:t>
            </w:r>
            <w:r w:rsidR="009D24B2" w:rsidRPr="00585290">
              <w:rPr>
                <w:bCs/>
                <w:kern w:val="2"/>
              </w:rPr>
              <w:softHyphen/>
            </w:r>
            <w:r w:rsidRPr="00585290">
              <w:rPr>
                <w:bCs/>
                <w:kern w:val="2"/>
              </w:rPr>
              <w:t>тивной</w:t>
            </w:r>
            <w:r w:rsidR="00D3031B" w:rsidRPr="00585290">
              <w:rPr>
                <w:bCs/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право</w:t>
            </w:r>
            <w:r w:rsidR="009D24B2" w:rsidRPr="00585290">
              <w:rPr>
                <w:bCs/>
                <w:kern w:val="2"/>
              </w:rPr>
              <w:softHyphen/>
            </w:r>
            <w:r w:rsidRPr="00585290">
              <w:rPr>
                <w:bCs/>
                <w:kern w:val="2"/>
              </w:rPr>
              <w:t>вой</w:t>
            </w:r>
            <w:r w:rsidR="00D3031B" w:rsidRPr="00585290">
              <w:rPr>
                <w:bCs/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б</w:t>
            </w:r>
            <w:r w:rsidRPr="00585290">
              <w:rPr>
                <w:bCs/>
                <w:kern w:val="2"/>
              </w:rPr>
              <w:t>а</w:t>
            </w:r>
            <w:r w:rsidRPr="00585290">
              <w:rPr>
                <w:bCs/>
                <w:kern w:val="2"/>
              </w:rPr>
              <w:t>зы</w:t>
            </w:r>
            <w:r w:rsidR="00D3031B" w:rsidRPr="00585290">
              <w:rPr>
                <w:bCs/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по</w:t>
            </w:r>
            <w:r w:rsidR="00D3031B" w:rsidRPr="00585290">
              <w:rPr>
                <w:bCs/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орг</w:t>
            </w:r>
            <w:r w:rsidRPr="00585290">
              <w:rPr>
                <w:bCs/>
                <w:kern w:val="2"/>
              </w:rPr>
              <w:t>а</w:t>
            </w:r>
            <w:r w:rsidRPr="00585290">
              <w:rPr>
                <w:bCs/>
                <w:kern w:val="2"/>
              </w:rPr>
              <w:t>низации</w:t>
            </w:r>
            <w:r w:rsidR="00D3031B" w:rsidRPr="00585290">
              <w:rPr>
                <w:bCs/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бюджетного</w:t>
            </w:r>
            <w:r w:rsidR="00D3031B" w:rsidRPr="00585290">
              <w:rPr>
                <w:bCs/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процесса</w:t>
            </w:r>
          </w:p>
        </w:tc>
        <w:tc>
          <w:tcPr>
            <w:tcW w:w="2409" w:type="dxa"/>
          </w:tcPr>
          <w:p w:rsidR="00C069B7" w:rsidRPr="00585290" w:rsidRDefault="0017494C" w:rsidP="00E60329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Администраци</w:t>
            </w:r>
            <w:r>
              <w:rPr>
                <w:kern w:val="2"/>
              </w:rPr>
              <w:t>я</w:t>
            </w:r>
            <w:r w:rsidRPr="00585290">
              <w:rPr>
                <w:kern w:val="2"/>
              </w:rPr>
              <w:t xml:space="preserve"> </w:t>
            </w:r>
            <w:r w:rsidR="000C55F9">
              <w:rPr>
                <w:kern w:val="2"/>
              </w:rPr>
              <w:t>Грузинов</w:t>
            </w:r>
            <w:r>
              <w:rPr>
                <w:kern w:val="2"/>
              </w:rPr>
              <w:t>ского сельского посел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ния</w:t>
            </w:r>
          </w:p>
        </w:tc>
        <w:tc>
          <w:tcPr>
            <w:tcW w:w="709" w:type="dxa"/>
          </w:tcPr>
          <w:p w:rsidR="00C069B7" w:rsidRPr="00585290" w:rsidRDefault="00A823B9" w:rsidP="0017494C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9</w:t>
            </w:r>
            <w:r w:rsidR="0017494C">
              <w:rPr>
                <w:kern w:val="2"/>
              </w:rPr>
              <w:t>51</w:t>
            </w:r>
          </w:p>
        </w:tc>
        <w:tc>
          <w:tcPr>
            <w:tcW w:w="425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426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425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92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162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</w:tr>
      <w:tr w:rsidR="00CE01E0" w:rsidRPr="00585290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585290" w:rsidRDefault="00C069B7" w:rsidP="00E60329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Осно</w:t>
            </w:r>
            <w:r w:rsidRPr="00585290">
              <w:rPr>
                <w:kern w:val="2"/>
              </w:rPr>
              <w:t>в</w:t>
            </w:r>
            <w:r w:rsidRPr="00585290">
              <w:rPr>
                <w:kern w:val="2"/>
              </w:rPr>
              <w:t>ное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br/>
              <w:t>мер</w:t>
            </w:r>
            <w:r w:rsidRPr="00585290">
              <w:rPr>
                <w:kern w:val="2"/>
              </w:rPr>
              <w:t>о</w:t>
            </w:r>
            <w:r w:rsidRPr="00585290">
              <w:rPr>
                <w:kern w:val="2"/>
              </w:rPr>
              <w:t>прия</w:t>
            </w:r>
            <w:r w:rsidR="009D24B2" w:rsidRPr="00585290">
              <w:rPr>
                <w:kern w:val="2"/>
              </w:rPr>
              <w:softHyphen/>
            </w:r>
            <w:r w:rsidRPr="00585290">
              <w:rPr>
                <w:kern w:val="2"/>
              </w:rPr>
              <w:t>тие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2.2</w:t>
            </w:r>
            <w:r w:rsidR="00D3031B" w:rsidRPr="00585290">
              <w:rPr>
                <w:kern w:val="2"/>
              </w:rPr>
              <w:t xml:space="preserve"> </w:t>
            </w:r>
          </w:p>
          <w:p w:rsidR="00C069B7" w:rsidRPr="00585290" w:rsidRDefault="00C069B7" w:rsidP="00E60329">
            <w:pPr>
              <w:pStyle w:val="ConsPlusCell"/>
              <w:jc w:val="both"/>
              <w:rPr>
                <w:kern w:val="2"/>
              </w:rPr>
            </w:pPr>
          </w:p>
        </w:tc>
        <w:tc>
          <w:tcPr>
            <w:tcW w:w="1701" w:type="dxa"/>
          </w:tcPr>
          <w:p w:rsidR="00C069B7" w:rsidRPr="00585290" w:rsidRDefault="00C069B7" w:rsidP="0017494C">
            <w:pPr>
              <w:pStyle w:val="ConsPlusCell"/>
              <w:jc w:val="both"/>
              <w:rPr>
                <w:bCs/>
                <w:kern w:val="2"/>
              </w:rPr>
            </w:pPr>
            <w:r w:rsidRPr="00585290">
              <w:rPr>
                <w:kern w:val="2"/>
              </w:rPr>
              <w:t>планиров</w:t>
            </w:r>
            <w:r w:rsidRPr="00585290">
              <w:rPr>
                <w:kern w:val="2"/>
              </w:rPr>
              <w:t>а</w:t>
            </w:r>
            <w:r w:rsidRPr="00585290">
              <w:rPr>
                <w:kern w:val="2"/>
              </w:rPr>
              <w:t>ние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бюдже</w:t>
            </w:r>
            <w:r w:rsidRPr="00585290">
              <w:rPr>
                <w:kern w:val="2"/>
              </w:rPr>
              <w:t>т</w:t>
            </w:r>
            <w:r w:rsidRPr="00585290">
              <w:rPr>
                <w:kern w:val="2"/>
              </w:rPr>
              <w:t>ных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асси</w:t>
            </w:r>
            <w:r w:rsidRPr="00585290">
              <w:rPr>
                <w:kern w:val="2"/>
              </w:rPr>
              <w:t>г</w:t>
            </w:r>
            <w:r w:rsidRPr="00585290">
              <w:rPr>
                <w:kern w:val="2"/>
              </w:rPr>
              <w:t>нований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р</w:t>
            </w:r>
            <w:r w:rsidRPr="00585290">
              <w:rPr>
                <w:kern w:val="2"/>
              </w:rPr>
              <w:t>е</w:t>
            </w:r>
            <w:r w:rsidRPr="00585290">
              <w:rPr>
                <w:kern w:val="2"/>
              </w:rPr>
              <w:t>зервного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фонда</w:t>
            </w:r>
            <w:r w:rsidR="00D3031B" w:rsidRPr="00585290">
              <w:rPr>
                <w:kern w:val="2"/>
              </w:rPr>
              <w:t xml:space="preserve"> </w:t>
            </w:r>
            <w:r w:rsidR="00A823B9" w:rsidRPr="00585290">
              <w:rPr>
                <w:kern w:val="2"/>
              </w:rPr>
              <w:t xml:space="preserve"> </w:t>
            </w:r>
            <w:r w:rsidR="000C55F9">
              <w:rPr>
                <w:kern w:val="2"/>
              </w:rPr>
              <w:t>Гр</w:t>
            </w:r>
            <w:r w:rsidR="000C55F9">
              <w:rPr>
                <w:kern w:val="2"/>
              </w:rPr>
              <w:t>у</w:t>
            </w:r>
            <w:r w:rsidR="000C55F9">
              <w:rPr>
                <w:kern w:val="2"/>
              </w:rPr>
              <w:t>зинов</w:t>
            </w:r>
            <w:r w:rsidR="00662212">
              <w:rPr>
                <w:kern w:val="2"/>
              </w:rPr>
              <w:t>ск</w:t>
            </w:r>
            <w:r w:rsidR="00662212">
              <w:rPr>
                <w:kern w:val="2"/>
              </w:rPr>
              <w:t>о</w:t>
            </w:r>
            <w:r w:rsidR="00662212">
              <w:rPr>
                <w:kern w:val="2"/>
              </w:rPr>
              <w:t>го сельского поселения</w:t>
            </w:r>
          </w:p>
        </w:tc>
        <w:tc>
          <w:tcPr>
            <w:tcW w:w="2409" w:type="dxa"/>
          </w:tcPr>
          <w:p w:rsidR="00C069B7" w:rsidRPr="00585290" w:rsidRDefault="0017494C" w:rsidP="00E60329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Администраци</w:t>
            </w:r>
            <w:r>
              <w:rPr>
                <w:kern w:val="2"/>
              </w:rPr>
              <w:t>я</w:t>
            </w:r>
            <w:r w:rsidRPr="00585290">
              <w:rPr>
                <w:kern w:val="2"/>
              </w:rPr>
              <w:t xml:space="preserve"> </w:t>
            </w:r>
            <w:r w:rsidR="000C55F9">
              <w:rPr>
                <w:kern w:val="2"/>
              </w:rPr>
              <w:t>Грузинов</w:t>
            </w:r>
            <w:r>
              <w:rPr>
                <w:kern w:val="2"/>
              </w:rPr>
              <w:t>ского сельского посел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ния</w:t>
            </w:r>
          </w:p>
        </w:tc>
        <w:tc>
          <w:tcPr>
            <w:tcW w:w="709" w:type="dxa"/>
          </w:tcPr>
          <w:p w:rsidR="00C069B7" w:rsidRPr="00585290" w:rsidRDefault="00A823B9" w:rsidP="0017494C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9</w:t>
            </w:r>
            <w:r w:rsidR="0017494C">
              <w:rPr>
                <w:kern w:val="2"/>
              </w:rPr>
              <w:t>51</w:t>
            </w:r>
          </w:p>
        </w:tc>
        <w:tc>
          <w:tcPr>
            <w:tcW w:w="425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426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425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92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162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</w:tr>
      <w:tr w:rsidR="00213BCD" w:rsidRPr="00585290" w:rsidTr="0017494C">
        <w:trPr>
          <w:trHeight w:val="2988"/>
          <w:tblCellSpacing w:w="5" w:type="nil"/>
          <w:jc w:val="center"/>
        </w:trPr>
        <w:tc>
          <w:tcPr>
            <w:tcW w:w="1050" w:type="dxa"/>
          </w:tcPr>
          <w:p w:rsidR="00213BCD" w:rsidRPr="00585290" w:rsidRDefault="00213BCD" w:rsidP="00E60329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Осно</w:t>
            </w:r>
            <w:r w:rsidRPr="00585290">
              <w:rPr>
                <w:kern w:val="2"/>
              </w:rPr>
              <w:t>в</w:t>
            </w:r>
            <w:r w:rsidRPr="00585290">
              <w:rPr>
                <w:kern w:val="2"/>
              </w:rPr>
              <w:t xml:space="preserve">ное </w:t>
            </w:r>
            <w:r w:rsidRPr="00585290">
              <w:rPr>
                <w:kern w:val="2"/>
              </w:rPr>
              <w:br/>
              <w:t>мер</w:t>
            </w:r>
            <w:r w:rsidRPr="00585290">
              <w:rPr>
                <w:kern w:val="2"/>
              </w:rPr>
              <w:t>о</w:t>
            </w:r>
            <w:r w:rsidRPr="00585290">
              <w:rPr>
                <w:kern w:val="2"/>
              </w:rPr>
              <w:t>прия</w:t>
            </w:r>
            <w:r w:rsidRPr="00585290">
              <w:rPr>
                <w:kern w:val="2"/>
              </w:rPr>
              <w:softHyphen/>
              <w:t>тие 2.3</w:t>
            </w:r>
          </w:p>
          <w:p w:rsidR="00213BCD" w:rsidRPr="00585290" w:rsidRDefault="00213BCD" w:rsidP="00E60329">
            <w:pPr>
              <w:pStyle w:val="ConsPlusCell"/>
              <w:jc w:val="both"/>
              <w:rPr>
                <w:kern w:val="2"/>
              </w:rPr>
            </w:pPr>
          </w:p>
        </w:tc>
        <w:tc>
          <w:tcPr>
            <w:tcW w:w="1701" w:type="dxa"/>
          </w:tcPr>
          <w:p w:rsidR="00213BCD" w:rsidRPr="00585290" w:rsidRDefault="00213BCD" w:rsidP="00E5696C">
            <w:pPr>
              <w:pStyle w:val="ConsPlusCell"/>
              <w:jc w:val="both"/>
              <w:rPr>
                <w:bCs/>
                <w:kern w:val="2"/>
              </w:rPr>
            </w:pPr>
            <w:r w:rsidRPr="00585290">
              <w:rPr>
                <w:bCs/>
                <w:kern w:val="2"/>
              </w:rPr>
              <w:t>обеспечение деятельн</w:t>
            </w:r>
            <w:r w:rsidRPr="00585290">
              <w:rPr>
                <w:bCs/>
                <w:kern w:val="2"/>
              </w:rPr>
              <w:t>о</w:t>
            </w:r>
            <w:r w:rsidRPr="00585290">
              <w:rPr>
                <w:bCs/>
                <w:kern w:val="2"/>
              </w:rPr>
              <w:t>сти Админ</w:t>
            </w:r>
            <w:r w:rsidRPr="00585290">
              <w:rPr>
                <w:bCs/>
                <w:kern w:val="2"/>
              </w:rPr>
              <w:t>и</w:t>
            </w:r>
            <w:r w:rsidRPr="00585290">
              <w:rPr>
                <w:bCs/>
                <w:kern w:val="2"/>
              </w:rPr>
              <w:t xml:space="preserve">страции </w:t>
            </w:r>
            <w:r w:rsidR="000C55F9">
              <w:rPr>
                <w:bCs/>
                <w:kern w:val="2"/>
              </w:rPr>
              <w:t>Гр</w:t>
            </w:r>
            <w:r w:rsidR="000C55F9">
              <w:rPr>
                <w:bCs/>
                <w:kern w:val="2"/>
              </w:rPr>
              <w:t>у</w:t>
            </w:r>
            <w:r w:rsidR="000C55F9">
              <w:rPr>
                <w:bCs/>
                <w:kern w:val="2"/>
              </w:rPr>
              <w:t>зинов</w:t>
            </w:r>
            <w:r>
              <w:rPr>
                <w:bCs/>
                <w:kern w:val="2"/>
              </w:rPr>
              <w:t>ск</w:t>
            </w:r>
            <w:r>
              <w:rPr>
                <w:bCs/>
                <w:kern w:val="2"/>
              </w:rPr>
              <w:t>о</w:t>
            </w:r>
            <w:r>
              <w:rPr>
                <w:bCs/>
                <w:kern w:val="2"/>
              </w:rPr>
              <w:t>го сельского поселе</w:t>
            </w:r>
            <w:r>
              <w:rPr>
                <w:bCs/>
                <w:kern w:val="2"/>
              </w:rPr>
              <w:t>н</w:t>
            </w:r>
            <w:r>
              <w:rPr>
                <w:bCs/>
                <w:kern w:val="2"/>
              </w:rPr>
              <w:t>ия</w:t>
            </w:r>
          </w:p>
        </w:tc>
        <w:tc>
          <w:tcPr>
            <w:tcW w:w="2409" w:type="dxa"/>
          </w:tcPr>
          <w:p w:rsidR="00213BCD" w:rsidRPr="00585290" w:rsidRDefault="00213BCD" w:rsidP="00E60329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Администраци</w:t>
            </w:r>
            <w:r>
              <w:rPr>
                <w:kern w:val="2"/>
              </w:rPr>
              <w:t>я</w:t>
            </w:r>
            <w:r w:rsidRPr="00585290">
              <w:rPr>
                <w:kern w:val="2"/>
              </w:rPr>
              <w:t xml:space="preserve"> </w:t>
            </w:r>
            <w:r w:rsidR="000C55F9">
              <w:rPr>
                <w:kern w:val="2"/>
              </w:rPr>
              <w:t>Грузинов</w:t>
            </w:r>
            <w:r>
              <w:rPr>
                <w:kern w:val="2"/>
              </w:rPr>
              <w:t>ского сельского посел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ния</w:t>
            </w:r>
          </w:p>
        </w:tc>
        <w:tc>
          <w:tcPr>
            <w:tcW w:w="709" w:type="dxa"/>
          </w:tcPr>
          <w:p w:rsidR="00213BCD" w:rsidRPr="00585290" w:rsidRDefault="00213BCD" w:rsidP="00D3031B">
            <w:pPr>
              <w:pStyle w:val="ConsPlusCell"/>
              <w:jc w:val="center"/>
              <w:rPr>
                <w:kern w:val="2"/>
              </w:rPr>
            </w:pPr>
            <w:r>
              <w:rPr>
                <w:kern w:val="2"/>
              </w:rPr>
              <w:t>951</w:t>
            </w:r>
          </w:p>
        </w:tc>
        <w:tc>
          <w:tcPr>
            <w:tcW w:w="425" w:type="dxa"/>
          </w:tcPr>
          <w:p w:rsidR="00213BCD" w:rsidRPr="00585290" w:rsidRDefault="00213BCD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426" w:type="dxa"/>
          </w:tcPr>
          <w:p w:rsidR="00213BCD" w:rsidRPr="00585290" w:rsidRDefault="00213BCD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425" w:type="dxa"/>
          </w:tcPr>
          <w:p w:rsidR="00213BCD" w:rsidRPr="00585290" w:rsidRDefault="00213BCD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1134" w:type="dxa"/>
          </w:tcPr>
          <w:p w:rsidR="00213BCD" w:rsidRPr="00585290" w:rsidRDefault="00512BE9" w:rsidP="00E62356">
            <w:pPr>
              <w:pStyle w:val="ConsPlusCell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0E2EE2">
              <w:rPr>
                <w:kern w:val="2"/>
              </w:rPr>
              <w:t>821,7</w:t>
            </w:r>
          </w:p>
        </w:tc>
        <w:tc>
          <w:tcPr>
            <w:tcW w:w="1134" w:type="dxa"/>
          </w:tcPr>
          <w:p w:rsidR="00213BCD" w:rsidRPr="00585290" w:rsidRDefault="0071680E" w:rsidP="00E62356">
            <w:pPr>
              <w:pStyle w:val="ConsPlusCell"/>
              <w:jc w:val="center"/>
              <w:rPr>
                <w:kern w:val="2"/>
              </w:rPr>
            </w:pPr>
            <w:r>
              <w:rPr>
                <w:kern w:val="2"/>
              </w:rPr>
              <w:t>23</w:t>
            </w:r>
            <w:r w:rsidR="00BE7471">
              <w:rPr>
                <w:kern w:val="2"/>
              </w:rPr>
              <w:t>90,4</w:t>
            </w:r>
          </w:p>
        </w:tc>
        <w:tc>
          <w:tcPr>
            <w:tcW w:w="1134" w:type="dxa"/>
          </w:tcPr>
          <w:p w:rsidR="00213BCD" w:rsidRPr="00585290" w:rsidRDefault="0071680E" w:rsidP="00E62356">
            <w:pPr>
              <w:pStyle w:val="ConsPlusCell"/>
              <w:ind w:left="-57" w:right="-57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BE7471">
              <w:rPr>
                <w:kern w:val="2"/>
              </w:rPr>
              <w:t>438,8</w:t>
            </w:r>
          </w:p>
        </w:tc>
        <w:tc>
          <w:tcPr>
            <w:tcW w:w="1134" w:type="dxa"/>
          </w:tcPr>
          <w:p w:rsidR="00213BCD" w:rsidRPr="00585290" w:rsidRDefault="0071680E" w:rsidP="00E62356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1276" w:type="dxa"/>
          </w:tcPr>
          <w:p w:rsidR="00213BCD" w:rsidRPr="00585290" w:rsidRDefault="0071680E" w:rsidP="00E62356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992" w:type="dxa"/>
          </w:tcPr>
          <w:p w:rsidR="00213BCD" w:rsidRPr="00585290" w:rsidRDefault="0071680E" w:rsidP="00E62356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1162" w:type="dxa"/>
          </w:tcPr>
          <w:p w:rsidR="00213BCD" w:rsidRPr="00585290" w:rsidRDefault="0071680E" w:rsidP="00E62356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</w:tr>
      <w:tr w:rsidR="003B146D" w:rsidRPr="00585290" w:rsidTr="0017494C">
        <w:trPr>
          <w:tblCellSpacing w:w="5" w:type="nil"/>
          <w:jc w:val="center"/>
        </w:trPr>
        <w:tc>
          <w:tcPr>
            <w:tcW w:w="1050" w:type="dxa"/>
          </w:tcPr>
          <w:p w:rsidR="003B146D" w:rsidRPr="00585290" w:rsidRDefault="003B146D" w:rsidP="00E60329">
            <w:pPr>
              <w:pStyle w:val="ConsPlusCell"/>
              <w:jc w:val="both"/>
              <w:rPr>
                <w:kern w:val="2"/>
              </w:rPr>
            </w:pPr>
          </w:p>
        </w:tc>
        <w:tc>
          <w:tcPr>
            <w:tcW w:w="1701" w:type="dxa"/>
          </w:tcPr>
          <w:p w:rsidR="003B146D" w:rsidRPr="00585290" w:rsidRDefault="003B146D" w:rsidP="00E60329">
            <w:pPr>
              <w:pStyle w:val="ConsPlusCell"/>
              <w:jc w:val="both"/>
              <w:rPr>
                <w:kern w:val="2"/>
              </w:rPr>
            </w:pPr>
          </w:p>
        </w:tc>
        <w:tc>
          <w:tcPr>
            <w:tcW w:w="2409" w:type="dxa"/>
          </w:tcPr>
          <w:p w:rsidR="003B146D" w:rsidRPr="00585290" w:rsidRDefault="003B146D" w:rsidP="00E60329">
            <w:pPr>
              <w:pStyle w:val="ConsPlusCell"/>
              <w:jc w:val="both"/>
              <w:rPr>
                <w:kern w:val="2"/>
              </w:rPr>
            </w:pPr>
          </w:p>
        </w:tc>
        <w:tc>
          <w:tcPr>
            <w:tcW w:w="709" w:type="dxa"/>
          </w:tcPr>
          <w:p w:rsidR="003B146D" w:rsidRPr="00585290" w:rsidRDefault="003B146D" w:rsidP="0017494C">
            <w:pPr>
              <w:pStyle w:val="ConsPlusCell"/>
              <w:jc w:val="center"/>
              <w:rPr>
                <w:kern w:val="2"/>
              </w:rPr>
            </w:pPr>
          </w:p>
        </w:tc>
        <w:tc>
          <w:tcPr>
            <w:tcW w:w="425" w:type="dxa"/>
          </w:tcPr>
          <w:p w:rsidR="003B146D" w:rsidRPr="00585290" w:rsidRDefault="003B146D" w:rsidP="00D3031B">
            <w:pPr>
              <w:pStyle w:val="ConsPlusCell"/>
              <w:jc w:val="center"/>
              <w:rPr>
                <w:kern w:val="2"/>
              </w:rPr>
            </w:pPr>
          </w:p>
        </w:tc>
        <w:tc>
          <w:tcPr>
            <w:tcW w:w="426" w:type="dxa"/>
          </w:tcPr>
          <w:p w:rsidR="003B146D" w:rsidRPr="00585290" w:rsidRDefault="003B146D" w:rsidP="00D3031B">
            <w:pPr>
              <w:pStyle w:val="ConsPlusCell"/>
              <w:jc w:val="center"/>
              <w:rPr>
                <w:kern w:val="2"/>
              </w:rPr>
            </w:pPr>
          </w:p>
        </w:tc>
        <w:tc>
          <w:tcPr>
            <w:tcW w:w="425" w:type="dxa"/>
          </w:tcPr>
          <w:p w:rsidR="003B146D" w:rsidRPr="00585290" w:rsidRDefault="003B146D" w:rsidP="00D3031B">
            <w:pPr>
              <w:pStyle w:val="ConsPlusCell"/>
              <w:jc w:val="center"/>
              <w:rPr>
                <w:kern w:val="2"/>
              </w:rPr>
            </w:pPr>
          </w:p>
        </w:tc>
        <w:tc>
          <w:tcPr>
            <w:tcW w:w="1134" w:type="dxa"/>
          </w:tcPr>
          <w:p w:rsidR="003B146D" w:rsidRPr="00585290" w:rsidRDefault="003B146D" w:rsidP="00D3031B">
            <w:pPr>
              <w:pStyle w:val="ConsPlusCell"/>
              <w:jc w:val="center"/>
              <w:rPr>
                <w:kern w:val="2"/>
              </w:rPr>
            </w:pPr>
          </w:p>
        </w:tc>
        <w:tc>
          <w:tcPr>
            <w:tcW w:w="1134" w:type="dxa"/>
          </w:tcPr>
          <w:p w:rsidR="003B146D" w:rsidRPr="00585290" w:rsidRDefault="003B146D" w:rsidP="00D3031B">
            <w:pPr>
              <w:pStyle w:val="ConsPlusCell"/>
              <w:jc w:val="center"/>
              <w:rPr>
                <w:kern w:val="2"/>
              </w:rPr>
            </w:pPr>
          </w:p>
        </w:tc>
        <w:tc>
          <w:tcPr>
            <w:tcW w:w="1134" w:type="dxa"/>
          </w:tcPr>
          <w:p w:rsidR="003B146D" w:rsidRPr="00585290" w:rsidRDefault="003B146D" w:rsidP="00D3031B">
            <w:pPr>
              <w:pStyle w:val="ConsPlusCell"/>
              <w:jc w:val="center"/>
              <w:rPr>
                <w:kern w:val="2"/>
              </w:rPr>
            </w:pPr>
          </w:p>
        </w:tc>
        <w:tc>
          <w:tcPr>
            <w:tcW w:w="1134" w:type="dxa"/>
          </w:tcPr>
          <w:p w:rsidR="003B146D" w:rsidRPr="00585290" w:rsidRDefault="003B146D" w:rsidP="00D3031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146D" w:rsidRPr="00585290" w:rsidRDefault="003B146D" w:rsidP="00D3031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92" w:type="dxa"/>
          </w:tcPr>
          <w:p w:rsidR="003B146D" w:rsidRPr="00585290" w:rsidRDefault="003B146D" w:rsidP="00D3031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162" w:type="dxa"/>
          </w:tcPr>
          <w:p w:rsidR="003B146D" w:rsidRPr="00585290" w:rsidRDefault="003B146D" w:rsidP="00D3031B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CE01E0" w:rsidRPr="00585290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585290" w:rsidRDefault="00C069B7" w:rsidP="00E60329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По</w:t>
            </w:r>
            <w:r w:rsidRPr="00585290">
              <w:rPr>
                <w:kern w:val="2"/>
              </w:rPr>
              <w:t>д</w:t>
            </w:r>
            <w:r w:rsidRPr="00585290">
              <w:rPr>
                <w:kern w:val="2"/>
              </w:rPr>
              <w:t>про</w:t>
            </w:r>
            <w:r w:rsidR="009D24B2" w:rsidRPr="00585290">
              <w:rPr>
                <w:kern w:val="2"/>
              </w:rPr>
              <w:softHyphen/>
            </w:r>
            <w:r w:rsidRPr="00585290">
              <w:rPr>
                <w:kern w:val="2"/>
              </w:rPr>
              <w:t>грамма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3</w:t>
            </w:r>
            <w:r w:rsidR="00D3031B" w:rsidRPr="00585290">
              <w:rPr>
                <w:kern w:val="2"/>
              </w:rPr>
              <w:t xml:space="preserve"> </w:t>
            </w:r>
          </w:p>
        </w:tc>
        <w:tc>
          <w:tcPr>
            <w:tcW w:w="1701" w:type="dxa"/>
          </w:tcPr>
          <w:p w:rsidR="00C069B7" w:rsidRPr="00585290" w:rsidRDefault="00C069B7" w:rsidP="00E60329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управление</w:t>
            </w:r>
            <w:r w:rsidR="00D3031B" w:rsidRPr="00585290">
              <w:rPr>
                <w:kern w:val="2"/>
              </w:rPr>
              <w:t xml:space="preserve"> </w:t>
            </w:r>
            <w:r w:rsidR="00D21A49" w:rsidRPr="00585290">
              <w:rPr>
                <w:kern w:val="2"/>
              </w:rPr>
              <w:t>муниц</w:t>
            </w:r>
            <w:r w:rsidR="00D21A49" w:rsidRPr="00585290">
              <w:rPr>
                <w:kern w:val="2"/>
              </w:rPr>
              <w:t>и</w:t>
            </w:r>
            <w:r w:rsidR="00D21A49" w:rsidRPr="00585290">
              <w:rPr>
                <w:kern w:val="2"/>
              </w:rPr>
              <w:t>паль</w:t>
            </w:r>
            <w:r w:rsidRPr="00585290">
              <w:rPr>
                <w:kern w:val="2"/>
              </w:rPr>
              <w:t>ным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долгом</w:t>
            </w:r>
            <w:r w:rsidR="00D3031B" w:rsidRPr="00585290">
              <w:rPr>
                <w:kern w:val="2"/>
              </w:rPr>
              <w:t xml:space="preserve"> </w:t>
            </w:r>
            <w:r w:rsidR="000C55F9">
              <w:rPr>
                <w:kern w:val="2"/>
              </w:rPr>
              <w:t>Гр</w:t>
            </w:r>
            <w:r w:rsidR="000C55F9">
              <w:rPr>
                <w:kern w:val="2"/>
              </w:rPr>
              <w:t>у</w:t>
            </w:r>
            <w:r w:rsidR="000C55F9">
              <w:rPr>
                <w:kern w:val="2"/>
              </w:rPr>
              <w:t>зинов</w:t>
            </w:r>
            <w:r w:rsidR="00662212">
              <w:rPr>
                <w:kern w:val="2"/>
              </w:rPr>
              <w:t>ск</w:t>
            </w:r>
            <w:r w:rsidR="00662212">
              <w:rPr>
                <w:kern w:val="2"/>
              </w:rPr>
              <w:t>о</w:t>
            </w:r>
            <w:r w:rsidR="00662212">
              <w:rPr>
                <w:kern w:val="2"/>
              </w:rPr>
              <w:t>го сельского поселения</w:t>
            </w:r>
          </w:p>
        </w:tc>
        <w:tc>
          <w:tcPr>
            <w:tcW w:w="2409" w:type="dxa"/>
          </w:tcPr>
          <w:p w:rsidR="00C069B7" w:rsidRPr="00585290" w:rsidRDefault="0017494C" w:rsidP="00E60329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Администраци</w:t>
            </w:r>
            <w:r>
              <w:rPr>
                <w:kern w:val="2"/>
              </w:rPr>
              <w:t>я</w:t>
            </w:r>
            <w:r w:rsidRPr="00585290">
              <w:rPr>
                <w:kern w:val="2"/>
              </w:rPr>
              <w:t xml:space="preserve"> </w:t>
            </w:r>
            <w:r w:rsidR="000C55F9">
              <w:rPr>
                <w:kern w:val="2"/>
              </w:rPr>
              <w:t>Грузинов</w:t>
            </w:r>
            <w:r>
              <w:rPr>
                <w:kern w:val="2"/>
              </w:rPr>
              <w:t>ского сельского посел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ния</w:t>
            </w:r>
          </w:p>
        </w:tc>
        <w:tc>
          <w:tcPr>
            <w:tcW w:w="709" w:type="dxa"/>
          </w:tcPr>
          <w:p w:rsidR="00C069B7" w:rsidRPr="00585290" w:rsidRDefault="00D21A49" w:rsidP="0017494C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9</w:t>
            </w:r>
            <w:r w:rsidR="0017494C">
              <w:rPr>
                <w:kern w:val="2"/>
              </w:rPr>
              <w:t>51</w:t>
            </w:r>
          </w:p>
        </w:tc>
        <w:tc>
          <w:tcPr>
            <w:tcW w:w="425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426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425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92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162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</w:tr>
      <w:tr w:rsidR="00CE01E0" w:rsidRPr="00585290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585290" w:rsidRDefault="00C069B7" w:rsidP="00E60329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Осно</w:t>
            </w:r>
            <w:r w:rsidRPr="00585290">
              <w:rPr>
                <w:kern w:val="2"/>
              </w:rPr>
              <w:t>в</w:t>
            </w:r>
            <w:r w:rsidRPr="00585290">
              <w:rPr>
                <w:kern w:val="2"/>
              </w:rPr>
              <w:t>ное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br/>
              <w:t>мер</w:t>
            </w:r>
            <w:r w:rsidRPr="00585290">
              <w:rPr>
                <w:kern w:val="2"/>
              </w:rPr>
              <w:t>о</w:t>
            </w:r>
            <w:r w:rsidRPr="00585290">
              <w:rPr>
                <w:kern w:val="2"/>
              </w:rPr>
              <w:t>прия</w:t>
            </w:r>
            <w:r w:rsidR="009D24B2" w:rsidRPr="00585290">
              <w:rPr>
                <w:kern w:val="2"/>
              </w:rPr>
              <w:softHyphen/>
            </w:r>
            <w:r w:rsidRPr="00585290">
              <w:rPr>
                <w:kern w:val="2"/>
              </w:rPr>
              <w:t>тие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3.1</w:t>
            </w:r>
            <w:r w:rsidR="00D3031B" w:rsidRPr="00585290">
              <w:rPr>
                <w:kern w:val="2"/>
              </w:rPr>
              <w:t xml:space="preserve"> </w:t>
            </w:r>
          </w:p>
          <w:p w:rsidR="00C069B7" w:rsidRPr="00585290" w:rsidRDefault="00C069B7" w:rsidP="00E60329">
            <w:pPr>
              <w:pStyle w:val="ConsPlusCell"/>
              <w:jc w:val="both"/>
              <w:rPr>
                <w:kern w:val="2"/>
              </w:rPr>
            </w:pPr>
          </w:p>
        </w:tc>
        <w:tc>
          <w:tcPr>
            <w:tcW w:w="1701" w:type="dxa"/>
          </w:tcPr>
          <w:p w:rsidR="00C069B7" w:rsidRPr="00585290" w:rsidRDefault="00C069B7" w:rsidP="00E60329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обеспечение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пр</w:t>
            </w:r>
            <w:r w:rsidRPr="00585290">
              <w:rPr>
                <w:kern w:val="2"/>
              </w:rPr>
              <w:t>о</w:t>
            </w:r>
            <w:r w:rsidRPr="00585290">
              <w:rPr>
                <w:kern w:val="2"/>
              </w:rPr>
              <w:t>ведения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единой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п</w:t>
            </w:r>
            <w:r w:rsidRPr="00585290">
              <w:rPr>
                <w:kern w:val="2"/>
              </w:rPr>
              <w:t>о</w:t>
            </w:r>
            <w:r w:rsidRPr="00585290">
              <w:rPr>
                <w:kern w:val="2"/>
              </w:rPr>
              <w:t>ли</w:t>
            </w:r>
            <w:r w:rsidR="009D24B2" w:rsidRPr="00585290">
              <w:rPr>
                <w:kern w:val="2"/>
              </w:rPr>
              <w:softHyphen/>
            </w:r>
            <w:r w:rsidRPr="00585290">
              <w:rPr>
                <w:kern w:val="2"/>
              </w:rPr>
              <w:t>тики</w:t>
            </w:r>
            <w:r w:rsidR="00D3031B" w:rsidRPr="00585290">
              <w:rPr>
                <w:kern w:val="2"/>
              </w:rPr>
              <w:t xml:space="preserve"> </w:t>
            </w:r>
            <w:r w:rsidR="00D21A49" w:rsidRPr="00585290">
              <w:rPr>
                <w:kern w:val="2"/>
              </w:rPr>
              <w:t>м</w:t>
            </w:r>
            <w:r w:rsidR="00D21A49" w:rsidRPr="00585290">
              <w:rPr>
                <w:kern w:val="2"/>
              </w:rPr>
              <w:t>у</w:t>
            </w:r>
            <w:r w:rsidR="00D21A49" w:rsidRPr="00585290">
              <w:rPr>
                <w:kern w:val="2"/>
              </w:rPr>
              <w:t>ниципал</w:t>
            </w:r>
            <w:r w:rsidR="00D21A49" w:rsidRPr="00585290">
              <w:rPr>
                <w:kern w:val="2"/>
              </w:rPr>
              <w:t>ь</w:t>
            </w:r>
            <w:r w:rsidRPr="00585290">
              <w:rPr>
                <w:kern w:val="2"/>
              </w:rPr>
              <w:t>ных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заим</w:t>
            </w:r>
            <w:r w:rsidR="009D24B2" w:rsidRPr="00585290">
              <w:rPr>
                <w:kern w:val="2"/>
              </w:rPr>
              <w:softHyphen/>
            </w:r>
            <w:r w:rsidRPr="00585290">
              <w:rPr>
                <w:kern w:val="2"/>
              </w:rPr>
              <w:t>ствований</w:t>
            </w:r>
            <w:r w:rsidR="00D3031B" w:rsidRPr="00585290">
              <w:rPr>
                <w:kern w:val="2"/>
              </w:rPr>
              <w:t xml:space="preserve"> </w:t>
            </w:r>
            <w:r w:rsidR="000C55F9">
              <w:rPr>
                <w:kern w:val="2"/>
              </w:rPr>
              <w:t>Грузино</w:t>
            </w:r>
            <w:r w:rsidR="000C55F9">
              <w:rPr>
                <w:kern w:val="2"/>
              </w:rPr>
              <w:t>в</w:t>
            </w:r>
            <w:r w:rsidR="00662212">
              <w:rPr>
                <w:kern w:val="2"/>
              </w:rPr>
              <w:t>ского сел</w:t>
            </w:r>
            <w:r w:rsidR="00662212">
              <w:rPr>
                <w:kern w:val="2"/>
              </w:rPr>
              <w:t>ь</w:t>
            </w:r>
            <w:r w:rsidR="00662212">
              <w:rPr>
                <w:kern w:val="2"/>
              </w:rPr>
              <w:t>ского пос</w:t>
            </w:r>
            <w:r w:rsidR="00662212">
              <w:rPr>
                <w:kern w:val="2"/>
              </w:rPr>
              <w:t>е</w:t>
            </w:r>
            <w:r w:rsidR="00662212">
              <w:rPr>
                <w:kern w:val="2"/>
              </w:rPr>
              <w:t>ления</w:t>
            </w:r>
            <w:r w:rsidRPr="00585290">
              <w:rPr>
                <w:kern w:val="2"/>
              </w:rPr>
              <w:t>,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упра</w:t>
            </w:r>
            <w:r w:rsidRPr="00585290">
              <w:rPr>
                <w:kern w:val="2"/>
              </w:rPr>
              <w:t>в</w:t>
            </w:r>
            <w:r w:rsidRPr="00585290">
              <w:rPr>
                <w:kern w:val="2"/>
              </w:rPr>
              <w:t>ления</w:t>
            </w:r>
            <w:r w:rsidR="00D3031B" w:rsidRPr="00585290">
              <w:rPr>
                <w:kern w:val="2"/>
              </w:rPr>
              <w:t xml:space="preserve"> </w:t>
            </w:r>
            <w:r w:rsidR="00D21A49" w:rsidRPr="00585290">
              <w:rPr>
                <w:kern w:val="2"/>
              </w:rPr>
              <w:t>муниц</w:t>
            </w:r>
            <w:r w:rsidR="00D21A49" w:rsidRPr="00585290">
              <w:rPr>
                <w:kern w:val="2"/>
              </w:rPr>
              <w:t>и</w:t>
            </w:r>
            <w:r w:rsidR="00D21A49" w:rsidRPr="00585290">
              <w:rPr>
                <w:kern w:val="2"/>
              </w:rPr>
              <w:t>паль</w:t>
            </w:r>
            <w:r w:rsidRPr="00585290">
              <w:rPr>
                <w:kern w:val="2"/>
              </w:rPr>
              <w:t>ным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долгом</w:t>
            </w:r>
            <w:r w:rsidR="00D3031B" w:rsidRPr="00585290">
              <w:rPr>
                <w:kern w:val="2"/>
              </w:rPr>
              <w:t xml:space="preserve"> </w:t>
            </w:r>
            <w:r w:rsidR="000C55F9">
              <w:rPr>
                <w:kern w:val="2"/>
              </w:rPr>
              <w:t>Гр</w:t>
            </w:r>
            <w:r w:rsidR="000C55F9">
              <w:rPr>
                <w:kern w:val="2"/>
              </w:rPr>
              <w:t>у</w:t>
            </w:r>
            <w:r w:rsidR="000C55F9">
              <w:rPr>
                <w:kern w:val="2"/>
              </w:rPr>
              <w:t>зинов</w:t>
            </w:r>
            <w:r w:rsidR="00E73A5E">
              <w:rPr>
                <w:kern w:val="2"/>
              </w:rPr>
              <w:t>ск</w:t>
            </w:r>
            <w:r w:rsidR="00E73A5E">
              <w:rPr>
                <w:kern w:val="2"/>
              </w:rPr>
              <w:t>о</w:t>
            </w:r>
            <w:r w:rsidR="00E73A5E">
              <w:rPr>
                <w:kern w:val="2"/>
              </w:rPr>
              <w:t>го сельского поселения</w:t>
            </w:r>
            <w:r w:rsidR="0017494C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в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с</w:t>
            </w:r>
            <w:r w:rsidRPr="00585290">
              <w:rPr>
                <w:kern w:val="2"/>
              </w:rPr>
              <w:t>о</w:t>
            </w:r>
            <w:r w:rsidRPr="00585290">
              <w:rPr>
                <w:kern w:val="2"/>
              </w:rPr>
              <w:t>ответ</w:t>
            </w:r>
            <w:r w:rsidR="009D24B2" w:rsidRPr="00585290">
              <w:rPr>
                <w:kern w:val="2"/>
              </w:rPr>
              <w:softHyphen/>
            </w:r>
            <w:r w:rsidRPr="00585290">
              <w:rPr>
                <w:kern w:val="2"/>
              </w:rPr>
              <w:t>ствии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с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Бюд</w:t>
            </w:r>
            <w:r w:rsidR="009D24B2" w:rsidRPr="00585290">
              <w:rPr>
                <w:kern w:val="2"/>
              </w:rPr>
              <w:softHyphen/>
            </w:r>
            <w:r w:rsidRPr="00585290">
              <w:rPr>
                <w:kern w:val="2"/>
              </w:rPr>
              <w:t>жетным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к</w:t>
            </w:r>
            <w:r w:rsidRPr="00585290">
              <w:rPr>
                <w:kern w:val="2"/>
              </w:rPr>
              <w:t>о</w:t>
            </w:r>
            <w:r w:rsidRPr="00585290">
              <w:rPr>
                <w:kern w:val="2"/>
              </w:rPr>
              <w:t>дек</w:t>
            </w:r>
            <w:r w:rsidR="009D24B2" w:rsidRPr="00585290">
              <w:rPr>
                <w:kern w:val="2"/>
              </w:rPr>
              <w:softHyphen/>
            </w:r>
            <w:r w:rsidRPr="00585290">
              <w:rPr>
                <w:kern w:val="2"/>
              </w:rPr>
              <w:t>сом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Ро</w:t>
            </w:r>
            <w:r w:rsidRPr="00585290">
              <w:rPr>
                <w:kern w:val="2"/>
              </w:rPr>
              <w:t>с</w:t>
            </w:r>
            <w:r w:rsidRPr="00585290">
              <w:rPr>
                <w:kern w:val="2"/>
              </w:rPr>
              <w:t>сийской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Ф</w:t>
            </w:r>
            <w:r w:rsidRPr="00585290">
              <w:rPr>
                <w:kern w:val="2"/>
              </w:rPr>
              <w:t>е</w:t>
            </w:r>
            <w:r w:rsidRPr="00585290">
              <w:rPr>
                <w:kern w:val="2"/>
              </w:rPr>
              <w:t>дерации</w:t>
            </w:r>
          </w:p>
        </w:tc>
        <w:tc>
          <w:tcPr>
            <w:tcW w:w="2409" w:type="dxa"/>
          </w:tcPr>
          <w:p w:rsidR="00C069B7" w:rsidRPr="00585290" w:rsidRDefault="0017494C" w:rsidP="00E60329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Администраци</w:t>
            </w:r>
            <w:r>
              <w:rPr>
                <w:kern w:val="2"/>
              </w:rPr>
              <w:t>я</w:t>
            </w:r>
            <w:r w:rsidRPr="00585290">
              <w:rPr>
                <w:kern w:val="2"/>
              </w:rPr>
              <w:t xml:space="preserve"> </w:t>
            </w:r>
            <w:r w:rsidR="000C55F9">
              <w:rPr>
                <w:kern w:val="2"/>
              </w:rPr>
              <w:t>Грузинов</w:t>
            </w:r>
            <w:r>
              <w:rPr>
                <w:kern w:val="2"/>
              </w:rPr>
              <w:t>ского сельского посел</w:t>
            </w:r>
            <w:r>
              <w:rPr>
                <w:kern w:val="2"/>
              </w:rPr>
              <w:t>е</w:t>
            </w:r>
            <w:r>
              <w:rPr>
                <w:kern w:val="2"/>
              </w:rPr>
              <w:t>ния</w:t>
            </w:r>
          </w:p>
        </w:tc>
        <w:tc>
          <w:tcPr>
            <w:tcW w:w="709" w:type="dxa"/>
          </w:tcPr>
          <w:p w:rsidR="00C069B7" w:rsidRPr="00585290" w:rsidRDefault="0017494C" w:rsidP="00D3031B">
            <w:pPr>
              <w:pStyle w:val="ConsPlusCell"/>
              <w:jc w:val="center"/>
              <w:rPr>
                <w:kern w:val="2"/>
              </w:rPr>
            </w:pPr>
            <w:r>
              <w:rPr>
                <w:kern w:val="2"/>
              </w:rPr>
              <w:t>951</w:t>
            </w:r>
          </w:p>
        </w:tc>
        <w:tc>
          <w:tcPr>
            <w:tcW w:w="425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426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425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92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162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</w:tr>
      <w:tr w:rsidR="00CE01E0" w:rsidRPr="00585290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585290" w:rsidRDefault="00C069B7" w:rsidP="00E60329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Осно</w:t>
            </w:r>
            <w:r w:rsidRPr="00585290">
              <w:rPr>
                <w:kern w:val="2"/>
              </w:rPr>
              <w:t>в</w:t>
            </w:r>
            <w:r w:rsidRPr="00585290">
              <w:rPr>
                <w:kern w:val="2"/>
              </w:rPr>
              <w:t>ное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br/>
              <w:t>мер</w:t>
            </w:r>
            <w:r w:rsidRPr="00585290">
              <w:rPr>
                <w:kern w:val="2"/>
              </w:rPr>
              <w:t>о</w:t>
            </w:r>
            <w:r w:rsidRPr="00585290">
              <w:rPr>
                <w:kern w:val="2"/>
              </w:rPr>
              <w:t>прия</w:t>
            </w:r>
            <w:r w:rsidR="009D24B2" w:rsidRPr="00585290">
              <w:rPr>
                <w:kern w:val="2"/>
              </w:rPr>
              <w:softHyphen/>
            </w:r>
            <w:r w:rsidRPr="00585290">
              <w:rPr>
                <w:kern w:val="2"/>
              </w:rPr>
              <w:t>тие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3.2</w:t>
            </w:r>
            <w:r w:rsidR="00D3031B" w:rsidRPr="00585290">
              <w:rPr>
                <w:kern w:val="2"/>
              </w:rPr>
              <w:t xml:space="preserve"> </w:t>
            </w:r>
          </w:p>
          <w:p w:rsidR="00C069B7" w:rsidRPr="00585290" w:rsidRDefault="00C069B7" w:rsidP="00E60329">
            <w:pPr>
              <w:pStyle w:val="ConsPlusCell"/>
              <w:jc w:val="both"/>
              <w:rPr>
                <w:kern w:val="2"/>
              </w:rPr>
            </w:pPr>
          </w:p>
        </w:tc>
        <w:tc>
          <w:tcPr>
            <w:tcW w:w="1701" w:type="dxa"/>
          </w:tcPr>
          <w:p w:rsidR="00C069B7" w:rsidRPr="00585290" w:rsidRDefault="00C069B7" w:rsidP="00E60329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планиров</w:t>
            </w:r>
            <w:r w:rsidRPr="00585290">
              <w:rPr>
                <w:kern w:val="2"/>
              </w:rPr>
              <w:t>а</w:t>
            </w:r>
            <w:r w:rsidRPr="00585290">
              <w:rPr>
                <w:kern w:val="2"/>
              </w:rPr>
              <w:t>ние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бюдже</w:t>
            </w:r>
            <w:r w:rsidRPr="00585290">
              <w:rPr>
                <w:kern w:val="2"/>
              </w:rPr>
              <w:t>т</w:t>
            </w:r>
            <w:r w:rsidRPr="00585290">
              <w:rPr>
                <w:kern w:val="2"/>
              </w:rPr>
              <w:t>ных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асси</w:t>
            </w:r>
            <w:r w:rsidRPr="00585290">
              <w:rPr>
                <w:kern w:val="2"/>
              </w:rPr>
              <w:t>г</w:t>
            </w:r>
            <w:r w:rsidRPr="00585290">
              <w:rPr>
                <w:kern w:val="2"/>
              </w:rPr>
              <w:t>нований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на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обслуж</w:t>
            </w:r>
            <w:r w:rsidRPr="00585290">
              <w:rPr>
                <w:kern w:val="2"/>
              </w:rPr>
              <w:t>и</w:t>
            </w:r>
            <w:r w:rsidRPr="00585290">
              <w:rPr>
                <w:kern w:val="2"/>
              </w:rPr>
              <w:t>ва</w:t>
            </w:r>
            <w:r w:rsidR="009D24B2" w:rsidRPr="00585290">
              <w:rPr>
                <w:kern w:val="2"/>
              </w:rPr>
              <w:softHyphen/>
            </w:r>
            <w:r w:rsidRPr="00585290">
              <w:rPr>
                <w:kern w:val="2"/>
              </w:rPr>
              <w:t>ние</w:t>
            </w:r>
            <w:r w:rsidR="00D3031B" w:rsidRPr="00585290">
              <w:rPr>
                <w:kern w:val="2"/>
              </w:rPr>
              <w:t xml:space="preserve"> </w:t>
            </w:r>
            <w:r w:rsidR="00D21A49" w:rsidRPr="00585290">
              <w:rPr>
                <w:kern w:val="2"/>
              </w:rPr>
              <w:t>муниц</w:t>
            </w:r>
            <w:r w:rsidR="00D21A49" w:rsidRPr="00585290">
              <w:rPr>
                <w:kern w:val="2"/>
              </w:rPr>
              <w:t>и</w:t>
            </w:r>
            <w:r w:rsidR="00D21A49" w:rsidRPr="00585290">
              <w:rPr>
                <w:kern w:val="2"/>
              </w:rPr>
              <w:t>паль</w:t>
            </w:r>
            <w:r w:rsidRPr="00585290">
              <w:rPr>
                <w:kern w:val="2"/>
              </w:rPr>
              <w:t>ного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долга</w:t>
            </w:r>
            <w:r w:rsidR="00D3031B" w:rsidRPr="00585290">
              <w:rPr>
                <w:kern w:val="2"/>
              </w:rPr>
              <w:t xml:space="preserve"> </w:t>
            </w:r>
            <w:r w:rsidR="000C55F9">
              <w:rPr>
                <w:kern w:val="2"/>
              </w:rPr>
              <w:t>Груз</w:t>
            </w:r>
            <w:r w:rsidR="000C55F9">
              <w:rPr>
                <w:kern w:val="2"/>
              </w:rPr>
              <w:t>и</w:t>
            </w:r>
            <w:r w:rsidR="000C55F9">
              <w:rPr>
                <w:kern w:val="2"/>
              </w:rPr>
              <w:t>нов</w:t>
            </w:r>
            <w:r w:rsidR="00662212">
              <w:rPr>
                <w:kern w:val="2"/>
              </w:rPr>
              <w:t>ск</w:t>
            </w:r>
            <w:r w:rsidR="00662212">
              <w:rPr>
                <w:kern w:val="2"/>
              </w:rPr>
              <w:t>о</w:t>
            </w:r>
            <w:r w:rsidR="00662212">
              <w:rPr>
                <w:kern w:val="2"/>
              </w:rPr>
              <w:t>го сельского поселения</w:t>
            </w:r>
          </w:p>
        </w:tc>
        <w:tc>
          <w:tcPr>
            <w:tcW w:w="2409" w:type="dxa"/>
          </w:tcPr>
          <w:p w:rsidR="00C069B7" w:rsidRPr="00585290" w:rsidRDefault="00D3031B" w:rsidP="00E60329">
            <w:pPr>
              <w:pStyle w:val="ConsPlusCell"/>
              <w:jc w:val="both"/>
              <w:rPr>
                <w:kern w:val="2"/>
              </w:rPr>
            </w:pPr>
            <w:r w:rsidRPr="00585290">
              <w:rPr>
                <w:kern w:val="2"/>
              </w:rPr>
              <w:t xml:space="preserve"> </w:t>
            </w:r>
            <w:r w:rsidR="0017494C" w:rsidRPr="00585290">
              <w:rPr>
                <w:kern w:val="2"/>
              </w:rPr>
              <w:t>Администраци</w:t>
            </w:r>
            <w:r w:rsidR="0017494C">
              <w:rPr>
                <w:kern w:val="2"/>
              </w:rPr>
              <w:t>я</w:t>
            </w:r>
            <w:r w:rsidR="0017494C" w:rsidRPr="00585290">
              <w:rPr>
                <w:kern w:val="2"/>
              </w:rPr>
              <w:t xml:space="preserve"> </w:t>
            </w:r>
            <w:r w:rsidR="000C55F9">
              <w:rPr>
                <w:kern w:val="2"/>
              </w:rPr>
              <w:t>Грузинов</w:t>
            </w:r>
            <w:r w:rsidR="0017494C">
              <w:rPr>
                <w:kern w:val="2"/>
              </w:rPr>
              <w:t>ского сельского посел</w:t>
            </w:r>
            <w:r w:rsidR="0017494C">
              <w:rPr>
                <w:kern w:val="2"/>
              </w:rPr>
              <w:t>е</w:t>
            </w:r>
            <w:r w:rsidR="0017494C">
              <w:rPr>
                <w:kern w:val="2"/>
              </w:rPr>
              <w:t>ния</w:t>
            </w:r>
          </w:p>
        </w:tc>
        <w:tc>
          <w:tcPr>
            <w:tcW w:w="709" w:type="dxa"/>
          </w:tcPr>
          <w:p w:rsidR="00C069B7" w:rsidRPr="00585290" w:rsidRDefault="0017494C" w:rsidP="00D3031B">
            <w:pPr>
              <w:pStyle w:val="ConsPlusCell"/>
              <w:jc w:val="center"/>
              <w:rPr>
                <w:kern w:val="2"/>
              </w:rPr>
            </w:pPr>
            <w:r>
              <w:rPr>
                <w:kern w:val="2"/>
              </w:rPr>
              <w:t>951</w:t>
            </w:r>
          </w:p>
        </w:tc>
        <w:tc>
          <w:tcPr>
            <w:tcW w:w="425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426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425" w:type="dxa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X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134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992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162" w:type="dxa"/>
          </w:tcPr>
          <w:p w:rsidR="00C069B7" w:rsidRPr="00585290" w:rsidRDefault="006E6242" w:rsidP="00D3031B">
            <w:pPr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</w:tr>
    </w:tbl>
    <w:p w:rsidR="0071680E" w:rsidRDefault="0071680E" w:rsidP="0071680E">
      <w:pPr>
        <w:rPr>
          <w:kern w:val="2"/>
          <w:sz w:val="28"/>
          <w:szCs w:val="28"/>
        </w:rPr>
      </w:pPr>
      <w:bookmarkStart w:id="3" w:name="Par879"/>
      <w:bookmarkEnd w:id="3"/>
    </w:p>
    <w:p w:rsidR="0071680E" w:rsidRDefault="0071680E" w:rsidP="0071680E">
      <w:pPr>
        <w:rPr>
          <w:kern w:val="2"/>
          <w:sz w:val="28"/>
          <w:szCs w:val="28"/>
        </w:rPr>
      </w:pPr>
    </w:p>
    <w:p w:rsidR="0071680E" w:rsidRPr="00585290" w:rsidRDefault="0071680E" w:rsidP="0071680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6. Таблицу 6 «Расходы</w:t>
      </w:r>
      <w:r w:rsidRPr="00585290">
        <w:rPr>
          <w:kern w:val="2"/>
          <w:sz w:val="28"/>
          <w:szCs w:val="28"/>
        </w:rPr>
        <w:t xml:space="preserve"> областного бюджета, бюджета </w:t>
      </w:r>
      <w:r>
        <w:rPr>
          <w:kern w:val="2"/>
          <w:sz w:val="28"/>
          <w:szCs w:val="28"/>
        </w:rPr>
        <w:t xml:space="preserve">Грузиновского сельского поселения </w:t>
      </w:r>
      <w:r w:rsidRPr="00585290">
        <w:rPr>
          <w:kern w:val="2"/>
          <w:sz w:val="28"/>
          <w:szCs w:val="28"/>
        </w:rPr>
        <w:t xml:space="preserve">на реализацию муниципальной программы </w:t>
      </w:r>
      <w:r>
        <w:rPr>
          <w:kern w:val="2"/>
          <w:sz w:val="28"/>
          <w:szCs w:val="28"/>
        </w:rPr>
        <w:t xml:space="preserve">Грузиновского сельского поселения </w:t>
      </w:r>
      <w:r w:rsidRPr="00585290">
        <w:rPr>
          <w:kern w:val="2"/>
          <w:sz w:val="28"/>
          <w:szCs w:val="28"/>
        </w:rPr>
        <w:t>«Управление муниципальными финансами и создание условий для повыш</w:t>
      </w:r>
      <w:r w:rsidRPr="00585290">
        <w:rPr>
          <w:kern w:val="2"/>
          <w:sz w:val="28"/>
          <w:szCs w:val="28"/>
        </w:rPr>
        <w:t>е</w:t>
      </w:r>
      <w:r w:rsidRPr="00585290">
        <w:rPr>
          <w:kern w:val="2"/>
          <w:sz w:val="28"/>
          <w:szCs w:val="28"/>
        </w:rPr>
        <w:t>ния эффективности бюджетных расходов»</w:t>
      </w:r>
      <w:r>
        <w:rPr>
          <w:kern w:val="2"/>
          <w:sz w:val="28"/>
          <w:szCs w:val="28"/>
        </w:rPr>
        <w:t xml:space="preserve"> изложить в следующей редакции:</w:t>
      </w:r>
    </w:p>
    <w:p w:rsidR="003B146D" w:rsidRPr="00585290" w:rsidRDefault="0071680E" w:rsidP="0071680E">
      <w:pPr>
        <w:pageBreakBefore/>
        <w:tabs>
          <w:tab w:val="right" w:pos="14997"/>
        </w:tabs>
        <w:suppressAutoHyphens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3B146D">
        <w:rPr>
          <w:kern w:val="2"/>
          <w:sz w:val="28"/>
          <w:szCs w:val="28"/>
        </w:rPr>
        <w:t>Таблица 6</w:t>
      </w:r>
    </w:p>
    <w:p w:rsidR="00443512" w:rsidRPr="00585290" w:rsidRDefault="00443512" w:rsidP="003B146D">
      <w:pPr>
        <w:jc w:val="right"/>
        <w:rPr>
          <w:kern w:val="2"/>
          <w:sz w:val="28"/>
          <w:szCs w:val="28"/>
        </w:rPr>
      </w:pPr>
    </w:p>
    <w:p w:rsidR="00C069B7" w:rsidRPr="00585290" w:rsidRDefault="003B146D" w:rsidP="00D3031B">
      <w:pPr>
        <w:suppressAutoHyphens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</w:t>
      </w:r>
      <w:r w:rsidR="00223098" w:rsidRPr="00585290">
        <w:rPr>
          <w:kern w:val="2"/>
          <w:sz w:val="28"/>
          <w:szCs w:val="28"/>
        </w:rPr>
        <w:t xml:space="preserve">АСХОДЫ </w:t>
      </w:r>
    </w:p>
    <w:p w:rsidR="00C069B7" w:rsidRPr="00585290" w:rsidRDefault="00C069B7" w:rsidP="00903AA9">
      <w:pPr>
        <w:suppressAutoHyphens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85290">
        <w:rPr>
          <w:kern w:val="2"/>
          <w:sz w:val="28"/>
          <w:szCs w:val="28"/>
        </w:rPr>
        <w:t>областного</w:t>
      </w:r>
      <w:r w:rsidR="00D3031B" w:rsidRPr="00585290">
        <w:rPr>
          <w:kern w:val="2"/>
          <w:sz w:val="28"/>
          <w:szCs w:val="28"/>
        </w:rPr>
        <w:t xml:space="preserve"> </w:t>
      </w:r>
      <w:r w:rsidR="00E04B1A" w:rsidRPr="00585290">
        <w:rPr>
          <w:kern w:val="2"/>
          <w:sz w:val="28"/>
          <w:szCs w:val="28"/>
        </w:rPr>
        <w:t>бюджета</w:t>
      </w:r>
      <w:r w:rsidRPr="00585290">
        <w:rPr>
          <w:kern w:val="2"/>
          <w:sz w:val="28"/>
          <w:szCs w:val="28"/>
        </w:rPr>
        <w:t>,</w:t>
      </w:r>
      <w:r w:rsidR="008A07AD" w:rsidRPr="00585290">
        <w:rPr>
          <w:kern w:val="2"/>
          <w:sz w:val="28"/>
          <w:szCs w:val="28"/>
        </w:rPr>
        <w:t xml:space="preserve"> </w:t>
      </w:r>
      <w:r w:rsidR="00E04B1A" w:rsidRPr="00585290">
        <w:rPr>
          <w:kern w:val="2"/>
          <w:sz w:val="28"/>
          <w:szCs w:val="28"/>
        </w:rPr>
        <w:t xml:space="preserve">бюджета </w:t>
      </w:r>
      <w:r w:rsidR="000C55F9">
        <w:rPr>
          <w:kern w:val="2"/>
          <w:sz w:val="28"/>
          <w:szCs w:val="28"/>
        </w:rPr>
        <w:t>Грузинов</w:t>
      </w:r>
      <w:r w:rsidR="00E73A5E">
        <w:rPr>
          <w:kern w:val="2"/>
          <w:sz w:val="28"/>
          <w:szCs w:val="28"/>
        </w:rPr>
        <w:t>ского сельского поселения</w:t>
      </w:r>
      <w:r w:rsidR="003B146D">
        <w:rPr>
          <w:kern w:val="2"/>
          <w:sz w:val="28"/>
          <w:szCs w:val="28"/>
        </w:rPr>
        <w:t xml:space="preserve"> </w:t>
      </w:r>
      <w:r w:rsidRPr="00585290">
        <w:rPr>
          <w:kern w:val="2"/>
          <w:sz w:val="28"/>
          <w:szCs w:val="28"/>
        </w:rPr>
        <w:t>на</w:t>
      </w:r>
      <w:r w:rsidR="00D3031B" w:rsidRPr="00585290">
        <w:rPr>
          <w:kern w:val="2"/>
          <w:sz w:val="28"/>
          <w:szCs w:val="28"/>
        </w:rPr>
        <w:t xml:space="preserve"> </w:t>
      </w:r>
      <w:r w:rsidRPr="00585290">
        <w:rPr>
          <w:kern w:val="2"/>
          <w:sz w:val="28"/>
          <w:szCs w:val="28"/>
        </w:rPr>
        <w:t>реализацию</w:t>
      </w:r>
      <w:r w:rsidR="00D3031B" w:rsidRPr="00585290">
        <w:rPr>
          <w:kern w:val="2"/>
          <w:sz w:val="28"/>
          <w:szCs w:val="28"/>
        </w:rPr>
        <w:t xml:space="preserve"> </w:t>
      </w:r>
      <w:r w:rsidR="00E04B1A" w:rsidRPr="00585290">
        <w:rPr>
          <w:kern w:val="2"/>
          <w:sz w:val="28"/>
          <w:szCs w:val="28"/>
        </w:rPr>
        <w:t>муниципаль</w:t>
      </w:r>
      <w:r w:rsidRPr="00585290">
        <w:rPr>
          <w:kern w:val="2"/>
          <w:sz w:val="28"/>
          <w:szCs w:val="28"/>
        </w:rPr>
        <w:t>ной</w:t>
      </w:r>
      <w:r w:rsidR="00D3031B" w:rsidRPr="00585290">
        <w:rPr>
          <w:kern w:val="2"/>
          <w:sz w:val="28"/>
          <w:szCs w:val="28"/>
        </w:rPr>
        <w:t xml:space="preserve"> </w:t>
      </w:r>
      <w:r w:rsidRPr="00585290">
        <w:rPr>
          <w:kern w:val="2"/>
          <w:sz w:val="28"/>
          <w:szCs w:val="28"/>
        </w:rPr>
        <w:t>программы</w:t>
      </w:r>
      <w:r w:rsidR="00095436" w:rsidRPr="00585290">
        <w:rPr>
          <w:kern w:val="2"/>
          <w:sz w:val="28"/>
          <w:szCs w:val="28"/>
        </w:rPr>
        <w:t xml:space="preserve"> </w:t>
      </w:r>
      <w:r w:rsidR="000C55F9">
        <w:rPr>
          <w:kern w:val="2"/>
          <w:sz w:val="28"/>
          <w:szCs w:val="28"/>
        </w:rPr>
        <w:t>Грузинов</w:t>
      </w:r>
      <w:r w:rsidR="00E73A5E">
        <w:rPr>
          <w:kern w:val="2"/>
          <w:sz w:val="28"/>
          <w:szCs w:val="28"/>
        </w:rPr>
        <w:t>ского сельского поселения</w:t>
      </w:r>
      <w:r w:rsidR="003B146D">
        <w:rPr>
          <w:kern w:val="2"/>
          <w:sz w:val="28"/>
          <w:szCs w:val="28"/>
        </w:rPr>
        <w:t xml:space="preserve"> </w:t>
      </w:r>
      <w:r w:rsidR="00E60329" w:rsidRPr="00585290">
        <w:rPr>
          <w:kern w:val="2"/>
          <w:sz w:val="28"/>
          <w:szCs w:val="28"/>
        </w:rPr>
        <w:t>«</w:t>
      </w:r>
      <w:r w:rsidRPr="00585290">
        <w:rPr>
          <w:kern w:val="2"/>
          <w:sz w:val="28"/>
          <w:szCs w:val="28"/>
        </w:rPr>
        <w:t>Управление</w:t>
      </w:r>
      <w:r w:rsidR="00D3031B" w:rsidRPr="00585290">
        <w:rPr>
          <w:kern w:val="2"/>
          <w:sz w:val="28"/>
          <w:szCs w:val="28"/>
        </w:rPr>
        <w:t xml:space="preserve"> </w:t>
      </w:r>
      <w:r w:rsidR="00E04B1A" w:rsidRPr="00585290">
        <w:rPr>
          <w:kern w:val="2"/>
          <w:sz w:val="28"/>
          <w:szCs w:val="28"/>
        </w:rPr>
        <w:t>муниципаль</w:t>
      </w:r>
      <w:r w:rsidRPr="00585290">
        <w:rPr>
          <w:kern w:val="2"/>
          <w:sz w:val="28"/>
          <w:szCs w:val="28"/>
        </w:rPr>
        <w:t>ными</w:t>
      </w:r>
      <w:r w:rsidR="00EF3502" w:rsidRPr="00585290">
        <w:rPr>
          <w:kern w:val="2"/>
          <w:sz w:val="28"/>
          <w:szCs w:val="28"/>
        </w:rPr>
        <w:t xml:space="preserve"> </w:t>
      </w:r>
      <w:r w:rsidRPr="00585290">
        <w:rPr>
          <w:kern w:val="2"/>
          <w:sz w:val="28"/>
          <w:szCs w:val="28"/>
        </w:rPr>
        <w:t>финансами</w:t>
      </w:r>
      <w:r w:rsidR="00D3031B" w:rsidRPr="00585290">
        <w:rPr>
          <w:kern w:val="2"/>
          <w:sz w:val="28"/>
          <w:szCs w:val="28"/>
        </w:rPr>
        <w:t xml:space="preserve"> </w:t>
      </w:r>
      <w:r w:rsidRPr="00585290">
        <w:rPr>
          <w:kern w:val="2"/>
          <w:sz w:val="28"/>
          <w:szCs w:val="28"/>
        </w:rPr>
        <w:t>и</w:t>
      </w:r>
      <w:r w:rsidR="00D3031B" w:rsidRPr="00585290">
        <w:rPr>
          <w:kern w:val="2"/>
          <w:sz w:val="28"/>
          <w:szCs w:val="28"/>
        </w:rPr>
        <w:t xml:space="preserve"> </w:t>
      </w:r>
      <w:r w:rsidRPr="00585290">
        <w:rPr>
          <w:kern w:val="2"/>
          <w:sz w:val="28"/>
          <w:szCs w:val="28"/>
        </w:rPr>
        <w:t>создание</w:t>
      </w:r>
      <w:r w:rsidR="00D3031B" w:rsidRPr="00585290">
        <w:rPr>
          <w:kern w:val="2"/>
          <w:sz w:val="28"/>
          <w:szCs w:val="28"/>
        </w:rPr>
        <w:t xml:space="preserve"> </w:t>
      </w:r>
      <w:r w:rsidRPr="00585290">
        <w:rPr>
          <w:kern w:val="2"/>
          <w:sz w:val="28"/>
          <w:szCs w:val="28"/>
        </w:rPr>
        <w:t>условий</w:t>
      </w:r>
      <w:r w:rsidR="00D3031B" w:rsidRPr="00585290">
        <w:rPr>
          <w:kern w:val="2"/>
          <w:sz w:val="28"/>
          <w:szCs w:val="28"/>
        </w:rPr>
        <w:t xml:space="preserve"> </w:t>
      </w:r>
      <w:r w:rsidRPr="00585290">
        <w:rPr>
          <w:kern w:val="2"/>
          <w:sz w:val="28"/>
          <w:szCs w:val="28"/>
        </w:rPr>
        <w:t>для</w:t>
      </w:r>
      <w:r w:rsidR="00D3031B" w:rsidRPr="00585290">
        <w:rPr>
          <w:kern w:val="2"/>
          <w:sz w:val="28"/>
          <w:szCs w:val="28"/>
        </w:rPr>
        <w:t xml:space="preserve"> </w:t>
      </w:r>
      <w:r w:rsidR="00D40DFD" w:rsidRPr="00585290">
        <w:rPr>
          <w:kern w:val="2"/>
          <w:sz w:val="28"/>
          <w:szCs w:val="28"/>
        </w:rPr>
        <w:t>повышения эффективности бюджетных расходов</w:t>
      </w:r>
      <w:r w:rsidR="00E60329" w:rsidRPr="00585290">
        <w:rPr>
          <w:kern w:val="2"/>
          <w:sz w:val="28"/>
          <w:szCs w:val="28"/>
        </w:rPr>
        <w:t>»</w:t>
      </w:r>
    </w:p>
    <w:p w:rsidR="00C069B7" w:rsidRPr="00585290" w:rsidRDefault="00C069B7" w:rsidP="00D3031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40"/>
        <w:gridCol w:w="2216"/>
        <w:gridCol w:w="1527"/>
        <w:gridCol w:w="1386"/>
        <w:gridCol w:w="1386"/>
        <w:gridCol w:w="1248"/>
        <w:gridCol w:w="1387"/>
        <w:gridCol w:w="1248"/>
        <w:gridCol w:w="1386"/>
        <w:gridCol w:w="1387"/>
      </w:tblGrid>
      <w:tr w:rsidR="00C069B7" w:rsidRPr="00585290">
        <w:trPr>
          <w:tblCellSpacing w:w="5" w:type="nil"/>
          <w:jc w:val="center"/>
        </w:trPr>
        <w:tc>
          <w:tcPr>
            <w:tcW w:w="1940" w:type="dxa"/>
            <w:vMerge w:val="restart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Статус</w:t>
            </w:r>
          </w:p>
        </w:tc>
        <w:tc>
          <w:tcPr>
            <w:tcW w:w="2216" w:type="dxa"/>
            <w:vMerge w:val="restart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Наименование</w:t>
            </w:r>
            <w:r w:rsidR="00D3031B" w:rsidRPr="00585290">
              <w:rPr>
                <w:kern w:val="2"/>
              </w:rPr>
              <w:t xml:space="preserve"> </w:t>
            </w:r>
            <w:r w:rsidR="00D40DFD" w:rsidRPr="00585290">
              <w:rPr>
                <w:kern w:val="2"/>
              </w:rPr>
              <w:br/>
              <w:t>муниципаль</w:t>
            </w:r>
            <w:r w:rsidRPr="00585290">
              <w:rPr>
                <w:kern w:val="2"/>
              </w:rPr>
              <w:t>ной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br/>
              <w:t>программы,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по</w:t>
            </w:r>
            <w:r w:rsidRPr="00585290">
              <w:rPr>
                <w:kern w:val="2"/>
              </w:rPr>
              <w:t>д</w:t>
            </w:r>
            <w:r w:rsidRPr="00585290">
              <w:rPr>
                <w:kern w:val="2"/>
              </w:rPr>
              <w:t>про</w:t>
            </w:r>
            <w:r w:rsidR="00BD41AE" w:rsidRPr="00585290">
              <w:rPr>
                <w:kern w:val="2"/>
              </w:rPr>
              <w:softHyphen/>
            </w:r>
            <w:r w:rsidRPr="00585290">
              <w:rPr>
                <w:kern w:val="2"/>
              </w:rPr>
              <w:t>граммы</w:t>
            </w:r>
            <w:r w:rsidR="00D3031B" w:rsidRPr="00585290">
              <w:rPr>
                <w:kern w:val="2"/>
              </w:rPr>
              <w:t xml:space="preserve"> </w:t>
            </w:r>
            <w:r w:rsidR="00D40DFD" w:rsidRPr="00585290">
              <w:rPr>
                <w:kern w:val="2"/>
              </w:rPr>
              <w:t>м</w:t>
            </w:r>
            <w:r w:rsidR="00D40DFD" w:rsidRPr="00585290">
              <w:rPr>
                <w:kern w:val="2"/>
              </w:rPr>
              <w:t>у</w:t>
            </w:r>
            <w:r w:rsidR="00D40DFD" w:rsidRPr="00585290">
              <w:rPr>
                <w:kern w:val="2"/>
              </w:rPr>
              <w:t>ниципаль</w:t>
            </w:r>
            <w:r w:rsidRPr="00585290">
              <w:rPr>
                <w:kern w:val="2"/>
              </w:rPr>
              <w:t>ной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про</w:t>
            </w:r>
            <w:r w:rsidR="00BD41AE" w:rsidRPr="00585290">
              <w:rPr>
                <w:kern w:val="2"/>
              </w:rPr>
              <w:softHyphen/>
            </w:r>
            <w:r w:rsidRPr="00585290">
              <w:rPr>
                <w:kern w:val="2"/>
              </w:rPr>
              <w:t>граммы</w:t>
            </w:r>
          </w:p>
        </w:tc>
        <w:tc>
          <w:tcPr>
            <w:tcW w:w="1527" w:type="dxa"/>
            <w:vMerge w:val="restart"/>
          </w:tcPr>
          <w:p w:rsidR="00C069B7" w:rsidRPr="00585290" w:rsidRDefault="00C069B7" w:rsidP="00223098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Ответст</w:t>
            </w:r>
            <w:r w:rsidR="00223098" w:rsidRPr="00585290">
              <w:rPr>
                <w:kern w:val="2"/>
              </w:rPr>
              <w:t>-</w:t>
            </w:r>
            <w:r w:rsidRPr="00585290">
              <w:rPr>
                <w:kern w:val="2"/>
              </w:rPr>
              <w:t>ве</w:t>
            </w:r>
            <w:r w:rsidRPr="00585290">
              <w:rPr>
                <w:kern w:val="2"/>
              </w:rPr>
              <w:t>н</w:t>
            </w:r>
            <w:r w:rsidRPr="00585290">
              <w:rPr>
                <w:kern w:val="2"/>
              </w:rPr>
              <w:t>ный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br/>
              <w:t>исполн</w:t>
            </w:r>
            <w:r w:rsidRPr="00585290">
              <w:rPr>
                <w:kern w:val="2"/>
              </w:rPr>
              <w:t>и</w:t>
            </w:r>
            <w:r w:rsidRPr="00585290">
              <w:rPr>
                <w:kern w:val="2"/>
              </w:rPr>
              <w:t>тель,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br/>
              <w:t>соисполн</w:t>
            </w:r>
            <w:r w:rsidRPr="00585290">
              <w:rPr>
                <w:kern w:val="2"/>
              </w:rPr>
              <w:t>и</w:t>
            </w:r>
            <w:r w:rsidR="00BD41AE" w:rsidRPr="00585290">
              <w:rPr>
                <w:kern w:val="2"/>
              </w:rPr>
              <w:softHyphen/>
            </w:r>
            <w:r w:rsidRPr="00585290">
              <w:rPr>
                <w:kern w:val="2"/>
              </w:rPr>
              <w:t>тели</w:t>
            </w:r>
          </w:p>
        </w:tc>
        <w:tc>
          <w:tcPr>
            <w:tcW w:w="9428" w:type="dxa"/>
            <w:gridSpan w:val="7"/>
          </w:tcPr>
          <w:p w:rsidR="00C069B7" w:rsidRPr="00585290" w:rsidRDefault="00C069B7" w:rsidP="00D3031B">
            <w:pPr>
              <w:pStyle w:val="ConsPlusCell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Оценка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расходов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(тыс.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руб.),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годы</w:t>
            </w:r>
          </w:p>
        </w:tc>
      </w:tr>
      <w:tr w:rsidR="00C069B7" w:rsidRPr="00585290">
        <w:trPr>
          <w:tblCellSpacing w:w="5" w:type="nil"/>
          <w:jc w:val="center"/>
        </w:trPr>
        <w:tc>
          <w:tcPr>
            <w:tcW w:w="1940" w:type="dxa"/>
            <w:vMerge/>
          </w:tcPr>
          <w:p w:rsidR="00C069B7" w:rsidRPr="00585290" w:rsidRDefault="00C069B7" w:rsidP="00D3031B">
            <w:pPr>
              <w:pStyle w:val="ConsPlusCell"/>
              <w:rPr>
                <w:kern w:val="2"/>
              </w:rPr>
            </w:pPr>
          </w:p>
        </w:tc>
        <w:tc>
          <w:tcPr>
            <w:tcW w:w="2216" w:type="dxa"/>
            <w:vMerge/>
          </w:tcPr>
          <w:p w:rsidR="00C069B7" w:rsidRPr="00585290" w:rsidRDefault="00C069B7" w:rsidP="00D3031B">
            <w:pPr>
              <w:pStyle w:val="ConsPlusCell"/>
              <w:rPr>
                <w:kern w:val="2"/>
              </w:rPr>
            </w:pPr>
          </w:p>
        </w:tc>
        <w:tc>
          <w:tcPr>
            <w:tcW w:w="1527" w:type="dxa"/>
            <w:vMerge/>
          </w:tcPr>
          <w:p w:rsidR="00C069B7" w:rsidRPr="00585290" w:rsidRDefault="00C069B7" w:rsidP="00D3031B">
            <w:pPr>
              <w:pStyle w:val="ConsPlusCell"/>
              <w:rPr>
                <w:kern w:val="2"/>
              </w:rPr>
            </w:pPr>
          </w:p>
        </w:tc>
        <w:tc>
          <w:tcPr>
            <w:tcW w:w="1386" w:type="dxa"/>
          </w:tcPr>
          <w:p w:rsidR="00C069B7" w:rsidRPr="00585290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2014</w:t>
            </w:r>
            <w:r w:rsidR="00D3031B" w:rsidRPr="00585290">
              <w:rPr>
                <w:kern w:val="2"/>
                <w:sz w:val="28"/>
                <w:szCs w:val="28"/>
              </w:rPr>
              <w:t xml:space="preserve"> </w:t>
            </w:r>
            <w:r w:rsidRPr="00585290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1386" w:type="dxa"/>
          </w:tcPr>
          <w:p w:rsidR="00C069B7" w:rsidRPr="00585290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2015</w:t>
            </w:r>
            <w:r w:rsidR="00D3031B" w:rsidRPr="00585290">
              <w:rPr>
                <w:kern w:val="2"/>
                <w:sz w:val="28"/>
                <w:szCs w:val="28"/>
              </w:rPr>
              <w:t xml:space="preserve"> </w:t>
            </w:r>
            <w:r w:rsidRPr="00585290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1248" w:type="dxa"/>
          </w:tcPr>
          <w:p w:rsidR="00C069B7" w:rsidRPr="00585290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2016</w:t>
            </w:r>
            <w:r w:rsidR="00D3031B" w:rsidRPr="00585290">
              <w:rPr>
                <w:kern w:val="2"/>
                <w:sz w:val="28"/>
                <w:szCs w:val="28"/>
              </w:rPr>
              <w:t xml:space="preserve"> </w:t>
            </w:r>
            <w:r w:rsidRPr="00585290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1387" w:type="dxa"/>
          </w:tcPr>
          <w:p w:rsidR="00C069B7" w:rsidRPr="00585290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2017</w:t>
            </w:r>
            <w:r w:rsidR="00D3031B" w:rsidRPr="00585290">
              <w:rPr>
                <w:kern w:val="2"/>
                <w:sz w:val="28"/>
                <w:szCs w:val="28"/>
              </w:rPr>
              <w:t xml:space="preserve"> </w:t>
            </w:r>
            <w:r w:rsidRPr="00585290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1248" w:type="dxa"/>
          </w:tcPr>
          <w:p w:rsidR="00C069B7" w:rsidRPr="00585290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2018</w:t>
            </w:r>
            <w:r w:rsidR="00D3031B" w:rsidRPr="00585290">
              <w:rPr>
                <w:kern w:val="2"/>
                <w:sz w:val="28"/>
                <w:szCs w:val="28"/>
              </w:rPr>
              <w:t xml:space="preserve"> </w:t>
            </w:r>
            <w:r w:rsidRPr="00585290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1386" w:type="dxa"/>
          </w:tcPr>
          <w:p w:rsidR="00C069B7" w:rsidRPr="00585290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2019</w:t>
            </w:r>
            <w:r w:rsidR="00D3031B" w:rsidRPr="00585290">
              <w:rPr>
                <w:kern w:val="2"/>
                <w:sz w:val="28"/>
                <w:szCs w:val="28"/>
              </w:rPr>
              <w:t xml:space="preserve"> </w:t>
            </w:r>
            <w:r w:rsidRPr="00585290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1387" w:type="dxa"/>
          </w:tcPr>
          <w:p w:rsidR="00C069B7" w:rsidRPr="00585290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2020</w:t>
            </w:r>
            <w:r w:rsidR="00D3031B" w:rsidRPr="00585290">
              <w:rPr>
                <w:kern w:val="2"/>
                <w:sz w:val="28"/>
                <w:szCs w:val="28"/>
              </w:rPr>
              <w:t xml:space="preserve"> </w:t>
            </w:r>
            <w:r w:rsidRPr="00585290">
              <w:rPr>
                <w:kern w:val="2"/>
                <w:sz w:val="28"/>
                <w:szCs w:val="28"/>
              </w:rPr>
              <w:t>год</w:t>
            </w:r>
          </w:p>
        </w:tc>
      </w:tr>
      <w:tr w:rsidR="00C069B7" w:rsidRPr="00585290">
        <w:trPr>
          <w:tblHeader/>
          <w:tblCellSpacing w:w="5" w:type="nil"/>
          <w:jc w:val="center"/>
        </w:trPr>
        <w:tc>
          <w:tcPr>
            <w:tcW w:w="1940" w:type="dxa"/>
          </w:tcPr>
          <w:p w:rsidR="00C069B7" w:rsidRPr="00585290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1</w:t>
            </w:r>
          </w:p>
        </w:tc>
        <w:tc>
          <w:tcPr>
            <w:tcW w:w="2216" w:type="dxa"/>
          </w:tcPr>
          <w:p w:rsidR="00C069B7" w:rsidRPr="00585290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</w:t>
            </w:r>
          </w:p>
        </w:tc>
        <w:tc>
          <w:tcPr>
            <w:tcW w:w="1527" w:type="dxa"/>
          </w:tcPr>
          <w:p w:rsidR="00C069B7" w:rsidRPr="00585290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3</w:t>
            </w:r>
          </w:p>
        </w:tc>
        <w:tc>
          <w:tcPr>
            <w:tcW w:w="1386" w:type="dxa"/>
          </w:tcPr>
          <w:p w:rsidR="00C069B7" w:rsidRPr="00585290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4</w:t>
            </w:r>
          </w:p>
        </w:tc>
        <w:tc>
          <w:tcPr>
            <w:tcW w:w="1386" w:type="dxa"/>
          </w:tcPr>
          <w:p w:rsidR="00C069B7" w:rsidRPr="00585290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5</w:t>
            </w:r>
          </w:p>
        </w:tc>
        <w:tc>
          <w:tcPr>
            <w:tcW w:w="1248" w:type="dxa"/>
          </w:tcPr>
          <w:p w:rsidR="00C069B7" w:rsidRPr="00585290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6</w:t>
            </w:r>
          </w:p>
        </w:tc>
        <w:tc>
          <w:tcPr>
            <w:tcW w:w="1387" w:type="dxa"/>
          </w:tcPr>
          <w:p w:rsidR="00C069B7" w:rsidRPr="00585290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7</w:t>
            </w:r>
          </w:p>
        </w:tc>
        <w:tc>
          <w:tcPr>
            <w:tcW w:w="1248" w:type="dxa"/>
          </w:tcPr>
          <w:p w:rsidR="00C069B7" w:rsidRPr="00585290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8</w:t>
            </w:r>
          </w:p>
        </w:tc>
        <w:tc>
          <w:tcPr>
            <w:tcW w:w="1386" w:type="dxa"/>
          </w:tcPr>
          <w:p w:rsidR="00C069B7" w:rsidRPr="00585290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9</w:t>
            </w:r>
          </w:p>
        </w:tc>
        <w:tc>
          <w:tcPr>
            <w:tcW w:w="1387" w:type="dxa"/>
          </w:tcPr>
          <w:p w:rsidR="00C069B7" w:rsidRPr="00585290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10</w:t>
            </w:r>
          </w:p>
        </w:tc>
      </w:tr>
      <w:tr w:rsidR="003B146D" w:rsidRPr="00585290">
        <w:trPr>
          <w:tblCellSpacing w:w="5" w:type="nil"/>
          <w:jc w:val="center"/>
        </w:trPr>
        <w:tc>
          <w:tcPr>
            <w:tcW w:w="1940" w:type="dxa"/>
            <w:vMerge w:val="restart"/>
          </w:tcPr>
          <w:p w:rsidR="003B146D" w:rsidRPr="00585290" w:rsidRDefault="003B146D" w:rsidP="0011245F">
            <w:pPr>
              <w:pStyle w:val="ConsPlusCell"/>
              <w:spacing w:line="228" w:lineRule="auto"/>
              <w:rPr>
                <w:kern w:val="2"/>
              </w:rPr>
            </w:pPr>
            <w:r w:rsidRPr="00585290">
              <w:rPr>
                <w:kern w:val="2"/>
              </w:rPr>
              <w:t>муниципал</w:t>
            </w:r>
            <w:r w:rsidRPr="00585290">
              <w:rPr>
                <w:kern w:val="2"/>
              </w:rPr>
              <w:t>ь</w:t>
            </w:r>
            <w:r w:rsidRPr="00585290">
              <w:rPr>
                <w:kern w:val="2"/>
              </w:rPr>
              <w:t xml:space="preserve">ная </w:t>
            </w:r>
            <w:r w:rsidRPr="00585290">
              <w:rPr>
                <w:kern w:val="2"/>
              </w:rPr>
              <w:br/>
              <w:t xml:space="preserve">программа </w:t>
            </w:r>
          </w:p>
        </w:tc>
        <w:tc>
          <w:tcPr>
            <w:tcW w:w="2216" w:type="dxa"/>
            <w:vMerge w:val="restart"/>
          </w:tcPr>
          <w:p w:rsidR="003B146D" w:rsidRPr="00585290" w:rsidRDefault="003B146D" w:rsidP="0011245F">
            <w:pPr>
              <w:pStyle w:val="ConsPlusCell"/>
              <w:spacing w:line="228" w:lineRule="auto"/>
              <w:jc w:val="both"/>
              <w:rPr>
                <w:kern w:val="2"/>
              </w:rPr>
            </w:pPr>
            <w:r w:rsidRPr="00585290">
              <w:rPr>
                <w:kern w:val="2"/>
              </w:rPr>
              <w:t xml:space="preserve">управление </w:t>
            </w:r>
            <w:r w:rsidRPr="00585290">
              <w:rPr>
                <w:bCs/>
                <w:kern w:val="2"/>
              </w:rPr>
              <w:t>м</w:t>
            </w:r>
            <w:r w:rsidRPr="00585290">
              <w:rPr>
                <w:bCs/>
                <w:kern w:val="2"/>
              </w:rPr>
              <w:t>у</w:t>
            </w:r>
            <w:r w:rsidRPr="00585290">
              <w:rPr>
                <w:bCs/>
                <w:kern w:val="2"/>
              </w:rPr>
              <w:t>ниципальными финан</w:t>
            </w:r>
            <w:r w:rsidRPr="00585290">
              <w:rPr>
                <w:bCs/>
                <w:kern w:val="2"/>
              </w:rPr>
              <w:softHyphen/>
              <w:t>сами и создание усл</w:t>
            </w:r>
            <w:r w:rsidRPr="00585290">
              <w:rPr>
                <w:bCs/>
                <w:kern w:val="2"/>
              </w:rPr>
              <w:t>о</w:t>
            </w:r>
            <w:r w:rsidRPr="00585290">
              <w:rPr>
                <w:bCs/>
                <w:kern w:val="2"/>
              </w:rPr>
              <w:t>вий для повыш</w:t>
            </w:r>
            <w:r w:rsidRPr="00585290">
              <w:rPr>
                <w:bCs/>
                <w:kern w:val="2"/>
              </w:rPr>
              <w:t>е</w:t>
            </w:r>
            <w:r w:rsidRPr="00585290">
              <w:rPr>
                <w:bCs/>
                <w:kern w:val="2"/>
              </w:rPr>
              <w:t>ния э</w:t>
            </w:r>
            <w:r w:rsidRPr="00585290">
              <w:rPr>
                <w:bCs/>
                <w:kern w:val="2"/>
              </w:rPr>
              <w:t>ф</w:t>
            </w:r>
            <w:r w:rsidRPr="00585290">
              <w:rPr>
                <w:bCs/>
                <w:kern w:val="2"/>
              </w:rPr>
              <w:t>фек</w:t>
            </w:r>
            <w:r w:rsidRPr="00585290">
              <w:rPr>
                <w:bCs/>
                <w:kern w:val="2"/>
              </w:rPr>
              <w:softHyphen/>
              <w:t>тивности бю</w:t>
            </w:r>
            <w:r w:rsidRPr="00585290">
              <w:rPr>
                <w:bCs/>
                <w:kern w:val="2"/>
              </w:rPr>
              <w:t>д</w:t>
            </w:r>
            <w:r w:rsidRPr="00585290">
              <w:rPr>
                <w:bCs/>
                <w:kern w:val="2"/>
              </w:rPr>
              <w:t>жетных ра</w:t>
            </w:r>
            <w:r w:rsidRPr="00585290">
              <w:rPr>
                <w:bCs/>
                <w:kern w:val="2"/>
              </w:rPr>
              <w:t>с</w:t>
            </w:r>
            <w:r w:rsidRPr="00585290">
              <w:rPr>
                <w:bCs/>
                <w:kern w:val="2"/>
              </w:rPr>
              <w:t xml:space="preserve">ходов </w:t>
            </w:r>
          </w:p>
        </w:tc>
        <w:tc>
          <w:tcPr>
            <w:tcW w:w="1527" w:type="dxa"/>
          </w:tcPr>
          <w:p w:rsidR="003B146D" w:rsidRPr="00585290" w:rsidRDefault="003B146D" w:rsidP="0011245F">
            <w:pPr>
              <w:pStyle w:val="ConsPlusCell"/>
              <w:spacing w:line="228" w:lineRule="auto"/>
              <w:rPr>
                <w:kern w:val="2"/>
              </w:rPr>
            </w:pPr>
            <w:r w:rsidRPr="00585290">
              <w:rPr>
                <w:kern w:val="2"/>
              </w:rPr>
              <w:t xml:space="preserve">всего </w:t>
            </w:r>
          </w:p>
        </w:tc>
        <w:tc>
          <w:tcPr>
            <w:tcW w:w="1386" w:type="dxa"/>
          </w:tcPr>
          <w:p w:rsidR="003B146D" w:rsidRPr="00585290" w:rsidRDefault="00512BE9" w:rsidP="00E62356">
            <w:pPr>
              <w:pStyle w:val="ConsPlusCell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0E2EE2">
              <w:rPr>
                <w:kern w:val="2"/>
              </w:rPr>
              <w:t>821,7</w:t>
            </w:r>
          </w:p>
        </w:tc>
        <w:tc>
          <w:tcPr>
            <w:tcW w:w="1386" w:type="dxa"/>
          </w:tcPr>
          <w:p w:rsidR="003B146D" w:rsidRPr="00585290" w:rsidRDefault="0071680E" w:rsidP="00E62356">
            <w:pPr>
              <w:pStyle w:val="ConsPlusCell"/>
              <w:jc w:val="center"/>
              <w:rPr>
                <w:kern w:val="2"/>
              </w:rPr>
            </w:pPr>
            <w:r>
              <w:rPr>
                <w:kern w:val="2"/>
              </w:rPr>
              <w:t>23</w:t>
            </w:r>
            <w:r w:rsidR="00BE7471">
              <w:rPr>
                <w:kern w:val="2"/>
              </w:rPr>
              <w:t>90,4</w:t>
            </w:r>
          </w:p>
        </w:tc>
        <w:tc>
          <w:tcPr>
            <w:tcW w:w="1248" w:type="dxa"/>
          </w:tcPr>
          <w:p w:rsidR="003B146D" w:rsidRPr="00585290" w:rsidRDefault="0071680E" w:rsidP="00E62356">
            <w:pPr>
              <w:pStyle w:val="ConsPlusCell"/>
              <w:ind w:left="-57" w:right="-57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BE7471">
              <w:rPr>
                <w:kern w:val="2"/>
              </w:rPr>
              <w:t>438,8</w:t>
            </w:r>
          </w:p>
        </w:tc>
        <w:tc>
          <w:tcPr>
            <w:tcW w:w="1387" w:type="dxa"/>
          </w:tcPr>
          <w:p w:rsidR="003B146D" w:rsidRPr="00585290" w:rsidRDefault="0071680E" w:rsidP="00E62356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1248" w:type="dxa"/>
          </w:tcPr>
          <w:p w:rsidR="003B146D" w:rsidRPr="00585290" w:rsidRDefault="0071680E" w:rsidP="00E62356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1386" w:type="dxa"/>
          </w:tcPr>
          <w:p w:rsidR="003B146D" w:rsidRPr="00585290" w:rsidRDefault="0071680E" w:rsidP="00E62356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1387" w:type="dxa"/>
          </w:tcPr>
          <w:p w:rsidR="003B146D" w:rsidRPr="00585290" w:rsidRDefault="0071680E" w:rsidP="00E62356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</w:tr>
      <w:tr w:rsidR="00C069B7" w:rsidRPr="00585290">
        <w:trPr>
          <w:tblCellSpacing w:w="5" w:type="nil"/>
          <w:jc w:val="center"/>
        </w:trPr>
        <w:tc>
          <w:tcPr>
            <w:tcW w:w="1940" w:type="dxa"/>
            <w:vMerge/>
          </w:tcPr>
          <w:p w:rsidR="00C069B7" w:rsidRPr="00585290" w:rsidRDefault="00C069B7" w:rsidP="0011245F">
            <w:pPr>
              <w:pStyle w:val="ConsPlusCell"/>
              <w:spacing w:line="228" w:lineRule="auto"/>
              <w:rPr>
                <w:kern w:val="2"/>
              </w:rPr>
            </w:pPr>
          </w:p>
        </w:tc>
        <w:tc>
          <w:tcPr>
            <w:tcW w:w="2216" w:type="dxa"/>
            <w:vMerge/>
          </w:tcPr>
          <w:p w:rsidR="00C069B7" w:rsidRPr="00585290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</w:rPr>
            </w:pPr>
          </w:p>
        </w:tc>
        <w:tc>
          <w:tcPr>
            <w:tcW w:w="1527" w:type="dxa"/>
          </w:tcPr>
          <w:p w:rsidR="00C069B7" w:rsidRPr="00585290" w:rsidRDefault="00C069B7" w:rsidP="0011245F">
            <w:pPr>
              <w:pStyle w:val="ConsPlusCell"/>
              <w:spacing w:line="228" w:lineRule="auto"/>
              <w:rPr>
                <w:kern w:val="2"/>
              </w:rPr>
            </w:pPr>
            <w:r w:rsidRPr="00585290">
              <w:rPr>
                <w:kern w:val="2"/>
              </w:rPr>
              <w:t>областной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бюджет</w:t>
            </w:r>
          </w:p>
        </w:tc>
        <w:tc>
          <w:tcPr>
            <w:tcW w:w="1386" w:type="dxa"/>
          </w:tcPr>
          <w:p w:rsidR="00C069B7" w:rsidRPr="00585290" w:rsidRDefault="00C069B7" w:rsidP="00C92060">
            <w:pPr>
              <w:pStyle w:val="ConsPlusCell"/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1386" w:type="dxa"/>
          </w:tcPr>
          <w:p w:rsidR="00C069B7" w:rsidRPr="00585290" w:rsidRDefault="00C069B7" w:rsidP="00C92060">
            <w:pPr>
              <w:pStyle w:val="ConsPlusCell"/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1248" w:type="dxa"/>
          </w:tcPr>
          <w:p w:rsidR="00C069B7" w:rsidRPr="00585290" w:rsidRDefault="00C069B7" w:rsidP="00C92060">
            <w:pPr>
              <w:pStyle w:val="ConsPlusCell"/>
              <w:spacing w:line="228" w:lineRule="auto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387" w:type="dxa"/>
          </w:tcPr>
          <w:p w:rsidR="00C069B7" w:rsidRPr="00585290" w:rsidRDefault="00C069B7" w:rsidP="00C9206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48" w:type="dxa"/>
          </w:tcPr>
          <w:p w:rsidR="00C069B7" w:rsidRPr="00585290" w:rsidRDefault="00C069B7" w:rsidP="00C9206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86" w:type="dxa"/>
          </w:tcPr>
          <w:p w:rsidR="00C069B7" w:rsidRPr="00585290" w:rsidRDefault="00C069B7" w:rsidP="00C9206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87" w:type="dxa"/>
          </w:tcPr>
          <w:p w:rsidR="00C069B7" w:rsidRPr="00585290" w:rsidRDefault="00C069B7" w:rsidP="00C9206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3B146D" w:rsidRPr="00585290">
        <w:trPr>
          <w:tblCellSpacing w:w="5" w:type="nil"/>
          <w:jc w:val="center"/>
        </w:trPr>
        <w:tc>
          <w:tcPr>
            <w:tcW w:w="1940" w:type="dxa"/>
            <w:vMerge/>
          </w:tcPr>
          <w:p w:rsidR="003B146D" w:rsidRPr="00585290" w:rsidRDefault="003B146D" w:rsidP="0011245F">
            <w:pPr>
              <w:pStyle w:val="ConsPlusCell"/>
              <w:spacing w:line="228" w:lineRule="auto"/>
              <w:rPr>
                <w:kern w:val="2"/>
              </w:rPr>
            </w:pPr>
          </w:p>
        </w:tc>
        <w:tc>
          <w:tcPr>
            <w:tcW w:w="2216" w:type="dxa"/>
            <w:vMerge/>
          </w:tcPr>
          <w:p w:rsidR="003B146D" w:rsidRPr="00585290" w:rsidRDefault="003B146D" w:rsidP="0011245F">
            <w:pPr>
              <w:pStyle w:val="ConsPlusCell"/>
              <w:spacing w:line="228" w:lineRule="auto"/>
              <w:jc w:val="both"/>
              <w:rPr>
                <w:kern w:val="2"/>
              </w:rPr>
            </w:pPr>
          </w:p>
        </w:tc>
        <w:tc>
          <w:tcPr>
            <w:tcW w:w="1527" w:type="dxa"/>
          </w:tcPr>
          <w:p w:rsidR="003B146D" w:rsidRPr="00585290" w:rsidRDefault="003B146D" w:rsidP="0011245F">
            <w:pPr>
              <w:pStyle w:val="ConsPlusCell"/>
              <w:spacing w:line="228" w:lineRule="auto"/>
              <w:rPr>
                <w:kern w:val="2"/>
              </w:rPr>
            </w:pPr>
            <w:r w:rsidRPr="00585290">
              <w:rPr>
                <w:kern w:val="2"/>
              </w:rPr>
              <w:t>местный бю</w:t>
            </w:r>
            <w:r w:rsidRPr="00585290">
              <w:rPr>
                <w:kern w:val="2"/>
              </w:rPr>
              <w:t>д</w:t>
            </w:r>
            <w:r w:rsidRPr="00585290">
              <w:rPr>
                <w:kern w:val="2"/>
              </w:rPr>
              <w:t>жет</w:t>
            </w:r>
          </w:p>
        </w:tc>
        <w:tc>
          <w:tcPr>
            <w:tcW w:w="1386" w:type="dxa"/>
          </w:tcPr>
          <w:p w:rsidR="003B146D" w:rsidRPr="00585290" w:rsidRDefault="00512BE9" w:rsidP="00E62356">
            <w:pPr>
              <w:pStyle w:val="ConsPlusCell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0E2EE2">
              <w:rPr>
                <w:kern w:val="2"/>
              </w:rPr>
              <w:t>821,7</w:t>
            </w:r>
          </w:p>
        </w:tc>
        <w:tc>
          <w:tcPr>
            <w:tcW w:w="1386" w:type="dxa"/>
          </w:tcPr>
          <w:p w:rsidR="003B146D" w:rsidRPr="00585290" w:rsidRDefault="0071680E" w:rsidP="00E62356">
            <w:pPr>
              <w:pStyle w:val="ConsPlusCell"/>
              <w:jc w:val="center"/>
              <w:rPr>
                <w:kern w:val="2"/>
              </w:rPr>
            </w:pPr>
            <w:r>
              <w:rPr>
                <w:kern w:val="2"/>
              </w:rPr>
              <w:t>23</w:t>
            </w:r>
            <w:r w:rsidR="00BE7471">
              <w:rPr>
                <w:kern w:val="2"/>
              </w:rPr>
              <w:t>90,4</w:t>
            </w:r>
          </w:p>
        </w:tc>
        <w:tc>
          <w:tcPr>
            <w:tcW w:w="1248" w:type="dxa"/>
          </w:tcPr>
          <w:p w:rsidR="003B146D" w:rsidRPr="00585290" w:rsidRDefault="0071680E" w:rsidP="00E62356">
            <w:pPr>
              <w:pStyle w:val="ConsPlusCell"/>
              <w:ind w:left="-57" w:right="-57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BE7471">
              <w:rPr>
                <w:kern w:val="2"/>
              </w:rPr>
              <w:t>438,8</w:t>
            </w:r>
          </w:p>
        </w:tc>
        <w:tc>
          <w:tcPr>
            <w:tcW w:w="1387" w:type="dxa"/>
          </w:tcPr>
          <w:p w:rsidR="003B146D" w:rsidRPr="00585290" w:rsidRDefault="0071680E" w:rsidP="00E62356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1248" w:type="dxa"/>
          </w:tcPr>
          <w:p w:rsidR="003B146D" w:rsidRPr="00585290" w:rsidRDefault="0071680E" w:rsidP="00E62356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1386" w:type="dxa"/>
          </w:tcPr>
          <w:p w:rsidR="003B146D" w:rsidRPr="00585290" w:rsidRDefault="00795E68" w:rsidP="00E62356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1387" w:type="dxa"/>
          </w:tcPr>
          <w:p w:rsidR="003B146D" w:rsidRPr="00585290" w:rsidRDefault="00795E68" w:rsidP="00E62356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</w:tr>
      <w:tr w:rsidR="00C069B7" w:rsidRPr="00585290">
        <w:trPr>
          <w:tblCellSpacing w:w="5" w:type="nil"/>
          <w:jc w:val="center"/>
        </w:trPr>
        <w:tc>
          <w:tcPr>
            <w:tcW w:w="1940" w:type="dxa"/>
            <w:vMerge w:val="restart"/>
          </w:tcPr>
          <w:p w:rsidR="00C069B7" w:rsidRPr="00585290" w:rsidRDefault="00C069B7" w:rsidP="0011245F">
            <w:pPr>
              <w:pStyle w:val="ConsPlusCell"/>
              <w:spacing w:line="228" w:lineRule="auto"/>
              <w:rPr>
                <w:kern w:val="2"/>
              </w:rPr>
            </w:pPr>
            <w:r w:rsidRPr="00585290">
              <w:rPr>
                <w:kern w:val="2"/>
              </w:rPr>
              <w:t>Подпрограмма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1</w:t>
            </w:r>
            <w:r w:rsidR="00D3031B" w:rsidRPr="00585290">
              <w:rPr>
                <w:kern w:val="2"/>
              </w:rPr>
              <w:t xml:space="preserve"> </w:t>
            </w:r>
          </w:p>
        </w:tc>
        <w:tc>
          <w:tcPr>
            <w:tcW w:w="2216" w:type="dxa"/>
            <w:vMerge w:val="restart"/>
          </w:tcPr>
          <w:p w:rsidR="00C069B7" w:rsidRPr="00585290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</w:rPr>
            </w:pPr>
            <w:r w:rsidRPr="00585290">
              <w:rPr>
                <w:bCs/>
                <w:kern w:val="2"/>
              </w:rPr>
              <w:t>долгосрочное</w:t>
            </w:r>
            <w:r w:rsidR="00D3031B" w:rsidRPr="00585290">
              <w:rPr>
                <w:bCs/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фи</w:t>
            </w:r>
            <w:r w:rsidR="00BD41AE" w:rsidRPr="00585290">
              <w:rPr>
                <w:bCs/>
                <w:kern w:val="2"/>
              </w:rPr>
              <w:softHyphen/>
            </w:r>
            <w:r w:rsidRPr="00585290">
              <w:rPr>
                <w:bCs/>
                <w:kern w:val="2"/>
              </w:rPr>
              <w:t>нансовое</w:t>
            </w:r>
            <w:r w:rsidR="00D3031B" w:rsidRPr="00585290">
              <w:rPr>
                <w:bCs/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пл</w:t>
            </w:r>
            <w:r w:rsidRPr="00585290">
              <w:rPr>
                <w:bCs/>
                <w:kern w:val="2"/>
              </w:rPr>
              <w:t>а</w:t>
            </w:r>
            <w:r w:rsidRPr="00585290">
              <w:rPr>
                <w:bCs/>
                <w:kern w:val="2"/>
              </w:rPr>
              <w:t>нир</w:t>
            </w:r>
            <w:r w:rsidRPr="00585290">
              <w:rPr>
                <w:bCs/>
                <w:kern w:val="2"/>
              </w:rPr>
              <w:t>о</w:t>
            </w:r>
            <w:r w:rsidR="00BD41AE" w:rsidRPr="00585290">
              <w:rPr>
                <w:bCs/>
                <w:kern w:val="2"/>
              </w:rPr>
              <w:softHyphen/>
            </w:r>
            <w:r w:rsidRPr="00585290">
              <w:rPr>
                <w:bCs/>
                <w:kern w:val="2"/>
              </w:rPr>
              <w:t>вание</w:t>
            </w:r>
          </w:p>
        </w:tc>
        <w:tc>
          <w:tcPr>
            <w:tcW w:w="1527" w:type="dxa"/>
          </w:tcPr>
          <w:p w:rsidR="00C069B7" w:rsidRPr="00585290" w:rsidRDefault="00C069B7" w:rsidP="0011245F">
            <w:pPr>
              <w:pStyle w:val="ConsPlusCell"/>
              <w:spacing w:line="228" w:lineRule="auto"/>
              <w:rPr>
                <w:kern w:val="2"/>
              </w:rPr>
            </w:pPr>
            <w:r w:rsidRPr="00585290">
              <w:rPr>
                <w:kern w:val="2"/>
              </w:rPr>
              <w:t>всего</w:t>
            </w:r>
          </w:p>
        </w:tc>
        <w:tc>
          <w:tcPr>
            <w:tcW w:w="1386" w:type="dxa"/>
          </w:tcPr>
          <w:p w:rsidR="00C069B7" w:rsidRPr="00585290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386" w:type="dxa"/>
          </w:tcPr>
          <w:p w:rsidR="00C069B7" w:rsidRPr="00585290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248" w:type="dxa"/>
          </w:tcPr>
          <w:p w:rsidR="00C069B7" w:rsidRPr="00585290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387" w:type="dxa"/>
          </w:tcPr>
          <w:p w:rsidR="00C069B7" w:rsidRPr="00585290" w:rsidRDefault="00223098" w:rsidP="00C9206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248" w:type="dxa"/>
          </w:tcPr>
          <w:p w:rsidR="00C069B7" w:rsidRPr="00585290" w:rsidRDefault="00223098" w:rsidP="00C9206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386" w:type="dxa"/>
          </w:tcPr>
          <w:p w:rsidR="00C069B7" w:rsidRPr="00585290" w:rsidRDefault="00223098" w:rsidP="00C9206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387" w:type="dxa"/>
          </w:tcPr>
          <w:p w:rsidR="00C069B7" w:rsidRPr="00585290" w:rsidRDefault="00223098" w:rsidP="00C9206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</w:tr>
      <w:tr w:rsidR="00C069B7" w:rsidRPr="00585290">
        <w:trPr>
          <w:tblCellSpacing w:w="5" w:type="nil"/>
          <w:jc w:val="center"/>
        </w:trPr>
        <w:tc>
          <w:tcPr>
            <w:tcW w:w="1940" w:type="dxa"/>
            <w:vMerge/>
          </w:tcPr>
          <w:p w:rsidR="00C069B7" w:rsidRPr="00585290" w:rsidRDefault="00C069B7" w:rsidP="0011245F">
            <w:pPr>
              <w:pStyle w:val="ConsPlusCell"/>
              <w:spacing w:line="228" w:lineRule="auto"/>
              <w:rPr>
                <w:kern w:val="2"/>
              </w:rPr>
            </w:pPr>
          </w:p>
        </w:tc>
        <w:tc>
          <w:tcPr>
            <w:tcW w:w="2216" w:type="dxa"/>
            <w:vMerge/>
          </w:tcPr>
          <w:p w:rsidR="00C069B7" w:rsidRPr="00585290" w:rsidRDefault="00C069B7" w:rsidP="0011245F">
            <w:pPr>
              <w:pStyle w:val="ConsPlusCell"/>
              <w:spacing w:line="228" w:lineRule="auto"/>
              <w:jc w:val="both"/>
              <w:rPr>
                <w:bCs/>
                <w:kern w:val="2"/>
              </w:rPr>
            </w:pPr>
          </w:p>
        </w:tc>
        <w:tc>
          <w:tcPr>
            <w:tcW w:w="1527" w:type="dxa"/>
          </w:tcPr>
          <w:p w:rsidR="00C069B7" w:rsidRPr="00585290" w:rsidRDefault="00C069B7" w:rsidP="0011245F">
            <w:pPr>
              <w:pStyle w:val="ConsPlusCell"/>
              <w:spacing w:line="228" w:lineRule="auto"/>
              <w:rPr>
                <w:kern w:val="2"/>
              </w:rPr>
            </w:pPr>
            <w:r w:rsidRPr="00585290">
              <w:rPr>
                <w:kern w:val="2"/>
              </w:rPr>
              <w:t>областной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бюджет</w:t>
            </w:r>
          </w:p>
        </w:tc>
        <w:tc>
          <w:tcPr>
            <w:tcW w:w="1386" w:type="dxa"/>
          </w:tcPr>
          <w:p w:rsidR="00C069B7" w:rsidRPr="00585290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386" w:type="dxa"/>
          </w:tcPr>
          <w:p w:rsidR="00C069B7" w:rsidRPr="00585290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248" w:type="dxa"/>
          </w:tcPr>
          <w:p w:rsidR="00C069B7" w:rsidRPr="00585290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387" w:type="dxa"/>
          </w:tcPr>
          <w:p w:rsidR="00C069B7" w:rsidRPr="00585290" w:rsidRDefault="00223098" w:rsidP="00C9206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248" w:type="dxa"/>
          </w:tcPr>
          <w:p w:rsidR="00C069B7" w:rsidRPr="00585290" w:rsidRDefault="00223098" w:rsidP="00C9206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386" w:type="dxa"/>
          </w:tcPr>
          <w:p w:rsidR="00C069B7" w:rsidRPr="00585290" w:rsidRDefault="00223098" w:rsidP="00C9206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387" w:type="dxa"/>
          </w:tcPr>
          <w:p w:rsidR="00C069B7" w:rsidRPr="00585290" w:rsidRDefault="00223098" w:rsidP="00C9206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</w:tr>
      <w:tr w:rsidR="00C069B7" w:rsidRPr="00585290">
        <w:trPr>
          <w:tblCellSpacing w:w="5" w:type="nil"/>
          <w:jc w:val="center"/>
        </w:trPr>
        <w:tc>
          <w:tcPr>
            <w:tcW w:w="1940" w:type="dxa"/>
            <w:vMerge/>
          </w:tcPr>
          <w:p w:rsidR="00C069B7" w:rsidRPr="00585290" w:rsidRDefault="00C069B7" w:rsidP="0011245F">
            <w:pPr>
              <w:pStyle w:val="ConsPlusCell"/>
              <w:spacing w:line="228" w:lineRule="auto"/>
              <w:rPr>
                <w:kern w:val="2"/>
              </w:rPr>
            </w:pPr>
          </w:p>
        </w:tc>
        <w:tc>
          <w:tcPr>
            <w:tcW w:w="2216" w:type="dxa"/>
            <w:vMerge/>
          </w:tcPr>
          <w:p w:rsidR="00C069B7" w:rsidRPr="00585290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</w:rPr>
            </w:pPr>
          </w:p>
        </w:tc>
        <w:tc>
          <w:tcPr>
            <w:tcW w:w="1527" w:type="dxa"/>
          </w:tcPr>
          <w:p w:rsidR="00C069B7" w:rsidRPr="00585290" w:rsidRDefault="00C069B7" w:rsidP="0011245F">
            <w:pPr>
              <w:pStyle w:val="ConsPlusCell"/>
              <w:spacing w:line="228" w:lineRule="auto"/>
              <w:rPr>
                <w:kern w:val="2"/>
              </w:rPr>
            </w:pPr>
            <w:r w:rsidRPr="00585290">
              <w:rPr>
                <w:kern w:val="2"/>
              </w:rPr>
              <w:t>местный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бю</w:t>
            </w:r>
            <w:r w:rsidRPr="00585290">
              <w:rPr>
                <w:kern w:val="2"/>
              </w:rPr>
              <w:t>д</w:t>
            </w:r>
            <w:r w:rsidRPr="00585290">
              <w:rPr>
                <w:kern w:val="2"/>
              </w:rPr>
              <w:t>жет</w:t>
            </w:r>
          </w:p>
        </w:tc>
        <w:tc>
          <w:tcPr>
            <w:tcW w:w="1386" w:type="dxa"/>
          </w:tcPr>
          <w:p w:rsidR="00C069B7" w:rsidRPr="00585290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386" w:type="dxa"/>
          </w:tcPr>
          <w:p w:rsidR="00C069B7" w:rsidRPr="00585290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248" w:type="dxa"/>
          </w:tcPr>
          <w:p w:rsidR="00C069B7" w:rsidRPr="00585290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387" w:type="dxa"/>
          </w:tcPr>
          <w:p w:rsidR="00C069B7" w:rsidRPr="00585290" w:rsidRDefault="00223098" w:rsidP="00C9206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248" w:type="dxa"/>
          </w:tcPr>
          <w:p w:rsidR="00C069B7" w:rsidRPr="00585290" w:rsidRDefault="00223098" w:rsidP="00C9206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386" w:type="dxa"/>
          </w:tcPr>
          <w:p w:rsidR="00C069B7" w:rsidRPr="00585290" w:rsidRDefault="00223098" w:rsidP="00C9206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387" w:type="dxa"/>
          </w:tcPr>
          <w:p w:rsidR="00C069B7" w:rsidRPr="00585290" w:rsidRDefault="00223098" w:rsidP="00C9206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</w:tr>
      <w:tr w:rsidR="003B146D" w:rsidRPr="00585290">
        <w:trPr>
          <w:tblCellSpacing w:w="5" w:type="nil"/>
          <w:jc w:val="center"/>
        </w:trPr>
        <w:tc>
          <w:tcPr>
            <w:tcW w:w="1940" w:type="dxa"/>
            <w:vMerge w:val="restart"/>
          </w:tcPr>
          <w:p w:rsidR="003B146D" w:rsidRPr="00585290" w:rsidRDefault="003B146D" w:rsidP="0011245F">
            <w:pPr>
              <w:pStyle w:val="ConsPlusCell"/>
              <w:spacing w:line="228" w:lineRule="auto"/>
              <w:rPr>
                <w:kern w:val="2"/>
              </w:rPr>
            </w:pPr>
            <w:r w:rsidRPr="00585290">
              <w:rPr>
                <w:kern w:val="2"/>
              </w:rPr>
              <w:t xml:space="preserve">Подпрограмма 2 </w:t>
            </w:r>
          </w:p>
        </w:tc>
        <w:tc>
          <w:tcPr>
            <w:tcW w:w="2216" w:type="dxa"/>
            <w:vMerge w:val="restart"/>
          </w:tcPr>
          <w:p w:rsidR="003B146D" w:rsidRPr="00585290" w:rsidRDefault="003B146D" w:rsidP="0011245F">
            <w:pPr>
              <w:pStyle w:val="ConsPlusCell"/>
              <w:spacing w:line="228" w:lineRule="auto"/>
              <w:jc w:val="both"/>
              <w:rPr>
                <w:kern w:val="2"/>
              </w:rPr>
            </w:pPr>
            <w:r w:rsidRPr="00585290">
              <w:rPr>
                <w:bCs/>
                <w:kern w:val="2"/>
              </w:rPr>
              <w:t>нормативно-методи</w:t>
            </w:r>
            <w:r w:rsidRPr="00585290">
              <w:rPr>
                <w:bCs/>
                <w:kern w:val="2"/>
              </w:rPr>
              <w:softHyphen/>
              <w:t>ческое обеспечение и организация бюд</w:t>
            </w:r>
            <w:r w:rsidRPr="00585290">
              <w:rPr>
                <w:bCs/>
                <w:kern w:val="2"/>
              </w:rPr>
              <w:softHyphen/>
              <w:t>жетного процесса</w:t>
            </w:r>
          </w:p>
        </w:tc>
        <w:tc>
          <w:tcPr>
            <w:tcW w:w="1527" w:type="dxa"/>
          </w:tcPr>
          <w:p w:rsidR="003B146D" w:rsidRPr="00585290" w:rsidRDefault="003B146D" w:rsidP="0011245F">
            <w:pPr>
              <w:pStyle w:val="ConsPlusCell"/>
              <w:spacing w:line="228" w:lineRule="auto"/>
              <w:rPr>
                <w:kern w:val="2"/>
              </w:rPr>
            </w:pPr>
            <w:r w:rsidRPr="00585290">
              <w:rPr>
                <w:kern w:val="2"/>
              </w:rPr>
              <w:t>всего</w:t>
            </w:r>
          </w:p>
        </w:tc>
        <w:tc>
          <w:tcPr>
            <w:tcW w:w="1386" w:type="dxa"/>
          </w:tcPr>
          <w:p w:rsidR="003B146D" w:rsidRPr="00585290" w:rsidRDefault="00512BE9" w:rsidP="00E62356">
            <w:pPr>
              <w:pStyle w:val="ConsPlusCell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0E2EE2">
              <w:rPr>
                <w:kern w:val="2"/>
              </w:rPr>
              <w:t>821,7</w:t>
            </w:r>
          </w:p>
        </w:tc>
        <w:tc>
          <w:tcPr>
            <w:tcW w:w="1386" w:type="dxa"/>
          </w:tcPr>
          <w:p w:rsidR="003B146D" w:rsidRPr="00585290" w:rsidRDefault="00795E68" w:rsidP="00E62356">
            <w:pPr>
              <w:pStyle w:val="ConsPlusCell"/>
              <w:jc w:val="center"/>
              <w:rPr>
                <w:kern w:val="2"/>
              </w:rPr>
            </w:pPr>
            <w:r>
              <w:rPr>
                <w:kern w:val="2"/>
              </w:rPr>
              <w:t>23</w:t>
            </w:r>
            <w:r w:rsidR="00BE7471">
              <w:rPr>
                <w:kern w:val="2"/>
              </w:rPr>
              <w:t>90,4</w:t>
            </w:r>
          </w:p>
        </w:tc>
        <w:tc>
          <w:tcPr>
            <w:tcW w:w="1248" w:type="dxa"/>
          </w:tcPr>
          <w:p w:rsidR="003B146D" w:rsidRPr="00585290" w:rsidRDefault="00795E68" w:rsidP="00E62356">
            <w:pPr>
              <w:pStyle w:val="ConsPlusCell"/>
              <w:ind w:left="-57" w:right="-57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BE7471">
              <w:rPr>
                <w:kern w:val="2"/>
              </w:rPr>
              <w:t>438,8</w:t>
            </w:r>
          </w:p>
        </w:tc>
        <w:tc>
          <w:tcPr>
            <w:tcW w:w="1387" w:type="dxa"/>
          </w:tcPr>
          <w:p w:rsidR="003B146D" w:rsidRPr="00585290" w:rsidRDefault="00795E68" w:rsidP="00E62356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1248" w:type="dxa"/>
          </w:tcPr>
          <w:p w:rsidR="003B146D" w:rsidRPr="00585290" w:rsidRDefault="00795E68" w:rsidP="00E62356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1386" w:type="dxa"/>
          </w:tcPr>
          <w:p w:rsidR="003B146D" w:rsidRPr="00585290" w:rsidRDefault="00795E68" w:rsidP="00E62356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1387" w:type="dxa"/>
          </w:tcPr>
          <w:p w:rsidR="003B146D" w:rsidRPr="00585290" w:rsidRDefault="00795E68" w:rsidP="00E62356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</w:tr>
      <w:tr w:rsidR="00C069B7" w:rsidRPr="00585290">
        <w:trPr>
          <w:tblCellSpacing w:w="5" w:type="nil"/>
          <w:jc w:val="center"/>
        </w:trPr>
        <w:tc>
          <w:tcPr>
            <w:tcW w:w="1940" w:type="dxa"/>
            <w:vMerge/>
          </w:tcPr>
          <w:p w:rsidR="00C069B7" w:rsidRPr="00585290" w:rsidRDefault="00C069B7" w:rsidP="0011245F">
            <w:pPr>
              <w:pStyle w:val="ConsPlusCell"/>
              <w:spacing w:line="228" w:lineRule="auto"/>
              <w:rPr>
                <w:kern w:val="2"/>
              </w:rPr>
            </w:pPr>
          </w:p>
        </w:tc>
        <w:tc>
          <w:tcPr>
            <w:tcW w:w="2216" w:type="dxa"/>
            <w:vMerge/>
          </w:tcPr>
          <w:p w:rsidR="00C069B7" w:rsidRPr="00585290" w:rsidRDefault="00C069B7" w:rsidP="0011245F">
            <w:pPr>
              <w:pStyle w:val="ConsPlusCell"/>
              <w:spacing w:line="228" w:lineRule="auto"/>
              <w:jc w:val="both"/>
              <w:rPr>
                <w:bCs/>
                <w:kern w:val="2"/>
              </w:rPr>
            </w:pPr>
          </w:p>
        </w:tc>
        <w:tc>
          <w:tcPr>
            <w:tcW w:w="1527" w:type="dxa"/>
          </w:tcPr>
          <w:p w:rsidR="00C069B7" w:rsidRPr="00585290" w:rsidRDefault="00C069B7" w:rsidP="0011245F">
            <w:pPr>
              <w:pStyle w:val="ConsPlusCell"/>
              <w:spacing w:line="228" w:lineRule="auto"/>
              <w:rPr>
                <w:kern w:val="2"/>
              </w:rPr>
            </w:pPr>
            <w:r w:rsidRPr="00585290">
              <w:rPr>
                <w:kern w:val="2"/>
              </w:rPr>
              <w:t>областной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бюджет</w:t>
            </w:r>
          </w:p>
        </w:tc>
        <w:tc>
          <w:tcPr>
            <w:tcW w:w="1386" w:type="dxa"/>
          </w:tcPr>
          <w:p w:rsidR="00C069B7" w:rsidRPr="00585290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-</w:t>
            </w:r>
          </w:p>
        </w:tc>
        <w:tc>
          <w:tcPr>
            <w:tcW w:w="1386" w:type="dxa"/>
          </w:tcPr>
          <w:p w:rsidR="00C069B7" w:rsidRPr="00585290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-</w:t>
            </w:r>
          </w:p>
        </w:tc>
        <w:tc>
          <w:tcPr>
            <w:tcW w:w="1248" w:type="dxa"/>
          </w:tcPr>
          <w:p w:rsidR="00C069B7" w:rsidRPr="00585290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-</w:t>
            </w:r>
          </w:p>
        </w:tc>
        <w:tc>
          <w:tcPr>
            <w:tcW w:w="1387" w:type="dxa"/>
          </w:tcPr>
          <w:p w:rsidR="00C069B7" w:rsidRPr="00585290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-</w:t>
            </w:r>
          </w:p>
        </w:tc>
        <w:tc>
          <w:tcPr>
            <w:tcW w:w="1248" w:type="dxa"/>
          </w:tcPr>
          <w:p w:rsidR="00C069B7" w:rsidRPr="00585290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-</w:t>
            </w:r>
          </w:p>
        </w:tc>
        <w:tc>
          <w:tcPr>
            <w:tcW w:w="1386" w:type="dxa"/>
          </w:tcPr>
          <w:p w:rsidR="00C069B7" w:rsidRPr="00585290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-</w:t>
            </w:r>
          </w:p>
        </w:tc>
        <w:tc>
          <w:tcPr>
            <w:tcW w:w="1387" w:type="dxa"/>
          </w:tcPr>
          <w:p w:rsidR="00C069B7" w:rsidRPr="00585290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-</w:t>
            </w:r>
          </w:p>
        </w:tc>
      </w:tr>
      <w:tr w:rsidR="003B146D" w:rsidRPr="00585290">
        <w:trPr>
          <w:tblCellSpacing w:w="5" w:type="nil"/>
          <w:jc w:val="center"/>
        </w:trPr>
        <w:tc>
          <w:tcPr>
            <w:tcW w:w="1940" w:type="dxa"/>
            <w:vMerge/>
          </w:tcPr>
          <w:p w:rsidR="003B146D" w:rsidRPr="00585290" w:rsidRDefault="003B146D" w:rsidP="0011245F">
            <w:pPr>
              <w:pStyle w:val="ConsPlusCell"/>
              <w:spacing w:line="228" w:lineRule="auto"/>
              <w:rPr>
                <w:kern w:val="2"/>
              </w:rPr>
            </w:pPr>
          </w:p>
        </w:tc>
        <w:tc>
          <w:tcPr>
            <w:tcW w:w="2216" w:type="dxa"/>
            <w:vMerge/>
          </w:tcPr>
          <w:p w:rsidR="003B146D" w:rsidRPr="00585290" w:rsidRDefault="003B146D" w:rsidP="0011245F">
            <w:pPr>
              <w:pStyle w:val="ConsPlusCell"/>
              <w:spacing w:line="228" w:lineRule="auto"/>
              <w:jc w:val="both"/>
              <w:rPr>
                <w:kern w:val="2"/>
              </w:rPr>
            </w:pPr>
          </w:p>
        </w:tc>
        <w:tc>
          <w:tcPr>
            <w:tcW w:w="1527" w:type="dxa"/>
          </w:tcPr>
          <w:p w:rsidR="003B146D" w:rsidRPr="00585290" w:rsidRDefault="003B146D" w:rsidP="0011245F">
            <w:pPr>
              <w:pStyle w:val="ConsPlusCell"/>
              <w:spacing w:line="228" w:lineRule="auto"/>
              <w:rPr>
                <w:kern w:val="2"/>
              </w:rPr>
            </w:pPr>
            <w:r w:rsidRPr="00585290">
              <w:rPr>
                <w:kern w:val="2"/>
              </w:rPr>
              <w:t>местный бю</w:t>
            </w:r>
            <w:r w:rsidRPr="00585290">
              <w:rPr>
                <w:kern w:val="2"/>
              </w:rPr>
              <w:t>д</w:t>
            </w:r>
            <w:r w:rsidRPr="00585290">
              <w:rPr>
                <w:kern w:val="2"/>
              </w:rPr>
              <w:t>жет</w:t>
            </w:r>
          </w:p>
        </w:tc>
        <w:tc>
          <w:tcPr>
            <w:tcW w:w="1386" w:type="dxa"/>
          </w:tcPr>
          <w:p w:rsidR="003B146D" w:rsidRPr="00585290" w:rsidRDefault="00512BE9" w:rsidP="00E62356">
            <w:pPr>
              <w:pStyle w:val="ConsPlusCell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0E2EE2">
              <w:rPr>
                <w:kern w:val="2"/>
              </w:rPr>
              <w:t>821,7</w:t>
            </w:r>
          </w:p>
        </w:tc>
        <w:tc>
          <w:tcPr>
            <w:tcW w:w="1386" w:type="dxa"/>
          </w:tcPr>
          <w:p w:rsidR="003B146D" w:rsidRPr="00585290" w:rsidRDefault="00795E68" w:rsidP="00E62356">
            <w:pPr>
              <w:pStyle w:val="ConsPlusCell"/>
              <w:jc w:val="center"/>
              <w:rPr>
                <w:kern w:val="2"/>
              </w:rPr>
            </w:pPr>
            <w:r>
              <w:rPr>
                <w:kern w:val="2"/>
              </w:rPr>
              <w:t>23</w:t>
            </w:r>
            <w:r w:rsidR="00BE7471">
              <w:rPr>
                <w:kern w:val="2"/>
              </w:rPr>
              <w:t>90,4</w:t>
            </w:r>
          </w:p>
        </w:tc>
        <w:tc>
          <w:tcPr>
            <w:tcW w:w="1248" w:type="dxa"/>
          </w:tcPr>
          <w:p w:rsidR="003B146D" w:rsidRPr="00585290" w:rsidRDefault="00795E68" w:rsidP="00E62356">
            <w:pPr>
              <w:pStyle w:val="ConsPlusCell"/>
              <w:ind w:left="-57" w:right="-57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BE7471">
              <w:rPr>
                <w:kern w:val="2"/>
              </w:rPr>
              <w:t>438,8</w:t>
            </w:r>
          </w:p>
        </w:tc>
        <w:tc>
          <w:tcPr>
            <w:tcW w:w="1387" w:type="dxa"/>
          </w:tcPr>
          <w:p w:rsidR="003B146D" w:rsidRPr="00585290" w:rsidRDefault="00795E68" w:rsidP="00E62356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1248" w:type="dxa"/>
          </w:tcPr>
          <w:p w:rsidR="003B146D" w:rsidRPr="00585290" w:rsidRDefault="00795E68" w:rsidP="00E62356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1386" w:type="dxa"/>
          </w:tcPr>
          <w:p w:rsidR="003B146D" w:rsidRPr="00585290" w:rsidRDefault="00795E68" w:rsidP="00E62356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1387" w:type="dxa"/>
          </w:tcPr>
          <w:p w:rsidR="003B146D" w:rsidRPr="00585290" w:rsidRDefault="00795E68" w:rsidP="00E62356">
            <w:pPr>
              <w:ind w:left="-57" w:right="-57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</w:tr>
      <w:tr w:rsidR="00C069B7" w:rsidRPr="00585290">
        <w:trPr>
          <w:tblCellSpacing w:w="5" w:type="nil"/>
          <w:jc w:val="center"/>
        </w:trPr>
        <w:tc>
          <w:tcPr>
            <w:tcW w:w="1940" w:type="dxa"/>
            <w:vMerge w:val="restart"/>
          </w:tcPr>
          <w:p w:rsidR="00C069B7" w:rsidRPr="00585290" w:rsidRDefault="00C069B7" w:rsidP="0011245F">
            <w:pPr>
              <w:pStyle w:val="ConsPlusCell"/>
              <w:spacing w:line="228" w:lineRule="auto"/>
              <w:rPr>
                <w:kern w:val="2"/>
              </w:rPr>
            </w:pPr>
            <w:r w:rsidRPr="00585290">
              <w:rPr>
                <w:kern w:val="2"/>
              </w:rPr>
              <w:t>Подпрограмма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3</w:t>
            </w:r>
            <w:r w:rsidR="00D3031B" w:rsidRPr="00585290">
              <w:rPr>
                <w:kern w:val="2"/>
              </w:rPr>
              <w:t xml:space="preserve"> </w:t>
            </w:r>
          </w:p>
        </w:tc>
        <w:tc>
          <w:tcPr>
            <w:tcW w:w="2216" w:type="dxa"/>
            <w:vMerge w:val="restart"/>
          </w:tcPr>
          <w:p w:rsidR="00C069B7" w:rsidRPr="00585290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</w:rPr>
            </w:pPr>
            <w:r w:rsidRPr="00585290">
              <w:rPr>
                <w:bCs/>
                <w:kern w:val="2"/>
              </w:rPr>
              <w:t>управление</w:t>
            </w:r>
            <w:r w:rsidR="00D3031B" w:rsidRPr="00585290">
              <w:rPr>
                <w:bCs/>
                <w:kern w:val="2"/>
              </w:rPr>
              <w:t xml:space="preserve"> </w:t>
            </w:r>
            <w:r w:rsidR="00EC0958" w:rsidRPr="00585290">
              <w:rPr>
                <w:bCs/>
                <w:kern w:val="2"/>
              </w:rPr>
              <w:t>м</w:t>
            </w:r>
            <w:r w:rsidR="00EC0958" w:rsidRPr="00585290">
              <w:rPr>
                <w:bCs/>
                <w:kern w:val="2"/>
              </w:rPr>
              <w:t>у</w:t>
            </w:r>
            <w:r w:rsidR="00EC0958" w:rsidRPr="00585290">
              <w:rPr>
                <w:bCs/>
                <w:kern w:val="2"/>
              </w:rPr>
              <w:t>ниципаль</w:t>
            </w:r>
            <w:r w:rsidRPr="00585290">
              <w:rPr>
                <w:bCs/>
                <w:kern w:val="2"/>
              </w:rPr>
              <w:t>ным</w:t>
            </w:r>
            <w:r w:rsidR="00D3031B" w:rsidRPr="00585290">
              <w:rPr>
                <w:bCs/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долгом</w:t>
            </w:r>
            <w:r w:rsidR="00D3031B" w:rsidRPr="00585290">
              <w:rPr>
                <w:bCs/>
                <w:kern w:val="2"/>
              </w:rPr>
              <w:t xml:space="preserve"> </w:t>
            </w:r>
            <w:r w:rsidR="000C55F9">
              <w:rPr>
                <w:bCs/>
                <w:kern w:val="2"/>
              </w:rPr>
              <w:t>Груз</w:t>
            </w:r>
            <w:r w:rsidR="000C55F9">
              <w:rPr>
                <w:bCs/>
                <w:kern w:val="2"/>
              </w:rPr>
              <w:t>и</w:t>
            </w:r>
            <w:r w:rsidR="000C55F9">
              <w:rPr>
                <w:bCs/>
                <w:kern w:val="2"/>
              </w:rPr>
              <w:t>нов</w:t>
            </w:r>
            <w:r w:rsidR="00662212">
              <w:rPr>
                <w:bCs/>
                <w:kern w:val="2"/>
              </w:rPr>
              <w:t>ского сел</w:t>
            </w:r>
            <w:r w:rsidR="00662212">
              <w:rPr>
                <w:bCs/>
                <w:kern w:val="2"/>
              </w:rPr>
              <w:t>ь</w:t>
            </w:r>
            <w:r w:rsidR="00662212">
              <w:rPr>
                <w:bCs/>
                <w:kern w:val="2"/>
              </w:rPr>
              <w:t>ского пос</w:t>
            </w:r>
            <w:r w:rsidR="00662212">
              <w:rPr>
                <w:bCs/>
                <w:kern w:val="2"/>
              </w:rPr>
              <w:t>е</w:t>
            </w:r>
            <w:r w:rsidR="00662212">
              <w:rPr>
                <w:bCs/>
                <w:kern w:val="2"/>
              </w:rPr>
              <w:t>ления</w:t>
            </w:r>
          </w:p>
        </w:tc>
        <w:tc>
          <w:tcPr>
            <w:tcW w:w="1527" w:type="dxa"/>
          </w:tcPr>
          <w:p w:rsidR="00C069B7" w:rsidRPr="00585290" w:rsidRDefault="00C069B7" w:rsidP="0011245F">
            <w:pPr>
              <w:pStyle w:val="ConsPlusCell"/>
              <w:spacing w:line="228" w:lineRule="auto"/>
              <w:rPr>
                <w:kern w:val="2"/>
              </w:rPr>
            </w:pPr>
            <w:r w:rsidRPr="00585290">
              <w:rPr>
                <w:kern w:val="2"/>
              </w:rPr>
              <w:t>всего</w:t>
            </w:r>
          </w:p>
        </w:tc>
        <w:tc>
          <w:tcPr>
            <w:tcW w:w="1386" w:type="dxa"/>
          </w:tcPr>
          <w:p w:rsidR="00C069B7" w:rsidRPr="00585290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386" w:type="dxa"/>
          </w:tcPr>
          <w:p w:rsidR="00C069B7" w:rsidRPr="00585290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248" w:type="dxa"/>
          </w:tcPr>
          <w:p w:rsidR="00C069B7" w:rsidRPr="00585290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387" w:type="dxa"/>
          </w:tcPr>
          <w:p w:rsidR="00C069B7" w:rsidRPr="00585290" w:rsidRDefault="00223098" w:rsidP="00C9206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248" w:type="dxa"/>
          </w:tcPr>
          <w:p w:rsidR="00C069B7" w:rsidRPr="00585290" w:rsidRDefault="00223098" w:rsidP="00C9206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386" w:type="dxa"/>
          </w:tcPr>
          <w:p w:rsidR="00C069B7" w:rsidRPr="00585290" w:rsidRDefault="00223098" w:rsidP="00C9206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387" w:type="dxa"/>
          </w:tcPr>
          <w:p w:rsidR="00C069B7" w:rsidRPr="00585290" w:rsidRDefault="00223098" w:rsidP="00C9206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</w:tr>
      <w:tr w:rsidR="00C069B7" w:rsidRPr="00585290">
        <w:trPr>
          <w:tblCellSpacing w:w="5" w:type="nil"/>
          <w:jc w:val="center"/>
        </w:trPr>
        <w:tc>
          <w:tcPr>
            <w:tcW w:w="1940" w:type="dxa"/>
            <w:vMerge/>
          </w:tcPr>
          <w:p w:rsidR="00C069B7" w:rsidRPr="00585290" w:rsidRDefault="00C069B7" w:rsidP="0011245F">
            <w:pPr>
              <w:pStyle w:val="ConsPlusCell"/>
              <w:spacing w:line="228" w:lineRule="auto"/>
              <w:rPr>
                <w:kern w:val="2"/>
              </w:rPr>
            </w:pPr>
          </w:p>
        </w:tc>
        <w:tc>
          <w:tcPr>
            <w:tcW w:w="2216" w:type="dxa"/>
            <w:vMerge/>
          </w:tcPr>
          <w:p w:rsidR="00C069B7" w:rsidRPr="00585290" w:rsidRDefault="00C069B7" w:rsidP="0011245F">
            <w:pPr>
              <w:pStyle w:val="ConsPlusCell"/>
              <w:spacing w:line="228" w:lineRule="auto"/>
              <w:jc w:val="both"/>
              <w:rPr>
                <w:bCs/>
                <w:kern w:val="2"/>
              </w:rPr>
            </w:pPr>
          </w:p>
        </w:tc>
        <w:tc>
          <w:tcPr>
            <w:tcW w:w="1527" w:type="dxa"/>
          </w:tcPr>
          <w:p w:rsidR="00C069B7" w:rsidRPr="00585290" w:rsidRDefault="00C069B7" w:rsidP="0011245F">
            <w:pPr>
              <w:pStyle w:val="ConsPlusCell"/>
              <w:spacing w:line="228" w:lineRule="auto"/>
              <w:rPr>
                <w:kern w:val="2"/>
              </w:rPr>
            </w:pPr>
            <w:r w:rsidRPr="00585290">
              <w:rPr>
                <w:kern w:val="2"/>
              </w:rPr>
              <w:t>областной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бюджет</w:t>
            </w:r>
          </w:p>
        </w:tc>
        <w:tc>
          <w:tcPr>
            <w:tcW w:w="1386" w:type="dxa"/>
          </w:tcPr>
          <w:p w:rsidR="00C069B7" w:rsidRPr="00585290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386" w:type="dxa"/>
          </w:tcPr>
          <w:p w:rsidR="00C069B7" w:rsidRPr="00585290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248" w:type="dxa"/>
          </w:tcPr>
          <w:p w:rsidR="00C069B7" w:rsidRPr="00585290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387" w:type="dxa"/>
          </w:tcPr>
          <w:p w:rsidR="00C069B7" w:rsidRPr="00585290" w:rsidRDefault="00223098" w:rsidP="00C9206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248" w:type="dxa"/>
          </w:tcPr>
          <w:p w:rsidR="00C069B7" w:rsidRPr="00585290" w:rsidRDefault="00223098" w:rsidP="00C9206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386" w:type="dxa"/>
          </w:tcPr>
          <w:p w:rsidR="00C069B7" w:rsidRPr="00585290" w:rsidRDefault="00223098" w:rsidP="00C9206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387" w:type="dxa"/>
          </w:tcPr>
          <w:p w:rsidR="00C069B7" w:rsidRPr="00585290" w:rsidRDefault="00223098" w:rsidP="00C9206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</w:tr>
      <w:tr w:rsidR="00C069B7" w:rsidRPr="00585290">
        <w:trPr>
          <w:tblCellSpacing w:w="5" w:type="nil"/>
          <w:jc w:val="center"/>
        </w:trPr>
        <w:tc>
          <w:tcPr>
            <w:tcW w:w="1940" w:type="dxa"/>
            <w:vMerge/>
          </w:tcPr>
          <w:p w:rsidR="00C069B7" w:rsidRPr="00585290" w:rsidRDefault="00C069B7" w:rsidP="0011245F">
            <w:pPr>
              <w:pStyle w:val="ConsPlusCell"/>
              <w:spacing w:line="228" w:lineRule="auto"/>
              <w:rPr>
                <w:kern w:val="2"/>
              </w:rPr>
            </w:pPr>
          </w:p>
        </w:tc>
        <w:tc>
          <w:tcPr>
            <w:tcW w:w="2216" w:type="dxa"/>
            <w:vMerge/>
          </w:tcPr>
          <w:p w:rsidR="00C069B7" w:rsidRPr="00585290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</w:rPr>
            </w:pPr>
          </w:p>
        </w:tc>
        <w:tc>
          <w:tcPr>
            <w:tcW w:w="1527" w:type="dxa"/>
          </w:tcPr>
          <w:p w:rsidR="00C069B7" w:rsidRPr="00585290" w:rsidRDefault="00C069B7" w:rsidP="0011245F">
            <w:pPr>
              <w:pStyle w:val="ConsPlusCell"/>
              <w:spacing w:line="228" w:lineRule="auto"/>
              <w:rPr>
                <w:kern w:val="2"/>
              </w:rPr>
            </w:pPr>
            <w:r w:rsidRPr="00585290">
              <w:rPr>
                <w:kern w:val="2"/>
              </w:rPr>
              <w:t>местный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бю</w:t>
            </w:r>
            <w:r w:rsidRPr="00585290">
              <w:rPr>
                <w:kern w:val="2"/>
              </w:rPr>
              <w:t>д</w:t>
            </w:r>
            <w:r w:rsidRPr="00585290">
              <w:rPr>
                <w:kern w:val="2"/>
              </w:rPr>
              <w:t>жет</w:t>
            </w:r>
          </w:p>
        </w:tc>
        <w:tc>
          <w:tcPr>
            <w:tcW w:w="1386" w:type="dxa"/>
          </w:tcPr>
          <w:p w:rsidR="00C069B7" w:rsidRPr="00585290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386" w:type="dxa"/>
          </w:tcPr>
          <w:p w:rsidR="00C069B7" w:rsidRPr="00585290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248" w:type="dxa"/>
          </w:tcPr>
          <w:p w:rsidR="00C069B7" w:rsidRPr="00585290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–</w:t>
            </w:r>
          </w:p>
        </w:tc>
        <w:tc>
          <w:tcPr>
            <w:tcW w:w="1387" w:type="dxa"/>
          </w:tcPr>
          <w:p w:rsidR="00C069B7" w:rsidRPr="00585290" w:rsidRDefault="00223098" w:rsidP="00C9206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248" w:type="dxa"/>
          </w:tcPr>
          <w:p w:rsidR="00C069B7" w:rsidRPr="00585290" w:rsidRDefault="00223098" w:rsidP="00C9206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386" w:type="dxa"/>
          </w:tcPr>
          <w:p w:rsidR="00C069B7" w:rsidRPr="00585290" w:rsidRDefault="00223098" w:rsidP="00C9206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387" w:type="dxa"/>
          </w:tcPr>
          <w:p w:rsidR="00C069B7" w:rsidRPr="00585290" w:rsidRDefault="00223098" w:rsidP="00C92060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585290">
              <w:rPr>
                <w:kern w:val="2"/>
                <w:sz w:val="28"/>
                <w:szCs w:val="28"/>
              </w:rPr>
              <w:t>–</w:t>
            </w:r>
          </w:p>
        </w:tc>
      </w:tr>
    </w:tbl>
    <w:p w:rsidR="00F40349" w:rsidRDefault="00F40349" w:rsidP="00D3031B">
      <w:pPr>
        <w:jc w:val="center"/>
        <w:rPr>
          <w:kern w:val="2"/>
          <w:sz w:val="28"/>
          <w:szCs w:val="28"/>
        </w:rPr>
      </w:pPr>
    </w:p>
    <w:p w:rsidR="00B80F96" w:rsidRDefault="00B80F96" w:rsidP="00F40349">
      <w:pPr>
        <w:widowControl w:val="0"/>
        <w:autoSpaceDE w:val="0"/>
        <w:autoSpaceDN w:val="0"/>
        <w:adjustRightInd w:val="0"/>
        <w:jc w:val="right"/>
        <w:outlineLvl w:val="2"/>
      </w:pPr>
    </w:p>
    <w:p w:rsidR="00B80F96" w:rsidRPr="00B80F96" w:rsidRDefault="00B80F96" w:rsidP="00B80F96"/>
    <w:p w:rsidR="00B80F96" w:rsidRDefault="00B80F96" w:rsidP="00F40349">
      <w:pPr>
        <w:widowControl w:val="0"/>
        <w:autoSpaceDE w:val="0"/>
        <w:autoSpaceDN w:val="0"/>
        <w:adjustRightInd w:val="0"/>
        <w:jc w:val="right"/>
        <w:outlineLvl w:val="2"/>
      </w:pPr>
    </w:p>
    <w:p w:rsidR="00B80F96" w:rsidRPr="00B80F96" w:rsidRDefault="00B80F96" w:rsidP="00B80F96">
      <w:pPr>
        <w:rPr>
          <w:sz w:val="28"/>
          <w:szCs w:val="28"/>
        </w:rPr>
      </w:pPr>
      <w:r>
        <w:rPr>
          <w:sz w:val="28"/>
          <w:szCs w:val="28"/>
        </w:rPr>
        <w:t xml:space="preserve">          7</w:t>
      </w:r>
      <w:r w:rsidRPr="00B80F96">
        <w:rPr>
          <w:sz w:val="28"/>
          <w:szCs w:val="28"/>
        </w:rPr>
        <w:t>. Настоящее постановление всту</w:t>
      </w:r>
      <w:r w:rsidR="00512BE9">
        <w:rPr>
          <w:sz w:val="28"/>
          <w:szCs w:val="28"/>
        </w:rPr>
        <w:t>пает в силу с даты подписания</w:t>
      </w:r>
      <w:r w:rsidRPr="00B80F96">
        <w:rPr>
          <w:sz w:val="28"/>
          <w:szCs w:val="28"/>
        </w:rPr>
        <w:t xml:space="preserve">  и подлежит размещению на официальном сайте А</w:t>
      </w:r>
      <w:r w:rsidRPr="00B80F96">
        <w:rPr>
          <w:sz w:val="28"/>
          <w:szCs w:val="28"/>
        </w:rPr>
        <w:t>д</w:t>
      </w:r>
      <w:r w:rsidRPr="00B80F96">
        <w:rPr>
          <w:sz w:val="28"/>
          <w:szCs w:val="28"/>
        </w:rPr>
        <w:t>министрации Грузиновского сельского поселения.</w:t>
      </w:r>
    </w:p>
    <w:p w:rsidR="00B80F96" w:rsidRPr="00B80F96" w:rsidRDefault="00B80F96" w:rsidP="00B80F96">
      <w:pPr>
        <w:rPr>
          <w:sz w:val="28"/>
          <w:szCs w:val="28"/>
        </w:rPr>
      </w:pPr>
      <w:r w:rsidRPr="00B80F96">
        <w:rPr>
          <w:color w:val="000000"/>
          <w:spacing w:val="7"/>
          <w:sz w:val="28"/>
          <w:szCs w:val="28"/>
        </w:rPr>
        <w:t xml:space="preserve">         </w:t>
      </w:r>
      <w:r>
        <w:rPr>
          <w:color w:val="000000"/>
          <w:spacing w:val="7"/>
          <w:sz w:val="28"/>
          <w:szCs w:val="28"/>
        </w:rPr>
        <w:t xml:space="preserve"> 8</w:t>
      </w:r>
      <w:r w:rsidRPr="00B80F96">
        <w:rPr>
          <w:color w:val="000000"/>
          <w:spacing w:val="7"/>
          <w:sz w:val="28"/>
          <w:szCs w:val="28"/>
        </w:rPr>
        <w:t>. Контроль за выполнением настоящего постановления оставляю за собой.</w:t>
      </w:r>
    </w:p>
    <w:p w:rsidR="00B80F96" w:rsidRPr="00B80F96" w:rsidRDefault="00B80F96" w:rsidP="00B80F96">
      <w:pPr>
        <w:rPr>
          <w:color w:val="000000"/>
          <w:spacing w:val="-2"/>
          <w:sz w:val="28"/>
          <w:szCs w:val="28"/>
        </w:rPr>
      </w:pPr>
    </w:p>
    <w:p w:rsidR="00B80F96" w:rsidRPr="00B80F96" w:rsidRDefault="00B80F96" w:rsidP="00B80F96">
      <w:pPr>
        <w:rPr>
          <w:sz w:val="28"/>
          <w:szCs w:val="28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7560"/>
        <w:gridCol w:w="3240"/>
      </w:tblGrid>
      <w:tr w:rsidR="00B80F96" w:rsidRPr="00B80F96" w:rsidTr="00B80F96">
        <w:trPr>
          <w:trHeight w:val="90"/>
        </w:trPr>
        <w:tc>
          <w:tcPr>
            <w:tcW w:w="7560" w:type="dxa"/>
          </w:tcPr>
          <w:p w:rsidR="00B80F96" w:rsidRPr="00B80F96" w:rsidRDefault="00B80F96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B80F96">
              <w:rPr>
                <w:sz w:val="28"/>
                <w:szCs w:val="28"/>
              </w:rPr>
              <w:t>Глава Грузиновского сельского поселения</w:t>
            </w:r>
          </w:p>
        </w:tc>
        <w:tc>
          <w:tcPr>
            <w:tcW w:w="3240" w:type="dxa"/>
          </w:tcPr>
          <w:p w:rsidR="00B80F96" w:rsidRPr="00B80F96" w:rsidRDefault="00B80F96">
            <w:pPr>
              <w:spacing w:after="200" w:line="27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80F96">
              <w:rPr>
                <w:sz w:val="28"/>
                <w:szCs w:val="28"/>
              </w:rPr>
              <w:t xml:space="preserve">    Г.И.Котелевский</w:t>
            </w:r>
          </w:p>
        </w:tc>
      </w:tr>
    </w:tbl>
    <w:p w:rsidR="00B80F96" w:rsidRPr="00B80F96" w:rsidRDefault="00B80F96" w:rsidP="00B80F96">
      <w:pPr>
        <w:widowControl w:val="0"/>
        <w:rPr>
          <w:rFonts w:eastAsia="Calibri"/>
          <w:sz w:val="28"/>
          <w:szCs w:val="28"/>
          <w:lang w:eastAsia="en-US"/>
        </w:rPr>
      </w:pPr>
    </w:p>
    <w:p w:rsidR="00B80F96" w:rsidRPr="00B80F96" w:rsidRDefault="00B80F96" w:rsidP="00B80F96">
      <w:pPr>
        <w:widowControl w:val="0"/>
        <w:jc w:val="center"/>
        <w:rPr>
          <w:sz w:val="28"/>
          <w:szCs w:val="28"/>
        </w:rPr>
      </w:pPr>
    </w:p>
    <w:p w:rsidR="00B80F96" w:rsidRPr="00B80F96" w:rsidRDefault="00B80F96" w:rsidP="00B80F96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F40349" w:rsidRPr="00772639" w:rsidRDefault="00F40349" w:rsidP="00F40349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B80F96">
        <w:br w:type="page"/>
      </w:r>
      <w:r w:rsidR="00643CAE" w:rsidRPr="00772639">
        <w:rPr>
          <w:sz w:val="24"/>
          <w:szCs w:val="24"/>
        </w:rPr>
        <w:t xml:space="preserve"> </w:t>
      </w:r>
    </w:p>
    <w:p w:rsidR="00F40349" w:rsidRPr="00772639" w:rsidRDefault="00F40349" w:rsidP="00F40349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C069B7" w:rsidRPr="00585290" w:rsidRDefault="00C069B7" w:rsidP="00F40349"/>
    <w:sectPr w:rsidR="00C069B7" w:rsidRPr="00585290" w:rsidSect="00521450">
      <w:pgSz w:w="16840" w:h="11907" w:orient="landscape" w:code="9"/>
      <w:pgMar w:top="709" w:right="709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480C" w:rsidRPr="004C03E8" w:rsidRDefault="0073480C">
      <w:pPr>
        <w:rPr>
          <w:sz w:val="18"/>
          <w:szCs w:val="18"/>
        </w:rPr>
      </w:pPr>
      <w:r w:rsidRPr="004C03E8">
        <w:rPr>
          <w:sz w:val="18"/>
          <w:szCs w:val="18"/>
        </w:rPr>
        <w:separator/>
      </w:r>
    </w:p>
  </w:endnote>
  <w:endnote w:type="continuationSeparator" w:id="0">
    <w:p w:rsidR="0073480C" w:rsidRPr="004C03E8" w:rsidRDefault="0073480C">
      <w:pPr>
        <w:rPr>
          <w:sz w:val="18"/>
          <w:szCs w:val="18"/>
        </w:rPr>
      </w:pPr>
      <w:r w:rsidRPr="004C03E8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3A5E" w:rsidRPr="004C03E8" w:rsidRDefault="00E73A5E" w:rsidP="00745ABF">
    <w:pPr>
      <w:pStyle w:val="a5"/>
      <w:framePr w:wrap="around" w:vAnchor="text" w:hAnchor="margin" w:xAlign="right" w:y="1"/>
      <w:rPr>
        <w:rStyle w:val="a9"/>
        <w:sz w:val="18"/>
        <w:szCs w:val="18"/>
      </w:rPr>
    </w:pPr>
    <w:r w:rsidRPr="004C03E8">
      <w:rPr>
        <w:rStyle w:val="a9"/>
        <w:sz w:val="18"/>
        <w:szCs w:val="18"/>
      </w:rPr>
      <w:fldChar w:fldCharType="begin"/>
    </w:r>
    <w:r w:rsidRPr="004C03E8">
      <w:rPr>
        <w:rStyle w:val="a9"/>
        <w:sz w:val="18"/>
        <w:szCs w:val="18"/>
      </w:rPr>
      <w:instrText xml:space="preserve">PAGE  </w:instrText>
    </w:r>
    <w:r w:rsidRPr="004C03E8">
      <w:rPr>
        <w:rStyle w:val="a9"/>
        <w:sz w:val="18"/>
        <w:szCs w:val="18"/>
      </w:rPr>
      <w:fldChar w:fldCharType="end"/>
    </w:r>
  </w:p>
  <w:p w:rsidR="00E73A5E" w:rsidRPr="004C03E8" w:rsidRDefault="00E73A5E">
    <w:pPr>
      <w:pStyle w:val="a5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3A5E" w:rsidRPr="004C03E8" w:rsidRDefault="00E73A5E" w:rsidP="00745ABF">
    <w:pPr>
      <w:pStyle w:val="a5"/>
      <w:framePr w:wrap="around" w:vAnchor="text" w:hAnchor="margin" w:xAlign="right" w:y="1"/>
      <w:rPr>
        <w:rStyle w:val="a9"/>
        <w:sz w:val="18"/>
        <w:szCs w:val="18"/>
      </w:rPr>
    </w:pPr>
    <w:r w:rsidRPr="004C03E8">
      <w:rPr>
        <w:rStyle w:val="a9"/>
        <w:sz w:val="18"/>
        <w:szCs w:val="18"/>
      </w:rPr>
      <w:fldChar w:fldCharType="begin"/>
    </w:r>
    <w:r w:rsidRPr="004C03E8">
      <w:rPr>
        <w:rStyle w:val="a9"/>
        <w:sz w:val="18"/>
        <w:szCs w:val="18"/>
      </w:rPr>
      <w:instrText xml:space="preserve">PAGE  </w:instrText>
    </w:r>
    <w:r w:rsidRPr="004C03E8">
      <w:rPr>
        <w:rStyle w:val="a9"/>
        <w:sz w:val="18"/>
        <w:szCs w:val="18"/>
      </w:rPr>
      <w:fldChar w:fldCharType="separate"/>
    </w:r>
    <w:r w:rsidR="006F7AB6">
      <w:rPr>
        <w:rStyle w:val="a9"/>
        <w:noProof/>
        <w:sz w:val="18"/>
        <w:szCs w:val="18"/>
      </w:rPr>
      <w:t>1</w:t>
    </w:r>
    <w:r w:rsidRPr="004C03E8">
      <w:rPr>
        <w:rStyle w:val="a9"/>
        <w:sz w:val="18"/>
        <w:szCs w:val="18"/>
      </w:rPr>
      <w:fldChar w:fldCharType="end"/>
    </w:r>
  </w:p>
  <w:p w:rsidR="00E73A5E" w:rsidRPr="004C03E8" w:rsidRDefault="00E73A5E" w:rsidP="00443512">
    <w:pPr>
      <w:pStyle w:val="a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480C" w:rsidRPr="004C03E8" w:rsidRDefault="0073480C">
      <w:pPr>
        <w:rPr>
          <w:sz w:val="18"/>
          <w:szCs w:val="18"/>
        </w:rPr>
      </w:pPr>
      <w:r w:rsidRPr="004C03E8">
        <w:rPr>
          <w:sz w:val="18"/>
          <w:szCs w:val="18"/>
        </w:rPr>
        <w:separator/>
      </w:r>
    </w:p>
  </w:footnote>
  <w:footnote w:type="continuationSeparator" w:id="0">
    <w:p w:rsidR="0073480C" w:rsidRPr="004C03E8" w:rsidRDefault="0073480C">
      <w:pPr>
        <w:rPr>
          <w:sz w:val="18"/>
          <w:szCs w:val="18"/>
        </w:rPr>
      </w:pPr>
      <w:r w:rsidRPr="004C03E8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.8pt;height:11.8pt" o:bullet="t">
        <v:imagedata r:id="rId1" o:title=""/>
      </v:shape>
    </w:pict>
  </w:numPicBullet>
  <w:abstractNum w:abstractNumId="0" w15:restartNumberingAfterBreak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0A13F96"/>
    <w:multiLevelType w:val="hybridMultilevel"/>
    <w:tmpl w:val="DA9E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DF720E"/>
    <w:multiLevelType w:val="hybridMultilevel"/>
    <w:tmpl w:val="2110C768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" w15:restartNumberingAfterBreak="0">
    <w:nsid w:val="02935E9D"/>
    <w:multiLevelType w:val="hybridMultilevel"/>
    <w:tmpl w:val="61183E58"/>
    <w:lvl w:ilvl="0" w:tplc="51A6BA66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4" w15:restartNumberingAfterBreak="0">
    <w:nsid w:val="0F752503"/>
    <w:multiLevelType w:val="hybridMultilevel"/>
    <w:tmpl w:val="136C5BC8"/>
    <w:lvl w:ilvl="0" w:tplc="DECE1AA2">
      <w:start w:val="1"/>
      <w:numFmt w:val="decimal"/>
      <w:lvlText w:val="%1."/>
      <w:lvlJc w:val="left"/>
      <w:pPr>
        <w:ind w:left="2014" w:hanging="13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0176C1F"/>
    <w:multiLevelType w:val="hybridMultilevel"/>
    <w:tmpl w:val="6AB4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9B036C"/>
    <w:multiLevelType w:val="hybridMultilevel"/>
    <w:tmpl w:val="00D8A73A"/>
    <w:lvl w:ilvl="0" w:tplc="A49EC70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3CA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A89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3202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F6E3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646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EFE4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528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22D6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CBA3821"/>
    <w:multiLevelType w:val="hybridMultilevel"/>
    <w:tmpl w:val="50FC3C2C"/>
    <w:lvl w:ilvl="0" w:tplc="58BCB23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635070"/>
    <w:multiLevelType w:val="hybridMultilevel"/>
    <w:tmpl w:val="1F72BA0E"/>
    <w:lvl w:ilvl="0" w:tplc="7FE87BC2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1" w15:restartNumberingAfterBreak="0">
    <w:nsid w:val="2BF228F7"/>
    <w:multiLevelType w:val="hybridMultilevel"/>
    <w:tmpl w:val="0D3AEBC6"/>
    <w:lvl w:ilvl="0" w:tplc="B510B5D4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2" w15:restartNumberingAfterBreak="0">
    <w:nsid w:val="31E0278A"/>
    <w:multiLevelType w:val="hybridMultilevel"/>
    <w:tmpl w:val="3B7C8B0A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13" w15:restartNumberingAfterBreak="0">
    <w:nsid w:val="347E7598"/>
    <w:multiLevelType w:val="hybridMultilevel"/>
    <w:tmpl w:val="4EF46610"/>
    <w:lvl w:ilvl="0" w:tplc="A0ECE44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 w15:restartNumberingAfterBreak="0">
    <w:nsid w:val="3C596DE0"/>
    <w:multiLevelType w:val="hybridMultilevel"/>
    <w:tmpl w:val="185E4B18"/>
    <w:lvl w:ilvl="0" w:tplc="49F002D6">
      <w:start w:val="1"/>
      <w:numFmt w:val="decimal"/>
      <w:lvlText w:val="%1."/>
      <w:lvlJc w:val="left"/>
      <w:pPr>
        <w:ind w:left="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  <w:rPr>
        <w:rFonts w:cs="Times New Roman"/>
      </w:rPr>
    </w:lvl>
  </w:abstractNum>
  <w:abstractNum w:abstractNumId="15" w15:restartNumberingAfterBreak="0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C022C93"/>
    <w:multiLevelType w:val="hybridMultilevel"/>
    <w:tmpl w:val="013A44A0"/>
    <w:lvl w:ilvl="0" w:tplc="7D5CCA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FC531C"/>
    <w:multiLevelType w:val="hybridMultilevel"/>
    <w:tmpl w:val="48E04C0E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585C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9AF9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46C7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764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8A0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AFE4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AC4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E6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EE957EF"/>
    <w:multiLevelType w:val="hybridMultilevel"/>
    <w:tmpl w:val="4F04C50E"/>
    <w:lvl w:ilvl="0" w:tplc="60563F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6073783C"/>
    <w:multiLevelType w:val="hybridMultilevel"/>
    <w:tmpl w:val="B87E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B62DAC"/>
    <w:multiLevelType w:val="hybridMultilevel"/>
    <w:tmpl w:val="AE161F52"/>
    <w:lvl w:ilvl="0" w:tplc="35101FC2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22" w15:restartNumberingAfterBreak="0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 w15:restartNumberingAfterBreak="0">
    <w:nsid w:val="6A215421"/>
    <w:multiLevelType w:val="hybridMultilevel"/>
    <w:tmpl w:val="ADF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976615"/>
    <w:multiLevelType w:val="hybridMultilevel"/>
    <w:tmpl w:val="BEF2E842"/>
    <w:lvl w:ilvl="0" w:tplc="EC08B53E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 w15:restartNumberingAfterBreak="0">
    <w:nsid w:val="70CD47D4"/>
    <w:multiLevelType w:val="hybridMultilevel"/>
    <w:tmpl w:val="07EEB0DC"/>
    <w:lvl w:ilvl="0" w:tplc="CBF6347C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27" w15:restartNumberingAfterBreak="0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5EC241E"/>
    <w:multiLevelType w:val="hybridMultilevel"/>
    <w:tmpl w:val="BA7CB3B4"/>
    <w:lvl w:ilvl="0" w:tplc="0DC45C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 w15:restartNumberingAfterBreak="0">
    <w:nsid w:val="7E850A28"/>
    <w:multiLevelType w:val="hybridMultilevel"/>
    <w:tmpl w:val="B56A5546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2" w15:restartNumberingAfterBreak="0">
    <w:nsid w:val="7EF125FA"/>
    <w:multiLevelType w:val="hybridMultilevel"/>
    <w:tmpl w:val="471C886A"/>
    <w:lvl w:ilvl="0" w:tplc="BD9230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0ACD3A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  <w:rPr>
        <w:rFonts w:cs="Times New Roman"/>
      </w:rPr>
    </w:lvl>
    <w:lvl w:ilvl="2" w:tplc="BDD06F76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  <w:rPr>
        <w:rFonts w:cs="Times New Roman"/>
      </w:rPr>
    </w:lvl>
    <w:lvl w:ilvl="3" w:tplc="9CE20740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4" w:tplc="9842A65E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5" w:tplc="FFE4723C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  <w:rPr>
        <w:rFonts w:cs="Times New Roman"/>
      </w:rPr>
    </w:lvl>
    <w:lvl w:ilvl="6" w:tplc="E56CFA2E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7" w:tplc="56A6ABA8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8" w:tplc="FC3E7BE0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22"/>
  </w:num>
  <w:num w:numId="5">
    <w:abstractNumId w:val="18"/>
  </w:num>
  <w:num w:numId="6">
    <w:abstractNumId w:val="8"/>
  </w:num>
  <w:num w:numId="7">
    <w:abstractNumId w:val="0"/>
  </w:num>
  <w:num w:numId="8">
    <w:abstractNumId w:val="30"/>
  </w:num>
  <w:num w:numId="9">
    <w:abstractNumId w:val="32"/>
  </w:num>
  <w:num w:numId="10">
    <w:abstractNumId w:val="16"/>
  </w:num>
  <w:num w:numId="11">
    <w:abstractNumId w:val="15"/>
  </w:num>
  <w:num w:numId="12">
    <w:abstractNumId w:val="27"/>
  </w:num>
  <w:num w:numId="13">
    <w:abstractNumId w:val="21"/>
  </w:num>
  <w:num w:numId="14">
    <w:abstractNumId w:val="12"/>
  </w:num>
  <w:num w:numId="15">
    <w:abstractNumId w:val="17"/>
  </w:num>
  <w:num w:numId="16">
    <w:abstractNumId w:val="2"/>
  </w:num>
  <w:num w:numId="17">
    <w:abstractNumId w:val="14"/>
  </w:num>
  <w:num w:numId="18">
    <w:abstractNumId w:val="11"/>
  </w:num>
  <w:num w:numId="19">
    <w:abstractNumId w:val="19"/>
  </w:num>
  <w:num w:numId="20">
    <w:abstractNumId w:val="31"/>
  </w:num>
  <w:num w:numId="21">
    <w:abstractNumId w:val="3"/>
  </w:num>
  <w:num w:numId="22">
    <w:abstractNumId w:val="20"/>
  </w:num>
  <w:num w:numId="23">
    <w:abstractNumId w:val="23"/>
  </w:num>
  <w:num w:numId="24">
    <w:abstractNumId w:val="25"/>
  </w:num>
  <w:num w:numId="25">
    <w:abstractNumId w:val="28"/>
  </w:num>
  <w:num w:numId="26">
    <w:abstractNumId w:val="29"/>
  </w:num>
  <w:num w:numId="27">
    <w:abstractNumId w:val="26"/>
  </w:num>
  <w:num w:numId="28">
    <w:abstractNumId w:val="7"/>
  </w:num>
  <w:num w:numId="29">
    <w:abstractNumId w:val="1"/>
  </w:num>
  <w:num w:numId="30">
    <w:abstractNumId w:val="10"/>
  </w:num>
  <w:num w:numId="31">
    <w:abstractNumId w:val="6"/>
  </w:num>
  <w:num w:numId="32">
    <w:abstractNumId w:val="24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9B7"/>
    <w:rsid w:val="0000055A"/>
    <w:rsid w:val="000006CE"/>
    <w:rsid w:val="000029C7"/>
    <w:rsid w:val="00005C33"/>
    <w:rsid w:val="000128B4"/>
    <w:rsid w:val="000155E1"/>
    <w:rsid w:val="000165CC"/>
    <w:rsid w:val="00021CBD"/>
    <w:rsid w:val="00024EEE"/>
    <w:rsid w:val="0003020F"/>
    <w:rsid w:val="000330A9"/>
    <w:rsid w:val="00035AD1"/>
    <w:rsid w:val="00040AA5"/>
    <w:rsid w:val="0004714C"/>
    <w:rsid w:val="00047494"/>
    <w:rsid w:val="000477F6"/>
    <w:rsid w:val="00052D97"/>
    <w:rsid w:val="000553CB"/>
    <w:rsid w:val="00060380"/>
    <w:rsid w:val="00060A3C"/>
    <w:rsid w:val="000626FE"/>
    <w:rsid w:val="000631EC"/>
    <w:rsid w:val="00064672"/>
    <w:rsid w:val="00065D76"/>
    <w:rsid w:val="00067E5E"/>
    <w:rsid w:val="00072071"/>
    <w:rsid w:val="0007218E"/>
    <w:rsid w:val="00077144"/>
    <w:rsid w:val="00081C47"/>
    <w:rsid w:val="00085CC9"/>
    <w:rsid w:val="00087DC0"/>
    <w:rsid w:val="00092DF5"/>
    <w:rsid w:val="000931F7"/>
    <w:rsid w:val="00095436"/>
    <w:rsid w:val="000B328B"/>
    <w:rsid w:val="000B39DF"/>
    <w:rsid w:val="000B4EB6"/>
    <w:rsid w:val="000C0F52"/>
    <w:rsid w:val="000C55F9"/>
    <w:rsid w:val="000D14B6"/>
    <w:rsid w:val="000D157C"/>
    <w:rsid w:val="000D3EA0"/>
    <w:rsid w:val="000D7A8F"/>
    <w:rsid w:val="000E2EE2"/>
    <w:rsid w:val="000E5520"/>
    <w:rsid w:val="000E6534"/>
    <w:rsid w:val="000E6574"/>
    <w:rsid w:val="00100A8B"/>
    <w:rsid w:val="001071AB"/>
    <w:rsid w:val="0011245F"/>
    <w:rsid w:val="001137A6"/>
    <w:rsid w:val="001153E8"/>
    <w:rsid w:val="00125468"/>
    <w:rsid w:val="00132A6A"/>
    <w:rsid w:val="00135B1D"/>
    <w:rsid w:val="0014505A"/>
    <w:rsid w:val="001450AF"/>
    <w:rsid w:val="001531CB"/>
    <w:rsid w:val="00153E1D"/>
    <w:rsid w:val="001561FE"/>
    <w:rsid w:val="001646A1"/>
    <w:rsid w:val="0017460D"/>
    <w:rsid w:val="0017494C"/>
    <w:rsid w:val="00177415"/>
    <w:rsid w:val="00186B55"/>
    <w:rsid w:val="001932D5"/>
    <w:rsid w:val="001970F9"/>
    <w:rsid w:val="001A0C17"/>
    <w:rsid w:val="001A0DE6"/>
    <w:rsid w:val="001A49DD"/>
    <w:rsid w:val="001B099D"/>
    <w:rsid w:val="001B4C4D"/>
    <w:rsid w:val="001B5778"/>
    <w:rsid w:val="001C011E"/>
    <w:rsid w:val="001C16C1"/>
    <w:rsid w:val="001C2469"/>
    <w:rsid w:val="001C4574"/>
    <w:rsid w:val="001C4F5E"/>
    <w:rsid w:val="001C5C80"/>
    <w:rsid w:val="001C7D5B"/>
    <w:rsid w:val="001D1FE1"/>
    <w:rsid w:val="001D7BF5"/>
    <w:rsid w:val="001E41BC"/>
    <w:rsid w:val="001E692F"/>
    <w:rsid w:val="001E70EB"/>
    <w:rsid w:val="001F0D75"/>
    <w:rsid w:val="001F1776"/>
    <w:rsid w:val="001F2013"/>
    <w:rsid w:val="001F3CED"/>
    <w:rsid w:val="001F3E79"/>
    <w:rsid w:val="002001D8"/>
    <w:rsid w:val="00203618"/>
    <w:rsid w:val="00206936"/>
    <w:rsid w:val="0021350D"/>
    <w:rsid w:val="00213BCD"/>
    <w:rsid w:val="00223098"/>
    <w:rsid w:val="002306A8"/>
    <w:rsid w:val="00231804"/>
    <w:rsid w:val="00235064"/>
    <w:rsid w:val="00240513"/>
    <w:rsid w:val="00240837"/>
    <w:rsid w:val="00240DC9"/>
    <w:rsid w:val="002435A1"/>
    <w:rsid w:val="002512FC"/>
    <w:rsid w:val="0025318B"/>
    <w:rsid w:val="00256481"/>
    <w:rsid w:val="002606C1"/>
    <w:rsid w:val="0026578F"/>
    <w:rsid w:val="00265898"/>
    <w:rsid w:val="0026768C"/>
    <w:rsid w:val="00267EEC"/>
    <w:rsid w:val="00280556"/>
    <w:rsid w:val="002820CF"/>
    <w:rsid w:val="002957A0"/>
    <w:rsid w:val="002A65CB"/>
    <w:rsid w:val="002A6F50"/>
    <w:rsid w:val="002A7C01"/>
    <w:rsid w:val="002B0F3C"/>
    <w:rsid w:val="002B15BD"/>
    <w:rsid w:val="002B20DF"/>
    <w:rsid w:val="002B2674"/>
    <w:rsid w:val="002B328A"/>
    <w:rsid w:val="002B3FF7"/>
    <w:rsid w:val="002B502C"/>
    <w:rsid w:val="002C436E"/>
    <w:rsid w:val="002C4DC5"/>
    <w:rsid w:val="002D17BB"/>
    <w:rsid w:val="002D319D"/>
    <w:rsid w:val="002D6908"/>
    <w:rsid w:val="002E09D0"/>
    <w:rsid w:val="002E7A52"/>
    <w:rsid w:val="002F1230"/>
    <w:rsid w:val="002F2D85"/>
    <w:rsid w:val="002F61D2"/>
    <w:rsid w:val="00300B4C"/>
    <w:rsid w:val="00302F05"/>
    <w:rsid w:val="00304617"/>
    <w:rsid w:val="00305371"/>
    <w:rsid w:val="00310A25"/>
    <w:rsid w:val="00316AAA"/>
    <w:rsid w:val="00322F41"/>
    <w:rsid w:val="0032762B"/>
    <w:rsid w:val="00331E18"/>
    <w:rsid w:val="0035189C"/>
    <w:rsid w:val="003574CB"/>
    <w:rsid w:val="00363CAA"/>
    <w:rsid w:val="00374538"/>
    <w:rsid w:val="003829C4"/>
    <w:rsid w:val="003855BE"/>
    <w:rsid w:val="00390F3F"/>
    <w:rsid w:val="003930B3"/>
    <w:rsid w:val="003A3B3F"/>
    <w:rsid w:val="003A5E09"/>
    <w:rsid w:val="003B146D"/>
    <w:rsid w:val="003B6371"/>
    <w:rsid w:val="003C1C83"/>
    <w:rsid w:val="003D32C9"/>
    <w:rsid w:val="003D4B9D"/>
    <w:rsid w:val="003F0051"/>
    <w:rsid w:val="003F4D52"/>
    <w:rsid w:val="00402EB7"/>
    <w:rsid w:val="00405B45"/>
    <w:rsid w:val="00407755"/>
    <w:rsid w:val="00412F3C"/>
    <w:rsid w:val="0042489B"/>
    <w:rsid w:val="00427B3E"/>
    <w:rsid w:val="00430845"/>
    <w:rsid w:val="004336BE"/>
    <w:rsid w:val="00434F6E"/>
    <w:rsid w:val="004365A7"/>
    <w:rsid w:val="00443512"/>
    <w:rsid w:val="00444E14"/>
    <w:rsid w:val="004466EE"/>
    <w:rsid w:val="004471B2"/>
    <w:rsid w:val="00450EFE"/>
    <w:rsid w:val="00452110"/>
    <w:rsid w:val="00454E8F"/>
    <w:rsid w:val="0045588B"/>
    <w:rsid w:val="004568C0"/>
    <w:rsid w:val="004633BD"/>
    <w:rsid w:val="004634C1"/>
    <w:rsid w:val="00464829"/>
    <w:rsid w:val="0046785F"/>
    <w:rsid w:val="00471B90"/>
    <w:rsid w:val="0047208E"/>
    <w:rsid w:val="00476F55"/>
    <w:rsid w:val="004839EC"/>
    <w:rsid w:val="00493AFD"/>
    <w:rsid w:val="00497F69"/>
    <w:rsid w:val="004A094F"/>
    <w:rsid w:val="004C03E8"/>
    <w:rsid w:val="004C1292"/>
    <w:rsid w:val="004C6678"/>
    <w:rsid w:val="004C7E54"/>
    <w:rsid w:val="004D1F5B"/>
    <w:rsid w:val="004D2144"/>
    <w:rsid w:val="004D355F"/>
    <w:rsid w:val="004E6E45"/>
    <w:rsid w:val="004E7A57"/>
    <w:rsid w:val="004F2F09"/>
    <w:rsid w:val="004F4CBB"/>
    <w:rsid w:val="005107C1"/>
    <w:rsid w:val="005110A5"/>
    <w:rsid w:val="00511EBC"/>
    <w:rsid w:val="00512066"/>
    <w:rsid w:val="00512BE9"/>
    <w:rsid w:val="00515277"/>
    <w:rsid w:val="005171D5"/>
    <w:rsid w:val="00521450"/>
    <w:rsid w:val="00523E32"/>
    <w:rsid w:val="00530242"/>
    <w:rsid w:val="00530FF4"/>
    <w:rsid w:val="005311E4"/>
    <w:rsid w:val="005348A2"/>
    <w:rsid w:val="00537203"/>
    <w:rsid w:val="00544BB6"/>
    <w:rsid w:val="0055051F"/>
    <w:rsid w:val="00554D0A"/>
    <w:rsid w:val="0055575B"/>
    <w:rsid w:val="00570BB4"/>
    <w:rsid w:val="0057368B"/>
    <w:rsid w:val="00580829"/>
    <w:rsid w:val="005834AB"/>
    <w:rsid w:val="005850AC"/>
    <w:rsid w:val="00585290"/>
    <w:rsid w:val="00586140"/>
    <w:rsid w:val="0059369C"/>
    <w:rsid w:val="005961D0"/>
    <w:rsid w:val="005A2993"/>
    <w:rsid w:val="005A5CE4"/>
    <w:rsid w:val="005A6552"/>
    <w:rsid w:val="005A71ED"/>
    <w:rsid w:val="005B42DD"/>
    <w:rsid w:val="005B620D"/>
    <w:rsid w:val="005B6711"/>
    <w:rsid w:val="005C0F0A"/>
    <w:rsid w:val="005C1583"/>
    <w:rsid w:val="005C56F8"/>
    <w:rsid w:val="005D034B"/>
    <w:rsid w:val="005D0510"/>
    <w:rsid w:val="005D5A7D"/>
    <w:rsid w:val="005E0585"/>
    <w:rsid w:val="005E150D"/>
    <w:rsid w:val="005E4B88"/>
    <w:rsid w:val="005F0A27"/>
    <w:rsid w:val="005F2136"/>
    <w:rsid w:val="005F473A"/>
    <w:rsid w:val="00600102"/>
    <w:rsid w:val="00602B12"/>
    <w:rsid w:val="00616B4E"/>
    <w:rsid w:val="0062248C"/>
    <w:rsid w:val="0062725B"/>
    <w:rsid w:val="00627567"/>
    <w:rsid w:val="0063228E"/>
    <w:rsid w:val="00635EF6"/>
    <w:rsid w:val="006414CF"/>
    <w:rsid w:val="00643CAE"/>
    <w:rsid w:val="00644F12"/>
    <w:rsid w:val="00652F32"/>
    <w:rsid w:val="006536EC"/>
    <w:rsid w:val="00656D52"/>
    <w:rsid w:val="006601DB"/>
    <w:rsid w:val="00661D35"/>
    <w:rsid w:val="00662212"/>
    <w:rsid w:val="00677099"/>
    <w:rsid w:val="00680CE4"/>
    <w:rsid w:val="00684E0A"/>
    <w:rsid w:val="0068602E"/>
    <w:rsid w:val="00691B65"/>
    <w:rsid w:val="00692E2A"/>
    <w:rsid w:val="0069377B"/>
    <w:rsid w:val="006977AA"/>
    <w:rsid w:val="006A64A1"/>
    <w:rsid w:val="006B460D"/>
    <w:rsid w:val="006B49F0"/>
    <w:rsid w:val="006C1495"/>
    <w:rsid w:val="006C188F"/>
    <w:rsid w:val="006C46BF"/>
    <w:rsid w:val="006C73BB"/>
    <w:rsid w:val="006D5DBA"/>
    <w:rsid w:val="006E0D68"/>
    <w:rsid w:val="006E2354"/>
    <w:rsid w:val="006E43CD"/>
    <w:rsid w:val="006E47F1"/>
    <w:rsid w:val="006E5BAB"/>
    <w:rsid w:val="006E61B5"/>
    <w:rsid w:val="006E6242"/>
    <w:rsid w:val="006E6FF6"/>
    <w:rsid w:val="006E7FAB"/>
    <w:rsid w:val="006F1375"/>
    <w:rsid w:val="006F2AB2"/>
    <w:rsid w:val="006F5AF1"/>
    <w:rsid w:val="006F7AB6"/>
    <w:rsid w:val="0070059D"/>
    <w:rsid w:val="00711D13"/>
    <w:rsid w:val="00714F2C"/>
    <w:rsid w:val="00716314"/>
    <w:rsid w:val="0071680E"/>
    <w:rsid w:val="00723B99"/>
    <w:rsid w:val="0072477D"/>
    <w:rsid w:val="00724CD4"/>
    <w:rsid w:val="0073091A"/>
    <w:rsid w:val="0073480C"/>
    <w:rsid w:val="007363A6"/>
    <w:rsid w:val="00741968"/>
    <w:rsid w:val="00742E7F"/>
    <w:rsid w:val="00745ABF"/>
    <w:rsid w:val="00745C7C"/>
    <w:rsid w:val="00746642"/>
    <w:rsid w:val="00753E15"/>
    <w:rsid w:val="007557A8"/>
    <w:rsid w:val="00762778"/>
    <w:rsid w:val="007643CA"/>
    <w:rsid w:val="0076534B"/>
    <w:rsid w:val="00775048"/>
    <w:rsid w:val="00785C57"/>
    <w:rsid w:val="00786044"/>
    <w:rsid w:val="0079324C"/>
    <w:rsid w:val="007958C8"/>
    <w:rsid w:val="00795E68"/>
    <w:rsid w:val="007965FC"/>
    <w:rsid w:val="0079707C"/>
    <w:rsid w:val="007A19E2"/>
    <w:rsid w:val="007A7A71"/>
    <w:rsid w:val="007B7F69"/>
    <w:rsid w:val="007C1558"/>
    <w:rsid w:val="007C23D6"/>
    <w:rsid w:val="007C2594"/>
    <w:rsid w:val="007C5E32"/>
    <w:rsid w:val="007C6054"/>
    <w:rsid w:val="007E3731"/>
    <w:rsid w:val="007E629B"/>
    <w:rsid w:val="007F6167"/>
    <w:rsid w:val="00802F0A"/>
    <w:rsid w:val="008070A4"/>
    <w:rsid w:val="008246C1"/>
    <w:rsid w:val="00825E69"/>
    <w:rsid w:val="00834347"/>
    <w:rsid w:val="008344EB"/>
    <w:rsid w:val="00837520"/>
    <w:rsid w:val="00837837"/>
    <w:rsid w:val="00841EBA"/>
    <w:rsid w:val="008531DF"/>
    <w:rsid w:val="008603EE"/>
    <w:rsid w:val="00860DFE"/>
    <w:rsid w:val="00861B6D"/>
    <w:rsid w:val="00861EBA"/>
    <w:rsid w:val="008633FD"/>
    <w:rsid w:val="00882622"/>
    <w:rsid w:val="00883254"/>
    <w:rsid w:val="008A07AD"/>
    <w:rsid w:val="008A0AA7"/>
    <w:rsid w:val="008A3ED8"/>
    <w:rsid w:val="008C012E"/>
    <w:rsid w:val="008C380C"/>
    <w:rsid w:val="008C6F01"/>
    <w:rsid w:val="008D2E8E"/>
    <w:rsid w:val="008E3B12"/>
    <w:rsid w:val="008E7EBD"/>
    <w:rsid w:val="008F1B18"/>
    <w:rsid w:val="008F53E9"/>
    <w:rsid w:val="008F71BC"/>
    <w:rsid w:val="00903AA9"/>
    <w:rsid w:val="00906CFC"/>
    <w:rsid w:val="00911FB0"/>
    <w:rsid w:val="0091308C"/>
    <w:rsid w:val="00940265"/>
    <w:rsid w:val="00940B48"/>
    <w:rsid w:val="00940B56"/>
    <w:rsid w:val="009426C5"/>
    <w:rsid w:val="00944C99"/>
    <w:rsid w:val="009563B0"/>
    <w:rsid w:val="00961BAF"/>
    <w:rsid w:val="009719CB"/>
    <w:rsid w:val="00974E25"/>
    <w:rsid w:val="00981329"/>
    <w:rsid w:val="00987680"/>
    <w:rsid w:val="00987A3A"/>
    <w:rsid w:val="00996D17"/>
    <w:rsid w:val="009A1DE3"/>
    <w:rsid w:val="009A2761"/>
    <w:rsid w:val="009A4D6D"/>
    <w:rsid w:val="009B0E8D"/>
    <w:rsid w:val="009B0FF0"/>
    <w:rsid w:val="009B2308"/>
    <w:rsid w:val="009B7534"/>
    <w:rsid w:val="009C0517"/>
    <w:rsid w:val="009C6BB5"/>
    <w:rsid w:val="009C758D"/>
    <w:rsid w:val="009D24B2"/>
    <w:rsid w:val="009D2825"/>
    <w:rsid w:val="009D5942"/>
    <w:rsid w:val="009D6D71"/>
    <w:rsid w:val="009E4B79"/>
    <w:rsid w:val="009E685A"/>
    <w:rsid w:val="009F56D6"/>
    <w:rsid w:val="00A0635B"/>
    <w:rsid w:val="00A12512"/>
    <w:rsid w:val="00A13F50"/>
    <w:rsid w:val="00A23193"/>
    <w:rsid w:val="00A23923"/>
    <w:rsid w:val="00A27534"/>
    <w:rsid w:val="00A3150B"/>
    <w:rsid w:val="00A406DE"/>
    <w:rsid w:val="00A41C00"/>
    <w:rsid w:val="00A442BF"/>
    <w:rsid w:val="00A4469C"/>
    <w:rsid w:val="00A4782D"/>
    <w:rsid w:val="00A5596D"/>
    <w:rsid w:val="00A571BF"/>
    <w:rsid w:val="00A6388D"/>
    <w:rsid w:val="00A71AA9"/>
    <w:rsid w:val="00A732D1"/>
    <w:rsid w:val="00A8030E"/>
    <w:rsid w:val="00A80747"/>
    <w:rsid w:val="00A823B9"/>
    <w:rsid w:val="00A82601"/>
    <w:rsid w:val="00A82D06"/>
    <w:rsid w:val="00A869D1"/>
    <w:rsid w:val="00A9194E"/>
    <w:rsid w:val="00AA5E9C"/>
    <w:rsid w:val="00AB490C"/>
    <w:rsid w:val="00AB5B8E"/>
    <w:rsid w:val="00AB6258"/>
    <w:rsid w:val="00AD4534"/>
    <w:rsid w:val="00AD6164"/>
    <w:rsid w:val="00AD7E8B"/>
    <w:rsid w:val="00AE2FF5"/>
    <w:rsid w:val="00AE73A1"/>
    <w:rsid w:val="00AF1AFD"/>
    <w:rsid w:val="00AF6388"/>
    <w:rsid w:val="00B0411E"/>
    <w:rsid w:val="00B050EB"/>
    <w:rsid w:val="00B079AB"/>
    <w:rsid w:val="00B124F1"/>
    <w:rsid w:val="00B228E0"/>
    <w:rsid w:val="00B308B2"/>
    <w:rsid w:val="00B35E7B"/>
    <w:rsid w:val="00B52577"/>
    <w:rsid w:val="00B5506B"/>
    <w:rsid w:val="00B63ED6"/>
    <w:rsid w:val="00B6413C"/>
    <w:rsid w:val="00B6588B"/>
    <w:rsid w:val="00B66E97"/>
    <w:rsid w:val="00B678E7"/>
    <w:rsid w:val="00B726B0"/>
    <w:rsid w:val="00B77947"/>
    <w:rsid w:val="00B77F49"/>
    <w:rsid w:val="00B80F96"/>
    <w:rsid w:val="00B84ABC"/>
    <w:rsid w:val="00B95A99"/>
    <w:rsid w:val="00B960B2"/>
    <w:rsid w:val="00BA0F1D"/>
    <w:rsid w:val="00BA5D79"/>
    <w:rsid w:val="00BA6BE8"/>
    <w:rsid w:val="00BA7166"/>
    <w:rsid w:val="00BB01EC"/>
    <w:rsid w:val="00BB3D50"/>
    <w:rsid w:val="00BC19EA"/>
    <w:rsid w:val="00BD41AE"/>
    <w:rsid w:val="00BE2672"/>
    <w:rsid w:val="00BE373F"/>
    <w:rsid w:val="00BE7471"/>
    <w:rsid w:val="00BF34A8"/>
    <w:rsid w:val="00BF4B17"/>
    <w:rsid w:val="00BF5B2A"/>
    <w:rsid w:val="00BF7684"/>
    <w:rsid w:val="00C069B7"/>
    <w:rsid w:val="00C078AC"/>
    <w:rsid w:val="00C169B0"/>
    <w:rsid w:val="00C17BC7"/>
    <w:rsid w:val="00C213F4"/>
    <w:rsid w:val="00C324F7"/>
    <w:rsid w:val="00C327FC"/>
    <w:rsid w:val="00C336F1"/>
    <w:rsid w:val="00C3398E"/>
    <w:rsid w:val="00C41558"/>
    <w:rsid w:val="00C43085"/>
    <w:rsid w:val="00C56ED2"/>
    <w:rsid w:val="00C63561"/>
    <w:rsid w:val="00C64F5D"/>
    <w:rsid w:val="00C708FB"/>
    <w:rsid w:val="00C73D9B"/>
    <w:rsid w:val="00C76FE5"/>
    <w:rsid w:val="00C86CC3"/>
    <w:rsid w:val="00C90507"/>
    <w:rsid w:val="00C92060"/>
    <w:rsid w:val="00CA1119"/>
    <w:rsid w:val="00CA2EF0"/>
    <w:rsid w:val="00CA567D"/>
    <w:rsid w:val="00CB19BA"/>
    <w:rsid w:val="00CC419B"/>
    <w:rsid w:val="00CC614E"/>
    <w:rsid w:val="00CC7403"/>
    <w:rsid w:val="00CD3069"/>
    <w:rsid w:val="00CD46C7"/>
    <w:rsid w:val="00CD4B6C"/>
    <w:rsid w:val="00CE01E0"/>
    <w:rsid w:val="00CE0618"/>
    <w:rsid w:val="00CE2308"/>
    <w:rsid w:val="00CE2496"/>
    <w:rsid w:val="00CF51F3"/>
    <w:rsid w:val="00D00B24"/>
    <w:rsid w:val="00D02922"/>
    <w:rsid w:val="00D04649"/>
    <w:rsid w:val="00D05F5C"/>
    <w:rsid w:val="00D11489"/>
    <w:rsid w:val="00D13942"/>
    <w:rsid w:val="00D14582"/>
    <w:rsid w:val="00D14740"/>
    <w:rsid w:val="00D2173F"/>
    <w:rsid w:val="00D21A49"/>
    <w:rsid w:val="00D21B97"/>
    <w:rsid w:val="00D25EB6"/>
    <w:rsid w:val="00D25EEF"/>
    <w:rsid w:val="00D26FD8"/>
    <w:rsid w:val="00D2795F"/>
    <w:rsid w:val="00D30101"/>
    <w:rsid w:val="00D3031B"/>
    <w:rsid w:val="00D314AB"/>
    <w:rsid w:val="00D31638"/>
    <w:rsid w:val="00D32796"/>
    <w:rsid w:val="00D33E66"/>
    <w:rsid w:val="00D40DFD"/>
    <w:rsid w:val="00D44E55"/>
    <w:rsid w:val="00D463D7"/>
    <w:rsid w:val="00D4748B"/>
    <w:rsid w:val="00D50561"/>
    <w:rsid w:val="00D525DD"/>
    <w:rsid w:val="00D60B1B"/>
    <w:rsid w:val="00D60FB7"/>
    <w:rsid w:val="00D6151E"/>
    <w:rsid w:val="00D70BBF"/>
    <w:rsid w:val="00D774C9"/>
    <w:rsid w:val="00D848D3"/>
    <w:rsid w:val="00D85B9E"/>
    <w:rsid w:val="00D95F6D"/>
    <w:rsid w:val="00DA669C"/>
    <w:rsid w:val="00DA79D4"/>
    <w:rsid w:val="00DB5918"/>
    <w:rsid w:val="00DB5BB9"/>
    <w:rsid w:val="00DB7828"/>
    <w:rsid w:val="00DC175B"/>
    <w:rsid w:val="00DC191F"/>
    <w:rsid w:val="00DD20DE"/>
    <w:rsid w:val="00DD478E"/>
    <w:rsid w:val="00DD5BCF"/>
    <w:rsid w:val="00DD7AC6"/>
    <w:rsid w:val="00DE19A8"/>
    <w:rsid w:val="00DE1E9F"/>
    <w:rsid w:val="00DE243C"/>
    <w:rsid w:val="00DE33FF"/>
    <w:rsid w:val="00DE405F"/>
    <w:rsid w:val="00DF1346"/>
    <w:rsid w:val="00DF1355"/>
    <w:rsid w:val="00DF175F"/>
    <w:rsid w:val="00E0176C"/>
    <w:rsid w:val="00E04B1A"/>
    <w:rsid w:val="00E071CE"/>
    <w:rsid w:val="00E12AA4"/>
    <w:rsid w:val="00E12D10"/>
    <w:rsid w:val="00E22506"/>
    <w:rsid w:val="00E35CB4"/>
    <w:rsid w:val="00E41D3D"/>
    <w:rsid w:val="00E42620"/>
    <w:rsid w:val="00E43D44"/>
    <w:rsid w:val="00E445A2"/>
    <w:rsid w:val="00E473D9"/>
    <w:rsid w:val="00E506A9"/>
    <w:rsid w:val="00E52831"/>
    <w:rsid w:val="00E5696C"/>
    <w:rsid w:val="00E60329"/>
    <w:rsid w:val="00E6136E"/>
    <w:rsid w:val="00E62356"/>
    <w:rsid w:val="00E6297A"/>
    <w:rsid w:val="00E7130A"/>
    <w:rsid w:val="00E71849"/>
    <w:rsid w:val="00E71BFF"/>
    <w:rsid w:val="00E73A5E"/>
    <w:rsid w:val="00E75C8C"/>
    <w:rsid w:val="00E82081"/>
    <w:rsid w:val="00E849DA"/>
    <w:rsid w:val="00E85F3D"/>
    <w:rsid w:val="00E85F84"/>
    <w:rsid w:val="00E86DFA"/>
    <w:rsid w:val="00E876A0"/>
    <w:rsid w:val="00E934FD"/>
    <w:rsid w:val="00E9608F"/>
    <w:rsid w:val="00E970F3"/>
    <w:rsid w:val="00E97C21"/>
    <w:rsid w:val="00EA7CD8"/>
    <w:rsid w:val="00EA7E17"/>
    <w:rsid w:val="00EB4A21"/>
    <w:rsid w:val="00EB637E"/>
    <w:rsid w:val="00EC0958"/>
    <w:rsid w:val="00EC1042"/>
    <w:rsid w:val="00ED4DBA"/>
    <w:rsid w:val="00ED550D"/>
    <w:rsid w:val="00ED57A5"/>
    <w:rsid w:val="00ED5CAA"/>
    <w:rsid w:val="00ED67BC"/>
    <w:rsid w:val="00ED6F20"/>
    <w:rsid w:val="00EE192F"/>
    <w:rsid w:val="00EE6E8E"/>
    <w:rsid w:val="00EF084C"/>
    <w:rsid w:val="00EF3502"/>
    <w:rsid w:val="00EF4EC3"/>
    <w:rsid w:val="00EF52FC"/>
    <w:rsid w:val="00F01128"/>
    <w:rsid w:val="00F01972"/>
    <w:rsid w:val="00F01E82"/>
    <w:rsid w:val="00F10128"/>
    <w:rsid w:val="00F106CA"/>
    <w:rsid w:val="00F14D43"/>
    <w:rsid w:val="00F22D32"/>
    <w:rsid w:val="00F25EB8"/>
    <w:rsid w:val="00F31A5B"/>
    <w:rsid w:val="00F37593"/>
    <w:rsid w:val="00F40349"/>
    <w:rsid w:val="00F41FE6"/>
    <w:rsid w:val="00F42A48"/>
    <w:rsid w:val="00F52430"/>
    <w:rsid w:val="00F5540C"/>
    <w:rsid w:val="00F55F3B"/>
    <w:rsid w:val="00F617A6"/>
    <w:rsid w:val="00F65589"/>
    <w:rsid w:val="00F65DDB"/>
    <w:rsid w:val="00F71A85"/>
    <w:rsid w:val="00F77D90"/>
    <w:rsid w:val="00F87AFC"/>
    <w:rsid w:val="00F95B47"/>
    <w:rsid w:val="00F970A0"/>
    <w:rsid w:val="00F97132"/>
    <w:rsid w:val="00F97DA8"/>
    <w:rsid w:val="00FB01E2"/>
    <w:rsid w:val="00FB2416"/>
    <w:rsid w:val="00FB7EFB"/>
    <w:rsid w:val="00FC7328"/>
    <w:rsid w:val="00FC7615"/>
    <w:rsid w:val="00FD15F1"/>
    <w:rsid w:val="00FD381A"/>
    <w:rsid w:val="00FD3D98"/>
    <w:rsid w:val="00FE4B3D"/>
    <w:rsid w:val="00FE7019"/>
    <w:rsid w:val="00FE71FD"/>
    <w:rsid w:val="00FF152F"/>
    <w:rsid w:val="00FF3752"/>
    <w:rsid w:val="00FF63D2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F27804-12BD-4165-930D-59FB396C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069B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069B7"/>
    <w:rPr>
      <w:rFonts w:ascii="AG Souvenir" w:hAnsi="AG Souvenir"/>
      <w:b/>
      <w:spacing w:val="38"/>
      <w:sz w:val="28"/>
      <w:lang w:val="ru-RU" w:eastAsia="ru-RU" w:bidi="ar-SA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69B7"/>
    <w:rPr>
      <w:lang w:val="ru-RU" w:eastAsia="ru-RU" w:bidi="ar-S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locked/>
    <w:rsid w:val="00C069B7"/>
    <w:rPr>
      <w:lang w:val="ru-RU" w:eastAsia="ru-RU" w:bidi="ar-SA"/>
    </w:rPr>
  </w:style>
  <w:style w:type="character" w:styleId="a9">
    <w:name w:val="page number"/>
    <w:basedOn w:val="a0"/>
  </w:style>
  <w:style w:type="paragraph" w:customStyle="1" w:styleId="ConsPlusNormal">
    <w:name w:val="ConsPlusNormal"/>
    <w:rsid w:val="00C069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rsid w:val="00C069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locked/>
    <w:rsid w:val="00C069B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uiPriority w:val="99"/>
    <w:rsid w:val="00C069B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ListParagraph">
    <w:name w:val="List Paragraph"/>
    <w:basedOn w:val="a"/>
    <w:rsid w:val="00C069B7"/>
    <w:pPr>
      <w:ind w:left="720"/>
      <w:contextualSpacing/>
    </w:pPr>
  </w:style>
  <w:style w:type="paragraph" w:styleId="ac">
    <w:name w:val="Normal (Web)"/>
    <w:basedOn w:val="a"/>
    <w:rsid w:val="00C069B7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 Spacing"/>
    <w:rsid w:val="00C069B7"/>
    <w:rPr>
      <w:rFonts w:ascii="Calibri" w:hAnsi="Calibri"/>
      <w:sz w:val="22"/>
      <w:szCs w:val="22"/>
      <w:lang w:eastAsia="en-US"/>
    </w:rPr>
  </w:style>
  <w:style w:type="character" w:customStyle="1" w:styleId="ad">
    <w:name w:val="Основной текст_"/>
    <w:link w:val="5"/>
    <w:locked/>
    <w:rsid w:val="00C069B7"/>
    <w:rPr>
      <w:sz w:val="18"/>
      <w:szCs w:val="18"/>
      <w:shd w:val="clear" w:color="auto" w:fill="FFFFFF"/>
      <w:lang w:bidi="ar-SA"/>
    </w:rPr>
  </w:style>
  <w:style w:type="paragraph" w:customStyle="1" w:styleId="5">
    <w:name w:val="Основной текст5"/>
    <w:basedOn w:val="a"/>
    <w:link w:val="ad"/>
    <w:rsid w:val="00C069B7"/>
    <w:pPr>
      <w:widowControl w:val="0"/>
      <w:shd w:val="clear" w:color="auto" w:fill="FFFFFF"/>
      <w:spacing w:line="202" w:lineRule="exact"/>
    </w:pPr>
    <w:rPr>
      <w:sz w:val="18"/>
      <w:szCs w:val="18"/>
      <w:shd w:val="clear" w:color="auto" w:fill="FFFFFF"/>
      <w:lang w:val="x-none" w:eastAsia="x-none"/>
    </w:rPr>
  </w:style>
  <w:style w:type="character" w:customStyle="1" w:styleId="Bodytext">
    <w:name w:val="Body text"/>
    <w:rsid w:val="00C069B7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 w:eastAsia="x-none"/>
    </w:rPr>
  </w:style>
  <w:style w:type="paragraph" w:styleId="31">
    <w:name w:val="Body Text Indent 3"/>
    <w:basedOn w:val="a"/>
    <w:link w:val="32"/>
    <w:rsid w:val="00C069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C069B7"/>
    <w:rPr>
      <w:sz w:val="16"/>
      <w:szCs w:val="16"/>
      <w:lang w:val="ru-RU" w:eastAsia="ru-RU" w:bidi="ar-SA"/>
    </w:rPr>
  </w:style>
  <w:style w:type="character" w:customStyle="1" w:styleId="30">
    <w:name w:val="Заголовок 3 Знак"/>
    <w:link w:val="3"/>
    <w:rsid w:val="00C64F5D"/>
    <w:rPr>
      <w:rFonts w:ascii="Arial" w:hAnsi="Arial" w:cs="Arial"/>
      <w:b/>
      <w:bCs/>
      <w:sz w:val="26"/>
      <w:szCs w:val="26"/>
    </w:rPr>
  </w:style>
  <w:style w:type="paragraph" w:styleId="ae">
    <w:name w:val="List Paragraph"/>
    <w:basedOn w:val="a"/>
    <w:qFormat/>
    <w:rsid w:val="00F970A0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cp:lastModifiedBy>Pai Pinky</cp:lastModifiedBy>
  <cp:revision>2</cp:revision>
  <cp:lastPrinted>2014-04-18T04:56:00Z</cp:lastPrinted>
  <dcterms:created xsi:type="dcterms:W3CDTF">2025-10-06T06:04:00Z</dcterms:created>
  <dcterms:modified xsi:type="dcterms:W3CDTF">2025-10-06T06:04:00Z</dcterms:modified>
</cp:coreProperties>
</file>