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E74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РОССИЙСКАЯ ФЕДЕРАЦИЯ        </w:t>
      </w:r>
      <w:r w:rsidR="00005C33">
        <w:rPr>
          <w:b/>
          <w:sz w:val="28"/>
          <w:szCs w:val="28"/>
        </w:rPr>
        <w:t xml:space="preserve">            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«Грузиновское сельское поселение»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:rsidR="001F2013" w:rsidRDefault="001F2013" w:rsidP="001F2013">
      <w:pPr>
        <w:jc w:val="center"/>
        <w:rPr>
          <w:b/>
          <w:sz w:val="28"/>
          <w:szCs w:val="28"/>
        </w:rPr>
      </w:pP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A5CE4" w:rsidRPr="00585290" w:rsidRDefault="005A5CE4" w:rsidP="001A0C17">
      <w:pPr>
        <w:jc w:val="center"/>
        <w:rPr>
          <w:b/>
          <w:spacing w:val="38"/>
          <w:sz w:val="28"/>
          <w:szCs w:val="28"/>
        </w:rPr>
      </w:pPr>
    </w:p>
    <w:p w:rsidR="005A5CE4" w:rsidRPr="00585290" w:rsidRDefault="00C327FC" w:rsidP="005E4B88">
      <w:pPr>
        <w:rPr>
          <w:sz w:val="28"/>
          <w:szCs w:val="28"/>
        </w:rPr>
      </w:pPr>
      <w:r w:rsidRPr="00585290">
        <w:rPr>
          <w:sz w:val="28"/>
          <w:szCs w:val="28"/>
        </w:rPr>
        <w:t xml:space="preserve"> </w:t>
      </w:r>
      <w:r w:rsidR="00730706">
        <w:rPr>
          <w:sz w:val="28"/>
          <w:szCs w:val="28"/>
          <w:lang w:val="en-US"/>
        </w:rPr>
        <w:t>27 октября</w:t>
      </w:r>
      <w:r w:rsidR="00DE19A8">
        <w:rPr>
          <w:sz w:val="28"/>
          <w:szCs w:val="28"/>
        </w:rPr>
        <w:t xml:space="preserve"> </w:t>
      </w:r>
      <w:r w:rsidR="00512BE9">
        <w:rPr>
          <w:sz w:val="28"/>
          <w:szCs w:val="28"/>
        </w:rPr>
        <w:t>2014</w:t>
      </w:r>
      <w:r w:rsidR="005E4B88" w:rsidRPr="00585290">
        <w:rPr>
          <w:sz w:val="28"/>
          <w:szCs w:val="28"/>
        </w:rPr>
        <w:t xml:space="preserve"> года</w:t>
      </w:r>
      <w:r w:rsidR="001B4C4D" w:rsidRPr="00585290">
        <w:rPr>
          <w:sz w:val="28"/>
          <w:szCs w:val="28"/>
        </w:rPr>
        <w:t xml:space="preserve">                                </w:t>
      </w:r>
      <w:r w:rsidR="00730706">
        <w:rPr>
          <w:sz w:val="28"/>
          <w:szCs w:val="28"/>
        </w:rPr>
        <w:t xml:space="preserve">№ </w:t>
      </w:r>
      <w:r w:rsidR="00730706">
        <w:rPr>
          <w:sz w:val="28"/>
          <w:szCs w:val="28"/>
          <w:lang w:val="en-US"/>
        </w:rPr>
        <w:t>78</w:t>
      </w:r>
      <w:r w:rsidR="001B4C4D" w:rsidRPr="00585290">
        <w:rPr>
          <w:sz w:val="28"/>
          <w:szCs w:val="28"/>
        </w:rPr>
        <w:t xml:space="preserve">                      </w:t>
      </w:r>
      <w:r w:rsidR="00005C33">
        <w:rPr>
          <w:sz w:val="28"/>
          <w:szCs w:val="28"/>
        </w:rPr>
        <w:t xml:space="preserve">    х. Грузинов</w:t>
      </w:r>
    </w:p>
    <w:p w:rsidR="00C327FC" w:rsidRPr="00585290" w:rsidRDefault="00C327FC" w:rsidP="00C327FC">
      <w:pPr>
        <w:jc w:val="center"/>
        <w:rPr>
          <w:sz w:val="28"/>
          <w:szCs w:val="28"/>
        </w:rPr>
      </w:pPr>
    </w:p>
    <w:p w:rsidR="003F4D52" w:rsidRDefault="00005C33" w:rsidP="003F4D52">
      <w:pPr>
        <w:rPr>
          <w:sz w:val="28"/>
        </w:rPr>
      </w:pPr>
      <w:r>
        <w:rPr>
          <w:kern w:val="2"/>
          <w:sz w:val="28"/>
          <w:szCs w:val="28"/>
        </w:rPr>
        <w:t xml:space="preserve"> О внесении изменений в постановление </w:t>
      </w:r>
      <w:r w:rsidR="003F4D52">
        <w:rPr>
          <w:sz w:val="28"/>
        </w:rPr>
        <w:t xml:space="preserve"> Администрации </w:t>
      </w:r>
    </w:p>
    <w:p w:rsidR="003F4D52" w:rsidRDefault="003F4D52" w:rsidP="003F4D52">
      <w:pPr>
        <w:rPr>
          <w:kern w:val="2"/>
          <w:sz w:val="28"/>
          <w:szCs w:val="28"/>
        </w:rPr>
      </w:pPr>
      <w:r>
        <w:rPr>
          <w:sz w:val="28"/>
        </w:rPr>
        <w:t xml:space="preserve"> Грузиновского сельского поселения </w:t>
      </w:r>
      <w:r w:rsidR="00005C33">
        <w:rPr>
          <w:kern w:val="2"/>
          <w:sz w:val="28"/>
          <w:szCs w:val="28"/>
        </w:rPr>
        <w:t>от 11.10.2013 № 69</w:t>
      </w:r>
    </w:p>
    <w:p w:rsidR="003F4D52" w:rsidRDefault="00005C33" w:rsidP="003F4D52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C069B7" w:rsidRPr="00585290">
        <w:rPr>
          <w:kern w:val="2"/>
          <w:sz w:val="28"/>
          <w:szCs w:val="28"/>
        </w:rPr>
        <w:t>Об</w:t>
      </w:r>
      <w:r w:rsidR="00B95A99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утверждении</w:t>
      </w:r>
      <w:r w:rsidR="00D3031B" w:rsidRPr="00585290">
        <w:rPr>
          <w:kern w:val="2"/>
          <w:sz w:val="28"/>
          <w:szCs w:val="28"/>
        </w:rPr>
        <w:t xml:space="preserve"> </w:t>
      </w:r>
      <w:r w:rsidR="001B4C4D" w:rsidRPr="00585290">
        <w:rPr>
          <w:kern w:val="2"/>
          <w:sz w:val="28"/>
          <w:szCs w:val="28"/>
        </w:rPr>
        <w:t>муниципаль</w:t>
      </w:r>
      <w:r w:rsidR="00C069B7" w:rsidRPr="00585290">
        <w:rPr>
          <w:kern w:val="2"/>
          <w:sz w:val="28"/>
          <w:szCs w:val="28"/>
        </w:rPr>
        <w:t>ной</w:t>
      </w:r>
      <w:r w:rsidR="00B95A99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программы</w:t>
      </w:r>
      <w:r w:rsidR="00D3031B" w:rsidRPr="00585290">
        <w:rPr>
          <w:kern w:val="2"/>
          <w:sz w:val="28"/>
          <w:szCs w:val="28"/>
        </w:rPr>
        <w:t xml:space="preserve"> </w:t>
      </w:r>
    </w:p>
    <w:p w:rsidR="003F4D52" w:rsidRDefault="003F4D52" w:rsidP="003F4D52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0C55F9">
        <w:rPr>
          <w:kern w:val="2"/>
          <w:sz w:val="28"/>
          <w:szCs w:val="28"/>
        </w:rPr>
        <w:t>Грузинов</w:t>
      </w:r>
      <w:r w:rsidR="00E73A5E">
        <w:rPr>
          <w:kern w:val="2"/>
          <w:sz w:val="28"/>
          <w:szCs w:val="28"/>
        </w:rPr>
        <w:t>ского сельского посел</w:t>
      </w:r>
      <w:r w:rsidR="00E73A5E">
        <w:rPr>
          <w:kern w:val="2"/>
          <w:sz w:val="28"/>
          <w:szCs w:val="28"/>
        </w:rPr>
        <w:t>е</w:t>
      </w:r>
      <w:r w:rsidR="00E73A5E">
        <w:rPr>
          <w:kern w:val="2"/>
          <w:sz w:val="28"/>
          <w:szCs w:val="28"/>
        </w:rPr>
        <w:t xml:space="preserve">ния </w:t>
      </w:r>
      <w:r w:rsidR="007C1558" w:rsidRPr="00585290">
        <w:rPr>
          <w:kern w:val="2"/>
          <w:sz w:val="28"/>
          <w:szCs w:val="28"/>
        </w:rPr>
        <w:t>«</w:t>
      </w:r>
      <w:r w:rsidR="00C069B7" w:rsidRPr="00585290">
        <w:rPr>
          <w:kern w:val="2"/>
          <w:sz w:val="28"/>
          <w:szCs w:val="28"/>
        </w:rPr>
        <w:t>Управление</w:t>
      </w:r>
    </w:p>
    <w:p w:rsidR="003F4D52" w:rsidRDefault="00B95A99" w:rsidP="003F4D52">
      <w:pPr>
        <w:rPr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 xml:space="preserve"> </w:t>
      </w:r>
      <w:r w:rsidR="001B4C4D" w:rsidRPr="00585290">
        <w:rPr>
          <w:kern w:val="2"/>
          <w:sz w:val="28"/>
          <w:szCs w:val="28"/>
        </w:rPr>
        <w:t>муниципаль</w:t>
      </w:r>
      <w:r w:rsidR="00C069B7" w:rsidRPr="00585290">
        <w:rPr>
          <w:kern w:val="2"/>
          <w:sz w:val="28"/>
          <w:szCs w:val="28"/>
        </w:rPr>
        <w:t>ными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финансами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и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создание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условий</w:t>
      </w:r>
      <w:r w:rsidRPr="00585290">
        <w:rPr>
          <w:kern w:val="2"/>
          <w:sz w:val="28"/>
          <w:szCs w:val="28"/>
        </w:rPr>
        <w:t xml:space="preserve"> </w:t>
      </w:r>
    </w:p>
    <w:p w:rsidR="00C069B7" w:rsidRPr="003F4D52" w:rsidRDefault="003F4D52" w:rsidP="003F4D52">
      <w:pPr>
        <w:rPr>
          <w:sz w:val="28"/>
        </w:rPr>
      </w:pPr>
      <w:r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для</w:t>
      </w:r>
      <w:r w:rsidR="00D3031B" w:rsidRPr="00585290">
        <w:rPr>
          <w:kern w:val="2"/>
          <w:sz w:val="28"/>
          <w:szCs w:val="28"/>
        </w:rPr>
        <w:t xml:space="preserve"> </w:t>
      </w:r>
      <w:r w:rsidR="001B4C4D" w:rsidRPr="00585290">
        <w:rPr>
          <w:kern w:val="2"/>
          <w:sz w:val="28"/>
          <w:szCs w:val="28"/>
        </w:rPr>
        <w:t>повышения эффективн</w:t>
      </w:r>
      <w:r w:rsidR="001B4C4D" w:rsidRPr="00585290">
        <w:rPr>
          <w:kern w:val="2"/>
          <w:sz w:val="28"/>
          <w:szCs w:val="28"/>
        </w:rPr>
        <w:t>о</w:t>
      </w:r>
      <w:r w:rsidR="001B4C4D" w:rsidRPr="00585290">
        <w:rPr>
          <w:kern w:val="2"/>
          <w:sz w:val="28"/>
          <w:szCs w:val="28"/>
        </w:rPr>
        <w:t>сти бюджетных расходов</w:t>
      </w:r>
      <w:r w:rsidR="00E60329" w:rsidRPr="00585290">
        <w:rPr>
          <w:kern w:val="2"/>
          <w:sz w:val="28"/>
          <w:szCs w:val="28"/>
        </w:rPr>
        <w:t>»</w:t>
      </w:r>
    </w:p>
    <w:p w:rsidR="00C069B7" w:rsidRPr="00585290" w:rsidRDefault="00C069B7" w:rsidP="00D3031B">
      <w:pPr>
        <w:jc w:val="center"/>
        <w:rPr>
          <w:b/>
          <w:kern w:val="2"/>
          <w:sz w:val="28"/>
          <w:szCs w:val="28"/>
        </w:rPr>
      </w:pPr>
    </w:p>
    <w:p w:rsidR="00D04649" w:rsidRPr="00585290" w:rsidRDefault="00D04649" w:rsidP="00D3031B">
      <w:pPr>
        <w:jc w:val="center"/>
        <w:rPr>
          <w:b/>
          <w:kern w:val="2"/>
          <w:sz w:val="28"/>
          <w:szCs w:val="28"/>
        </w:rPr>
      </w:pPr>
    </w:p>
    <w:p w:rsidR="008C380C" w:rsidRPr="00585290" w:rsidRDefault="00C069B7" w:rsidP="00940B48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>В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kern w:val="2"/>
          <w:sz w:val="28"/>
          <w:szCs w:val="28"/>
        </w:rPr>
        <w:t>соответствии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kern w:val="2"/>
          <w:sz w:val="28"/>
          <w:szCs w:val="28"/>
        </w:rPr>
        <w:t>с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постановлением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8C380C" w:rsidRPr="00585290">
        <w:rPr>
          <w:bCs/>
          <w:kern w:val="2"/>
          <w:sz w:val="28"/>
          <w:szCs w:val="28"/>
        </w:rPr>
        <w:t xml:space="preserve">Администрации </w:t>
      </w:r>
      <w:r w:rsidR="000C55F9">
        <w:rPr>
          <w:bCs/>
          <w:kern w:val="2"/>
          <w:sz w:val="28"/>
          <w:szCs w:val="28"/>
        </w:rPr>
        <w:t>Грузинов</w:t>
      </w:r>
      <w:r w:rsidR="00E73A5E">
        <w:rPr>
          <w:bCs/>
          <w:kern w:val="2"/>
          <w:sz w:val="28"/>
          <w:szCs w:val="28"/>
        </w:rPr>
        <w:t xml:space="preserve">ского сельского поселения </w:t>
      </w:r>
      <w:r w:rsidRPr="00585290">
        <w:rPr>
          <w:bCs/>
          <w:kern w:val="2"/>
          <w:sz w:val="28"/>
          <w:szCs w:val="28"/>
        </w:rPr>
        <w:t>от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25</w:t>
      </w:r>
      <w:r w:rsidR="003855BE" w:rsidRPr="00585290">
        <w:rPr>
          <w:bCs/>
          <w:kern w:val="2"/>
          <w:sz w:val="28"/>
          <w:szCs w:val="28"/>
        </w:rPr>
        <w:t xml:space="preserve">.09.2013 </w:t>
      </w:r>
      <w:r w:rsidRPr="00585290">
        <w:rPr>
          <w:bCs/>
          <w:kern w:val="2"/>
          <w:sz w:val="28"/>
          <w:szCs w:val="28"/>
        </w:rPr>
        <w:t>№</w:t>
      </w:r>
      <w:r w:rsidR="00EB4A21">
        <w:rPr>
          <w:bCs/>
          <w:kern w:val="2"/>
          <w:sz w:val="28"/>
          <w:szCs w:val="28"/>
        </w:rPr>
        <w:t xml:space="preserve"> 47</w:t>
      </w:r>
      <w:r w:rsidR="007C1558" w:rsidRPr="00585290">
        <w:rPr>
          <w:bCs/>
          <w:kern w:val="2"/>
          <w:sz w:val="28"/>
          <w:szCs w:val="28"/>
        </w:rPr>
        <w:t xml:space="preserve"> «</w:t>
      </w:r>
      <w:r w:rsidRPr="00585290">
        <w:rPr>
          <w:bCs/>
          <w:kern w:val="2"/>
          <w:sz w:val="28"/>
          <w:szCs w:val="28"/>
        </w:rPr>
        <w:t>Об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утверждении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п</w:t>
      </w:r>
      <w:r w:rsidRPr="00585290">
        <w:rPr>
          <w:bCs/>
          <w:kern w:val="2"/>
          <w:sz w:val="28"/>
          <w:szCs w:val="28"/>
        </w:rPr>
        <w:t>орядка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разработки,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реализации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оценки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эффективности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8C380C" w:rsidRPr="00585290">
        <w:rPr>
          <w:bCs/>
          <w:kern w:val="2"/>
          <w:sz w:val="28"/>
          <w:szCs w:val="28"/>
        </w:rPr>
        <w:t>муниципальных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программ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Грузинов</w:t>
      </w:r>
      <w:r w:rsidR="00662212">
        <w:rPr>
          <w:bCs/>
          <w:kern w:val="2"/>
          <w:sz w:val="28"/>
          <w:szCs w:val="28"/>
        </w:rPr>
        <w:t>ского сельского поселения</w:t>
      </w:r>
      <w:r w:rsidR="00E60329" w:rsidRPr="00585290">
        <w:rPr>
          <w:bCs/>
          <w:kern w:val="2"/>
          <w:sz w:val="28"/>
          <w:szCs w:val="28"/>
        </w:rPr>
        <w:t>»</w:t>
      </w:r>
      <w:r w:rsidR="007C1558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3855BE" w:rsidRPr="00585290">
        <w:rPr>
          <w:kern w:val="2"/>
          <w:sz w:val="28"/>
          <w:szCs w:val="28"/>
        </w:rPr>
        <w:t xml:space="preserve">постановлением </w:t>
      </w:r>
      <w:r w:rsidR="008C380C" w:rsidRPr="00585290">
        <w:rPr>
          <w:bCs/>
          <w:kern w:val="2"/>
          <w:sz w:val="28"/>
          <w:szCs w:val="28"/>
        </w:rPr>
        <w:t xml:space="preserve">Администрации </w:t>
      </w:r>
      <w:r w:rsidR="000C55F9">
        <w:rPr>
          <w:bCs/>
          <w:kern w:val="2"/>
          <w:sz w:val="28"/>
          <w:szCs w:val="28"/>
        </w:rPr>
        <w:t>Грузинов</w:t>
      </w:r>
      <w:r w:rsidR="00E73A5E">
        <w:rPr>
          <w:bCs/>
          <w:kern w:val="2"/>
          <w:sz w:val="28"/>
          <w:szCs w:val="28"/>
        </w:rPr>
        <w:t xml:space="preserve">ского сельского поселения </w:t>
      </w:r>
      <w:r w:rsidRPr="00585290">
        <w:rPr>
          <w:bCs/>
          <w:kern w:val="2"/>
          <w:sz w:val="28"/>
          <w:szCs w:val="28"/>
        </w:rPr>
        <w:t>от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25</w:t>
      </w:r>
      <w:r w:rsidR="003855BE" w:rsidRPr="00585290">
        <w:rPr>
          <w:bCs/>
          <w:kern w:val="2"/>
          <w:sz w:val="28"/>
          <w:szCs w:val="28"/>
        </w:rPr>
        <w:t>.09.2013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№</w:t>
      </w:r>
      <w:r w:rsidR="004E7A57" w:rsidRPr="00585290">
        <w:rPr>
          <w:bCs/>
          <w:kern w:val="2"/>
          <w:sz w:val="28"/>
          <w:szCs w:val="28"/>
        </w:rPr>
        <w:t> </w:t>
      </w:r>
      <w:r w:rsidR="000C55F9">
        <w:rPr>
          <w:bCs/>
          <w:kern w:val="2"/>
          <w:sz w:val="28"/>
          <w:szCs w:val="28"/>
        </w:rPr>
        <w:t>50</w:t>
      </w:r>
      <w:r w:rsidR="00E73A5E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«Об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утверждении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3855BE" w:rsidRPr="00585290">
        <w:rPr>
          <w:bCs/>
          <w:kern w:val="2"/>
          <w:sz w:val="28"/>
          <w:szCs w:val="28"/>
        </w:rPr>
        <w:t>п</w:t>
      </w:r>
      <w:r w:rsidRPr="00585290">
        <w:rPr>
          <w:bCs/>
          <w:kern w:val="2"/>
          <w:sz w:val="28"/>
          <w:szCs w:val="28"/>
        </w:rPr>
        <w:t>еречня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8C380C" w:rsidRPr="00585290">
        <w:rPr>
          <w:bCs/>
          <w:kern w:val="2"/>
          <w:sz w:val="28"/>
          <w:szCs w:val="28"/>
        </w:rPr>
        <w:t>муниципаль</w:t>
      </w:r>
      <w:r w:rsidRPr="00585290">
        <w:rPr>
          <w:bCs/>
          <w:kern w:val="2"/>
          <w:sz w:val="28"/>
          <w:szCs w:val="28"/>
        </w:rPr>
        <w:t>ных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программ</w:t>
      </w:r>
      <w:r w:rsidR="003855BE" w:rsidRPr="00585290">
        <w:rPr>
          <w:bCs/>
          <w:kern w:val="2"/>
          <w:sz w:val="28"/>
          <w:szCs w:val="28"/>
        </w:rPr>
        <w:t xml:space="preserve"> в 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Грузинов</w:t>
      </w:r>
      <w:r w:rsidR="00E73A5E">
        <w:rPr>
          <w:bCs/>
          <w:kern w:val="2"/>
          <w:sz w:val="28"/>
          <w:szCs w:val="28"/>
        </w:rPr>
        <w:t>ском сельском поселении</w:t>
      </w:r>
      <w:r w:rsidRPr="00585290">
        <w:rPr>
          <w:bCs/>
          <w:kern w:val="2"/>
          <w:sz w:val="28"/>
          <w:szCs w:val="28"/>
        </w:rPr>
        <w:t>»</w:t>
      </w:r>
      <w:r w:rsidR="00860DFE" w:rsidRPr="00585290">
        <w:rPr>
          <w:bCs/>
          <w:kern w:val="2"/>
          <w:sz w:val="28"/>
          <w:szCs w:val="28"/>
        </w:rPr>
        <w:t>,</w:t>
      </w:r>
    </w:p>
    <w:p w:rsidR="008C380C" w:rsidRPr="00585290" w:rsidRDefault="008C380C" w:rsidP="00940B48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C069B7" w:rsidRPr="00585290" w:rsidRDefault="008C380C" w:rsidP="008C380C">
      <w:pPr>
        <w:suppressAutoHyphens/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>ПОСТАНОВЛЯЮ:</w:t>
      </w:r>
    </w:p>
    <w:p w:rsidR="00C069B7" w:rsidRPr="00585290" w:rsidRDefault="00C069B7" w:rsidP="00940B48">
      <w:pPr>
        <w:suppressAutoHyphens/>
        <w:ind w:firstLine="709"/>
        <w:jc w:val="both"/>
        <w:rPr>
          <w:kern w:val="2"/>
          <w:sz w:val="28"/>
          <w:szCs w:val="28"/>
        </w:rPr>
      </w:pPr>
    </w:p>
    <w:p w:rsidR="00F970A0" w:rsidRDefault="00F970A0" w:rsidP="00F970A0">
      <w:pPr>
        <w:pStyle w:val="ae"/>
        <w:autoSpaceDE w:val="0"/>
        <w:autoSpaceDN w:val="0"/>
        <w:adjustRightInd w:val="0"/>
        <w:spacing w:after="0"/>
        <w:jc w:val="both"/>
      </w:pPr>
      <w:r>
        <w:t>1. Внести в приложение постановления следующие изменения:</w:t>
      </w:r>
    </w:p>
    <w:p w:rsidR="00F970A0" w:rsidRPr="00F970A0" w:rsidRDefault="00F970A0" w:rsidP="00F970A0">
      <w:pPr>
        <w:autoSpaceDE w:val="0"/>
        <w:autoSpaceDN w:val="0"/>
        <w:adjustRightInd w:val="0"/>
        <w:spacing w:before="100" w:beforeAutospacing="1"/>
        <w:contextualSpacing/>
        <w:jc w:val="both"/>
        <w:rPr>
          <w:sz w:val="28"/>
          <w:szCs w:val="28"/>
        </w:rPr>
      </w:pPr>
      <w:r w:rsidRPr="00F970A0">
        <w:rPr>
          <w:sz w:val="28"/>
          <w:szCs w:val="28"/>
        </w:rPr>
        <w:t>1.1 в паспорте программы раздел «Ресурсное обеспечение муниципальной пр</w:t>
      </w:r>
      <w:r w:rsidRPr="00F970A0">
        <w:rPr>
          <w:sz w:val="28"/>
          <w:szCs w:val="28"/>
        </w:rPr>
        <w:t>о</w:t>
      </w:r>
      <w:r w:rsidRPr="00F970A0">
        <w:rPr>
          <w:sz w:val="28"/>
          <w:szCs w:val="28"/>
        </w:rPr>
        <w:t>граммы Груз</w:t>
      </w:r>
      <w:r w:rsidRPr="00F970A0">
        <w:rPr>
          <w:sz w:val="28"/>
          <w:szCs w:val="28"/>
        </w:rPr>
        <w:t>и</w:t>
      </w:r>
      <w:r w:rsidRPr="00F970A0">
        <w:rPr>
          <w:sz w:val="28"/>
          <w:szCs w:val="28"/>
        </w:rPr>
        <w:t>новского сельского поселения» изложить в следующей редакции:</w:t>
      </w:r>
    </w:p>
    <w:p w:rsidR="00C069B7" w:rsidRPr="00585290" w:rsidRDefault="00FB7EFB" w:rsidP="00E73A5E">
      <w:pPr>
        <w:suppressAutoHyphens/>
        <w:rPr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ab/>
      </w:r>
    </w:p>
    <w:tbl>
      <w:tblPr>
        <w:tblW w:w="5000" w:type="pct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9"/>
        <w:gridCol w:w="1657"/>
        <w:gridCol w:w="2467"/>
        <w:gridCol w:w="2934"/>
        <w:gridCol w:w="1080"/>
      </w:tblGrid>
      <w:tr w:rsidR="00C069B7" w:rsidRPr="00585290" w:rsidTr="00F970A0">
        <w:trPr>
          <w:trHeight w:val="2048"/>
          <w:tblCellSpacing w:w="5" w:type="nil"/>
          <w:jc w:val="center"/>
        </w:trPr>
        <w:tc>
          <w:tcPr>
            <w:tcW w:w="2339" w:type="dxa"/>
          </w:tcPr>
          <w:p w:rsidR="00C069B7" w:rsidRDefault="00C069B7" w:rsidP="00D3031B">
            <w:pPr>
              <w:pStyle w:val="ConsPlusCell"/>
              <w:suppressAutoHyphens/>
              <w:rPr>
                <w:kern w:val="2"/>
              </w:rPr>
            </w:pPr>
            <w:r w:rsidRPr="00585290">
              <w:rPr>
                <w:kern w:val="2"/>
              </w:rPr>
              <w:t>Ресурсное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обеспечение</w:t>
            </w:r>
            <w:r w:rsidR="00D3031B" w:rsidRPr="00585290">
              <w:rPr>
                <w:kern w:val="2"/>
              </w:rPr>
              <w:t xml:space="preserve"> </w:t>
            </w:r>
            <w:r w:rsidR="00A12512" w:rsidRPr="00585290">
              <w:rPr>
                <w:kern w:val="2"/>
              </w:rPr>
              <w:t xml:space="preserve">муниципальной </w:t>
            </w:r>
            <w:r w:rsidRPr="00585290">
              <w:rPr>
                <w:kern w:val="2"/>
              </w:rPr>
              <w:t>программы</w:t>
            </w:r>
            <w:r w:rsidR="00A12512"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Грузинов</w:t>
            </w:r>
            <w:r w:rsidR="00E73A5E">
              <w:rPr>
                <w:kern w:val="2"/>
              </w:rPr>
              <w:t>ского сельского поселения</w:t>
            </w:r>
          </w:p>
          <w:p w:rsidR="004C1292" w:rsidRPr="00585290" w:rsidRDefault="004C1292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7469" w:type="dxa"/>
            <w:gridSpan w:val="4"/>
            <w:tcBorders>
              <w:bottom w:val="single" w:sz="4" w:space="0" w:color="auto"/>
            </w:tcBorders>
          </w:tcPr>
          <w:p w:rsidR="002306A8" w:rsidRPr="00585290" w:rsidRDefault="00C069B7" w:rsidP="002306A8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объем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бюджетных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ассигнований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на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реализацию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программы</w:t>
            </w:r>
            <w:r w:rsidR="00D3031B" w:rsidRPr="00585290">
              <w:rPr>
                <w:kern w:val="2"/>
              </w:rPr>
              <w:t xml:space="preserve">  </w:t>
            </w:r>
            <w:r w:rsidRPr="00585290">
              <w:rPr>
                <w:kern w:val="2"/>
              </w:rPr>
              <w:t>составляет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–</w:t>
            </w:r>
            <w:r w:rsidR="004C1292">
              <w:rPr>
                <w:kern w:val="2"/>
              </w:rPr>
              <w:t xml:space="preserve">  </w:t>
            </w:r>
            <w:r w:rsidR="007D68DF">
              <w:rPr>
                <w:kern w:val="2"/>
              </w:rPr>
              <w:t>17202,8</w:t>
            </w:r>
            <w:r w:rsidR="00024EEE">
              <w:rPr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тыс.</w:t>
            </w:r>
            <w:r w:rsidR="002306A8" w:rsidRPr="00585290">
              <w:rPr>
                <w:bCs/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руб</w:t>
            </w:r>
            <w:r w:rsidR="005D034B" w:rsidRPr="00585290">
              <w:rPr>
                <w:kern w:val="2"/>
              </w:rPr>
              <w:t xml:space="preserve">лей, в том числе бюджет </w:t>
            </w:r>
            <w:r w:rsidR="00E73A5E">
              <w:rPr>
                <w:kern w:val="2"/>
              </w:rPr>
              <w:t xml:space="preserve"> сельского поселения</w:t>
            </w:r>
            <w:r w:rsidR="005D034B" w:rsidRPr="00585290">
              <w:rPr>
                <w:kern w:val="2"/>
              </w:rPr>
              <w:t>-</w:t>
            </w:r>
            <w:r w:rsidR="004C1292">
              <w:rPr>
                <w:kern w:val="2"/>
              </w:rPr>
              <w:t xml:space="preserve">  </w:t>
            </w:r>
            <w:r w:rsidR="007D68DF">
              <w:rPr>
                <w:kern w:val="2"/>
              </w:rPr>
              <w:t>17202,8</w:t>
            </w:r>
            <w:r w:rsidR="004C1292">
              <w:rPr>
                <w:kern w:val="2"/>
              </w:rPr>
              <w:t xml:space="preserve">  </w:t>
            </w:r>
            <w:r w:rsidR="005D034B" w:rsidRPr="00585290">
              <w:rPr>
                <w:kern w:val="2"/>
              </w:rPr>
              <w:t>тыс. рублей</w:t>
            </w:r>
            <w:r w:rsidR="004C1292">
              <w:rPr>
                <w:kern w:val="2"/>
              </w:rPr>
              <w:t>.</w:t>
            </w:r>
            <w:r w:rsidR="005D034B" w:rsidRPr="00585290">
              <w:rPr>
                <w:kern w:val="2"/>
              </w:rPr>
              <w:t xml:space="preserve"> </w:t>
            </w:r>
          </w:p>
          <w:p w:rsidR="00C069B7" w:rsidRPr="00585290" w:rsidRDefault="00C069B7" w:rsidP="002306A8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объем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бюджетных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ассигнований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на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реализацию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программы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по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годам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составляет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(тыс.</w:t>
            </w:r>
            <w:r w:rsidR="002306A8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рублей):</w:t>
            </w:r>
            <w:r w:rsidR="00D3031B" w:rsidRPr="00585290">
              <w:rPr>
                <w:kern w:val="2"/>
              </w:rPr>
              <w:t xml:space="preserve"> </w:t>
            </w: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 w:val="restart"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B95A99" w:rsidP="00B95A99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г</w:t>
            </w:r>
            <w:r w:rsidR="00067E5E" w:rsidRPr="00585290">
              <w:rPr>
                <w:kern w:val="2"/>
              </w:rPr>
              <w:t>од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067E5E" w:rsidP="00B95A99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067E5E" w:rsidP="00B95A99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 xml:space="preserve">бюджет </w:t>
            </w:r>
            <w:r w:rsidR="000C55F9">
              <w:rPr>
                <w:kern w:val="2"/>
              </w:rPr>
              <w:t>Грузинов</w:t>
            </w:r>
            <w:r w:rsidR="004C1292">
              <w:rPr>
                <w:kern w:val="2"/>
              </w:rPr>
              <w:t xml:space="preserve">ского сельского поселения </w:t>
            </w:r>
            <w:r w:rsidR="00F970A0">
              <w:rPr>
                <w:kern w:val="2"/>
              </w:rPr>
              <w:t>Морозовского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067E5E" w:rsidP="00B95A99">
            <w:pPr>
              <w:pStyle w:val="ConsPlusCell"/>
              <w:suppressAutoHyphens/>
              <w:jc w:val="center"/>
              <w:rPr>
                <w:kern w:val="2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2014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7D68DF" w:rsidRDefault="007D68DF" w:rsidP="00D3031B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  <w:lang w:val="en-US"/>
              </w:rPr>
              <w:t>3056,0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7D68DF" w:rsidP="00A3150B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3056,0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2015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D3031B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</w:t>
            </w:r>
            <w:r w:rsidR="00BE7471">
              <w:rPr>
                <w:kern w:val="2"/>
                <w:sz w:val="28"/>
                <w:szCs w:val="28"/>
              </w:rPr>
              <w:t>90,4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</w:t>
            </w:r>
            <w:r w:rsidR="00BE7471">
              <w:rPr>
                <w:kern w:val="2"/>
                <w:sz w:val="28"/>
                <w:szCs w:val="28"/>
              </w:rPr>
              <w:t>90,4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2016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021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E7471">
              <w:rPr>
                <w:sz w:val="28"/>
                <w:szCs w:val="28"/>
              </w:rPr>
              <w:t>438,8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BE7471">
              <w:rPr>
                <w:kern w:val="2"/>
                <w:sz w:val="28"/>
                <w:szCs w:val="28"/>
              </w:rPr>
              <w:t>438,8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2017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2018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2019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2020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C069B7" w:rsidRPr="00585290" w:rsidTr="00B35E7B">
        <w:trPr>
          <w:tblCellSpacing w:w="5" w:type="nil"/>
          <w:jc w:val="center"/>
        </w:trPr>
        <w:tc>
          <w:tcPr>
            <w:tcW w:w="2339" w:type="dxa"/>
          </w:tcPr>
          <w:p w:rsidR="004C1292" w:rsidRDefault="004C1292" w:rsidP="003829C4">
            <w:pPr>
              <w:pStyle w:val="ConsPlusCell"/>
              <w:suppressAutoHyphens/>
              <w:rPr>
                <w:kern w:val="2"/>
              </w:rPr>
            </w:pPr>
          </w:p>
          <w:p w:rsidR="00C069B7" w:rsidRPr="00585290" w:rsidRDefault="00C069B7" w:rsidP="003829C4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74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69B7" w:rsidRPr="00F970A0" w:rsidRDefault="00B35E7B" w:rsidP="002306A8">
            <w:pPr>
              <w:pStyle w:val="ConsPlusCell"/>
              <w:tabs>
                <w:tab w:val="left" w:pos="502"/>
              </w:tabs>
              <w:suppressAutoHyphens/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*-данные подлежат уточнени</w:t>
            </w:r>
            <w:r w:rsidR="00F970A0">
              <w:rPr>
                <w:bCs/>
                <w:kern w:val="2"/>
              </w:rPr>
              <w:t>ю</w:t>
            </w:r>
          </w:p>
        </w:tc>
      </w:tr>
    </w:tbl>
    <w:p w:rsidR="00C069B7" w:rsidRPr="00585290" w:rsidRDefault="00C069B7" w:rsidP="00D3031B">
      <w:pPr>
        <w:pStyle w:val="NoSpacing"/>
        <w:suppressAutoHyphens/>
        <w:ind w:firstLine="851"/>
        <w:jc w:val="both"/>
        <w:rPr>
          <w:rFonts w:ascii="Times New Roman" w:hAnsi="Times New Roman"/>
          <w:kern w:val="2"/>
          <w:sz w:val="28"/>
          <w:szCs w:val="28"/>
        </w:rPr>
      </w:pPr>
    </w:p>
    <w:p w:rsidR="00D04649" w:rsidRPr="00F970A0" w:rsidRDefault="00F970A0" w:rsidP="00F970A0">
      <w:pPr>
        <w:pStyle w:val="ListParagraph"/>
        <w:tabs>
          <w:tab w:val="left" w:pos="284"/>
        </w:tabs>
        <w:suppressAutoHyphens/>
        <w:ind w:left="0"/>
        <w:contextualSpacing w:val="0"/>
        <w:rPr>
          <w:kern w:val="2"/>
          <w:sz w:val="28"/>
          <w:szCs w:val="28"/>
        </w:rPr>
      </w:pPr>
      <w:r w:rsidRPr="00F970A0">
        <w:rPr>
          <w:kern w:val="2"/>
          <w:sz w:val="28"/>
          <w:szCs w:val="28"/>
        </w:rPr>
        <w:t>2. Второй абзац р</w:t>
      </w:r>
      <w:r w:rsidR="00A12512" w:rsidRPr="00F970A0">
        <w:rPr>
          <w:kern w:val="2"/>
          <w:sz w:val="28"/>
          <w:szCs w:val="28"/>
        </w:rPr>
        <w:t>аздел</w:t>
      </w:r>
      <w:r w:rsidRPr="00F970A0">
        <w:rPr>
          <w:kern w:val="2"/>
          <w:sz w:val="28"/>
          <w:szCs w:val="28"/>
        </w:rPr>
        <w:t>а</w:t>
      </w:r>
      <w:r w:rsidR="00A12512" w:rsidRPr="00F970A0">
        <w:rPr>
          <w:kern w:val="2"/>
          <w:sz w:val="28"/>
          <w:szCs w:val="28"/>
        </w:rPr>
        <w:t xml:space="preserve"> </w:t>
      </w:r>
      <w:r w:rsidRPr="00F970A0">
        <w:rPr>
          <w:kern w:val="2"/>
          <w:sz w:val="28"/>
          <w:szCs w:val="28"/>
        </w:rPr>
        <w:t>4</w:t>
      </w:r>
      <w:r w:rsidR="00D3031B" w:rsidRPr="00F970A0">
        <w:rPr>
          <w:kern w:val="2"/>
          <w:sz w:val="28"/>
          <w:szCs w:val="28"/>
        </w:rPr>
        <w:t xml:space="preserve"> </w:t>
      </w:r>
      <w:r w:rsidRPr="00F970A0">
        <w:rPr>
          <w:kern w:val="2"/>
          <w:sz w:val="28"/>
          <w:szCs w:val="28"/>
        </w:rPr>
        <w:t>«</w:t>
      </w:r>
      <w:r w:rsidR="00C069B7" w:rsidRPr="00F970A0">
        <w:rPr>
          <w:kern w:val="2"/>
          <w:sz w:val="28"/>
          <w:szCs w:val="28"/>
        </w:rPr>
        <w:t>Информация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по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ресурсному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обеспечению</w:t>
      </w:r>
      <w:r w:rsidR="00D3031B" w:rsidRPr="00F970A0">
        <w:rPr>
          <w:kern w:val="2"/>
          <w:sz w:val="28"/>
          <w:szCs w:val="28"/>
        </w:rPr>
        <w:t xml:space="preserve"> </w:t>
      </w:r>
      <w:r w:rsidR="008C6F01" w:rsidRPr="00F970A0">
        <w:rPr>
          <w:kern w:val="2"/>
          <w:sz w:val="28"/>
          <w:szCs w:val="28"/>
        </w:rPr>
        <w:t>муниципальной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программы</w:t>
      </w:r>
      <w:r w:rsidRPr="00F970A0">
        <w:rPr>
          <w:kern w:val="2"/>
          <w:sz w:val="28"/>
          <w:szCs w:val="28"/>
        </w:rPr>
        <w:t xml:space="preserve">» изложить в следующей редакции: </w:t>
      </w:r>
    </w:p>
    <w:p w:rsidR="00C069B7" w:rsidRPr="00585290" w:rsidRDefault="00F970A0" w:rsidP="00940B48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Прогноз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общего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объема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финансового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обеспечения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C0F0A" w:rsidRPr="00585290">
        <w:rPr>
          <w:rFonts w:ascii="Times New Roman" w:hAnsi="Times New Roman" w:cs="Times New Roman"/>
          <w:kern w:val="2"/>
          <w:sz w:val="28"/>
          <w:szCs w:val="28"/>
        </w:rPr>
        <w:t>муниципальной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программы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счет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средств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бюджета</w:t>
      </w:r>
      <w:r w:rsidR="00402EB7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C55F9">
        <w:rPr>
          <w:rFonts w:ascii="Times New Roman" w:hAnsi="Times New Roman" w:cs="Times New Roman"/>
          <w:kern w:val="2"/>
          <w:sz w:val="28"/>
          <w:szCs w:val="28"/>
        </w:rPr>
        <w:t>Грузинов</w:t>
      </w:r>
      <w:r w:rsidR="00E73A5E">
        <w:rPr>
          <w:rFonts w:ascii="Times New Roman" w:hAnsi="Times New Roman" w:cs="Times New Roman"/>
          <w:kern w:val="2"/>
          <w:sz w:val="28"/>
          <w:szCs w:val="28"/>
        </w:rPr>
        <w:t>ского сельского поселения</w:t>
      </w:r>
      <w:r w:rsidR="0083434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весь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период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ее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составляет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D68DF">
        <w:rPr>
          <w:rFonts w:ascii="Times New Roman" w:hAnsi="Times New Roman" w:cs="Times New Roman"/>
          <w:kern w:val="2"/>
          <w:sz w:val="28"/>
          <w:szCs w:val="28"/>
        </w:rPr>
        <w:t>17202,8</w:t>
      </w:r>
      <w:r w:rsidR="00402EB7" w:rsidRPr="00585290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тыс.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руб.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F970A0" w:rsidRDefault="00F970A0" w:rsidP="00F970A0">
      <w:pPr>
        <w:pStyle w:val="ae"/>
        <w:autoSpaceDE w:val="0"/>
        <w:autoSpaceDN w:val="0"/>
        <w:adjustRightInd w:val="0"/>
        <w:spacing w:after="0"/>
        <w:ind w:left="0"/>
        <w:jc w:val="both"/>
      </w:pPr>
      <w:r>
        <w:rPr>
          <w:kern w:val="2"/>
          <w:szCs w:val="28"/>
        </w:rPr>
        <w:t>3.</w:t>
      </w:r>
      <w:r w:rsidR="003574CB" w:rsidRPr="00585290">
        <w:rPr>
          <w:kern w:val="2"/>
          <w:szCs w:val="28"/>
        </w:rPr>
        <w:t xml:space="preserve"> </w:t>
      </w:r>
      <w:r>
        <w:t xml:space="preserve"> Внести в приложение 2 постановления следующие изменения:</w:t>
      </w:r>
    </w:p>
    <w:p w:rsidR="00F970A0" w:rsidRPr="00F970A0" w:rsidRDefault="00F970A0" w:rsidP="00F970A0">
      <w:pPr>
        <w:autoSpaceDE w:val="0"/>
        <w:autoSpaceDN w:val="0"/>
        <w:adjustRightInd w:val="0"/>
        <w:spacing w:before="100" w:before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970A0">
        <w:rPr>
          <w:sz w:val="28"/>
          <w:szCs w:val="28"/>
        </w:rPr>
        <w:t xml:space="preserve">.1 в паспорте подпрограммы </w:t>
      </w:r>
      <w:r>
        <w:rPr>
          <w:sz w:val="28"/>
          <w:szCs w:val="28"/>
        </w:rPr>
        <w:t>«</w:t>
      </w:r>
      <w:r>
        <w:rPr>
          <w:kern w:val="2"/>
          <w:sz w:val="28"/>
          <w:szCs w:val="28"/>
        </w:rPr>
        <w:t>Н</w:t>
      </w:r>
      <w:r w:rsidRPr="00F970A0">
        <w:rPr>
          <w:kern w:val="2"/>
          <w:sz w:val="28"/>
          <w:szCs w:val="28"/>
        </w:rPr>
        <w:t>ормативно-методическое обеспечение и орган</w:t>
      </w:r>
      <w:r w:rsidRPr="00F970A0">
        <w:rPr>
          <w:kern w:val="2"/>
          <w:sz w:val="28"/>
          <w:szCs w:val="28"/>
        </w:rPr>
        <w:t>и</w:t>
      </w:r>
      <w:r w:rsidRPr="00F970A0">
        <w:rPr>
          <w:kern w:val="2"/>
          <w:sz w:val="28"/>
          <w:szCs w:val="28"/>
        </w:rPr>
        <w:t>зация бюджетного процесса</w:t>
      </w:r>
      <w:r>
        <w:rPr>
          <w:kern w:val="2"/>
          <w:sz w:val="28"/>
          <w:szCs w:val="28"/>
        </w:rPr>
        <w:t>»</w:t>
      </w:r>
      <w:r w:rsidRPr="00F970A0">
        <w:rPr>
          <w:sz w:val="28"/>
          <w:szCs w:val="28"/>
        </w:rPr>
        <w:t xml:space="preserve"> раздел «Ресурсное </w:t>
      </w:r>
      <w:r>
        <w:rPr>
          <w:sz w:val="28"/>
          <w:szCs w:val="28"/>
        </w:rPr>
        <w:t xml:space="preserve">обеспечение </w:t>
      </w:r>
      <w:r w:rsidRPr="00F970A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F970A0">
        <w:rPr>
          <w:sz w:val="28"/>
          <w:szCs w:val="28"/>
        </w:rPr>
        <w:t>програм</w:t>
      </w:r>
      <w:r>
        <w:rPr>
          <w:sz w:val="28"/>
          <w:szCs w:val="28"/>
        </w:rPr>
        <w:t>мы</w:t>
      </w:r>
      <w:r w:rsidRPr="00F970A0">
        <w:rPr>
          <w:sz w:val="28"/>
          <w:szCs w:val="28"/>
        </w:rPr>
        <w:t>» изложить в следующей реда</w:t>
      </w:r>
      <w:r w:rsidRPr="00F970A0">
        <w:rPr>
          <w:sz w:val="28"/>
          <w:szCs w:val="28"/>
        </w:rPr>
        <w:t>к</w:t>
      </w:r>
      <w:r w:rsidRPr="00F970A0">
        <w:rPr>
          <w:sz w:val="28"/>
          <w:szCs w:val="28"/>
        </w:rPr>
        <w:t>ции:</w:t>
      </w:r>
    </w:p>
    <w:p w:rsidR="00E85F3D" w:rsidRDefault="00E85F3D" w:rsidP="00F970A0">
      <w:pPr>
        <w:suppressAutoHyphens/>
        <w:spacing w:line="228" w:lineRule="auto"/>
        <w:rPr>
          <w:kern w:val="2"/>
          <w:sz w:val="28"/>
          <w:szCs w:val="28"/>
        </w:rPr>
      </w:pPr>
    </w:p>
    <w:tbl>
      <w:tblPr>
        <w:tblW w:w="4906" w:type="pct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8"/>
        <w:gridCol w:w="1657"/>
        <w:gridCol w:w="2930"/>
        <w:gridCol w:w="3551"/>
      </w:tblGrid>
      <w:tr w:rsidR="00643CAE" w:rsidRPr="00585290" w:rsidTr="007C5E32">
        <w:trPr>
          <w:trHeight w:val="2107"/>
          <w:tblCellSpacing w:w="5" w:type="nil"/>
          <w:jc w:val="center"/>
        </w:trPr>
        <w:tc>
          <w:tcPr>
            <w:tcW w:w="2155" w:type="dxa"/>
            <w:vMerge w:val="restart"/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  <w:r w:rsidRPr="00585290">
              <w:rPr>
                <w:kern w:val="2"/>
              </w:rPr>
              <w:t xml:space="preserve">Ресурсное обеспечение подпрограммы </w:t>
            </w:r>
          </w:p>
        </w:tc>
        <w:tc>
          <w:tcPr>
            <w:tcW w:w="7469" w:type="dxa"/>
            <w:gridSpan w:val="3"/>
            <w:tcBorders>
              <w:bottom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 xml:space="preserve">объем бюджетных ассигнований на реализацию подпрограммы из средств  бюджета </w:t>
            </w:r>
            <w:r>
              <w:rPr>
                <w:kern w:val="2"/>
              </w:rPr>
              <w:t>Грузиновского сельского поселения</w:t>
            </w:r>
            <w:r w:rsidRPr="00585290">
              <w:rPr>
                <w:kern w:val="2"/>
              </w:rPr>
              <w:t xml:space="preserve"> составляет – </w:t>
            </w:r>
            <w:r w:rsidR="007D68DF">
              <w:rPr>
                <w:kern w:val="2"/>
              </w:rPr>
              <w:t>17202,8</w:t>
            </w:r>
            <w:r w:rsidRPr="00585290">
              <w:rPr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тыс. руб</w:t>
            </w:r>
            <w:r w:rsidRPr="00585290">
              <w:rPr>
                <w:kern w:val="2"/>
              </w:rPr>
              <w:t>лей.</w:t>
            </w:r>
          </w:p>
          <w:p w:rsidR="00643CAE" w:rsidRDefault="00643CAE" w:rsidP="007C5E32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 xml:space="preserve">объем бюджетных ассигнований на реализацию подпрограммы по годам составляет (тыс. руб.): </w:t>
            </w:r>
          </w:p>
          <w:p w:rsidR="00643CAE" w:rsidRPr="00585290" w:rsidRDefault="00643CAE" w:rsidP="007C5E32">
            <w:pPr>
              <w:pStyle w:val="ConsPlusCell"/>
              <w:suppressAutoHyphens/>
              <w:jc w:val="both"/>
              <w:rPr>
                <w:kern w:val="2"/>
              </w:rPr>
            </w:pPr>
          </w:p>
        </w:tc>
      </w:tr>
      <w:tr w:rsidR="00643CAE" w:rsidRPr="00585290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год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всего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 xml:space="preserve"> бюджет </w:t>
            </w:r>
            <w:r>
              <w:rPr>
                <w:kern w:val="2"/>
              </w:rPr>
              <w:t>Грузиновского сельского поселения</w:t>
            </w:r>
          </w:p>
        </w:tc>
      </w:tr>
      <w:tr w:rsidR="00643CAE" w:rsidRPr="00024EEE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2014</w:t>
            </w:r>
            <w:r>
              <w:rPr>
                <w:kern w:val="2"/>
              </w:rPr>
              <w:t>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7D68DF" w:rsidP="007C5E32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3056,0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7D68DF" w:rsidP="007C5E32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3056,0</w:t>
            </w:r>
          </w:p>
        </w:tc>
      </w:tr>
      <w:tr w:rsidR="00643CAE" w:rsidRPr="00024EEE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2015</w:t>
            </w:r>
            <w:r>
              <w:rPr>
                <w:kern w:val="2"/>
              </w:rPr>
              <w:t>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</w:t>
            </w:r>
            <w:r w:rsidR="00BE7471">
              <w:rPr>
                <w:kern w:val="2"/>
                <w:sz w:val="28"/>
                <w:szCs w:val="28"/>
              </w:rPr>
              <w:t>90,4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</w:t>
            </w:r>
            <w:r w:rsidR="00BE7471">
              <w:rPr>
                <w:kern w:val="2"/>
                <w:sz w:val="28"/>
                <w:szCs w:val="28"/>
              </w:rPr>
              <w:t>90,4</w:t>
            </w:r>
          </w:p>
        </w:tc>
      </w:tr>
      <w:tr w:rsidR="00643CAE" w:rsidRPr="00024EEE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2016</w:t>
            </w:r>
            <w:r>
              <w:rPr>
                <w:kern w:val="2"/>
              </w:rPr>
              <w:t>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BE7471">
              <w:rPr>
                <w:kern w:val="2"/>
                <w:sz w:val="28"/>
                <w:szCs w:val="28"/>
              </w:rPr>
              <w:t>438,8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BE7471">
              <w:rPr>
                <w:kern w:val="2"/>
                <w:sz w:val="28"/>
                <w:szCs w:val="28"/>
              </w:rPr>
              <w:t>438,8</w:t>
            </w:r>
          </w:p>
        </w:tc>
      </w:tr>
      <w:tr w:rsidR="00643CAE" w:rsidRPr="00024EEE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2017</w:t>
            </w:r>
            <w:r>
              <w:rPr>
                <w:kern w:val="2"/>
              </w:rPr>
              <w:t>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643CAE" w:rsidRPr="00024EEE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2018</w:t>
            </w:r>
            <w:r>
              <w:rPr>
                <w:kern w:val="2"/>
              </w:rPr>
              <w:t>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643CAE" w:rsidRPr="00024EEE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2019</w:t>
            </w:r>
            <w:r>
              <w:rPr>
                <w:kern w:val="2"/>
              </w:rPr>
              <w:t>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643CAE" w:rsidRPr="00024EEE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2020</w:t>
            </w:r>
            <w:r>
              <w:rPr>
                <w:kern w:val="2"/>
              </w:rPr>
              <w:t>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643CAE" w:rsidRPr="00643CAE" w:rsidTr="007C5E32">
        <w:trPr>
          <w:tblCellSpacing w:w="5" w:type="nil"/>
          <w:jc w:val="center"/>
        </w:trPr>
        <w:tc>
          <w:tcPr>
            <w:tcW w:w="2155" w:type="dxa"/>
          </w:tcPr>
          <w:p w:rsidR="00643CAE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  <w:p w:rsidR="00643CAE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7469" w:type="dxa"/>
            <w:gridSpan w:val="3"/>
            <w:tcBorders>
              <w:top w:val="single" w:sz="4" w:space="0" w:color="auto"/>
            </w:tcBorders>
          </w:tcPr>
          <w:p w:rsidR="00643CAE" w:rsidRDefault="00643CAE" w:rsidP="007C5E32">
            <w:pPr>
              <w:pStyle w:val="ConsPlusCell"/>
              <w:tabs>
                <w:tab w:val="left" w:pos="360"/>
              </w:tabs>
              <w:suppressAutoHyphens/>
              <w:ind w:left="360"/>
              <w:jc w:val="both"/>
              <w:rPr>
                <w:bCs/>
                <w:kern w:val="2"/>
              </w:rPr>
            </w:pPr>
          </w:p>
          <w:p w:rsidR="00643CAE" w:rsidRPr="00643CAE" w:rsidRDefault="00643CAE" w:rsidP="007C5E32">
            <w:pPr>
              <w:pStyle w:val="ConsPlusCell"/>
              <w:tabs>
                <w:tab w:val="left" w:pos="360"/>
              </w:tabs>
              <w:suppressAutoHyphens/>
              <w:ind w:left="360"/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*- данные подлежат уточнению</w:t>
            </w:r>
          </w:p>
        </w:tc>
      </w:tr>
    </w:tbl>
    <w:p w:rsidR="00643CAE" w:rsidRDefault="00643CAE" w:rsidP="005E0585">
      <w:pPr>
        <w:suppressAutoHyphens/>
        <w:autoSpaceDE w:val="0"/>
        <w:autoSpaceDN w:val="0"/>
        <w:adjustRightInd w:val="0"/>
        <w:outlineLvl w:val="1"/>
        <w:rPr>
          <w:kern w:val="2"/>
          <w:sz w:val="28"/>
          <w:szCs w:val="28"/>
        </w:rPr>
      </w:pPr>
    </w:p>
    <w:p w:rsidR="00ED4DBA" w:rsidRPr="00643CAE" w:rsidRDefault="00643CAE" w:rsidP="00643CAE">
      <w:pPr>
        <w:rPr>
          <w:sz w:val="28"/>
          <w:szCs w:val="28"/>
        </w:rPr>
      </w:pPr>
      <w:r w:rsidRPr="00643CAE">
        <w:rPr>
          <w:sz w:val="28"/>
          <w:szCs w:val="28"/>
        </w:rPr>
        <w:t>4. Второй абзац раздела 4 «</w:t>
      </w:r>
      <w:r w:rsidRPr="00643CAE">
        <w:rPr>
          <w:kern w:val="2"/>
          <w:sz w:val="28"/>
          <w:szCs w:val="28"/>
        </w:rPr>
        <w:t>Информация по ресурсному обеспечению подпрограммы муниципальной програ</w:t>
      </w:r>
      <w:r w:rsidRPr="00643CAE">
        <w:rPr>
          <w:kern w:val="2"/>
          <w:sz w:val="28"/>
          <w:szCs w:val="28"/>
        </w:rPr>
        <w:t>м</w:t>
      </w:r>
      <w:r w:rsidRPr="00643CAE">
        <w:rPr>
          <w:kern w:val="2"/>
          <w:sz w:val="28"/>
          <w:szCs w:val="28"/>
        </w:rPr>
        <w:t>мы» изложить в следующей редакции:</w:t>
      </w:r>
    </w:p>
    <w:p w:rsidR="00C069B7" w:rsidRPr="00585290" w:rsidRDefault="00643CAE" w:rsidP="00940B48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Прогноз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общего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объема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финансового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обеспечения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подпрограммы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счет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средств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B6371" w:rsidRPr="00585290">
        <w:rPr>
          <w:rFonts w:ascii="Times New Roman" w:hAnsi="Times New Roman" w:cs="Times New Roman"/>
          <w:kern w:val="2"/>
          <w:sz w:val="28"/>
          <w:szCs w:val="28"/>
        </w:rPr>
        <w:t>местного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бюджета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весь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период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ее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составляет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E0618">
        <w:rPr>
          <w:rFonts w:ascii="Times New Roman" w:hAnsi="Times New Roman" w:cs="Times New Roman"/>
          <w:kern w:val="2"/>
          <w:sz w:val="28"/>
          <w:szCs w:val="28"/>
        </w:rPr>
        <w:t>1</w:t>
      </w:r>
      <w:r w:rsidR="007D68DF">
        <w:rPr>
          <w:rFonts w:ascii="Times New Roman" w:hAnsi="Times New Roman" w:cs="Times New Roman"/>
          <w:kern w:val="2"/>
          <w:sz w:val="28"/>
          <w:szCs w:val="28"/>
        </w:rPr>
        <w:t>7202,8</w:t>
      </w:r>
      <w:r w:rsidR="00D3031B" w:rsidRPr="00585290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тыс.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рублей.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C069B7" w:rsidRPr="0087008C" w:rsidRDefault="000626FE" w:rsidP="0087008C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5. Таблицу 5 «Расходы </w:t>
      </w:r>
      <w:r w:rsidRPr="00585290">
        <w:rPr>
          <w:kern w:val="2"/>
          <w:sz w:val="28"/>
          <w:szCs w:val="28"/>
        </w:rPr>
        <w:t xml:space="preserve">бюджета </w:t>
      </w:r>
      <w:r>
        <w:rPr>
          <w:kern w:val="2"/>
          <w:sz w:val="28"/>
          <w:szCs w:val="28"/>
        </w:rPr>
        <w:t>Грузиновского сельского поселения</w:t>
      </w:r>
      <w:r w:rsidRPr="00585290">
        <w:rPr>
          <w:kern w:val="2"/>
          <w:sz w:val="28"/>
          <w:szCs w:val="28"/>
        </w:rPr>
        <w:t xml:space="preserve"> на реализацию м</w:t>
      </w:r>
      <w:r w:rsidRPr="00585290">
        <w:rPr>
          <w:kern w:val="2"/>
          <w:sz w:val="28"/>
          <w:szCs w:val="28"/>
        </w:rPr>
        <w:t>у</w:t>
      </w:r>
      <w:r w:rsidRPr="00585290">
        <w:rPr>
          <w:kern w:val="2"/>
          <w:sz w:val="28"/>
          <w:szCs w:val="28"/>
        </w:rPr>
        <w:t xml:space="preserve">ниципальной программы  </w:t>
      </w:r>
      <w:r>
        <w:rPr>
          <w:kern w:val="2"/>
          <w:sz w:val="28"/>
          <w:szCs w:val="28"/>
        </w:rPr>
        <w:t xml:space="preserve">Грузиновского сельского поселения </w:t>
      </w:r>
      <w:r w:rsidRPr="00585290">
        <w:rPr>
          <w:kern w:val="2"/>
          <w:sz w:val="28"/>
          <w:szCs w:val="28"/>
        </w:rPr>
        <w:t xml:space="preserve">«Управление </w:t>
      </w:r>
      <w:r w:rsidRPr="00585290">
        <w:rPr>
          <w:bCs/>
          <w:kern w:val="2"/>
          <w:sz w:val="28"/>
          <w:szCs w:val="28"/>
        </w:rPr>
        <w:t>муниц</w:t>
      </w:r>
      <w:r w:rsidRPr="00585290">
        <w:rPr>
          <w:bCs/>
          <w:kern w:val="2"/>
          <w:sz w:val="28"/>
          <w:szCs w:val="28"/>
        </w:rPr>
        <w:t>и</w:t>
      </w:r>
      <w:r w:rsidRPr="00585290">
        <w:rPr>
          <w:bCs/>
          <w:kern w:val="2"/>
          <w:sz w:val="28"/>
          <w:szCs w:val="28"/>
        </w:rPr>
        <w:t xml:space="preserve">пальными финансами и создание условий для повышения эффективности </w:t>
      </w:r>
      <w:r>
        <w:rPr>
          <w:bCs/>
          <w:kern w:val="2"/>
          <w:sz w:val="28"/>
          <w:szCs w:val="28"/>
        </w:rPr>
        <w:t xml:space="preserve">     </w:t>
      </w:r>
      <w:r w:rsidRPr="00585290">
        <w:rPr>
          <w:bCs/>
          <w:kern w:val="2"/>
          <w:sz w:val="28"/>
          <w:szCs w:val="28"/>
        </w:rPr>
        <w:t>бюдже</w:t>
      </w:r>
      <w:r w:rsidRPr="00585290">
        <w:rPr>
          <w:bCs/>
          <w:kern w:val="2"/>
          <w:sz w:val="28"/>
          <w:szCs w:val="28"/>
        </w:rPr>
        <w:t>т</w:t>
      </w:r>
      <w:r w:rsidRPr="00585290">
        <w:rPr>
          <w:bCs/>
          <w:kern w:val="2"/>
          <w:sz w:val="28"/>
          <w:szCs w:val="28"/>
        </w:rPr>
        <w:t>ных расходов»</w:t>
      </w:r>
      <w:r>
        <w:rPr>
          <w:bCs/>
          <w:kern w:val="2"/>
          <w:sz w:val="28"/>
          <w:szCs w:val="28"/>
        </w:rPr>
        <w:t xml:space="preserve"> изложить в следующей редакции:</w:t>
      </w:r>
      <w:bookmarkStart w:id="0" w:name="Par400"/>
      <w:bookmarkStart w:id="1" w:name="Par610"/>
      <w:bookmarkEnd w:id="0"/>
      <w:bookmarkEnd w:id="1"/>
      <w:r w:rsidR="0087008C" w:rsidRPr="0087008C">
        <w:rPr>
          <w:bCs/>
          <w:kern w:val="2"/>
          <w:sz w:val="28"/>
          <w:szCs w:val="28"/>
        </w:rPr>
        <w:t xml:space="preserve">                                             </w:t>
      </w:r>
      <w:r w:rsidR="001F0D75" w:rsidRPr="0087008C">
        <w:rPr>
          <w:kern w:val="2"/>
          <w:sz w:val="24"/>
          <w:szCs w:val="24"/>
        </w:rPr>
        <w:t>Таблица 5</w:t>
      </w:r>
    </w:p>
    <w:p w:rsidR="00EF3502" w:rsidRPr="0087008C" w:rsidRDefault="00EF3502" w:rsidP="00D3031B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bookmarkStart w:id="2" w:name="Par676"/>
      <w:bookmarkEnd w:id="2"/>
      <w:r w:rsidRPr="0087008C">
        <w:rPr>
          <w:kern w:val="2"/>
          <w:sz w:val="24"/>
          <w:szCs w:val="24"/>
        </w:rPr>
        <w:t>РАСХОДЫ</w:t>
      </w:r>
    </w:p>
    <w:p w:rsidR="00E60329" w:rsidRPr="0087008C" w:rsidRDefault="00C069B7" w:rsidP="0087008C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87008C">
        <w:rPr>
          <w:kern w:val="2"/>
          <w:sz w:val="24"/>
          <w:szCs w:val="24"/>
        </w:rPr>
        <w:t>бюджета</w:t>
      </w:r>
      <w:r w:rsidR="004471B2" w:rsidRPr="0087008C">
        <w:rPr>
          <w:kern w:val="2"/>
          <w:sz w:val="24"/>
          <w:szCs w:val="24"/>
        </w:rPr>
        <w:t xml:space="preserve"> </w:t>
      </w:r>
      <w:r w:rsidR="000C55F9" w:rsidRPr="0087008C">
        <w:rPr>
          <w:kern w:val="2"/>
          <w:sz w:val="24"/>
          <w:szCs w:val="24"/>
        </w:rPr>
        <w:t>Грузинов</w:t>
      </w:r>
      <w:r w:rsidR="00E73A5E" w:rsidRPr="0087008C">
        <w:rPr>
          <w:kern w:val="2"/>
          <w:sz w:val="24"/>
          <w:szCs w:val="24"/>
        </w:rPr>
        <w:t>ского сельского поселения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на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реализацию</w:t>
      </w:r>
      <w:r w:rsidR="00D3031B" w:rsidRPr="0087008C">
        <w:rPr>
          <w:kern w:val="2"/>
          <w:sz w:val="24"/>
          <w:szCs w:val="24"/>
        </w:rPr>
        <w:t xml:space="preserve"> </w:t>
      </w:r>
      <w:r w:rsidR="004471B2" w:rsidRPr="0087008C">
        <w:rPr>
          <w:kern w:val="2"/>
          <w:sz w:val="24"/>
          <w:szCs w:val="24"/>
        </w:rPr>
        <w:t>муниципаль</w:t>
      </w:r>
      <w:r w:rsidRPr="0087008C">
        <w:rPr>
          <w:kern w:val="2"/>
          <w:sz w:val="24"/>
          <w:szCs w:val="24"/>
        </w:rPr>
        <w:t>ной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программы</w:t>
      </w:r>
      <w:r w:rsidR="00D3031B" w:rsidRPr="0087008C">
        <w:rPr>
          <w:kern w:val="2"/>
          <w:sz w:val="24"/>
          <w:szCs w:val="24"/>
        </w:rPr>
        <w:t xml:space="preserve"> </w:t>
      </w:r>
      <w:r w:rsidR="00095436" w:rsidRPr="0087008C">
        <w:rPr>
          <w:kern w:val="2"/>
          <w:sz w:val="24"/>
          <w:szCs w:val="24"/>
        </w:rPr>
        <w:t xml:space="preserve"> </w:t>
      </w:r>
      <w:r w:rsidR="000C55F9" w:rsidRPr="0087008C">
        <w:rPr>
          <w:kern w:val="2"/>
          <w:sz w:val="24"/>
          <w:szCs w:val="24"/>
        </w:rPr>
        <w:t>Грузинов</w:t>
      </w:r>
      <w:r w:rsidR="00E73A5E" w:rsidRPr="0087008C">
        <w:rPr>
          <w:kern w:val="2"/>
          <w:sz w:val="24"/>
          <w:szCs w:val="24"/>
        </w:rPr>
        <w:t>ск</w:t>
      </w:r>
      <w:r w:rsidR="00E73A5E" w:rsidRPr="0087008C">
        <w:rPr>
          <w:kern w:val="2"/>
          <w:sz w:val="24"/>
          <w:szCs w:val="24"/>
        </w:rPr>
        <w:t>о</w:t>
      </w:r>
      <w:r w:rsidR="00E73A5E" w:rsidRPr="0087008C">
        <w:rPr>
          <w:kern w:val="2"/>
          <w:sz w:val="24"/>
          <w:szCs w:val="24"/>
        </w:rPr>
        <w:t>го сельского поселения</w:t>
      </w:r>
      <w:r w:rsidR="005C1583" w:rsidRPr="0087008C">
        <w:rPr>
          <w:kern w:val="2"/>
          <w:sz w:val="24"/>
          <w:szCs w:val="24"/>
        </w:rPr>
        <w:t xml:space="preserve"> </w:t>
      </w:r>
      <w:r w:rsidR="00E60329" w:rsidRPr="0087008C">
        <w:rPr>
          <w:kern w:val="2"/>
          <w:sz w:val="24"/>
          <w:szCs w:val="24"/>
        </w:rPr>
        <w:t>«</w:t>
      </w:r>
      <w:r w:rsidRPr="0087008C">
        <w:rPr>
          <w:kern w:val="2"/>
          <w:sz w:val="24"/>
          <w:szCs w:val="24"/>
        </w:rPr>
        <w:t>Управление</w:t>
      </w:r>
      <w:r w:rsidR="00EF3502" w:rsidRPr="0087008C">
        <w:rPr>
          <w:kern w:val="2"/>
          <w:sz w:val="24"/>
          <w:szCs w:val="24"/>
        </w:rPr>
        <w:t xml:space="preserve"> </w:t>
      </w:r>
      <w:r w:rsidR="00060380" w:rsidRPr="0087008C">
        <w:rPr>
          <w:bCs/>
          <w:kern w:val="2"/>
          <w:sz w:val="24"/>
          <w:szCs w:val="24"/>
        </w:rPr>
        <w:t>муниципаль</w:t>
      </w:r>
      <w:r w:rsidRPr="0087008C">
        <w:rPr>
          <w:bCs/>
          <w:kern w:val="2"/>
          <w:sz w:val="24"/>
          <w:szCs w:val="24"/>
        </w:rPr>
        <w:t>ными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Pr="0087008C">
        <w:rPr>
          <w:bCs/>
          <w:kern w:val="2"/>
          <w:sz w:val="24"/>
          <w:szCs w:val="24"/>
        </w:rPr>
        <w:t>финансами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Pr="0087008C">
        <w:rPr>
          <w:bCs/>
          <w:kern w:val="2"/>
          <w:sz w:val="24"/>
          <w:szCs w:val="24"/>
        </w:rPr>
        <w:t>и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Pr="0087008C">
        <w:rPr>
          <w:bCs/>
          <w:kern w:val="2"/>
          <w:sz w:val="24"/>
          <w:szCs w:val="24"/>
        </w:rPr>
        <w:t>созд</w:t>
      </w:r>
      <w:r w:rsidRPr="0087008C">
        <w:rPr>
          <w:bCs/>
          <w:kern w:val="2"/>
          <w:sz w:val="24"/>
          <w:szCs w:val="24"/>
        </w:rPr>
        <w:t>а</w:t>
      </w:r>
      <w:r w:rsidRPr="0087008C">
        <w:rPr>
          <w:bCs/>
          <w:kern w:val="2"/>
          <w:sz w:val="24"/>
          <w:szCs w:val="24"/>
        </w:rPr>
        <w:t>ние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Pr="0087008C">
        <w:rPr>
          <w:bCs/>
          <w:kern w:val="2"/>
          <w:sz w:val="24"/>
          <w:szCs w:val="24"/>
        </w:rPr>
        <w:t>условий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="00060380" w:rsidRPr="0087008C">
        <w:rPr>
          <w:bCs/>
          <w:kern w:val="2"/>
          <w:sz w:val="24"/>
          <w:szCs w:val="24"/>
        </w:rPr>
        <w:t xml:space="preserve">для повышения эффективности </w:t>
      </w:r>
      <w:r w:rsidR="0087008C" w:rsidRPr="0087008C">
        <w:rPr>
          <w:bCs/>
          <w:kern w:val="2"/>
          <w:sz w:val="24"/>
          <w:szCs w:val="24"/>
        </w:rPr>
        <w:t xml:space="preserve"> </w:t>
      </w:r>
      <w:r w:rsidR="00060380" w:rsidRPr="0087008C">
        <w:rPr>
          <w:bCs/>
          <w:kern w:val="2"/>
          <w:sz w:val="24"/>
          <w:szCs w:val="24"/>
        </w:rPr>
        <w:t>бюджетных расходов»</w:t>
      </w: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48"/>
        <w:gridCol w:w="1184"/>
        <w:gridCol w:w="1659"/>
        <w:gridCol w:w="519"/>
        <w:gridCol w:w="329"/>
        <w:gridCol w:w="330"/>
        <w:gridCol w:w="329"/>
        <w:gridCol w:w="804"/>
        <w:gridCol w:w="804"/>
        <w:gridCol w:w="804"/>
        <w:gridCol w:w="804"/>
        <w:gridCol w:w="899"/>
        <w:gridCol w:w="709"/>
        <w:gridCol w:w="823"/>
      </w:tblGrid>
      <w:tr w:rsidR="00C069B7" w:rsidRPr="0087008C" w:rsidTr="00D463D7">
        <w:trPr>
          <w:tblCellSpacing w:w="5" w:type="nil"/>
          <w:jc w:val="center"/>
        </w:trPr>
        <w:tc>
          <w:tcPr>
            <w:tcW w:w="1050" w:type="dxa"/>
            <w:vMerge w:val="restart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Ст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тус</w:t>
            </w:r>
          </w:p>
        </w:tc>
        <w:tc>
          <w:tcPr>
            <w:tcW w:w="1701" w:type="dxa"/>
            <w:vMerge w:val="restart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Наимен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60380" w:rsidRPr="0087008C">
              <w:rPr>
                <w:kern w:val="2"/>
                <w:sz w:val="24"/>
                <w:szCs w:val="24"/>
              </w:rPr>
              <w:br/>
              <w:t>муниц</w:t>
            </w:r>
            <w:r w:rsidR="00060380" w:rsidRPr="0087008C">
              <w:rPr>
                <w:kern w:val="2"/>
                <w:sz w:val="24"/>
                <w:szCs w:val="24"/>
              </w:rPr>
              <w:t>и</w:t>
            </w:r>
            <w:r w:rsidR="00060380" w:rsidRPr="0087008C">
              <w:rPr>
                <w:kern w:val="2"/>
                <w:sz w:val="24"/>
                <w:szCs w:val="24"/>
              </w:rPr>
              <w:t>паль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програ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мы,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мы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60380" w:rsidRPr="0087008C">
              <w:rPr>
                <w:kern w:val="2"/>
                <w:sz w:val="24"/>
                <w:szCs w:val="24"/>
              </w:rPr>
              <w:t>мун</w:t>
            </w:r>
            <w:r w:rsidR="00060380" w:rsidRPr="0087008C">
              <w:rPr>
                <w:kern w:val="2"/>
                <w:sz w:val="24"/>
                <w:szCs w:val="24"/>
              </w:rPr>
              <w:t>и</w:t>
            </w:r>
            <w:r w:rsidR="00060380" w:rsidRPr="0087008C">
              <w:rPr>
                <w:kern w:val="2"/>
                <w:sz w:val="24"/>
                <w:szCs w:val="24"/>
              </w:rPr>
              <w:t>ципал</w:t>
            </w:r>
            <w:r w:rsidR="00060380" w:rsidRPr="0087008C">
              <w:rPr>
                <w:kern w:val="2"/>
                <w:sz w:val="24"/>
                <w:szCs w:val="24"/>
              </w:rPr>
              <w:t>ь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програ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мы,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новного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ме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ропри</w:t>
            </w:r>
            <w:r w:rsidRPr="0087008C">
              <w:rPr>
                <w:kern w:val="2"/>
                <w:sz w:val="24"/>
                <w:szCs w:val="24"/>
              </w:rPr>
              <w:t>я</w:t>
            </w:r>
            <w:r w:rsidRPr="0087008C">
              <w:rPr>
                <w:kern w:val="2"/>
                <w:sz w:val="24"/>
                <w:szCs w:val="24"/>
              </w:rPr>
              <w:t>тия</w:t>
            </w:r>
          </w:p>
        </w:tc>
        <w:tc>
          <w:tcPr>
            <w:tcW w:w="2409" w:type="dxa"/>
            <w:vMerge w:val="restart"/>
          </w:tcPr>
          <w:p w:rsidR="00C069B7" w:rsidRPr="0087008C" w:rsidRDefault="00C069B7" w:rsidP="005C1583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Ответстве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ный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исполн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тель</w:t>
            </w:r>
            <w:r w:rsidR="005C1583" w:rsidRPr="0087008C">
              <w:rPr>
                <w:kern w:val="2"/>
                <w:sz w:val="24"/>
                <w:szCs w:val="24"/>
              </w:rPr>
              <w:t>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участн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ки</w:t>
            </w:r>
          </w:p>
        </w:tc>
        <w:tc>
          <w:tcPr>
            <w:tcW w:w="1985" w:type="dxa"/>
            <w:gridSpan w:val="4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Код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классифик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ции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</w:r>
          </w:p>
        </w:tc>
        <w:tc>
          <w:tcPr>
            <w:tcW w:w="7966" w:type="dxa"/>
            <w:gridSpan w:val="7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Расходы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(тыс.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руб.),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годы</w:t>
            </w:r>
          </w:p>
        </w:tc>
      </w:tr>
      <w:tr w:rsidR="00CE01E0" w:rsidRPr="0087008C" w:rsidTr="000626FE">
        <w:trPr>
          <w:tblCellSpacing w:w="5" w:type="nil"/>
          <w:jc w:val="center"/>
        </w:trPr>
        <w:tc>
          <w:tcPr>
            <w:tcW w:w="1050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ГРБС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РзПр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2014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2015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2016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2017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2018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2019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62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2020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</w:tr>
      <w:tr w:rsidR="00CE01E0" w:rsidRPr="0087008C" w:rsidTr="0017494C">
        <w:trPr>
          <w:tblHeader/>
          <w:tblCellSpacing w:w="5" w:type="nil"/>
          <w:jc w:val="center"/>
        </w:trPr>
        <w:tc>
          <w:tcPr>
            <w:tcW w:w="105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9B7" w:rsidRPr="0087008C" w:rsidRDefault="00C069B7" w:rsidP="006E6242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C069B7" w:rsidRPr="0087008C" w:rsidRDefault="00C069B7" w:rsidP="006E6242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1162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14</w:t>
            </w:r>
          </w:p>
        </w:tc>
      </w:tr>
      <w:tr w:rsidR="00CE01E0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87008C" w:rsidRDefault="00060380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у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ципал</w:t>
            </w:r>
            <w:r w:rsidRPr="0087008C">
              <w:rPr>
                <w:kern w:val="2"/>
                <w:sz w:val="24"/>
                <w:szCs w:val="24"/>
              </w:rPr>
              <w:t>ь</w:t>
            </w:r>
            <w:r w:rsidRPr="0087008C">
              <w:rPr>
                <w:kern w:val="2"/>
                <w:sz w:val="24"/>
                <w:szCs w:val="24"/>
              </w:rPr>
              <w:t xml:space="preserve">ная 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C069B7" w:rsidRPr="0087008C">
              <w:rPr>
                <w:kern w:val="2"/>
                <w:sz w:val="24"/>
                <w:szCs w:val="24"/>
              </w:rPr>
              <w:br/>
              <w:t>пр</w:t>
            </w:r>
            <w:r w:rsidR="00C069B7" w:rsidRPr="0087008C">
              <w:rPr>
                <w:kern w:val="2"/>
                <w:sz w:val="24"/>
                <w:szCs w:val="24"/>
              </w:rPr>
              <w:t>о</w:t>
            </w:r>
            <w:r w:rsidR="00C069B7" w:rsidRPr="0087008C">
              <w:rPr>
                <w:kern w:val="2"/>
                <w:sz w:val="24"/>
                <w:szCs w:val="24"/>
              </w:rPr>
              <w:t>гра</w:t>
            </w:r>
            <w:r w:rsidR="00C069B7" w:rsidRPr="0087008C">
              <w:rPr>
                <w:kern w:val="2"/>
                <w:sz w:val="24"/>
                <w:szCs w:val="24"/>
              </w:rPr>
              <w:t>м</w:t>
            </w:r>
            <w:r w:rsidR="00C069B7" w:rsidRPr="0087008C">
              <w:rPr>
                <w:kern w:val="2"/>
                <w:sz w:val="24"/>
                <w:szCs w:val="24"/>
              </w:rPr>
              <w:t>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управл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м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у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ниц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и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паль</w:t>
            </w:r>
            <w:r w:rsidRPr="0087008C">
              <w:rPr>
                <w:bCs/>
                <w:kern w:val="2"/>
                <w:sz w:val="24"/>
                <w:szCs w:val="24"/>
              </w:rPr>
              <w:t>ными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финанс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ми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со</w:t>
            </w:r>
            <w:r w:rsidRPr="0087008C">
              <w:rPr>
                <w:bCs/>
                <w:kern w:val="2"/>
                <w:sz w:val="24"/>
                <w:szCs w:val="24"/>
              </w:rPr>
              <w:t>з</w:t>
            </w:r>
            <w:r w:rsidRPr="0087008C">
              <w:rPr>
                <w:bCs/>
                <w:kern w:val="2"/>
                <w:sz w:val="24"/>
                <w:szCs w:val="24"/>
              </w:rPr>
              <w:t>дание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у</w:t>
            </w:r>
            <w:r w:rsidRPr="0087008C">
              <w:rPr>
                <w:bCs/>
                <w:kern w:val="2"/>
                <w:sz w:val="24"/>
                <w:szCs w:val="24"/>
              </w:rPr>
              <w:t>с</w:t>
            </w:r>
            <w:r w:rsidRPr="0087008C">
              <w:rPr>
                <w:bCs/>
                <w:kern w:val="2"/>
                <w:sz w:val="24"/>
                <w:szCs w:val="24"/>
              </w:rPr>
              <w:t>ло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вий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для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повыш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е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 xml:space="preserve">ния </w:t>
            </w:r>
            <w:r w:rsidRPr="0087008C">
              <w:rPr>
                <w:bCs/>
                <w:kern w:val="2"/>
                <w:sz w:val="24"/>
                <w:szCs w:val="24"/>
              </w:rPr>
              <w:t>э</w:t>
            </w:r>
            <w:r w:rsidRPr="0087008C">
              <w:rPr>
                <w:bCs/>
                <w:kern w:val="2"/>
                <w:sz w:val="24"/>
                <w:szCs w:val="24"/>
              </w:rPr>
              <w:t>ф</w:t>
            </w:r>
            <w:r w:rsidRPr="0087008C">
              <w:rPr>
                <w:bCs/>
                <w:kern w:val="2"/>
                <w:sz w:val="24"/>
                <w:szCs w:val="24"/>
              </w:rPr>
              <w:t>фек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тив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ности бюдже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т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ных ра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с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ходов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всего,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том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числе: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069B7" w:rsidRPr="0087008C" w:rsidRDefault="007D68DF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1134" w:type="dxa"/>
          </w:tcPr>
          <w:p w:rsidR="00C069B7" w:rsidRPr="0087008C" w:rsidRDefault="000626FE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</w:t>
            </w:r>
            <w:r w:rsidR="00BE7471" w:rsidRPr="0087008C">
              <w:rPr>
                <w:kern w:val="2"/>
                <w:sz w:val="24"/>
                <w:szCs w:val="24"/>
              </w:rPr>
              <w:t>90,4</w:t>
            </w:r>
          </w:p>
        </w:tc>
        <w:tc>
          <w:tcPr>
            <w:tcW w:w="1134" w:type="dxa"/>
          </w:tcPr>
          <w:p w:rsidR="00C069B7" w:rsidRPr="0087008C" w:rsidRDefault="000626FE" w:rsidP="006E6242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  <w:r w:rsidR="00BE7471" w:rsidRPr="0087008C">
              <w:rPr>
                <w:kern w:val="2"/>
                <w:sz w:val="24"/>
                <w:szCs w:val="24"/>
              </w:rPr>
              <w:t>438,8</w:t>
            </w:r>
          </w:p>
        </w:tc>
        <w:tc>
          <w:tcPr>
            <w:tcW w:w="1134" w:type="dxa"/>
          </w:tcPr>
          <w:p w:rsidR="00C069B7" w:rsidRPr="0087008C" w:rsidRDefault="000626F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276" w:type="dxa"/>
          </w:tcPr>
          <w:p w:rsidR="00C069B7" w:rsidRPr="0087008C" w:rsidRDefault="000626F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92" w:type="dxa"/>
          </w:tcPr>
          <w:p w:rsidR="00C069B7" w:rsidRPr="0087008C" w:rsidRDefault="000626FE" w:rsidP="00060380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162" w:type="dxa"/>
          </w:tcPr>
          <w:p w:rsidR="00C069B7" w:rsidRPr="0087008C" w:rsidRDefault="000626F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E01E0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69B7" w:rsidRPr="0087008C" w:rsidRDefault="00060380" w:rsidP="0017494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ци</w:t>
            </w:r>
            <w:r w:rsidR="0017494C" w:rsidRPr="0087008C">
              <w:rPr>
                <w:kern w:val="2"/>
                <w:sz w:val="24"/>
                <w:szCs w:val="24"/>
              </w:rPr>
              <w:t>я</w:t>
            </w:r>
            <w:r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E73A5E" w:rsidRPr="0087008C">
              <w:rPr>
                <w:kern w:val="2"/>
                <w:sz w:val="24"/>
                <w:szCs w:val="24"/>
              </w:rPr>
              <w:t>ского сельск</w:t>
            </w:r>
            <w:r w:rsidR="00E73A5E" w:rsidRPr="0087008C">
              <w:rPr>
                <w:kern w:val="2"/>
                <w:sz w:val="24"/>
                <w:szCs w:val="24"/>
              </w:rPr>
              <w:t>о</w:t>
            </w:r>
            <w:r w:rsidR="00E73A5E" w:rsidRPr="0087008C">
              <w:rPr>
                <w:kern w:val="2"/>
                <w:sz w:val="24"/>
                <w:szCs w:val="24"/>
              </w:rPr>
              <w:t>го посел</w:t>
            </w:r>
            <w:r w:rsidR="00E73A5E" w:rsidRPr="0087008C">
              <w:rPr>
                <w:kern w:val="2"/>
                <w:sz w:val="24"/>
                <w:szCs w:val="24"/>
              </w:rPr>
              <w:t>е</w:t>
            </w:r>
            <w:r w:rsidR="00E73A5E" w:rsidRPr="0087008C">
              <w:rPr>
                <w:kern w:val="2"/>
                <w:sz w:val="24"/>
                <w:szCs w:val="24"/>
              </w:rPr>
              <w:t>ния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C069B7" w:rsidRPr="0087008C" w:rsidRDefault="00060380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  <w:r w:rsidR="0017494C" w:rsidRPr="0087008C">
              <w:rPr>
                <w:kern w:val="2"/>
                <w:sz w:val="24"/>
                <w:szCs w:val="24"/>
              </w:rPr>
              <w:t>51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069B7" w:rsidRPr="0087008C" w:rsidRDefault="007D68DF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1134" w:type="dxa"/>
          </w:tcPr>
          <w:p w:rsidR="00C069B7" w:rsidRPr="0087008C" w:rsidRDefault="000626F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</w:t>
            </w:r>
            <w:r w:rsidR="00BE7471" w:rsidRPr="0087008C">
              <w:rPr>
                <w:kern w:val="2"/>
                <w:sz w:val="24"/>
                <w:szCs w:val="24"/>
              </w:rPr>
              <w:t>90,4</w:t>
            </w:r>
          </w:p>
        </w:tc>
        <w:tc>
          <w:tcPr>
            <w:tcW w:w="1134" w:type="dxa"/>
          </w:tcPr>
          <w:p w:rsidR="00C069B7" w:rsidRPr="0087008C" w:rsidRDefault="000626FE" w:rsidP="006E6242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  <w:r w:rsidR="00BE7471" w:rsidRPr="0087008C">
              <w:rPr>
                <w:kern w:val="2"/>
                <w:sz w:val="24"/>
                <w:szCs w:val="24"/>
              </w:rPr>
              <w:t>438,8</w:t>
            </w:r>
          </w:p>
        </w:tc>
        <w:tc>
          <w:tcPr>
            <w:tcW w:w="1134" w:type="dxa"/>
          </w:tcPr>
          <w:p w:rsidR="00C069B7" w:rsidRPr="0087008C" w:rsidRDefault="000626F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276" w:type="dxa"/>
          </w:tcPr>
          <w:p w:rsidR="00C069B7" w:rsidRPr="0087008C" w:rsidRDefault="000626F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92" w:type="dxa"/>
          </w:tcPr>
          <w:p w:rsidR="00C069B7" w:rsidRPr="0087008C" w:rsidRDefault="000626F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162" w:type="dxa"/>
          </w:tcPr>
          <w:p w:rsidR="00C069B7" w:rsidRPr="0087008C" w:rsidRDefault="00D3031B" w:rsidP="0017494C">
            <w:pPr>
              <w:ind w:right="-57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 xml:space="preserve"> </w:t>
            </w:r>
            <w:r w:rsidR="000626FE"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E01E0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долг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срочное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финанс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пл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ниров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ние</w:t>
            </w:r>
          </w:p>
        </w:tc>
        <w:tc>
          <w:tcPr>
            <w:tcW w:w="2409" w:type="dxa"/>
          </w:tcPr>
          <w:p w:rsidR="00C069B7" w:rsidRPr="0087008C" w:rsidRDefault="0017494C" w:rsidP="0017494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6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1.1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9B7" w:rsidRPr="0087008C" w:rsidRDefault="00C069B7" w:rsidP="0017494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разрабо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ка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ре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лизация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ме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ханизмов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кон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троля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за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испол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нением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дох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дов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 </w:t>
            </w:r>
            <w:r w:rsidRPr="0087008C">
              <w:rPr>
                <w:kern w:val="2"/>
                <w:sz w:val="24"/>
                <w:szCs w:val="24"/>
              </w:rPr>
              <w:t>бюд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жета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E73A5E" w:rsidRPr="0087008C">
              <w:rPr>
                <w:kern w:val="2"/>
                <w:sz w:val="24"/>
                <w:szCs w:val="24"/>
              </w:rPr>
              <w:t>ского сельского п</w:t>
            </w:r>
            <w:r w:rsidR="00E73A5E" w:rsidRPr="0087008C">
              <w:rPr>
                <w:kern w:val="2"/>
                <w:sz w:val="24"/>
                <w:szCs w:val="24"/>
              </w:rPr>
              <w:t>о</w:t>
            </w:r>
            <w:r w:rsidR="00E73A5E" w:rsidRPr="0087008C">
              <w:rPr>
                <w:kern w:val="2"/>
                <w:sz w:val="24"/>
                <w:szCs w:val="24"/>
              </w:rPr>
              <w:t>селения</w:t>
            </w:r>
            <w:r w:rsidR="0017494C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сниж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нием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доимки</w:t>
            </w:r>
          </w:p>
        </w:tc>
        <w:tc>
          <w:tcPr>
            <w:tcW w:w="240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C069B7" w:rsidRPr="0087008C" w:rsidRDefault="00A571BF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  <w:r w:rsidR="0017494C" w:rsidRPr="0087008C">
              <w:rPr>
                <w:kern w:val="2"/>
                <w:sz w:val="24"/>
                <w:szCs w:val="24"/>
              </w:rPr>
              <w:t>51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6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1.2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9B7" w:rsidRPr="0087008C" w:rsidRDefault="00C069B7" w:rsidP="0017494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оценка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э</w:t>
            </w:r>
            <w:r w:rsidRPr="0087008C">
              <w:rPr>
                <w:kern w:val="2"/>
                <w:sz w:val="24"/>
                <w:szCs w:val="24"/>
              </w:rPr>
              <w:t>ф</w:t>
            </w:r>
            <w:r w:rsidRPr="0087008C">
              <w:rPr>
                <w:kern w:val="2"/>
                <w:sz w:val="24"/>
                <w:szCs w:val="24"/>
              </w:rPr>
              <w:t>фек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тивности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ло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говых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льгот,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у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тановле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ных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A571BF" w:rsidRPr="0087008C">
              <w:rPr>
                <w:kern w:val="2"/>
                <w:sz w:val="24"/>
                <w:szCs w:val="24"/>
              </w:rPr>
              <w:t>но</w:t>
            </w:r>
            <w:r w:rsidR="00A571BF" w:rsidRPr="0087008C">
              <w:rPr>
                <w:kern w:val="2"/>
                <w:sz w:val="24"/>
                <w:szCs w:val="24"/>
              </w:rPr>
              <w:t>р</w:t>
            </w:r>
            <w:r w:rsidR="00A571BF" w:rsidRPr="0087008C">
              <w:rPr>
                <w:kern w:val="2"/>
                <w:sz w:val="24"/>
                <w:szCs w:val="24"/>
              </w:rPr>
              <w:t>мативн</w:t>
            </w:r>
            <w:r w:rsidR="00A571BF" w:rsidRPr="0087008C">
              <w:rPr>
                <w:kern w:val="2"/>
                <w:sz w:val="24"/>
                <w:szCs w:val="24"/>
              </w:rPr>
              <w:t>ы</w:t>
            </w:r>
            <w:r w:rsidR="00A571BF" w:rsidRPr="0087008C">
              <w:rPr>
                <w:kern w:val="2"/>
                <w:sz w:val="24"/>
                <w:szCs w:val="24"/>
              </w:rPr>
              <w:t>ми прав</w:t>
            </w:r>
            <w:r w:rsidR="00A571BF" w:rsidRPr="0087008C">
              <w:rPr>
                <w:kern w:val="2"/>
                <w:sz w:val="24"/>
                <w:szCs w:val="24"/>
              </w:rPr>
              <w:t>о</w:t>
            </w:r>
            <w:r w:rsidR="00A571BF" w:rsidRPr="0087008C">
              <w:rPr>
                <w:kern w:val="2"/>
                <w:sz w:val="24"/>
                <w:szCs w:val="24"/>
              </w:rPr>
              <w:t>выми а</w:t>
            </w:r>
            <w:r w:rsidR="00A571BF" w:rsidRPr="0087008C">
              <w:rPr>
                <w:kern w:val="2"/>
                <w:sz w:val="24"/>
                <w:szCs w:val="24"/>
              </w:rPr>
              <w:t>к</w:t>
            </w:r>
            <w:r w:rsidR="00A571BF" w:rsidRPr="0087008C">
              <w:rPr>
                <w:kern w:val="2"/>
                <w:sz w:val="24"/>
                <w:szCs w:val="24"/>
              </w:rPr>
              <w:t xml:space="preserve">тами </w:t>
            </w:r>
            <w:r w:rsidR="000C55F9" w:rsidRPr="0087008C">
              <w:rPr>
                <w:kern w:val="2"/>
                <w:sz w:val="24"/>
                <w:szCs w:val="24"/>
              </w:rPr>
              <w:t>Гр</w:t>
            </w:r>
            <w:r w:rsidR="000C55F9" w:rsidRPr="0087008C">
              <w:rPr>
                <w:kern w:val="2"/>
                <w:sz w:val="24"/>
                <w:szCs w:val="24"/>
              </w:rPr>
              <w:t>у</w:t>
            </w:r>
            <w:r w:rsidR="000C55F9" w:rsidRPr="0087008C">
              <w:rPr>
                <w:kern w:val="2"/>
                <w:sz w:val="24"/>
                <w:szCs w:val="24"/>
              </w:rPr>
              <w:t>зинов</w:t>
            </w:r>
            <w:r w:rsidR="00662212" w:rsidRPr="0087008C">
              <w:rPr>
                <w:kern w:val="2"/>
                <w:sz w:val="24"/>
                <w:szCs w:val="24"/>
              </w:rPr>
              <w:t>ск</w:t>
            </w:r>
            <w:r w:rsidR="00662212" w:rsidRPr="0087008C">
              <w:rPr>
                <w:kern w:val="2"/>
                <w:sz w:val="24"/>
                <w:szCs w:val="24"/>
              </w:rPr>
              <w:t>о</w:t>
            </w:r>
            <w:r w:rsidR="00662212" w:rsidRPr="0087008C">
              <w:rPr>
                <w:kern w:val="2"/>
                <w:sz w:val="24"/>
                <w:szCs w:val="24"/>
              </w:rPr>
              <w:t>го сел</w:t>
            </w:r>
            <w:r w:rsidR="00662212" w:rsidRPr="0087008C">
              <w:rPr>
                <w:kern w:val="2"/>
                <w:sz w:val="24"/>
                <w:szCs w:val="24"/>
              </w:rPr>
              <w:t>ь</w:t>
            </w:r>
            <w:r w:rsidR="00662212" w:rsidRPr="0087008C">
              <w:rPr>
                <w:kern w:val="2"/>
                <w:sz w:val="24"/>
                <w:szCs w:val="24"/>
              </w:rPr>
              <w:t>ского п</w:t>
            </w:r>
            <w:r w:rsidR="00662212" w:rsidRPr="0087008C">
              <w:rPr>
                <w:kern w:val="2"/>
                <w:sz w:val="24"/>
                <w:szCs w:val="24"/>
              </w:rPr>
              <w:t>о</w:t>
            </w:r>
            <w:r w:rsidR="00662212" w:rsidRPr="0087008C">
              <w:rPr>
                <w:kern w:val="2"/>
                <w:sz w:val="24"/>
                <w:szCs w:val="24"/>
              </w:rPr>
              <w:t>сел</w:t>
            </w:r>
            <w:r w:rsidR="00662212" w:rsidRPr="0087008C">
              <w:rPr>
                <w:kern w:val="2"/>
                <w:sz w:val="24"/>
                <w:szCs w:val="24"/>
              </w:rPr>
              <w:t>е</w:t>
            </w:r>
            <w:r w:rsidR="00662212"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240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6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1.3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color w:val="000000"/>
                <w:kern w:val="2"/>
                <w:sz w:val="24"/>
                <w:szCs w:val="24"/>
              </w:rPr>
              <w:t>формир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о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расходов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бюд</w:t>
            </w:r>
            <w:r w:rsidR="009D24B2" w:rsidRPr="0087008C">
              <w:rPr>
                <w:color w:val="000000"/>
                <w:kern w:val="2"/>
                <w:sz w:val="24"/>
                <w:szCs w:val="24"/>
              </w:rPr>
              <w:softHyphen/>
            </w:r>
            <w:r w:rsidRPr="0087008C">
              <w:rPr>
                <w:color w:val="000000"/>
                <w:kern w:val="2"/>
                <w:sz w:val="24"/>
                <w:szCs w:val="24"/>
              </w:rPr>
              <w:t>жета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color w:val="000000"/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color w:val="000000"/>
                <w:kern w:val="2"/>
                <w:sz w:val="24"/>
                <w:szCs w:val="24"/>
              </w:rPr>
              <w:t>в</w:t>
            </w:r>
            <w:r w:rsidR="00E73A5E" w:rsidRPr="0087008C">
              <w:rPr>
                <w:color w:val="000000"/>
                <w:kern w:val="2"/>
                <w:sz w:val="24"/>
                <w:szCs w:val="24"/>
              </w:rPr>
              <w:t>ского сельского посел</w:t>
            </w:r>
            <w:r w:rsidR="00E73A5E" w:rsidRPr="0087008C">
              <w:rPr>
                <w:color w:val="000000"/>
                <w:kern w:val="2"/>
                <w:sz w:val="24"/>
                <w:szCs w:val="24"/>
              </w:rPr>
              <w:t>е</w:t>
            </w:r>
            <w:r w:rsidR="00E73A5E" w:rsidRPr="0087008C">
              <w:rPr>
                <w:color w:val="000000"/>
                <w:kern w:val="2"/>
                <w:sz w:val="24"/>
                <w:szCs w:val="24"/>
              </w:rPr>
              <w:t>ния</w:t>
            </w:r>
            <w:r w:rsidR="0017494C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в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с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о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ответ</w:t>
            </w:r>
            <w:r w:rsidR="009D24B2" w:rsidRPr="0087008C">
              <w:rPr>
                <w:color w:val="000000"/>
                <w:kern w:val="2"/>
                <w:sz w:val="24"/>
                <w:szCs w:val="24"/>
              </w:rPr>
              <w:softHyphen/>
            </w:r>
            <w:r w:rsidRPr="0087008C">
              <w:rPr>
                <w:color w:val="000000"/>
                <w:kern w:val="2"/>
                <w:sz w:val="24"/>
                <w:szCs w:val="24"/>
              </w:rPr>
              <w:t>ствии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с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A571BF" w:rsidRPr="0087008C">
              <w:rPr>
                <w:color w:val="000000"/>
                <w:kern w:val="2"/>
                <w:sz w:val="24"/>
                <w:szCs w:val="24"/>
              </w:rPr>
              <w:t>муниц</w:t>
            </w:r>
            <w:r w:rsidR="00A571BF" w:rsidRPr="0087008C">
              <w:rPr>
                <w:color w:val="000000"/>
                <w:kern w:val="2"/>
                <w:sz w:val="24"/>
                <w:szCs w:val="24"/>
              </w:rPr>
              <w:t>и</w:t>
            </w:r>
            <w:r w:rsidR="00A571BF" w:rsidRPr="0087008C">
              <w:rPr>
                <w:color w:val="000000"/>
                <w:kern w:val="2"/>
                <w:sz w:val="24"/>
                <w:szCs w:val="24"/>
              </w:rPr>
              <w:t>паль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ными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пр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о</w:t>
            </w:r>
            <w:r w:rsidR="009D24B2" w:rsidRPr="0087008C">
              <w:rPr>
                <w:color w:val="000000"/>
                <w:kern w:val="2"/>
                <w:sz w:val="24"/>
                <w:szCs w:val="24"/>
              </w:rPr>
              <w:softHyphen/>
            </w:r>
            <w:r w:rsidRPr="0087008C">
              <w:rPr>
                <w:color w:val="000000"/>
                <w:kern w:val="2"/>
                <w:sz w:val="24"/>
                <w:szCs w:val="24"/>
              </w:rPr>
              <w:t>граммами</w:t>
            </w:r>
          </w:p>
        </w:tc>
        <w:tc>
          <w:tcPr>
            <w:tcW w:w="240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6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213BCD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213BCD" w:rsidRPr="0087008C" w:rsidRDefault="00213BC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Pr="0087008C">
              <w:rPr>
                <w:kern w:val="2"/>
                <w:sz w:val="24"/>
                <w:szCs w:val="24"/>
              </w:rPr>
              <w:softHyphen/>
              <w:t>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 xml:space="preserve">ма 2 </w:t>
            </w:r>
          </w:p>
        </w:tc>
        <w:tc>
          <w:tcPr>
            <w:tcW w:w="1701" w:type="dxa"/>
          </w:tcPr>
          <w:p w:rsidR="00213BCD" w:rsidRPr="0087008C" w:rsidRDefault="00213BCD" w:rsidP="00E60329">
            <w:pPr>
              <w:pStyle w:val="ConsPlusCell"/>
              <w:jc w:val="both"/>
              <w:rPr>
                <w:bCs/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норм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тивно- методич</w:t>
            </w:r>
            <w:r w:rsidRPr="0087008C">
              <w:rPr>
                <w:bCs/>
                <w:kern w:val="2"/>
                <w:sz w:val="24"/>
                <w:szCs w:val="24"/>
              </w:rPr>
              <w:t>е</w:t>
            </w:r>
            <w:r w:rsidRPr="0087008C">
              <w:rPr>
                <w:bCs/>
                <w:kern w:val="2"/>
                <w:sz w:val="24"/>
                <w:szCs w:val="24"/>
              </w:rPr>
              <w:t>ское обеспеч</w:t>
            </w:r>
            <w:r w:rsidRPr="0087008C">
              <w:rPr>
                <w:bCs/>
                <w:kern w:val="2"/>
                <w:sz w:val="24"/>
                <w:szCs w:val="24"/>
              </w:rPr>
              <w:t>е</w:t>
            </w:r>
            <w:r w:rsidRPr="0087008C">
              <w:rPr>
                <w:bCs/>
                <w:kern w:val="2"/>
                <w:sz w:val="24"/>
                <w:szCs w:val="24"/>
              </w:rPr>
              <w:t>ние и о</w:t>
            </w:r>
            <w:r w:rsidRPr="0087008C">
              <w:rPr>
                <w:bCs/>
                <w:kern w:val="2"/>
                <w:sz w:val="24"/>
                <w:szCs w:val="24"/>
              </w:rPr>
              <w:t>р</w:t>
            </w:r>
            <w:r w:rsidRPr="0087008C">
              <w:rPr>
                <w:bCs/>
                <w:kern w:val="2"/>
                <w:sz w:val="24"/>
                <w:szCs w:val="24"/>
              </w:rPr>
              <w:t>ганизация бюдже</w:t>
            </w:r>
            <w:r w:rsidRPr="0087008C">
              <w:rPr>
                <w:bCs/>
                <w:kern w:val="2"/>
                <w:sz w:val="24"/>
                <w:szCs w:val="24"/>
              </w:rPr>
              <w:t>т</w:t>
            </w:r>
            <w:r w:rsidRPr="0087008C">
              <w:rPr>
                <w:bCs/>
                <w:kern w:val="2"/>
                <w:sz w:val="24"/>
                <w:szCs w:val="24"/>
              </w:rPr>
              <w:t>ного пр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цесса</w:t>
            </w:r>
          </w:p>
        </w:tc>
        <w:tc>
          <w:tcPr>
            <w:tcW w:w="2409" w:type="dxa"/>
          </w:tcPr>
          <w:p w:rsidR="00213BCD" w:rsidRPr="0087008C" w:rsidRDefault="00213BC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213BCD" w:rsidRPr="0087008C" w:rsidRDefault="00213BC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5" w:type="dxa"/>
          </w:tcPr>
          <w:p w:rsidR="00213BCD" w:rsidRPr="0087008C" w:rsidRDefault="00213BC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213BCD" w:rsidRPr="0087008C" w:rsidRDefault="00213BC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213BCD" w:rsidRPr="0087008C" w:rsidRDefault="00213BC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213BCD" w:rsidRPr="0087008C" w:rsidRDefault="007D68DF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1134" w:type="dxa"/>
          </w:tcPr>
          <w:p w:rsidR="00213BCD" w:rsidRPr="0087008C" w:rsidRDefault="0071680E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</w:t>
            </w:r>
            <w:r w:rsidR="00BE7471" w:rsidRPr="0087008C">
              <w:rPr>
                <w:kern w:val="2"/>
                <w:sz w:val="24"/>
                <w:szCs w:val="24"/>
              </w:rPr>
              <w:t>90,4</w:t>
            </w:r>
          </w:p>
        </w:tc>
        <w:tc>
          <w:tcPr>
            <w:tcW w:w="1134" w:type="dxa"/>
          </w:tcPr>
          <w:p w:rsidR="00213BCD" w:rsidRPr="0087008C" w:rsidRDefault="0071680E" w:rsidP="00E62356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  <w:r w:rsidR="00BE7471" w:rsidRPr="0087008C">
              <w:rPr>
                <w:kern w:val="2"/>
                <w:sz w:val="24"/>
                <w:szCs w:val="24"/>
              </w:rPr>
              <w:t>438,8</w:t>
            </w:r>
          </w:p>
        </w:tc>
        <w:tc>
          <w:tcPr>
            <w:tcW w:w="1134" w:type="dxa"/>
          </w:tcPr>
          <w:p w:rsidR="00213BC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276" w:type="dxa"/>
          </w:tcPr>
          <w:p w:rsidR="00213BC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92" w:type="dxa"/>
          </w:tcPr>
          <w:p w:rsidR="00213BC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162" w:type="dxa"/>
          </w:tcPr>
          <w:p w:rsidR="00213BC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E01E0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87008C" w:rsidRDefault="00C069B7" w:rsidP="00E60329">
            <w:pPr>
              <w:pStyle w:val="ConsPlusCell"/>
              <w:pageBreakBefore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2.1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bCs/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разрабо</w:t>
            </w:r>
            <w:r w:rsidRPr="0087008C">
              <w:rPr>
                <w:bCs/>
                <w:kern w:val="2"/>
                <w:sz w:val="24"/>
                <w:szCs w:val="24"/>
              </w:rPr>
              <w:t>т</w:t>
            </w:r>
            <w:r w:rsidRPr="0087008C">
              <w:rPr>
                <w:bCs/>
                <w:kern w:val="2"/>
                <w:sz w:val="24"/>
                <w:szCs w:val="24"/>
              </w:rPr>
              <w:t>ка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с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верше</w:t>
            </w:r>
            <w:r w:rsidRPr="0087008C">
              <w:rPr>
                <w:bCs/>
                <w:kern w:val="2"/>
                <w:sz w:val="24"/>
                <w:szCs w:val="24"/>
              </w:rPr>
              <w:t>н</w:t>
            </w:r>
            <w:r w:rsidRPr="0087008C">
              <w:rPr>
                <w:bCs/>
                <w:kern w:val="2"/>
                <w:sz w:val="24"/>
                <w:szCs w:val="24"/>
              </w:rPr>
              <w:t>ство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норма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тивной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право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вой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базы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по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организ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ции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бю</w:t>
            </w:r>
            <w:r w:rsidRPr="0087008C">
              <w:rPr>
                <w:bCs/>
                <w:kern w:val="2"/>
                <w:sz w:val="24"/>
                <w:szCs w:val="24"/>
              </w:rPr>
              <w:t>д</w:t>
            </w:r>
            <w:r w:rsidRPr="0087008C">
              <w:rPr>
                <w:bCs/>
                <w:kern w:val="2"/>
                <w:sz w:val="24"/>
                <w:szCs w:val="24"/>
              </w:rPr>
              <w:t>жетного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процесса</w:t>
            </w:r>
          </w:p>
        </w:tc>
        <w:tc>
          <w:tcPr>
            <w:tcW w:w="240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C069B7" w:rsidRPr="0087008C" w:rsidRDefault="00A823B9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  <w:r w:rsidR="0017494C" w:rsidRPr="0087008C">
              <w:rPr>
                <w:kern w:val="2"/>
                <w:sz w:val="24"/>
                <w:szCs w:val="24"/>
              </w:rPr>
              <w:t>51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6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2.2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9B7" w:rsidRPr="0087008C" w:rsidRDefault="00C069B7" w:rsidP="0017494C">
            <w:pPr>
              <w:pStyle w:val="ConsPlusCell"/>
              <w:jc w:val="both"/>
              <w:rPr>
                <w:bCs/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планир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сигнов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зервного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фонда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A823B9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662212" w:rsidRPr="0087008C">
              <w:rPr>
                <w:kern w:val="2"/>
                <w:sz w:val="24"/>
                <w:szCs w:val="24"/>
              </w:rPr>
              <w:t>ского сельского посел</w:t>
            </w:r>
            <w:r w:rsidR="00662212" w:rsidRPr="0087008C">
              <w:rPr>
                <w:kern w:val="2"/>
                <w:sz w:val="24"/>
                <w:szCs w:val="24"/>
              </w:rPr>
              <w:t>е</w:t>
            </w:r>
            <w:r w:rsidR="00662212"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240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C069B7" w:rsidRPr="0087008C" w:rsidRDefault="00A823B9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  <w:r w:rsidR="0017494C" w:rsidRPr="0087008C">
              <w:rPr>
                <w:kern w:val="2"/>
                <w:sz w:val="24"/>
                <w:szCs w:val="24"/>
              </w:rPr>
              <w:t>51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6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213BCD" w:rsidRPr="0087008C" w:rsidTr="0017494C">
        <w:trPr>
          <w:trHeight w:val="2988"/>
          <w:tblCellSpacing w:w="5" w:type="nil"/>
          <w:jc w:val="center"/>
        </w:trPr>
        <w:tc>
          <w:tcPr>
            <w:tcW w:w="1050" w:type="dxa"/>
          </w:tcPr>
          <w:p w:rsidR="00213BCD" w:rsidRPr="0087008C" w:rsidRDefault="00213BC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 xml:space="preserve">ное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Pr="0087008C">
              <w:rPr>
                <w:kern w:val="2"/>
                <w:sz w:val="24"/>
                <w:szCs w:val="24"/>
              </w:rPr>
              <w:softHyphen/>
              <w:t>тие 2.3</w:t>
            </w:r>
          </w:p>
          <w:p w:rsidR="00213BCD" w:rsidRPr="0087008C" w:rsidRDefault="00213BC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3BCD" w:rsidRPr="0087008C" w:rsidRDefault="00213BCD" w:rsidP="00E5696C">
            <w:pPr>
              <w:pStyle w:val="ConsPlusCell"/>
              <w:jc w:val="both"/>
              <w:rPr>
                <w:bCs/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обеспеч</w:t>
            </w:r>
            <w:r w:rsidRPr="0087008C">
              <w:rPr>
                <w:bCs/>
                <w:kern w:val="2"/>
                <w:sz w:val="24"/>
                <w:szCs w:val="24"/>
              </w:rPr>
              <w:t>е</w:t>
            </w:r>
            <w:r w:rsidRPr="0087008C">
              <w:rPr>
                <w:bCs/>
                <w:kern w:val="2"/>
                <w:sz w:val="24"/>
                <w:szCs w:val="24"/>
              </w:rPr>
              <w:t>ние де</w:t>
            </w:r>
            <w:r w:rsidRPr="0087008C">
              <w:rPr>
                <w:bCs/>
                <w:kern w:val="2"/>
                <w:sz w:val="24"/>
                <w:szCs w:val="24"/>
              </w:rPr>
              <w:t>я</w:t>
            </w:r>
            <w:r w:rsidRPr="0087008C">
              <w:rPr>
                <w:bCs/>
                <w:kern w:val="2"/>
                <w:sz w:val="24"/>
                <w:szCs w:val="24"/>
              </w:rPr>
              <w:t>тельн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сти Админ</w:t>
            </w:r>
            <w:r w:rsidRPr="0087008C">
              <w:rPr>
                <w:bCs/>
                <w:kern w:val="2"/>
                <w:sz w:val="24"/>
                <w:szCs w:val="24"/>
              </w:rPr>
              <w:t>и</w:t>
            </w:r>
            <w:r w:rsidRPr="0087008C">
              <w:rPr>
                <w:bCs/>
                <w:kern w:val="2"/>
                <w:sz w:val="24"/>
                <w:szCs w:val="24"/>
              </w:rPr>
              <w:t>стр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 xml:space="preserve">ции </w:t>
            </w:r>
            <w:r w:rsidR="000C55F9" w:rsidRPr="0087008C">
              <w:rPr>
                <w:bCs/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bCs/>
                <w:kern w:val="2"/>
                <w:sz w:val="24"/>
                <w:szCs w:val="24"/>
              </w:rPr>
              <w:t>в</w:t>
            </w:r>
            <w:r w:rsidRPr="0087008C">
              <w:rPr>
                <w:bCs/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го поселе</w:t>
            </w:r>
            <w:r w:rsidRPr="0087008C">
              <w:rPr>
                <w:bCs/>
                <w:kern w:val="2"/>
                <w:sz w:val="24"/>
                <w:szCs w:val="24"/>
              </w:rPr>
              <w:t>н</w:t>
            </w:r>
            <w:r w:rsidRPr="0087008C">
              <w:rPr>
                <w:bCs/>
                <w:kern w:val="2"/>
                <w:sz w:val="24"/>
                <w:szCs w:val="24"/>
              </w:rPr>
              <w:t>ия</w:t>
            </w:r>
          </w:p>
        </w:tc>
        <w:tc>
          <w:tcPr>
            <w:tcW w:w="2409" w:type="dxa"/>
          </w:tcPr>
          <w:p w:rsidR="00213BCD" w:rsidRPr="0087008C" w:rsidRDefault="00213BC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213BCD" w:rsidRPr="0087008C" w:rsidRDefault="00213BC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5" w:type="dxa"/>
          </w:tcPr>
          <w:p w:rsidR="00213BCD" w:rsidRPr="0087008C" w:rsidRDefault="00213BC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213BCD" w:rsidRPr="0087008C" w:rsidRDefault="00213BC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213BCD" w:rsidRPr="0087008C" w:rsidRDefault="00213BC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213BCD" w:rsidRPr="0087008C" w:rsidRDefault="007D68DF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1134" w:type="dxa"/>
          </w:tcPr>
          <w:p w:rsidR="00213BCD" w:rsidRPr="0087008C" w:rsidRDefault="0071680E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</w:t>
            </w:r>
            <w:r w:rsidR="00BE7471" w:rsidRPr="0087008C">
              <w:rPr>
                <w:kern w:val="2"/>
                <w:sz w:val="24"/>
                <w:szCs w:val="24"/>
              </w:rPr>
              <w:t>90,4</w:t>
            </w:r>
          </w:p>
        </w:tc>
        <w:tc>
          <w:tcPr>
            <w:tcW w:w="1134" w:type="dxa"/>
          </w:tcPr>
          <w:p w:rsidR="00213BCD" w:rsidRPr="0087008C" w:rsidRDefault="0071680E" w:rsidP="00E62356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  <w:r w:rsidR="00BE7471" w:rsidRPr="0087008C">
              <w:rPr>
                <w:kern w:val="2"/>
                <w:sz w:val="24"/>
                <w:szCs w:val="24"/>
              </w:rPr>
              <w:t>438,8</w:t>
            </w:r>
          </w:p>
        </w:tc>
        <w:tc>
          <w:tcPr>
            <w:tcW w:w="1134" w:type="dxa"/>
          </w:tcPr>
          <w:p w:rsidR="00213BC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276" w:type="dxa"/>
          </w:tcPr>
          <w:p w:rsidR="00213BC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92" w:type="dxa"/>
          </w:tcPr>
          <w:p w:rsidR="00213BC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162" w:type="dxa"/>
          </w:tcPr>
          <w:p w:rsidR="00213BC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3B146D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3B146D" w:rsidRPr="0087008C" w:rsidRDefault="003B146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46D" w:rsidRPr="0087008C" w:rsidRDefault="003B146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409" w:type="dxa"/>
          </w:tcPr>
          <w:p w:rsidR="003B146D" w:rsidRPr="0087008C" w:rsidRDefault="003B146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3B146D" w:rsidRPr="0087008C" w:rsidRDefault="003B146D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5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6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5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46D" w:rsidRPr="0087008C" w:rsidRDefault="003B146D" w:rsidP="00D3031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146D" w:rsidRPr="0087008C" w:rsidRDefault="003B146D" w:rsidP="00D3031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3B146D" w:rsidRPr="0087008C" w:rsidRDefault="003B146D" w:rsidP="00D3031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62" w:type="dxa"/>
          </w:tcPr>
          <w:p w:rsidR="003B146D" w:rsidRPr="0087008C" w:rsidRDefault="003B146D" w:rsidP="00D3031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E01E0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3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управл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21A49" w:rsidRPr="0087008C">
              <w:rPr>
                <w:kern w:val="2"/>
                <w:sz w:val="24"/>
                <w:szCs w:val="24"/>
              </w:rPr>
              <w:t>м</w:t>
            </w:r>
            <w:r w:rsidR="00D21A49" w:rsidRPr="0087008C">
              <w:rPr>
                <w:kern w:val="2"/>
                <w:sz w:val="24"/>
                <w:szCs w:val="24"/>
              </w:rPr>
              <w:t>у</w:t>
            </w:r>
            <w:r w:rsidR="00D21A49" w:rsidRPr="0087008C">
              <w:rPr>
                <w:kern w:val="2"/>
                <w:sz w:val="24"/>
                <w:szCs w:val="24"/>
              </w:rPr>
              <w:t>ниц</w:t>
            </w:r>
            <w:r w:rsidR="00D21A49" w:rsidRPr="0087008C">
              <w:rPr>
                <w:kern w:val="2"/>
                <w:sz w:val="24"/>
                <w:szCs w:val="24"/>
              </w:rPr>
              <w:t>и</w:t>
            </w:r>
            <w:r w:rsidR="00D21A49" w:rsidRPr="0087008C">
              <w:rPr>
                <w:kern w:val="2"/>
                <w:sz w:val="24"/>
                <w:szCs w:val="24"/>
              </w:rPr>
              <w:t>паль</w:t>
            </w:r>
            <w:r w:rsidRPr="0087008C">
              <w:rPr>
                <w:kern w:val="2"/>
                <w:sz w:val="24"/>
                <w:szCs w:val="24"/>
              </w:rPr>
              <w:t>ным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долгом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662212" w:rsidRPr="0087008C">
              <w:rPr>
                <w:kern w:val="2"/>
                <w:sz w:val="24"/>
                <w:szCs w:val="24"/>
              </w:rPr>
              <w:t>ского сельского п</w:t>
            </w:r>
            <w:r w:rsidR="00662212" w:rsidRPr="0087008C">
              <w:rPr>
                <w:kern w:val="2"/>
                <w:sz w:val="24"/>
                <w:szCs w:val="24"/>
              </w:rPr>
              <w:t>о</w:t>
            </w:r>
            <w:r w:rsidR="00662212" w:rsidRPr="0087008C">
              <w:rPr>
                <w:kern w:val="2"/>
                <w:sz w:val="24"/>
                <w:szCs w:val="24"/>
              </w:rPr>
              <w:t>селения</w:t>
            </w:r>
          </w:p>
        </w:tc>
        <w:tc>
          <w:tcPr>
            <w:tcW w:w="240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C069B7" w:rsidRPr="0087008C" w:rsidRDefault="00D21A49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  <w:r w:rsidR="0017494C" w:rsidRPr="0087008C">
              <w:rPr>
                <w:kern w:val="2"/>
                <w:sz w:val="24"/>
                <w:szCs w:val="24"/>
              </w:rPr>
              <w:t>51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6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3.1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обеспеч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ведения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единой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ли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тики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21A49" w:rsidRPr="0087008C">
              <w:rPr>
                <w:kern w:val="2"/>
                <w:sz w:val="24"/>
                <w:szCs w:val="24"/>
              </w:rPr>
              <w:t>муниц</w:t>
            </w:r>
            <w:r w:rsidR="00D21A49" w:rsidRPr="0087008C">
              <w:rPr>
                <w:kern w:val="2"/>
                <w:sz w:val="24"/>
                <w:szCs w:val="24"/>
              </w:rPr>
              <w:t>и</w:t>
            </w:r>
            <w:r w:rsidR="00D21A49" w:rsidRPr="0087008C">
              <w:rPr>
                <w:kern w:val="2"/>
                <w:sz w:val="24"/>
                <w:szCs w:val="24"/>
              </w:rPr>
              <w:t>пал</w:t>
            </w:r>
            <w:r w:rsidR="00D21A49" w:rsidRPr="0087008C">
              <w:rPr>
                <w:kern w:val="2"/>
                <w:sz w:val="24"/>
                <w:szCs w:val="24"/>
              </w:rPr>
              <w:t>ь</w:t>
            </w:r>
            <w:r w:rsidRPr="0087008C">
              <w:rPr>
                <w:kern w:val="2"/>
                <w:sz w:val="24"/>
                <w:szCs w:val="24"/>
              </w:rPr>
              <w:t>ных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заим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ствований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662212" w:rsidRPr="0087008C">
              <w:rPr>
                <w:kern w:val="2"/>
                <w:sz w:val="24"/>
                <w:szCs w:val="24"/>
              </w:rPr>
              <w:t>ского сельского посел</w:t>
            </w:r>
            <w:r w:rsidR="00662212" w:rsidRPr="0087008C">
              <w:rPr>
                <w:kern w:val="2"/>
                <w:sz w:val="24"/>
                <w:szCs w:val="24"/>
              </w:rPr>
              <w:t>е</w:t>
            </w:r>
            <w:r w:rsidR="00662212" w:rsidRPr="0087008C">
              <w:rPr>
                <w:kern w:val="2"/>
                <w:sz w:val="24"/>
                <w:szCs w:val="24"/>
              </w:rPr>
              <w:t>ния</w:t>
            </w:r>
            <w:r w:rsidRPr="0087008C">
              <w:rPr>
                <w:kern w:val="2"/>
                <w:sz w:val="24"/>
                <w:szCs w:val="24"/>
              </w:rPr>
              <w:t>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управл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21A49" w:rsidRPr="0087008C">
              <w:rPr>
                <w:kern w:val="2"/>
                <w:sz w:val="24"/>
                <w:szCs w:val="24"/>
              </w:rPr>
              <w:t>м</w:t>
            </w:r>
            <w:r w:rsidR="00D21A49" w:rsidRPr="0087008C">
              <w:rPr>
                <w:kern w:val="2"/>
                <w:sz w:val="24"/>
                <w:szCs w:val="24"/>
              </w:rPr>
              <w:t>у</w:t>
            </w:r>
            <w:r w:rsidR="00D21A49" w:rsidRPr="0087008C">
              <w:rPr>
                <w:kern w:val="2"/>
                <w:sz w:val="24"/>
                <w:szCs w:val="24"/>
              </w:rPr>
              <w:t>ниц</w:t>
            </w:r>
            <w:r w:rsidR="00D21A49" w:rsidRPr="0087008C">
              <w:rPr>
                <w:kern w:val="2"/>
                <w:sz w:val="24"/>
                <w:szCs w:val="24"/>
              </w:rPr>
              <w:t>и</w:t>
            </w:r>
            <w:r w:rsidR="00D21A49" w:rsidRPr="0087008C">
              <w:rPr>
                <w:kern w:val="2"/>
                <w:sz w:val="24"/>
                <w:szCs w:val="24"/>
              </w:rPr>
              <w:t>паль</w:t>
            </w:r>
            <w:r w:rsidRPr="0087008C">
              <w:rPr>
                <w:kern w:val="2"/>
                <w:sz w:val="24"/>
                <w:szCs w:val="24"/>
              </w:rPr>
              <w:t>ным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долгом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E73A5E" w:rsidRPr="0087008C">
              <w:rPr>
                <w:kern w:val="2"/>
                <w:sz w:val="24"/>
                <w:szCs w:val="24"/>
              </w:rPr>
              <w:t>ского сельского п</w:t>
            </w:r>
            <w:r w:rsidR="00E73A5E" w:rsidRPr="0087008C">
              <w:rPr>
                <w:kern w:val="2"/>
                <w:sz w:val="24"/>
                <w:szCs w:val="24"/>
              </w:rPr>
              <w:t>о</w:t>
            </w:r>
            <w:r w:rsidR="00E73A5E" w:rsidRPr="0087008C">
              <w:rPr>
                <w:kern w:val="2"/>
                <w:sz w:val="24"/>
                <w:szCs w:val="24"/>
              </w:rPr>
              <w:t>селения</w:t>
            </w:r>
            <w:r w:rsidR="0017494C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ответ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ствии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жетным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кодек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сом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Росси</w:t>
            </w:r>
            <w:r w:rsidRPr="0087008C">
              <w:rPr>
                <w:kern w:val="2"/>
                <w:sz w:val="24"/>
                <w:szCs w:val="24"/>
              </w:rPr>
              <w:t>й</w:t>
            </w:r>
            <w:r w:rsidRPr="0087008C">
              <w:rPr>
                <w:kern w:val="2"/>
                <w:sz w:val="24"/>
                <w:szCs w:val="24"/>
              </w:rPr>
              <w:t>ской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Ф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дерации</w:t>
            </w:r>
          </w:p>
        </w:tc>
        <w:tc>
          <w:tcPr>
            <w:tcW w:w="240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6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3.2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планир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сигнов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на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обслуж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ва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21A49" w:rsidRPr="0087008C">
              <w:rPr>
                <w:kern w:val="2"/>
                <w:sz w:val="24"/>
                <w:szCs w:val="24"/>
              </w:rPr>
              <w:t>м</w:t>
            </w:r>
            <w:r w:rsidR="00D21A49" w:rsidRPr="0087008C">
              <w:rPr>
                <w:kern w:val="2"/>
                <w:sz w:val="24"/>
                <w:szCs w:val="24"/>
              </w:rPr>
              <w:t>у</w:t>
            </w:r>
            <w:r w:rsidR="00D21A49" w:rsidRPr="0087008C">
              <w:rPr>
                <w:kern w:val="2"/>
                <w:sz w:val="24"/>
                <w:szCs w:val="24"/>
              </w:rPr>
              <w:t>ниц</w:t>
            </w:r>
            <w:r w:rsidR="00D21A49" w:rsidRPr="0087008C">
              <w:rPr>
                <w:kern w:val="2"/>
                <w:sz w:val="24"/>
                <w:szCs w:val="24"/>
              </w:rPr>
              <w:t>и</w:t>
            </w:r>
            <w:r w:rsidR="00D21A49" w:rsidRPr="0087008C">
              <w:rPr>
                <w:kern w:val="2"/>
                <w:sz w:val="24"/>
                <w:szCs w:val="24"/>
              </w:rPr>
              <w:t>паль</w:t>
            </w:r>
            <w:r w:rsidRPr="0087008C">
              <w:rPr>
                <w:kern w:val="2"/>
                <w:sz w:val="24"/>
                <w:szCs w:val="24"/>
              </w:rPr>
              <w:t>ного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долга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662212" w:rsidRPr="0087008C">
              <w:rPr>
                <w:kern w:val="2"/>
                <w:sz w:val="24"/>
                <w:szCs w:val="24"/>
              </w:rPr>
              <w:t>ского сельского п</w:t>
            </w:r>
            <w:r w:rsidR="00662212" w:rsidRPr="0087008C">
              <w:rPr>
                <w:kern w:val="2"/>
                <w:sz w:val="24"/>
                <w:szCs w:val="24"/>
              </w:rPr>
              <w:t>о</w:t>
            </w:r>
            <w:r w:rsidR="00662212" w:rsidRPr="0087008C">
              <w:rPr>
                <w:kern w:val="2"/>
                <w:sz w:val="24"/>
                <w:szCs w:val="24"/>
              </w:rPr>
              <w:t>селения</w:t>
            </w:r>
          </w:p>
        </w:tc>
        <w:tc>
          <w:tcPr>
            <w:tcW w:w="2409" w:type="dxa"/>
          </w:tcPr>
          <w:p w:rsidR="00C069B7" w:rsidRPr="0087008C" w:rsidRDefault="00D3031B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 xml:space="preserve"> </w:t>
            </w:r>
            <w:r w:rsidR="0017494C" w:rsidRPr="0087008C">
              <w:rPr>
                <w:kern w:val="2"/>
                <w:sz w:val="24"/>
                <w:szCs w:val="24"/>
              </w:rPr>
              <w:t>Администр</w:t>
            </w:r>
            <w:r w:rsidR="0017494C" w:rsidRPr="0087008C">
              <w:rPr>
                <w:kern w:val="2"/>
                <w:sz w:val="24"/>
                <w:szCs w:val="24"/>
              </w:rPr>
              <w:t>а</w:t>
            </w:r>
            <w:r w:rsidR="0017494C"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17494C" w:rsidRPr="0087008C">
              <w:rPr>
                <w:kern w:val="2"/>
                <w:sz w:val="24"/>
                <w:szCs w:val="24"/>
              </w:rPr>
              <w:t>ского сельск</w:t>
            </w:r>
            <w:r w:rsidR="0017494C" w:rsidRPr="0087008C">
              <w:rPr>
                <w:kern w:val="2"/>
                <w:sz w:val="24"/>
                <w:szCs w:val="24"/>
              </w:rPr>
              <w:t>о</w:t>
            </w:r>
            <w:r w:rsidR="0017494C" w:rsidRPr="0087008C">
              <w:rPr>
                <w:kern w:val="2"/>
                <w:sz w:val="24"/>
                <w:szCs w:val="24"/>
              </w:rPr>
              <w:t>го посел</w:t>
            </w:r>
            <w:r w:rsidR="0017494C" w:rsidRPr="0087008C">
              <w:rPr>
                <w:kern w:val="2"/>
                <w:sz w:val="24"/>
                <w:szCs w:val="24"/>
              </w:rPr>
              <w:t>е</w:t>
            </w:r>
            <w:r w:rsidR="0017494C"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6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</w:tbl>
    <w:p w:rsidR="0071680E" w:rsidRPr="0087008C" w:rsidRDefault="0071680E" w:rsidP="0071680E">
      <w:pPr>
        <w:rPr>
          <w:kern w:val="2"/>
          <w:sz w:val="24"/>
          <w:szCs w:val="24"/>
        </w:rPr>
      </w:pPr>
      <w:bookmarkStart w:id="3" w:name="Par879"/>
      <w:bookmarkEnd w:id="3"/>
    </w:p>
    <w:p w:rsidR="0071680E" w:rsidRPr="0087008C" w:rsidRDefault="0071680E" w:rsidP="0071680E">
      <w:pPr>
        <w:rPr>
          <w:kern w:val="2"/>
          <w:sz w:val="24"/>
          <w:szCs w:val="24"/>
        </w:rPr>
      </w:pPr>
    </w:p>
    <w:p w:rsidR="0071680E" w:rsidRPr="0087008C" w:rsidRDefault="0071680E" w:rsidP="0071680E">
      <w:pPr>
        <w:rPr>
          <w:kern w:val="2"/>
          <w:sz w:val="28"/>
          <w:szCs w:val="28"/>
        </w:rPr>
      </w:pPr>
      <w:r w:rsidRPr="0087008C">
        <w:rPr>
          <w:kern w:val="2"/>
          <w:sz w:val="28"/>
          <w:szCs w:val="28"/>
        </w:rPr>
        <w:t>6. Таблицу 6 «Расходы областного бюджета, бюджета Грузиновского сельского посел</w:t>
      </w:r>
      <w:r w:rsidRPr="0087008C">
        <w:rPr>
          <w:kern w:val="2"/>
          <w:sz w:val="28"/>
          <w:szCs w:val="28"/>
        </w:rPr>
        <w:t>е</w:t>
      </w:r>
      <w:r w:rsidRPr="0087008C">
        <w:rPr>
          <w:kern w:val="2"/>
          <w:sz w:val="28"/>
          <w:szCs w:val="28"/>
        </w:rPr>
        <w:t>ния на реализацию муниципальной программы Грузиновского сельского поселения «Управление муниципальными финансами и создание условий для повышения эффе</w:t>
      </w:r>
      <w:r w:rsidRPr="0087008C">
        <w:rPr>
          <w:kern w:val="2"/>
          <w:sz w:val="28"/>
          <w:szCs w:val="28"/>
        </w:rPr>
        <w:t>к</w:t>
      </w:r>
      <w:r w:rsidRPr="0087008C">
        <w:rPr>
          <w:kern w:val="2"/>
          <w:sz w:val="28"/>
          <w:szCs w:val="28"/>
        </w:rPr>
        <w:t>тивности бюджетных расходов» изложить в сл</w:t>
      </w:r>
      <w:r w:rsidRPr="0087008C">
        <w:rPr>
          <w:kern w:val="2"/>
          <w:sz w:val="28"/>
          <w:szCs w:val="28"/>
        </w:rPr>
        <w:t>е</w:t>
      </w:r>
      <w:r w:rsidRPr="0087008C">
        <w:rPr>
          <w:kern w:val="2"/>
          <w:sz w:val="28"/>
          <w:szCs w:val="28"/>
        </w:rPr>
        <w:t>дующей редакции:</w:t>
      </w:r>
    </w:p>
    <w:p w:rsidR="00443512" w:rsidRPr="0087008C" w:rsidRDefault="00443512" w:rsidP="0087008C">
      <w:pPr>
        <w:pageBreakBefore/>
        <w:tabs>
          <w:tab w:val="right" w:pos="14997"/>
        </w:tabs>
        <w:suppressAutoHyphens/>
        <w:rPr>
          <w:kern w:val="2"/>
          <w:sz w:val="24"/>
          <w:szCs w:val="24"/>
          <w:lang w:val="en-US"/>
        </w:rPr>
      </w:pPr>
    </w:p>
    <w:p w:rsidR="00C069B7" w:rsidRPr="0087008C" w:rsidRDefault="003B146D" w:rsidP="00D3031B">
      <w:pPr>
        <w:suppressAutoHyphens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7008C">
        <w:rPr>
          <w:kern w:val="2"/>
          <w:sz w:val="24"/>
          <w:szCs w:val="24"/>
        </w:rPr>
        <w:t>Р</w:t>
      </w:r>
      <w:r w:rsidR="00223098" w:rsidRPr="0087008C">
        <w:rPr>
          <w:kern w:val="2"/>
          <w:sz w:val="24"/>
          <w:szCs w:val="24"/>
        </w:rPr>
        <w:t xml:space="preserve">АСХОДЫ </w:t>
      </w:r>
    </w:p>
    <w:p w:rsidR="00C069B7" w:rsidRPr="0087008C" w:rsidRDefault="00C069B7" w:rsidP="00903AA9">
      <w:pPr>
        <w:suppressAutoHyphens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7008C">
        <w:rPr>
          <w:kern w:val="2"/>
          <w:sz w:val="24"/>
          <w:szCs w:val="24"/>
        </w:rPr>
        <w:t>областного</w:t>
      </w:r>
      <w:r w:rsidR="00D3031B" w:rsidRPr="0087008C">
        <w:rPr>
          <w:kern w:val="2"/>
          <w:sz w:val="24"/>
          <w:szCs w:val="24"/>
        </w:rPr>
        <w:t xml:space="preserve"> </w:t>
      </w:r>
      <w:r w:rsidR="00E04B1A" w:rsidRPr="0087008C">
        <w:rPr>
          <w:kern w:val="2"/>
          <w:sz w:val="24"/>
          <w:szCs w:val="24"/>
        </w:rPr>
        <w:t>бюджета</w:t>
      </w:r>
      <w:r w:rsidRPr="0087008C">
        <w:rPr>
          <w:kern w:val="2"/>
          <w:sz w:val="24"/>
          <w:szCs w:val="24"/>
        </w:rPr>
        <w:t>,</w:t>
      </w:r>
      <w:r w:rsidR="008A07AD" w:rsidRPr="0087008C">
        <w:rPr>
          <w:kern w:val="2"/>
          <w:sz w:val="24"/>
          <w:szCs w:val="24"/>
        </w:rPr>
        <w:t xml:space="preserve"> </w:t>
      </w:r>
      <w:r w:rsidR="00E04B1A" w:rsidRPr="0087008C">
        <w:rPr>
          <w:kern w:val="2"/>
          <w:sz w:val="24"/>
          <w:szCs w:val="24"/>
        </w:rPr>
        <w:t xml:space="preserve">бюджета </w:t>
      </w:r>
      <w:r w:rsidR="000C55F9" w:rsidRPr="0087008C">
        <w:rPr>
          <w:kern w:val="2"/>
          <w:sz w:val="24"/>
          <w:szCs w:val="24"/>
        </w:rPr>
        <w:t>Грузинов</w:t>
      </w:r>
      <w:r w:rsidR="00E73A5E" w:rsidRPr="0087008C">
        <w:rPr>
          <w:kern w:val="2"/>
          <w:sz w:val="24"/>
          <w:szCs w:val="24"/>
        </w:rPr>
        <w:t>ского сельского поселения</w:t>
      </w:r>
      <w:r w:rsidR="003B146D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на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реализацию</w:t>
      </w:r>
      <w:r w:rsidR="00D3031B" w:rsidRPr="0087008C">
        <w:rPr>
          <w:kern w:val="2"/>
          <w:sz w:val="24"/>
          <w:szCs w:val="24"/>
        </w:rPr>
        <w:t xml:space="preserve"> </w:t>
      </w:r>
      <w:r w:rsidR="00E04B1A" w:rsidRPr="0087008C">
        <w:rPr>
          <w:kern w:val="2"/>
          <w:sz w:val="24"/>
          <w:szCs w:val="24"/>
        </w:rPr>
        <w:t>муниципаль</w:t>
      </w:r>
      <w:r w:rsidRPr="0087008C">
        <w:rPr>
          <w:kern w:val="2"/>
          <w:sz w:val="24"/>
          <w:szCs w:val="24"/>
        </w:rPr>
        <w:t>ной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программы</w:t>
      </w:r>
      <w:r w:rsidR="00095436" w:rsidRPr="0087008C">
        <w:rPr>
          <w:kern w:val="2"/>
          <w:sz w:val="24"/>
          <w:szCs w:val="24"/>
        </w:rPr>
        <w:t xml:space="preserve"> </w:t>
      </w:r>
      <w:r w:rsidR="000C55F9" w:rsidRPr="0087008C">
        <w:rPr>
          <w:kern w:val="2"/>
          <w:sz w:val="24"/>
          <w:szCs w:val="24"/>
        </w:rPr>
        <w:t>Грузинов</w:t>
      </w:r>
      <w:r w:rsidR="00E73A5E" w:rsidRPr="0087008C">
        <w:rPr>
          <w:kern w:val="2"/>
          <w:sz w:val="24"/>
          <w:szCs w:val="24"/>
        </w:rPr>
        <w:t>ского сельского поселения</w:t>
      </w:r>
      <w:r w:rsidR="003B146D" w:rsidRPr="0087008C">
        <w:rPr>
          <w:kern w:val="2"/>
          <w:sz w:val="24"/>
          <w:szCs w:val="24"/>
        </w:rPr>
        <w:t xml:space="preserve"> </w:t>
      </w:r>
      <w:r w:rsidR="00E60329" w:rsidRPr="0087008C">
        <w:rPr>
          <w:kern w:val="2"/>
          <w:sz w:val="24"/>
          <w:szCs w:val="24"/>
        </w:rPr>
        <w:t>«</w:t>
      </w:r>
      <w:r w:rsidRPr="0087008C">
        <w:rPr>
          <w:kern w:val="2"/>
          <w:sz w:val="24"/>
          <w:szCs w:val="24"/>
        </w:rPr>
        <w:t>Управление</w:t>
      </w:r>
      <w:r w:rsidR="00D3031B" w:rsidRPr="0087008C">
        <w:rPr>
          <w:kern w:val="2"/>
          <w:sz w:val="24"/>
          <w:szCs w:val="24"/>
        </w:rPr>
        <w:t xml:space="preserve"> </w:t>
      </w:r>
      <w:r w:rsidR="00E04B1A" w:rsidRPr="0087008C">
        <w:rPr>
          <w:kern w:val="2"/>
          <w:sz w:val="24"/>
          <w:szCs w:val="24"/>
        </w:rPr>
        <w:t>муниципаль</w:t>
      </w:r>
      <w:r w:rsidRPr="0087008C">
        <w:rPr>
          <w:kern w:val="2"/>
          <w:sz w:val="24"/>
          <w:szCs w:val="24"/>
        </w:rPr>
        <w:t>ными</w:t>
      </w:r>
      <w:r w:rsidR="00EF3502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финансами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и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создание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условий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для</w:t>
      </w:r>
      <w:r w:rsidR="00D3031B" w:rsidRPr="0087008C">
        <w:rPr>
          <w:kern w:val="2"/>
          <w:sz w:val="24"/>
          <w:szCs w:val="24"/>
        </w:rPr>
        <w:t xml:space="preserve"> </w:t>
      </w:r>
      <w:r w:rsidR="00D40DFD" w:rsidRPr="0087008C">
        <w:rPr>
          <w:kern w:val="2"/>
          <w:sz w:val="24"/>
          <w:szCs w:val="24"/>
        </w:rPr>
        <w:t>повышения эффективности бюджетных расходов</w:t>
      </w:r>
      <w:r w:rsidR="00E60329" w:rsidRPr="0087008C">
        <w:rPr>
          <w:kern w:val="2"/>
          <w:sz w:val="24"/>
          <w:szCs w:val="24"/>
        </w:rPr>
        <w:t>»</w:t>
      </w:r>
    </w:p>
    <w:p w:rsidR="00C069B7" w:rsidRPr="0087008C" w:rsidRDefault="00C069B7" w:rsidP="00D3031B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7"/>
        <w:gridCol w:w="1556"/>
        <w:gridCol w:w="1085"/>
        <w:gridCol w:w="989"/>
        <w:gridCol w:w="989"/>
        <w:gridCol w:w="895"/>
        <w:gridCol w:w="990"/>
        <w:gridCol w:w="895"/>
        <w:gridCol w:w="989"/>
        <w:gridCol w:w="990"/>
      </w:tblGrid>
      <w:tr w:rsidR="00C069B7" w:rsidRPr="0087008C">
        <w:trPr>
          <w:tblCellSpacing w:w="5" w:type="nil"/>
          <w:jc w:val="center"/>
        </w:trPr>
        <w:tc>
          <w:tcPr>
            <w:tcW w:w="1940" w:type="dxa"/>
            <w:vMerge w:val="restart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216" w:type="dxa"/>
            <w:vMerge w:val="restart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Наименов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40DFD" w:rsidRPr="0087008C">
              <w:rPr>
                <w:kern w:val="2"/>
                <w:sz w:val="24"/>
                <w:szCs w:val="24"/>
              </w:rPr>
              <w:br/>
              <w:t>муниципал</w:t>
            </w:r>
            <w:r w:rsidR="00D40DFD" w:rsidRPr="0087008C">
              <w:rPr>
                <w:kern w:val="2"/>
                <w:sz w:val="24"/>
                <w:szCs w:val="24"/>
              </w:rPr>
              <w:t>ь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программы,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="00BD41AE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граммы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40DFD" w:rsidRPr="0087008C">
              <w:rPr>
                <w:kern w:val="2"/>
                <w:sz w:val="24"/>
                <w:szCs w:val="24"/>
              </w:rPr>
              <w:t>м</w:t>
            </w:r>
            <w:r w:rsidR="00D40DFD" w:rsidRPr="0087008C">
              <w:rPr>
                <w:kern w:val="2"/>
                <w:sz w:val="24"/>
                <w:szCs w:val="24"/>
              </w:rPr>
              <w:t>у</w:t>
            </w:r>
            <w:r w:rsidR="00D40DFD" w:rsidRPr="0087008C">
              <w:rPr>
                <w:kern w:val="2"/>
                <w:sz w:val="24"/>
                <w:szCs w:val="24"/>
              </w:rPr>
              <w:t>ниц</w:t>
            </w:r>
            <w:r w:rsidR="00D40DFD" w:rsidRPr="0087008C">
              <w:rPr>
                <w:kern w:val="2"/>
                <w:sz w:val="24"/>
                <w:szCs w:val="24"/>
              </w:rPr>
              <w:t>и</w:t>
            </w:r>
            <w:r w:rsidR="00D40DFD" w:rsidRPr="0087008C">
              <w:rPr>
                <w:kern w:val="2"/>
                <w:sz w:val="24"/>
                <w:szCs w:val="24"/>
              </w:rPr>
              <w:t>паль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="00BD41AE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граммы</w:t>
            </w:r>
          </w:p>
        </w:tc>
        <w:tc>
          <w:tcPr>
            <w:tcW w:w="1527" w:type="dxa"/>
            <w:vMerge w:val="restart"/>
          </w:tcPr>
          <w:p w:rsidR="00C069B7" w:rsidRPr="0087008C" w:rsidRDefault="00C069B7" w:rsidP="00223098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Ответст</w:t>
            </w:r>
            <w:r w:rsidR="00223098" w:rsidRPr="0087008C">
              <w:rPr>
                <w:kern w:val="2"/>
                <w:sz w:val="24"/>
                <w:szCs w:val="24"/>
              </w:rPr>
              <w:t>-</w:t>
            </w:r>
            <w:r w:rsidRPr="0087008C">
              <w:rPr>
                <w:kern w:val="2"/>
                <w:sz w:val="24"/>
                <w:szCs w:val="24"/>
              </w:rPr>
              <w:t>ве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ный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исполн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тель,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соиспо</w:t>
            </w:r>
            <w:r w:rsidRPr="0087008C">
              <w:rPr>
                <w:kern w:val="2"/>
                <w:sz w:val="24"/>
                <w:szCs w:val="24"/>
              </w:rPr>
              <w:t>л</w:t>
            </w:r>
            <w:r w:rsidRPr="0087008C">
              <w:rPr>
                <w:kern w:val="2"/>
                <w:sz w:val="24"/>
                <w:szCs w:val="24"/>
              </w:rPr>
              <w:t>ни</w:t>
            </w:r>
            <w:r w:rsidR="00BD41AE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тели</w:t>
            </w:r>
          </w:p>
        </w:tc>
        <w:tc>
          <w:tcPr>
            <w:tcW w:w="9428" w:type="dxa"/>
            <w:gridSpan w:val="7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Оценка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расходов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(тыс.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руб.),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годы</w:t>
            </w:r>
          </w:p>
        </w:tc>
      </w:tr>
      <w:tr w:rsidR="00C069B7" w:rsidRPr="0087008C">
        <w:trPr>
          <w:tblCellSpacing w:w="5" w:type="nil"/>
          <w:jc w:val="center"/>
        </w:trPr>
        <w:tc>
          <w:tcPr>
            <w:tcW w:w="1940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1386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2014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386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2015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248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2016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387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2017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248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2018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386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2019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387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2020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</w:tr>
      <w:tr w:rsidR="00C069B7" w:rsidRPr="0087008C">
        <w:trPr>
          <w:tblHeader/>
          <w:tblCellSpacing w:w="5" w:type="nil"/>
          <w:jc w:val="center"/>
        </w:trPr>
        <w:tc>
          <w:tcPr>
            <w:tcW w:w="1940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216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386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48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38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248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386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38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10</w:t>
            </w:r>
          </w:p>
        </w:tc>
      </w:tr>
      <w:tr w:rsidR="003B146D" w:rsidRPr="0087008C">
        <w:trPr>
          <w:tblCellSpacing w:w="5" w:type="nil"/>
          <w:jc w:val="center"/>
        </w:trPr>
        <w:tc>
          <w:tcPr>
            <w:tcW w:w="1940" w:type="dxa"/>
            <w:vMerge w:val="restart"/>
          </w:tcPr>
          <w:p w:rsidR="003B146D" w:rsidRPr="0087008C" w:rsidRDefault="003B146D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муниц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 xml:space="preserve">пальная </w:t>
            </w:r>
            <w:r w:rsidRPr="0087008C">
              <w:rPr>
                <w:kern w:val="2"/>
                <w:sz w:val="24"/>
                <w:szCs w:val="24"/>
              </w:rPr>
              <w:br/>
              <w:t xml:space="preserve">программа </w:t>
            </w:r>
          </w:p>
        </w:tc>
        <w:tc>
          <w:tcPr>
            <w:tcW w:w="2216" w:type="dxa"/>
            <w:vMerge w:val="restart"/>
          </w:tcPr>
          <w:p w:rsidR="003B146D" w:rsidRPr="0087008C" w:rsidRDefault="003B146D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 xml:space="preserve">управление </w:t>
            </w:r>
            <w:r w:rsidRPr="0087008C">
              <w:rPr>
                <w:bCs/>
                <w:kern w:val="2"/>
                <w:sz w:val="24"/>
                <w:szCs w:val="24"/>
              </w:rPr>
              <w:t>муниципал</w:t>
            </w:r>
            <w:r w:rsidRPr="0087008C">
              <w:rPr>
                <w:bCs/>
                <w:kern w:val="2"/>
                <w:sz w:val="24"/>
                <w:szCs w:val="24"/>
              </w:rPr>
              <w:t>ь</w:t>
            </w:r>
            <w:r w:rsidRPr="0087008C">
              <w:rPr>
                <w:bCs/>
                <w:kern w:val="2"/>
                <w:sz w:val="24"/>
                <w:szCs w:val="24"/>
              </w:rPr>
              <w:t>ными финан</w:t>
            </w:r>
            <w:r w:rsidRPr="0087008C">
              <w:rPr>
                <w:bCs/>
                <w:kern w:val="2"/>
                <w:sz w:val="24"/>
                <w:szCs w:val="24"/>
              </w:rPr>
              <w:softHyphen/>
              <w:t>сами и созд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ние условий для повыш</w:t>
            </w:r>
            <w:r w:rsidRPr="0087008C">
              <w:rPr>
                <w:bCs/>
                <w:kern w:val="2"/>
                <w:sz w:val="24"/>
                <w:szCs w:val="24"/>
              </w:rPr>
              <w:t>е</w:t>
            </w:r>
            <w:r w:rsidRPr="0087008C">
              <w:rPr>
                <w:bCs/>
                <w:kern w:val="2"/>
                <w:sz w:val="24"/>
                <w:szCs w:val="24"/>
              </w:rPr>
              <w:t>ния э</w:t>
            </w:r>
            <w:r w:rsidRPr="0087008C">
              <w:rPr>
                <w:bCs/>
                <w:kern w:val="2"/>
                <w:sz w:val="24"/>
                <w:szCs w:val="24"/>
              </w:rPr>
              <w:t>ф</w:t>
            </w:r>
            <w:r w:rsidRPr="0087008C">
              <w:rPr>
                <w:bCs/>
                <w:kern w:val="2"/>
                <w:sz w:val="24"/>
                <w:szCs w:val="24"/>
              </w:rPr>
              <w:t>фек</w:t>
            </w:r>
            <w:r w:rsidRPr="0087008C">
              <w:rPr>
                <w:bCs/>
                <w:kern w:val="2"/>
                <w:sz w:val="24"/>
                <w:szCs w:val="24"/>
              </w:rPr>
              <w:softHyphen/>
              <w:t>тивности бюдже</w:t>
            </w:r>
            <w:r w:rsidRPr="0087008C">
              <w:rPr>
                <w:bCs/>
                <w:kern w:val="2"/>
                <w:sz w:val="24"/>
                <w:szCs w:val="24"/>
              </w:rPr>
              <w:t>т</w:t>
            </w:r>
            <w:r w:rsidRPr="0087008C">
              <w:rPr>
                <w:bCs/>
                <w:kern w:val="2"/>
                <w:sz w:val="24"/>
                <w:szCs w:val="24"/>
              </w:rPr>
              <w:t>ных ра</w:t>
            </w:r>
            <w:r w:rsidRPr="0087008C">
              <w:rPr>
                <w:bCs/>
                <w:kern w:val="2"/>
                <w:sz w:val="24"/>
                <w:szCs w:val="24"/>
              </w:rPr>
              <w:t>с</w:t>
            </w:r>
            <w:r w:rsidRPr="0087008C">
              <w:rPr>
                <w:bCs/>
                <w:kern w:val="2"/>
                <w:sz w:val="24"/>
                <w:szCs w:val="24"/>
              </w:rPr>
              <w:t xml:space="preserve">ходов </w:t>
            </w:r>
          </w:p>
        </w:tc>
        <w:tc>
          <w:tcPr>
            <w:tcW w:w="1527" w:type="dxa"/>
          </w:tcPr>
          <w:p w:rsidR="003B146D" w:rsidRPr="0087008C" w:rsidRDefault="003B146D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86" w:type="dxa"/>
          </w:tcPr>
          <w:p w:rsidR="003B146D" w:rsidRPr="0087008C" w:rsidRDefault="007D68DF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1386" w:type="dxa"/>
          </w:tcPr>
          <w:p w:rsidR="003B146D" w:rsidRPr="0087008C" w:rsidRDefault="0071680E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</w:t>
            </w:r>
            <w:r w:rsidR="00BE7471" w:rsidRPr="0087008C">
              <w:rPr>
                <w:kern w:val="2"/>
                <w:sz w:val="24"/>
                <w:szCs w:val="24"/>
              </w:rPr>
              <w:t>90,4</w:t>
            </w:r>
          </w:p>
        </w:tc>
        <w:tc>
          <w:tcPr>
            <w:tcW w:w="1248" w:type="dxa"/>
          </w:tcPr>
          <w:p w:rsidR="003B146D" w:rsidRPr="0087008C" w:rsidRDefault="0071680E" w:rsidP="00E62356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  <w:r w:rsidR="00BE7471" w:rsidRPr="0087008C">
              <w:rPr>
                <w:kern w:val="2"/>
                <w:sz w:val="24"/>
                <w:szCs w:val="24"/>
              </w:rPr>
              <w:t>438,8</w:t>
            </w:r>
          </w:p>
        </w:tc>
        <w:tc>
          <w:tcPr>
            <w:tcW w:w="1387" w:type="dxa"/>
          </w:tcPr>
          <w:p w:rsidR="003B146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248" w:type="dxa"/>
          </w:tcPr>
          <w:p w:rsidR="003B146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386" w:type="dxa"/>
          </w:tcPr>
          <w:p w:rsidR="003B146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387" w:type="dxa"/>
          </w:tcPr>
          <w:p w:rsidR="003B146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069B7" w:rsidRPr="0087008C">
        <w:trPr>
          <w:tblCellSpacing w:w="5" w:type="nil"/>
          <w:jc w:val="center"/>
        </w:trPr>
        <w:tc>
          <w:tcPr>
            <w:tcW w:w="1940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52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облас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1386" w:type="dxa"/>
          </w:tcPr>
          <w:p w:rsidR="00C069B7" w:rsidRPr="0087008C" w:rsidRDefault="00C069B7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86" w:type="dxa"/>
          </w:tcPr>
          <w:p w:rsidR="00C069B7" w:rsidRPr="0087008C" w:rsidRDefault="00C069B7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8" w:type="dxa"/>
          </w:tcPr>
          <w:p w:rsidR="00C069B7" w:rsidRPr="0087008C" w:rsidRDefault="00C069B7" w:rsidP="00C92060">
            <w:pPr>
              <w:pStyle w:val="ConsPlusCell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</w:tcPr>
          <w:p w:rsidR="00C069B7" w:rsidRPr="0087008C" w:rsidRDefault="00C069B7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8" w:type="dxa"/>
          </w:tcPr>
          <w:p w:rsidR="00C069B7" w:rsidRPr="0087008C" w:rsidRDefault="00C069B7" w:rsidP="00C9206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86" w:type="dxa"/>
          </w:tcPr>
          <w:p w:rsidR="00C069B7" w:rsidRPr="0087008C" w:rsidRDefault="00C069B7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</w:tcPr>
          <w:p w:rsidR="00C069B7" w:rsidRPr="0087008C" w:rsidRDefault="00C069B7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3B146D" w:rsidRPr="0087008C">
        <w:trPr>
          <w:tblCellSpacing w:w="5" w:type="nil"/>
          <w:jc w:val="center"/>
        </w:trPr>
        <w:tc>
          <w:tcPr>
            <w:tcW w:w="1940" w:type="dxa"/>
            <w:vMerge/>
          </w:tcPr>
          <w:p w:rsidR="003B146D" w:rsidRPr="0087008C" w:rsidRDefault="003B146D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3B146D" w:rsidRPr="0087008C" w:rsidRDefault="003B146D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527" w:type="dxa"/>
          </w:tcPr>
          <w:p w:rsidR="003B146D" w:rsidRPr="0087008C" w:rsidRDefault="003B146D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86" w:type="dxa"/>
          </w:tcPr>
          <w:p w:rsidR="003B146D" w:rsidRPr="0087008C" w:rsidRDefault="007D68DF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1386" w:type="dxa"/>
          </w:tcPr>
          <w:p w:rsidR="003B146D" w:rsidRPr="0087008C" w:rsidRDefault="0071680E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</w:t>
            </w:r>
            <w:r w:rsidR="00BE7471" w:rsidRPr="0087008C">
              <w:rPr>
                <w:kern w:val="2"/>
                <w:sz w:val="24"/>
                <w:szCs w:val="24"/>
              </w:rPr>
              <w:t>90,4</w:t>
            </w:r>
          </w:p>
        </w:tc>
        <w:tc>
          <w:tcPr>
            <w:tcW w:w="1248" w:type="dxa"/>
          </w:tcPr>
          <w:p w:rsidR="003B146D" w:rsidRPr="0087008C" w:rsidRDefault="0071680E" w:rsidP="00E62356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  <w:r w:rsidR="00BE7471" w:rsidRPr="0087008C">
              <w:rPr>
                <w:kern w:val="2"/>
                <w:sz w:val="24"/>
                <w:szCs w:val="24"/>
              </w:rPr>
              <w:t>438,8</w:t>
            </w:r>
          </w:p>
        </w:tc>
        <w:tc>
          <w:tcPr>
            <w:tcW w:w="1387" w:type="dxa"/>
          </w:tcPr>
          <w:p w:rsidR="003B146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248" w:type="dxa"/>
          </w:tcPr>
          <w:p w:rsidR="003B146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386" w:type="dxa"/>
          </w:tcPr>
          <w:p w:rsidR="003B146D" w:rsidRPr="0087008C" w:rsidRDefault="00795E68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387" w:type="dxa"/>
          </w:tcPr>
          <w:p w:rsidR="003B146D" w:rsidRPr="0087008C" w:rsidRDefault="00795E68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069B7" w:rsidRPr="0087008C">
        <w:trPr>
          <w:tblCellSpacing w:w="5" w:type="nil"/>
          <w:jc w:val="center"/>
        </w:trPr>
        <w:tc>
          <w:tcPr>
            <w:tcW w:w="1940" w:type="dxa"/>
            <w:vMerge w:val="restart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Подпр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грамма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16" w:type="dxa"/>
            <w:vMerge w:val="restart"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долгосрочное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фи</w:t>
            </w:r>
            <w:r w:rsidR="00BD41AE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нансовое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планир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="00BD41AE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152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069B7" w:rsidRPr="0087008C">
        <w:trPr>
          <w:tblCellSpacing w:w="5" w:type="nil"/>
          <w:jc w:val="center"/>
        </w:trPr>
        <w:tc>
          <w:tcPr>
            <w:tcW w:w="1940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52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облас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069B7" w:rsidRPr="0087008C">
        <w:trPr>
          <w:tblCellSpacing w:w="5" w:type="nil"/>
          <w:jc w:val="center"/>
        </w:trPr>
        <w:tc>
          <w:tcPr>
            <w:tcW w:w="1940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52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местный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3B146D" w:rsidRPr="0087008C">
        <w:trPr>
          <w:tblCellSpacing w:w="5" w:type="nil"/>
          <w:jc w:val="center"/>
        </w:trPr>
        <w:tc>
          <w:tcPr>
            <w:tcW w:w="1940" w:type="dxa"/>
            <w:vMerge w:val="restart"/>
          </w:tcPr>
          <w:p w:rsidR="003B146D" w:rsidRPr="0087008C" w:rsidRDefault="003B146D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Подпр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 xml:space="preserve">грамма 2 </w:t>
            </w:r>
          </w:p>
        </w:tc>
        <w:tc>
          <w:tcPr>
            <w:tcW w:w="2216" w:type="dxa"/>
            <w:vMerge w:val="restart"/>
          </w:tcPr>
          <w:p w:rsidR="003B146D" w:rsidRPr="0087008C" w:rsidRDefault="003B146D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нормативно-методи</w:t>
            </w:r>
            <w:r w:rsidRPr="0087008C">
              <w:rPr>
                <w:bCs/>
                <w:kern w:val="2"/>
                <w:sz w:val="24"/>
                <w:szCs w:val="24"/>
              </w:rPr>
              <w:softHyphen/>
              <w:t>ческое обеспечение и организ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ция бюд</w:t>
            </w:r>
            <w:r w:rsidRPr="0087008C">
              <w:rPr>
                <w:bCs/>
                <w:kern w:val="2"/>
                <w:sz w:val="24"/>
                <w:szCs w:val="24"/>
              </w:rPr>
              <w:softHyphen/>
              <w:t>жетного пр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цесса</w:t>
            </w:r>
          </w:p>
        </w:tc>
        <w:tc>
          <w:tcPr>
            <w:tcW w:w="1527" w:type="dxa"/>
          </w:tcPr>
          <w:p w:rsidR="003B146D" w:rsidRPr="0087008C" w:rsidRDefault="003B146D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386" w:type="dxa"/>
          </w:tcPr>
          <w:p w:rsidR="003B146D" w:rsidRPr="0087008C" w:rsidRDefault="007D68DF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1386" w:type="dxa"/>
          </w:tcPr>
          <w:p w:rsidR="003B146D" w:rsidRPr="0087008C" w:rsidRDefault="00795E68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</w:t>
            </w:r>
            <w:r w:rsidR="00BE7471" w:rsidRPr="0087008C">
              <w:rPr>
                <w:kern w:val="2"/>
                <w:sz w:val="24"/>
                <w:szCs w:val="24"/>
              </w:rPr>
              <w:t>90,4</w:t>
            </w:r>
          </w:p>
        </w:tc>
        <w:tc>
          <w:tcPr>
            <w:tcW w:w="1248" w:type="dxa"/>
          </w:tcPr>
          <w:p w:rsidR="003B146D" w:rsidRPr="0087008C" w:rsidRDefault="00795E68" w:rsidP="00E62356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  <w:r w:rsidR="00BE7471" w:rsidRPr="0087008C">
              <w:rPr>
                <w:kern w:val="2"/>
                <w:sz w:val="24"/>
                <w:szCs w:val="24"/>
              </w:rPr>
              <w:t>438,8</w:t>
            </w:r>
          </w:p>
        </w:tc>
        <w:tc>
          <w:tcPr>
            <w:tcW w:w="1387" w:type="dxa"/>
          </w:tcPr>
          <w:p w:rsidR="003B146D" w:rsidRPr="0087008C" w:rsidRDefault="00795E68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248" w:type="dxa"/>
          </w:tcPr>
          <w:p w:rsidR="003B146D" w:rsidRPr="0087008C" w:rsidRDefault="00795E68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386" w:type="dxa"/>
          </w:tcPr>
          <w:p w:rsidR="003B146D" w:rsidRPr="0087008C" w:rsidRDefault="00795E68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387" w:type="dxa"/>
          </w:tcPr>
          <w:p w:rsidR="003B146D" w:rsidRPr="0087008C" w:rsidRDefault="00795E68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069B7" w:rsidRPr="0087008C">
        <w:trPr>
          <w:tblCellSpacing w:w="5" w:type="nil"/>
          <w:jc w:val="center"/>
        </w:trPr>
        <w:tc>
          <w:tcPr>
            <w:tcW w:w="1940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52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облас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1386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</w:tr>
      <w:tr w:rsidR="003B146D" w:rsidRPr="0087008C">
        <w:trPr>
          <w:tblCellSpacing w:w="5" w:type="nil"/>
          <w:jc w:val="center"/>
        </w:trPr>
        <w:tc>
          <w:tcPr>
            <w:tcW w:w="1940" w:type="dxa"/>
            <w:vMerge/>
          </w:tcPr>
          <w:p w:rsidR="003B146D" w:rsidRPr="0087008C" w:rsidRDefault="003B146D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3B146D" w:rsidRPr="0087008C" w:rsidRDefault="003B146D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527" w:type="dxa"/>
          </w:tcPr>
          <w:p w:rsidR="003B146D" w:rsidRPr="0087008C" w:rsidRDefault="003B146D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86" w:type="dxa"/>
          </w:tcPr>
          <w:p w:rsidR="003B146D" w:rsidRPr="0087008C" w:rsidRDefault="007D68DF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1386" w:type="dxa"/>
          </w:tcPr>
          <w:p w:rsidR="003B146D" w:rsidRPr="0087008C" w:rsidRDefault="00795E68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</w:t>
            </w:r>
            <w:r w:rsidR="00BE7471" w:rsidRPr="0087008C">
              <w:rPr>
                <w:kern w:val="2"/>
                <w:sz w:val="24"/>
                <w:szCs w:val="24"/>
              </w:rPr>
              <w:t>90,4</w:t>
            </w:r>
          </w:p>
        </w:tc>
        <w:tc>
          <w:tcPr>
            <w:tcW w:w="1248" w:type="dxa"/>
          </w:tcPr>
          <w:p w:rsidR="003B146D" w:rsidRPr="0087008C" w:rsidRDefault="00795E68" w:rsidP="00E62356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  <w:r w:rsidR="00BE7471" w:rsidRPr="0087008C">
              <w:rPr>
                <w:kern w:val="2"/>
                <w:sz w:val="24"/>
                <w:szCs w:val="24"/>
              </w:rPr>
              <w:t>438,8</w:t>
            </w:r>
          </w:p>
        </w:tc>
        <w:tc>
          <w:tcPr>
            <w:tcW w:w="1387" w:type="dxa"/>
          </w:tcPr>
          <w:p w:rsidR="003B146D" w:rsidRPr="0087008C" w:rsidRDefault="00795E68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248" w:type="dxa"/>
          </w:tcPr>
          <w:p w:rsidR="003B146D" w:rsidRPr="0087008C" w:rsidRDefault="00795E68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386" w:type="dxa"/>
          </w:tcPr>
          <w:p w:rsidR="003B146D" w:rsidRPr="0087008C" w:rsidRDefault="00795E68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387" w:type="dxa"/>
          </w:tcPr>
          <w:p w:rsidR="003B146D" w:rsidRPr="0087008C" w:rsidRDefault="00795E68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069B7" w:rsidRPr="0087008C">
        <w:trPr>
          <w:tblCellSpacing w:w="5" w:type="nil"/>
          <w:jc w:val="center"/>
        </w:trPr>
        <w:tc>
          <w:tcPr>
            <w:tcW w:w="1940" w:type="dxa"/>
            <w:vMerge w:val="restart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Подпр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грамма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3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16" w:type="dxa"/>
            <w:vMerge w:val="restart"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управление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="00EC0958" w:rsidRPr="0087008C">
              <w:rPr>
                <w:bCs/>
                <w:kern w:val="2"/>
                <w:sz w:val="24"/>
                <w:szCs w:val="24"/>
              </w:rPr>
              <w:t>муниципал</w:t>
            </w:r>
            <w:r w:rsidR="00EC0958" w:rsidRPr="0087008C">
              <w:rPr>
                <w:bCs/>
                <w:kern w:val="2"/>
                <w:sz w:val="24"/>
                <w:szCs w:val="24"/>
              </w:rPr>
              <w:t>ь</w:t>
            </w:r>
            <w:r w:rsidRPr="0087008C">
              <w:rPr>
                <w:bCs/>
                <w:kern w:val="2"/>
                <w:sz w:val="24"/>
                <w:szCs w:val="24"/>
              </w:rPr>
              <w:t>ным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долгом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bCs/>
                <w:kern w:val="2"/>
                <w:sz w:val="24"/>
                <w:szCs w:val="24"/>
              </w:rPr>
              <w:t>Грузинов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ск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о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го сел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ь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ского пос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е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ления</w:t>
            </w:r>
          </w:p>
        </w:tc>
        <w:tc>
          <w:tcPr>
            <w:tcW w:w="152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069B7" w:rsidRPr="0087008C">
        <w:trPr>
          <w:tblCellSpacing w:w="5" w:type="nil"/>
          <w:jc w:val="center"/>
        </w:trPr>
        <w:tc>
          <w:tcPr>
            <w:tcW w:w="1940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52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облас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069B7" w:rsidRPr="0087008C">
        <w:trPr>
          <w:tblCellSpacing w:w="5" w:type="nil"/>
          <w:jc w:val="center"/>
        </w:trPr>
        <w:tc>
          <w:tcPr>
            <w:tcW w:w="1940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52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местный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</w:tbl>
    <w:p w:rsidR="00B80F96" w:rsidRPr="0087008C" w:rsidRDefault="00B80F96" w:rsidP="00F40349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80F96" w:rsidRPr="0087008C" w:rsidRDefault="00B80F96" w:rsidP="00B80F96">
      <w:pPr>
        <w:rPr>
          <w:sz w:val="28"/>
          <w:szCs w:val="28"/>
        </w:rPr>
      </w:pPr>
      <w:r w:rsidRPr="0087008C">
        <w:rPr>
          <w:sz w:val="28"/>
          <w:szCs w:val="28"/>
        </w:rPr>
        <w:t xml:space="preserve">          7. Настоящее постановление всту</w:t>
      </w:r>
      <w:r w:rsidR="00512BE9" w:rsidRPr="0087008C">
        <w:rPr>
          <w:sz w:val="28"/>
          <w:szCs w:val="28"/>
        </w:rPr>
        <w:t>пает в силу с даты подписания</w:t>
      </w:r>
      <w:r w:rsidRPr="0087008C">
        <w:rPr>
          <w:sz w:val="28"/>
          <w:szCs w:val="28"/>
        </w:rPr>
        <w:t xml:space="preserve">  и подлежит ра</w:t>
      </w:r>
      <w:r w:rsidRPr="0087008C">
        <w:rPr>
          <w:sz w:val="28"/>
          <w:szCs w:val="28"/>
        </w:rPr>
        <w:t>з</w:t>
      </w:r>
      <w:r w:rsidRPr="0087008C">
        <w:rPr>
          <w:sz w:val="28"/>
          <w:szCs w:val="28"/>
        </w:rPr>
        <w:t>мещению на официальном сайте Администрации Груз</w:t>
      </w:r>
      <w:r w:rsidRPr="0087008C">
        <w:rPr>
          <w:sz w:val="28"/>
          <w:szCs w:val="28"/>
        </w:rPr>
        <w:t>и</w:t>
      </w:r>
      <w:r w:rsidRPr="0087008C">
        <w:rPr>
          <w:sz w:val="28"/>
          <w:szCs w:val="28"/>
        </w:rPr>
        <w:t>новского сельского поселения.</w:t>
      </w:r>
    </w:p>
    <w:p w:rsidR="00B80F96" w:rsidRPr="0087008C" w:rsidRDefault="00B80F96" w:rsidP="00B80F96">
      <w:pPr>
        <w:rPr>
          <w:sz w:val="28"/>
          <w:szCs w:val="28"/>
        </w:rPr>
      </w:pPr>
      <w:r w:rsidRPr="0087008C">
        <w:rPr>
          <w:color w:val="000000"/>
          <w:spacing w:val="7"/>
          <w:sz w:val="28"/>
          <w:szCs w:val="28"/>
        </w:rPr>
        <w:t xml:space="preserve">          8. Контроль за выполнением настоящего постановления оставляю за собой.</w:t>
      </w:r>
    </w:p>
    <w:p w:rsidR="00B80F96" w:rsidRPr="0087008C" w:rsidRDefault="00B80F96" w:rsidP="00B80F96">
      <w:pPr>
        <w:rPr>
          <w:color w:val="000000"/>
          <w:spacing w:val="-2"/>
          <w:sz w:val="24"/>
          <w:szCs w:val="24"/>
        </w:rPr>
      </w:pPr>
    </w:p>
    <w:p w:rsidR="00B80F96" w:rsidRPr="0087008C" w:rsidRDefault="00B80F96" w:rsidP="00B80F96">
      <w:pPr>
        <w:rPr>
          <w:sz w:val="24"/>
          <w:szCs w:val="24"/>
        </w:rPr>
      </w:pPr>
    </w:p>
    <w:tbl>
      <w:tblPr>
        <w:tblW w:w="13332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10092"/>
        <w:gridCol w:w="3240"/>
      </w:tblGrid>
      <w:tr w:rsidR="00B80F96" w:rsidRPr="0087008C" w:rsidTr="0087008C">
        <w:trPr>
          <w:trHeight w:val="90"/>
        </w:trPr>
        <w:tc>
          <w:tcPr>
            <w:tcW w:w="10092" w:type="dxa"/>
          </w:tcPr>
          <w:p w:rsidR="00B80F96" w:rsidRPr="0087008C" w:rsidRDefault="00B80F96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7008C">
              <w:rPr>
                <w:sz w:val="28"/>
                <w:szCs w:val="28"/>
              </w:rPr>
              <w:t>Глава Грузиновского сельского поселения</w:t>
            </w:r>
            <w:r w:rsidR="0087008C" w:rsidRPr="0087008C">
              <w:rPr>
                <w:sz w:val="28"/>
                <w:szCs w:val="28"/>
              </w:rPr>
              <w:t xml:space="preserve">                                      Г.И.Котелевский</w:t>
            </w:r>
          </w:p>
        </w:tc>
        <w:tc>
          <w:tcPr>
            <w:tcW w:w="3240" w:type="dxa"/>
          </w:tcPr>
          <w:p w:rsidR="00B80F96" w:rsidRPr="0087008C" w:rsidRDefault="00B80F96" w:rsidP="0087008C">
            <w:pPr>
              <w:spacing w:after="200" w:line="27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008C">
              <w:rPr>
                <w:sz w:val="28"/>
                <w:szCs w:val="28"/>
              </w:rPr>
              <w:t xml:space="preserve">    </w:t>
            </w:r>
          </w:p>
        </w:tc>
      </w:tr>
    </w:tbl>
    <w:p w:rsidR="00C069B7" w:rsidRPr="0087008C" w:rsidRDefault="00C069B7" w:rsidP="0087008C">
      <w:pPr>
        <w:widowControl w:val="0"/>
        <w:autoSpaceDE w:val="0"/>
        <w:autoSpaceDN w:val="0"/>
        <w:adjustRightInd w:val="0"/>
        <w:outlineLvl w:val="2"/>
        <w:rPr>
          <w:sz w:val="24"/>
          <w:szCs w:val="24"/>
          <w:lang w:val="en-US"/>
        </w:rPr>
      </w:pPr>
    </w:p>
    <w:sectPr w:rsidR="00C069B7" w:rsidRPr="0087008C" w:rsidSect="0087008C">
      <w:footerReference w:type="even" r:id="rId7"/>
      <w:footerReference w:type="default" r:id="rId8"/>
      <w:pgSz w:w="11907" w:h="16840" w:code="9"/>
      <w:pgMar w:top="1134" w:right="709" w:bottom="709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21CA" w:rsidRPr="004C03E8" w:rsidRDefault="00B521CA">
      <w:pPr>
        <w:rPr>
          <w:sz w:val="18"/>
          <w:szCs w:val="18"/>
        </w:rPr>
      </w:pPr>
      <w:r w:rsidRPr="004C03E8">
        <w:rPr>
          <w:sz w:val="18"/>
          <w:szCs w:val="18"/>
        </w:rPr>
        <w:separator/>
      </w:r>
    </w:p>
  </w:endnote>
  <w:endnote w:type="continuationSeparator" w:id="0">
    <w:p w:rsidR="00B521CA" w:rsidRPr="004C03E8" w:rsidRDefault="00B521CA">
      <w:pPr>
        <w:rPr>
          <w:sz w:val="18"/>
          <w:szCs w:val="18"/>
        </w:rPr>
      </w:pPr>
      <w:r w:rsidRPr="004C03E8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3A5E" w:rsidRPr="004C03E8" w:rsidRDefault="00E73A5E" w:rsidP="00745ABF">
    <w:pPr>
      <w:pStyle w:val="a5"/>
      <w:framePr w:wrap="around" w:vAnchor="text" w:hAnchor="margin" w:xAlign="right" w:y="1"/>
      <w:rPr>
        <w:rStyle w:val="a9"/>
        <w:sz w:val="18"/>
        <w:szCs w:val="18"/>
      </w:rPr>
    </w:pPr>
    <w:r w:rsidRPr="004C03E8">
      <w:rPr>
        <w:rStyle w:val="a9"/>
        <w:sz w:val="18"/>
        <w:szCs w:val="18"/>
      </w:rPr>
      <w:fldChar w:fldCharType="begin"/>
    </w:r>
    <w:r w:rsidRPr="004C03E8">
      <w:rPr>
        <w:rStyle w:val="a9"/>
        <w:sz w:val="18"/>
        <w:szCs w:val="18"/>
      </w:rPr>
      <w:instrText xml:space="preserve">PAGE  </w:instrText>
    </w:r>
    <w:r w:rsidRPr="004C03E8">
      <w:rPr>
        <w:rStyle w:val="a9"/>
        <w:sz w:val="18"/>
        <w:szCs w:val="18"/>
      </w:rPr>
      <w:fldChar w:fldCharType="end"/>
    </w:r>
  </w:p>
  <w:p w:rsidR="00E73A5E" w:rsidRPr="004C03E8" w:rsidRDefault="00E73A5E">
    <w:pPr>
      <w:pStyle w:val="a5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3A5E" w:rsidRPr="004C03E8" w:rsidRDefault="00E73A5E" w:rsidP="00745ABF">
    <w:pPr>
      <w:pStyle w:val="a5"/>
      <w:framePr w:wrap="around" w:vAnchor="text" w:hAnchor="margin" w:xAlign="right" w:y="1"/>
      <w:rPr>
        <w:rStyle w:val="a9"/>
        <w:sz w:val="18"/>
        <w:szCs w:val="18"/>
      </w:rPr>
    </w:pPr>
    <w:r w:rsidRPr="004C03E8">
      <w:rPr>
        <w:rStyle w:val="a9"/>
        <w:sz w:val="18"/>
        <w:szCs w:val="18"/>
      </w:rPr>
      <w:fldChar w:fldCharType="begin"/>
    </w:r>
    <w:r w:rsidRPr="004C03E8">
      <w:rPr>
        <w:rStyle w:val="a9"/>
        <w:sz w:val="18"/>
        <w:szCs w:val="18"/>
      </w:rPr>
      <w:instrText xml:space="preserve">PAGE  </w:instrText>
    </w:r>
    <w:r w:rsidRPr="004C03E8">
      <w:rPr>
        <w:rStyle w:val="a9"/>
        <w:sz w:val="18"/>
        <w:szCs w:val="18"/>
      </w:rPr>
      <w:fldChar w:fldCharType="separate"/>
    </w:r>
    <w:r w:rsidR="00CD07AC">
      <w:rPr>
        <w:rStyle w:val="a9"/>
        <w:noProof/>
        <w:sz w:val="18"/>
        <w:szCs w:val="18"/>
      </w:rPr>
      <w:t>6</w:t>
    </w:r>
    <w:r w:rsidRPr="004C03E8">
      <w:rPr>
        <w:rStyle w:val="a9"/>
        <w:sz w:val="18"/>
        <w:szCs w:val="18"/>
      </w:rPr>
      <w:fldChar w:fldCharType="end"/>
    </w:r>
  </w:p>
  <w:p w:rsidR="00E73A5E" w:rsidRPr="004C03E8" w:rsidRDefault="00E73A5E" w:rsidP="00443512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21CA" w:rsidRPr="004C03E8" w:rsidRDefault="00B521CA">
      <w:pPr>
        <w:rPr>
          <w:sz w:val="18"/>
          <w:szCs w:val="18"/>
        </w:rPr>
      </w:pPr>
      <w:r w:rsidRPr="004C03E8">
        <w:rPr>
          <w:sz w:val="18"/>
          <w:szCs w:val="18"/>
        </w:rPr>
        <w:separator/>
      </w:r>
    </w:p>
  </w:footnote>
  <w:footnote w:type="continuationSeparator" w:id="0">
    <w:p w:rsidR="00B521CA" w:rsidRPr="004C03E8" w:rsidRDefault="00B521CA">
      <w:pPr>
        <w:rPr>
          <w:sz w:val="18"/>
          <w:szCs w:val="18"/>
        </w:rPr>
      </w:pPr>
      <w:r w:rsidRPr="004C03E8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8pt;height:11.8pt" o:bullet="t">
        <v:imagedata r:id="rId1" o:title=""/>
      </v:shape>
    </w:pict>
  </w:numPicBullet>
  <w:abstractNum w:abstractNumId="0" w15:restartNumberingAfterBreak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0A13F96"/>
    <w:multiLevelType w:val="hybridMultilevel"/>
    <w:tmpl w:val="DA9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DF720E"/>
    <w:multiLevelType w:val="hybridMultilevel"/>
    <w:tmpl w:val="2110C768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" w15:restartNumberingAfterBreak="0">
    <w:nsid w:val="02935E9D"/>
    <w:multiLevelType w:val="hybridMultilevel"/>
    <w:tmpl w:val="61183E58"/>
    <w:lvl w:ilvl="0" w:tplc="51A6BA66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 w15:restartNumberingAfterBreak="0">
    <w:nsid w:val="0F752503"/>
    <w:multiLevelType w:val="hybridMultilevel"/>
    <w:tmpl w:val="136C5BC8"/>
    <w:lvl w:ilvl="0" w:tplc="DECE1AA2">
      <w:start w:val="1"/>
      <w:numFmt w:val="decimal"/>
      <w:lvlText w:val="%1."/>
      <w:lvlJc w:val="left"/>
      <w:pPr>
        <w:ind w:left="2014" w:hanging="13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0176C1F"/>
    <w:multiLevelType w:val="hybridMultilevel"/>
    <w:tmpl w:val="6AB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9B036C"/>
    <w:multiLevelType w:val="hybridMultilevel"/>
    <w:tmpl w:val="00D8A73A"/>
    <w:lvl w:ilvl="0" w:tplc="A49EC70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3CA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A89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20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F6E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646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EFE4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528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22D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CBA3821"/>
    <w:multiLevelType w:val="hybridMultilevel"/>
    <w:tmpl w:val="50FC3C2C"/>
    <w:lvl w:ilvl="0" w:tplc="58BCB23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635070"/>
    <w:multiLevelType w:val="hybridMultilevel"/>
    <w:tmpl w:val="1F72BA0E"/>
    <w:lvl w:ilvl="0" w:tplc="7FE87BC2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1" w15:restartNumberingAfterBreak="0">
    <w:nsid w:val="2BF228F7"/>
    <w:multiLevelType w:val="hybridMultilevel"/>
    <w:tmpl w:val="0D3AEBC6"/>
    <w:lvl w:ilvl="0" w:tplc="B510B5D4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2" w15:restartNumberingAfterBreak="0">
    <w:nsid w:val="31E0278A"/>
    <w:multiLevelType w:val="hybridMultilevel"/>
    <w:tmpl w:val="3B7C8B0A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13" w15:restartNumberingAfterBreak="0">
    <w:nsid w:val="347E7598"/>
    <w:multiLevelType w:val="hybridMultilevel"/>
    <w:tmpl w:val="4EF46610"/>
    <w:lvl w:ilvl="0" w:tplc="A0ECE44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3C596DE0"/>
    <w:multiLevelType w:val="hybridMultilevel"/>
    <w:tmpl w:val="185E4B18"/>
    <w:lvl w:ilvl="0" w:tplc="49F002D6">
      <w:start w:val="1"/>
      <w:numFmt w:val="decimal"/>
      <w:lvlText w:val="%1."/>
      <w:lvlJc w:val="left"/>
      <w:pPr>
        <w:ind w:left="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15" w15:restartNumberingAfterBreak="0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C022C93"/>
    <w:multiLevelType w:val="hybridMultilevel"/>
    <w:tmpl w:val="013A44A0"/>
    <w:lvl w:ilvl="0" w:tplc="7D5CCA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FC531C"/>
    <w:multiLevelType w:val="hybridMultilevel"/>
    <w:tmpl w:val="48E04C0E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585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EE957EF"/>
    <w:multiLevelType w:val="hybridMultilevel"/>
    <w:tmpl w:val="4F04C50E"/>
    <w:lvl w:ilvl="0" w:tplc="60563F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073783C"/>
    <w:multiLevelType w:val="hybridMultilevel"/>
    <w:tmpl w:val="B87E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22" w15:restartNumberingAfterBreak="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 w15:restartNumberingAfterBreak="0">
    <w:nsid w:val="6A215421"/>
    <w:multiLevelType w:val="hybridMultilevel"/>
    <w:tmpl w:val="ADF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976615"/>
    <w:multiLevelType w:val="hybridMultilevel"/>
    <w:tmpl w:val="BEF2E842"/>
    <w:lvl w:ilvl="0" w:tplc="EC08B53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 w15:restartNumberingAfterBreak="0">
    <w:nsid w:val="70CD47D4"/>
    <w:multiLevelType w:val="hybridMultilevel"/>
    <w:tmpl w:val="07EEB0DC"/>
    <w:lvl w:ilvl="0" w:tplc="CBF6347C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27" w15:restartNumberingAfterBreak="0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5EC241E"/>
    <w:multiLevelType w:val="hybridMultilevel"/>
    <w:tmpl w:val="BA7CB3B4"/>
    <w:lvl w:ilvl="0" w:tplc="0DC45C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 w15:restartNumberingAfterBreak="0">
    <w:nsid w:val="7E850A28"/>
    <w:multiLevelType w:val="hybridMultilevel"/>
    <w:tmpl w:val="B56A5546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2" w15:restartNumberingAfterBreak="0">
    <w:nsid w:val="7EF125FA"/>
    <w:multiLevelType w:val="hybridMultilevel"/>
    <w:tmpl w:val="471C886A"/>
    <w:lvl w:ilvl="0" w:tplc="BD923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0ACD3A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BDD06F76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  <w:rPr>
        <w:rFonts w:cs="Times New Roman"/>
      </w:rPr>
    </w:lvl>
    <w:lvl w:ilvl="3" w:tplc="9CE20740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9842A65E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FFE4723C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  <w:rPr>
        <w:rFonts w:cs="Times New Roman"/>
      </w:rPr>
    </w:lvl>
    <w:lvl w:ilvl="6" w:tplc="E56CFA2E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56A6ABA8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FC3E7BE0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22"/>
  </w:num>
  <w:num w:numId="5">
    <w:abstractNumId w:val="18"/>
  </w:num>
  <w:num w:numId="6">
    <w:abstractNumId w:val="8"/>
  </w:num>
  <w:num w:numId="7">
    <w:abstractNumId w:val="0"/>
  </w:num>
  <w:num w:numId="8">
    <w:abstractNumId w:val="30"/>
  </w:num>
  <w:num w:numId="9">
    <w:abstractNumId w:val="32"/>
  </w:num>
  <w:num w:numId="10">
    <w:abstractNumId w:val="16"/>
  </w:num>
  <w:num w:numId="11">
    <w:abstractNumId w:val="15"/>
  </w:num>
  <w:num w:numId="12">
    <w:abstractNumId w:val="27"/>
  </w:num>
  <w:num w:numId="13">
    <w:abstractNumId w:val="21"/>
  </w:num>
  <w:num w:numId="14">
    <w:abstractNumId w:val="12"/>
  </w:num>
  <w:num w:numId="15">
    <w:abstractNumId w:val="17"/>
  </w:num>
  <w:num w:numId="16">
    <w:abstractNumId w:val="2"/>
  </w:num>
  <w:num w:numId="17">
    <w:abstractNumId w:val="14"/>
  </w:num>
  <w:num w:numId="18">
    <w:abstractNumId w:val="11"/>
  </w:num>
  <w:num w:numId="19">
    <w:abstractNumId w:val="19"/>
  </w:num>
  <w:num w:numId="20">
    <w:abstractNumId w:val="31"/>
  </w:num>
  <w:num w:numId="21">
    <w:abstractNumId w:val="3"/>
  </w:num>
  <w:num w:numId="22">
    <w:abstractNumId w:val="20"/>
  </w:num>
  <w:num w:numId="23">
    <w:abstractNumId w:val="23"/>
  </w:num>
  <w:num w:numId="24">
    <w:abstractNumId w:val="25"/>
  </w:num>
  <w:num w:numId="25">
    <w:abstractNumId w:val="28"/>
  </w:num>
  <w:num w:numId="26">
    <w:abstractNumId w:val="29"/>
  </w:num>
  <w:num w:numId="27">
    <w:abstractNumId w:val="26"/>
  </w:num>
  <w:num w:numId="28">
    <w:abstractNumId w:val="7"/>
  </w:num>
  <w:num w:numId="29">
    <w:abstractNumId w:val="1"/>
  </w:num>
  <w:num w:numId="30">
    <w:abstractNumId w:val="10"/>
  </w:num>
  <w:num w:numId="31">
    <w:abstractNumId w:val="6"/>
  </w:num>
  <w:num w:numId="32">
    <w:abstractNumId w:val="24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9B7"/>
    <w:rsid w:val="0000055A"/>
    <w:rsid w:val="000006CE"/>
    <w:rsid w:val="000029C7"/>
    <w:rsid w:val="00005C33"/>
    <w:rsid w:val="000128B4"/>
    <w:rsid w:val="000155E1"/>
    <w:rsid w:val="000165CC"/>
    <w:rsid w:val="00021CBD"/>
    <w:rsid w:val="00024EEE"/>
    <w:rsid w:val="0003020F"/>
    <w:rsid w:val="000330A9"/>
    <w:rsid w:val="00035AD1"/>
    <w:rsid w:val="00040AA5"/>
    <w:rsid w:val="0004714C"/>
    <w:rsid w:val="00047494"/>
    <w:rsid w:val="000477F6"/>
    <w:rsid w:val="00052D97"/>
    <w:rsid w:val="000553CB"/>
    <w:rsid w:val="00060380"/>
    <w:rsid w:val="00060A3C"/>
    <w:rsid w:val="000626FE"/>
    <w:rsid w:val="000631EC"/>
    <w:rsid w:val="00064672"/>
    <w:rsid w:val="00065D76"/>
    <w:rsid w:val="00067E5E"/>
    <w:rsid w:val="00072071"/>
    <w:rsid w:val="0007218E"/>
    <w:rsid w:val="00077144"/>
    <w:rsid w:val="00081C47"/>
    <w:rsid w:val="00085CC9"/>
    <w:rsid w:val="00087DC0"/>
    <w:rsid w:val="00092DF5"/>
    <w:rsid w:val="000931F7"/>
    <w:rsid w:val="00095436"/>
    <w:rsid w:val="000B328B"/>
    <w:rsid w:val="000B39DF"/>
    <w:rsid w:val="000B4EB6"/>
    <w:rsid w:val="000C0F52"/>
    <w:rsid w:val="000C55F9"/>
    <w:rsid w:val="000D14B6"/>
    <w:rsid w:val="000D157C"/>
    <w:rsid w:val="000D3EA0"/>
    <w:rsid w:val="000D7A8F"/>
    <w:rsid w:val="000E2EE2"/>
    <w:rsid w:val="000E5520"/>
    <w:rsid w:val="000E6534"/>
    <w:rsid w:val="000E6574"/>
    <w:rsid w:val="00100A8B"/>
    <w:rsid w:val="001071AB"/>
    <w:rsid w:val="0011245F"/>
    <w:rsid w:val="001137A6"/>
    <w:rsid w:val="001153E8"/>
    <w:rsid w:val="00125468"/>
    <w:rsid w:val="00132A6A"/>
    <w:rsid w:val="00135B1D"/>
    <w:rsid w:val="0014505A"/>
    <w:rsid w:val="001450AF"/>
    <w:rsid w:val="001531CB"/>
    <w:rsid w:val="00153E1D"/>
    <w:rsid w:val="001561FE"/>
    <w:rsid w:val="001646A1"/>
    <w:rsid w:val="0017460D"/>
    <w:rsid w:val="0017494C"/>
    <w:rsid w:val="00177415"/>
    <w:rsid w:val="00186B55"/>
    <w:rsid w:val="001932D5"/>
    <w:rsid w:val="001970F9"/>
    <w:rsid w:val="001A0C17"/>
    <w:rsid w:val="001A0DE6"/>
    <w:rsid w:val="001A49DD"/>
    <w:rsid w:val="001B099D"/>
    <w:rsid w:val="001B4C4D"/>
    <w:rsid w:val="001B5778"/>
    <w:rsid w:val="001C011E"/>
    <w:rsid w:val="001C16C1"/>
    <w:rsid w:val="001C2469"/>
    <w:rsid w:val="001C4574"/>
    <w:rsid w:val="001C4F5E"/>
    <w:rsid w:val="001C5C80"/>
    <w:rsid w:val="001C7D5B"/>
    <w:rsid w:val="001D1FE1"/>
    <w:rsid w:val="001D7BF5"/>
    <w:rsid w:val="001E41BC"/>
    <w:rsid w:val="001E692F"/>
    <w:rsid w:val="001E70EB"/>
    <w:rsid w:val="001F0D75"/>
    <w:rsid w:val="001F1776"/>
    <w:rsid w:val="001F2013"/>
    <w:rsid w:val="001F3CED"/>
    <w:rsid w:val="001F3E79"/>
    <w:rsid w:val="002001D8"/>
    <w:rsid w:val="00203618"/>
    <w:rsid w:val="00206936"/>
    <w:rsid w:val="0021350D"/>
    <w:rsid w:val="00213BCD"/>
    <w:rsid w:val="00223098"/>
    <w:rsid w:val="002306A8"/>
    <w:rsid w:val="00231804"/>
    <w:rsid w:val="00235064"/>
    <w:rsid w:val="00240513"/>
    <w:rsid w:val="00240837"/>
    <w:rsid w:val="00240DC9"/>
    <w:rsid w:val="002435A1"/>
    <w:rsid w:val="002512FC"/>
    <w:rsid w:val="0025318B"/>
    <w:rsid w:val="00256481"/>
    <w:rsid w:val="002606C1"/>
    <w:rsid w:val="0026578F"/>
    <w:rsid w:val="00265898"/>
    <w:rsid w:val="0026768C"/>
    <w:rsid w:val="00267EEC"/>
    <w:rsid w:val="00280556"/>
    <w:rsid w:val="002820CF"/>
    <w:rsid w:val="002957A0"/>
    <w:rsid w:val="002A65CB"/>
    <w:rsid w:val="002A6F50"/>
    <w:rsid w:val="002A7C01"/>
    <w:rsid w:val="002B0F3C"/>
    <w:rsid w:val="002B15BD"/>
    <w:rsid w:val="002B20DF"/>
    <w:rsid w:val="002B2674"/>
    <w:rsid w:val="002B328A"/>
    <w:rsid w:val="002B3FF7"/>
    <w:rsid w:val="002B502C"/>
    <w:rsid w:val="002C436E"/>
    <w:rsid w:val="002C4DC5"/>
    <w:rsid w:val="002D17BB"/>
    <w:rsid w:val="002D319D"/>
    <w:rsid w:val="002D6908"/>
    <w:rsid w:val="002E09D0"/>
    <w:rsid w:val="002E7A52"/>
    <w:rsid w:val="002F1230"/>
    <w:rsid w:val="002F2D85"/>
    <w:rsid w:val="002F61D2"/>
    <w:rsid w:val="00300B4C"/>
    <w:rsid w:val="00302F05"/>
    <w:rsid w:val="00304617"/>
    <w:rsid w:val="00305371"/>
    <w:rsid w:val="00310A25"/>
    <w:rsid w:val="00316AAA"/>
    <w:rsid w:val="00322F41"/>
    <w:rsid w:val="0032762B"/>
    <w:rsid w:val="00331E18"/>
    <w:rsid w:val="0035189C"/>
    <w:rsid w:val="003574CB"/>
    <w:rsid w:val="00363CAA"/>
    <w:rsid w:val="00374538"/>
    <w:rsid w:val="003829C4"/>
    <w:rsid w:val="003855BE"/>
    <w:rsid w:val="00390F3F"/>
    <w:rsid w:val="003930B3"/>
    <w:rsid w:val="003A3B3F"/>
    <w:rsid w:val="003A5E09"/>
    <w:rsid w:val="003B146D"/>
    <w:rsid w:val="003B6371"/>
    <w:rsid w:val="003C1C83"/>
    <w:rsid w:val="003C4AC1"/>
    <w:rsid w:val="003D32C9"/>
    <w:rsid w:val="003D4B9D"/>
    <w:rsid w:val="003D7521"/>
    <w:rsid w:val="003F0051"/>
    <w:rsid w:val="003F4D52"/>
    <w:rsid w:val="00402EB7"/>
    <w:rsid w:val="00405B45"/>
    <w:rsid w:val="00407755"/>
    <w:rsid w:val="00412F3C"/>
    <w:rsid w:val="0042489B"/>
    <w:rsid w:val="00427B3E"/>
    <w:rsid w:val="00430845"/>
    <w:rsid w:val="004336BE"/>
    <w:rsid w:val="00434F6E"/>
    <w:rsid w:val="004365A7"/>
    <w:rsid w:val="00443512"/>
    <w:rsid w:val="00444E14"/>
    <w:rsid w:val="004466EE"/>
    <w:rsid w:val="004471B2"/>
    <w:rsid w:val="00450EFE"/>
    <w:rsid w:val="00452110"/>
    <w:rsid w:val="00454E8F"/>
    <w:rsid w:val="0045588B"/>
    <w:rsid w:val="004568C0"/>
    <w:rsid w:val="004633BD"/>
    <w:rsid w:val="004634C1"/>
    <w:rsid w:val="00464829"/>
    <w:rsid w:val="0046785F"/>
    <w:rsid w:val="00471B90"/>
    <w:rsid w:val="0047208E"/>
    <w:rsid w:val="00476F55"/>
    <w:rsid w:val="004839EC"/>
    <w:rsid w:val="00493AFD"/>
    <w:rsid w:val="00497F69"/>
    <w:rsid w:val="004A094F"/>
    <w:rsid w:val="004C03E8"/>
    <w:rsid w:val="004C1292"/>
    <w:rsid w:val="004C6678"/>
    <w:rsid w:val="004C7E54"/>
    <w:rsid w:val="004D1F5B"/>
    <w:rsid w:val="004D2144"/>
    <w:rsid w:val="004D355F"/>
    <w:rsid w:val="004E6E45"/>
    <w:rsid w:val="004E7A57"/>
    <w:rsid w:val="004F2F09"/>
    <w:rsid w:val="004F4CBB"/>
    <w:rsid w:val="005107C1"/>
    <w:rsid w:val="005110A5"/>
    <w:rsid w:val="00511EBC"/>
    <w:rsid w:val="00512066"/>
    <w:rsid w:val="00512BE9"/>
    <w:rsid w:val="00515277"/>
    <w:rsid w:val="005171D5"/>
    <w:rsid w:val="00521450"/>
    <w:rsid w:val="00523E32"/>
    <w:rsid w:val="00530242"/>
    <w:rsid w:val="00530FF4"/>
    <w:rsid w:val="005311E4"/>
    <w:rsid w:val="005348A2"/>
    <w:rsid w:val="00537203"/>
    <w:rsid w:val="00544BB6"/>
    <w:rsid w:val="0055051F"/>
    <w:rsid w:val="00554D0A"/>
    <w:rsid w:val="0055575B"/>
    <w:rsid w:val="00570BB4"/>
    <w:rsid w:val="0057368B"/>
    <w:rsid w:val="00580829"/>
    <w:rsid w:val="005834AB"/>
    <w:rsid w:val="005850AC"/>
    <w:rsid w:val="00585290"/>
    <w:rsid w:val="00586140"/>
    <w:rsid w:val="0059369C"/>
    <w:rsid w:val="005961D0"/>
    <w:rsid w:val="005A2993"/>
    <w:rsid w:val="005A5CE4"/>
    <w:rsid w:val="005A6552"/>
    <w:rsid w:val="005A71ED"/>
    <w:rsid w:val="005B42DD"/>
    <w:rsid w:val="005B620D"/>
    <w:rsid w:val="005B6711"/>
    <w:rsid w:val="005C0F0A"/>
    <w:rsid w:val="005C1583"/>
    <w:rsid w:val="005C56F8"/>
    <w:rsid w:val="005D034B"/>
    <w:rsid w:val="005D0510"/>
    <w:rsid w:val="005D5A7D"/>
    <w:rsid w:val="005E0585"/>
    <w:rsid w:val="005E150D"/>
    <w:rsid w:val="005E4B88"/>
    <w:rsid w:val="005F0A27"/>
    <w:rsid w:val="005F2136"/>
    <w:rsid w:val="005F473A"/>
    <w:rsid w:val="00600102"/>
    <w:rsid w:val="00602B12"/>
    <w:rsid w:val="00616B4E"/>
    <w:rsid w:val="0062248C"/>
    <w:rsid w:val="0062725B"/>
    <w:rsid w:val="00627567"/>
    <w:rsid w:val="0063228E"/>
    <w:rsid w:val="00635EF6"/>
    <w:rsid w:val="006414CF"/>
    <w:rsid w:val="00643CAE"/>
    <w:rsid w:val="00644F12"/>
    <w:rsid w:val="00652F32"/>
    <w:rsid w:val="006536EC"/>
    <w:rsid w:val="00656D52"/>
    <w:rsid w:val="006601DB"/>
    <w:rsid w:val="00661D35"/>
    <w:rsid w:val="00662212"/>
    <w:rsid w:val="00677099"/>
    <w:rsid w:val="00680CE4"/>
    <w:rsid w:val="00684E0A"/>
    <w:rsid w:val="0068602E"/>
    <w:rsid w:val="00691B65"/>
    <w:rsid w:val="00692E2A"/>
    <w:rsid w:val="0069377B"/>
    <w:rsid w:val="006977AA"/>
    <w:rsid w:val="006A64A1"/>
    <w:rsid w:val="006B460D"/>
    <w:rsid w:val="006B49F0"/>
    <w:rsid w:val="006C1495"/>
    <w:rsid w:val="006C188F"/>
    <w:rsid w:val="006C46BF"/>
    <w:rsid w:val="006C73BB"/>
    <w:rsid w:val="006D5DBA"/>
    <w:rsid w:val="006E0D68"/>
    <w:rsid w:val="006E2354"/>
    <w:rsid w:val="006E43CD"/>
    <w:rsid w:val="006E47F1"/>
    <w:rsid w:val="006E5BAB"/>
    <w:rsid w:val="006E61B5"/>
    <w:rsid w:val="006E6242"/>
    <w:rsid w:val="006E6FF6"/>
    <w:rsid w:val="006E7FAB"/>
    <w:rsid w:val="006F1375"/>
    <w:rsid w:val="006F2AB2"/>
    <w:rsid w:val="006F5AF1"/>
    <w:rsid w:val="0070059D"/>
    <w:rsid w:val="00711D13"/>
    <w:rsid w:val="00714F2C"/>
    <w:rsid w:val="00716314"/>
    <w:rsid w:val="0071680E"/>
    <w:rsid w:val="00723B99"/>
    <w:rsid w:val="0072477D"/>
    <w:rsid w:val="00724CD4"/>
    <w:rsid w:val="00730706"/>
    <w:rsid w:val="0073091A"/>
    <w:rsid w:val="007363A6"/>
    <w:rsid w:val="00741968"/>
    <w:rsid w:val="00742E7F"/>
    <w:rsid w:val="00745ABF"/>
    <w:rsid w:val="00745C7C"/>
    <w:rsid w:val="00746642"/>
    <w:rsid w:val="00753E15"/>
    <w:rsid w:val="007557A8"/>
    <w:rsid w:val="00762778"/>
    <w:rsid w:val="007643CA"/>
    <w:rsid w:val="0076534B"/>
    <w:rsid w:val="00775048"/>
    <w:rsid w:val="00785C57"/>
    <w:rsid w:val="00786044"/>
    <w:rsid w:val="0079324C"/>
    <w:rsid w:val="007958C8"/>
    <w:rsid w:val="00795E68"/>
    <w:rsid w:val="007965FC"/>
    <w:rsid w:val="0079707C"/>
    <w:rsid w:val="007A19E2"/>
    <w:rsid w:val="007A7A71"/>
    <w:rsid w:val="007B7F69"/>
    <w:rsid w:val="007C1558"/>
    <w:rsid w:val="007C23D6"/>
    <w:rsid w:val="007C2594"/>
    <w:rsid w:val="007C5E32"/>
    <w:rsid w:val="007C6054"/>
    <w:rsid w:val="007D68DF"/>
    <w:rsid w:val="007E3731"/>
    <w:rsid w:val="007E629B"/>
    <w:rsid w:val="007F6167"/>
    <w:rsid w:val="00802F0A"/>
    <w:rsid w:val="008070A4"/>
    <w:rsid w:val="008246C1"/>
    <w:rsid w:val="00825E69"/>
    <w:rsid w:val="00834347"/>
    <w:rsid w:val="008344EB"/>
    <w:rsid w:val="00837520"/>
    <w:rsid w:val="00837837"/>
    <w:rsid w:val="00841EBA"/>
    <w:rsid w:val="008531DF"/>
    <w:rsid w:val="008603EE"/>
    <w:rsid w:val="00860DFE"/>
    <w:rsid w:val="00861B6D"/>
    <w:rsid w:val="00861EBA"/>
    <w:rsid w:val="008633FD"/>
    <w:rsid w:val="0087008C"/>
    <w:rsid w:val="00882622"/>
    <w:rsid w:val="00883254"/>
    <w:rsid w:val="008A07AD"/>
    <w:rsid w:val="008A0AA7"/>
    <w:rsid w:val="008A3ED8"/>
    <w:rsid w:val="008C012E"/>
    <w:rsid w:val="008C380C"/>
    <w:rsid w:val="008C6F01"/>
    <w:rsid w:val="008D2E8E"/>
    <w:rsid w:val="008E3B12"/>
    <w:rsid w:val="008E7EBD"/>
    <w:rsid w:val="008F1B18"/>
    <w:rsid w:val="008F53E9"/>
    <w:rsid w:val="008F71BC"/>
    <w:rsid w:val="00903AA9"/>
    <w:rsid w:val="00906CFC"/>
    <w:rsid w:val="00911FB0"/>
    <w:rsid w:val="0091308C"/>
    <w:rsid w:val="00940265"/>
    <w:rsid w:val="00940B48"/>
    <w:rsid w:val="00940B56"/>
    <w:rsid w:val="009426C5"/>
    <w:rsid w:val="00944C99"/>
    <w:rsid w:val="009563B0"/>
    <w:rsid w:val="00961BAF"/>
    <w:rsid w:val="009719CB"/>
    <w:rsid w:val="00974E25"/>
    <w:rsid w:val="00981329"/>
    <w:rsid w:val="00987680"/>
    <w:rsid w:val="00987A3A"/>
    <w:rsid w:val="00996D17"/>
    <w:rsid w:val="009A2761"/>
    <w:rsid w:val="009A4D6D"/>
    <w:rsid w:val="009B0E8D"/>
    <w:rsid w:val="009B0FF0"/>
    <w:rsid w:val="009B2308"/>
    <w:rsid w:val="009B7534"/>
    <w:rsid w:val="009C0517"/>
    <w:rsid w:val="009C6BB5"/>
    <w:rsid w:val="009C758D"/>
    <w:rsid w:val="009D24B2"/>
    <w:rsid w:val="009D2825"/>
    <w:rsid w:val="009D5942"/>
    <w:rsid w:val="009D6D71"/>
    <w:rsid w:val="009E4B79"/>
    <w:rsid w:val="009E685A"/>
    <w:rsid w:val="009F56D6"/>
    <w:rsid w:val="00A0635B"/>
    <w:rsid w:val="00A12512"/>
    <w:rsid w:val="00A13F50"/>
    <w:rsid w:val="00A23193"/>
    <w:rsid w:val="00A23923"/>
    <w:rsid w:val="00A27534"/>
    <w:rsid w:val="00A3150B"/>
    <w:rsid w:val="00A406DE"/>
    <w:rsid w:val="00A41C00"/>
    <w:rsid w:val="00A442BF"/>
    <w:rsid w:val="00A4469C"/>
    <w:rsid w:val="00A4782D"/>
    <w:rsid w:val="00A5596D"/>
    <w:rsid w:val="00A571BF"/>
    <w:rsid w:val="00A6388D"/>
    <w:rsid w:val="00A71AA9"/>
    <w:rsid w:val="00A732D1"/>
    <w:rsid w:val="00A8030E"/>
    <w:rsid w:val="00A80747"/>
    <w:rsid w:val="00A823B9"/>
    <w:rsid w:val="00A82601"/>
    <w:rsid w:val="00A82D06"/>
    <w:rsid w:val="00A869D1"/>
    <w:rsid w:val="00A9194E"/>
    <w:rsid w:val="00AA5E9C"/>
    <w:rsid w:val="00AB2719"/>
    <w:rsid w:val="00AB490C"/>
    <w:rsid w:val="00AB5B8E"/>
    <w:rsid w:val="00AB6258"/>
    <w:rsid w:val="00AD4534"/>
    <w:rsid w:val="00AD6164"/>
    <w:rsid w:val="00AD7E8B"/>
    <w:rsid w:val="00AE2FF5"/>
    <w:rsid w:val="00AE73A1"/>
    <w:rsid w:val="00AF1AFD"/>
    <w:rsid w:val="00AF6388"/>
    <w:rsid w:val="00B0411E"/>
    <w:rsid w:val="00B050EB"/>
    <w:rsid w:val="00B079AB"/>
    <w:rsid w:val="00B124F1"/>
    <w:rsid w:val="00B228E0"/>
    <w:rsid w:val="00B308B2"/>
    <w:rsid w:val="00B35E7B"/>
    <w:rsid w:val="00B521CA"/>
    <w:rsid w:val="00B52577"/>
    <w:rsid w:val="00B5506B"/>
    <w:rsid w:val="00B63ED6"/>
    <w:rsid w:val="00B6413C"/>
    <w:rsid w:val="00B6588B"/>
    <w:rsid w:val="00B66E97"/>
    <w:rsid w:val="00B678E7"/>
    <w:rsid w:val="00B726B0"/>
    <w:rsid w:val="00B77947"/>
    <w:rsid w:val="00B77F49"/>
    <w:rsid w:val="00B80F96"/>
    <w:rsid w:val="00B84ABC"/>
    <w:rsid w:val="00B95A99"/>
    <w:rsid w:val="00B960B2"/>
    <w:rsid w:val="00BA0F1D"/>
    <w:rsid w:val="00BA5D79"/>
    <w:rsid w:val="00BA6BE8"/>
    <w:rsid w:val="00BA7166"/>
    <w:rsid w:val="00BB01EC"/>
    <w:rsid w:val="00BB3D50"/>
    <w:rsid w:val="00BC19EA"/>
    <w:rsid w:val="00BD41AE"/>
    <w:rsid w:val="00BE2672"/>
    <w:rsid w:val="00BE373F"/>
    <w:rsid w:val="00BE7471"/>
    <w:rsid w:val="00BF34A8"/>
    <w:rsid w:val="00BF4B17"/>
    <w:rsid w:val="00BF5B2A"/>
    <w:rsid w:val="00BF7684"/>
    <w:rsid w:val="00C069B7"/>
    <w:rsid w:val="00C078AC"/>
    <w:rsid w:val="00C169B0"/>
    <w:rsid w:val="00C17BC7"/>
    <w:rsid w:val="00C213F4"/>
    <w:rsid w:val="00C324F7"/>
    <w:rsid w:val="00C327FC"/>
    <w:rsid w:val="00C336F1"/>
    <w:rsid w:val="00C3398E"/>
    <w:rsid w:val="00C41558"/>
    <w:rsid w:val="00C43085"/>
    <w:rsid w:val="00C56ED2"/>
    <w:rsid w:val="00C63561"/>
    <w:rsid w:val="00C64F5D"/>
    <w:rsid w:val="00C708FB"/>
    <w:rsid w:val="00C73D9B"/>
    <w:rsid w:val="00C76FE5"/>
    <w:rsid w:val="00C86CC3"/>
    <w:rsid w:val="00C90507"/>
    <w:rsid w:val="00C92060"/>
    <w:rsid w:val="00CA1119"/>
    <w:rsid w:val="00CA2EF0"/>
    <w:rsid w:val="00CA567D"/>
    <w:rsid w:val="00CB19BA"/>
    <w:rsid w:val="00CC419B"/>
    <w:rsid w:val="00CC614E"/>
    <w:rsid w:val="00CC7403"/>
    <w:rsid w:val="00CD07AC"/>
    <w:rsid w:val="00CD3069"/>
    <w:rsid w:val="00CD46C7"/>
    <w:rsid w:val="00CD4B6C"/>
    <w:rsid w:val="00CE01E0"/>
    <w:rsid w:val="00CE0618"/>
    <w:rsid w:val="00CE2308"/>
    <w:rsid w:val="00CE2496"/>
    <w:rsid w:val="00CF51F3"/>
    <w:rsid w:val="00CF625A"/>
    <w:rsid w:val="00D00B24"/>
    <w:rsid w:val="00D02922"/>
    <w:rsid w:val="00D04649"/>
    <w:rsid w:val="00D05F5C"/>
    <w:rsid w:val="00D11489"/>
    <w:rsid w:val="00D13942"/>
    <w:rsid w:val="00D14582"/>
    <w:rsid w:val="00D14740"/>
    <w:rsid w:val="00D2173F"/>
    <w:rsid w:val="00D21A49"/>
    <w:rsid w:val="00D21B97"/>
    <w:rsid w:val="00D25EB6"/>
    <w:rsid w:val="00D25EEF"/>
    <w:rsid w:val="00D26FD8"/>
    <w:rsid w:val="00D2795F"/>
    <w:rsid w:val="00D30101"/>
    <w:rsid w:val="00D3031B"/>
    <w:rsid w:val="00D314AB"/>
    <w:rsid w:val="00D31638"/>
    <w:rsid w:val="00D32796"/>
    <w:rsid w:val="00D33E66"/>
    <w:rsid w:val="00D40DFD"/>
    <w:rsid w:val="00D44E55"/>
    <w:rsid w:val="00D463D7"/>
    <w:rsid w:val="00D4748B"/>
    <w:rsid w:val="00D50561"/>
    <w:rsid w:val="00D525DD"/>
    <w:rsid w:val="00D60B1B"/>
    <w:rsid w:val="00D60FB7"/>
    <w:rsid w:val="00D6151E"/>
    <w:rsid w:val="00D70BBF"/>
    <w:rsid w:val="00D774C9"/>
    <w:rsid w:val="00D848D3"/>
    <w:rsid w:val="00D85B9E"/>
    <w:rsid w:val="00D95F6D"/>
    <w:rsid w:val="00DA669C"/>
    <w:rsid w:val="00DA79D4"/>
    <w:rsid w:val="00DB5918"/>
    <w:rsid w:val="00DB5BB9"/>
    <w:rsid w:val="00DB7828"/>
    <w:rsid w:val="00DC175B"/>
    <w:rsid w:val="00DD20DE"/>
    <w:rsid w:val="00DD478E"/>
    <w:rsid w:val="00DD5BCF"/>
    <w:rsid w:val="00DD7AC6"/>
    <w:rsid w:val="00DE19A8"/>
    <w:rsid w:val="00DE1E9F"/>
    <w:rsid w:val="00DE243C"/>
    <w:rsid w:val="00DE33FF"/>
    <w:rsid w:val="00DE405F"/>
    <w:rsid w:val="00DF1346"/>
    <w:rsid w:val="00DF1355"/>
    <w:rsid w:val="00DF175F"/>
    <w:rsid w:val="00E0176C"/>
    <w:rsid w:val="00E04B1A"/>
    <w:rsid w:val="00E12AA4"/>
    <w:rsid w:val="00E12D10"/>
    <w:rsid w:val="00E22506"/>
    <w:rsid w:val="00E35CB4"/>
    <w:rsid w:val="00E41D3D"/>
    <w:rsid w:val="00E42620"/>
    <w:rsid w:val="00E43D44"/>
    <w:rsid w:val="00E445A2"/>
    <w:rsid w:val="00E473D9"/>
    <w:rsid w:val="00E506A9"/>
    <w:rsid w:val="00E52831"/>
    <w:rsid w:val="00E5696C"/>
    <w:rsid w:val="00E60329"/>
    <w:rsid w:val="00E6136E"/>
    <w:rsid w:val="00E62356"/>
    <w:rsid w:val="00E6297A"/>
    <w:rsid w:val="00E7130A"/>
    <w:rsid w:val="00E71849"/>
    <w:rsid w:val="00E71BFF"/>
    <w:rsid w:val="00E73A5E"/>
    <w:rsid w:val="00E75C8C"/>
    <w:rsid w:val="00E82081"/>
    <w:rsid w:val="00E849DA"/>
    <w:rsid w:val="00E85F3D"/>
    <w:rsid w:val="00E85F84"/>
    <w:rsid w:val="00E86DFA"/>
    <w:rsid w:val="00E876A0"/>
    <w:rsid w:val="00E934FD"/>
    <w:rsid w:val="00E9608F"/>
    <w:rsid w:val="00E970F3"/>
    <w:rsid w:val="00E97C21"/>
    <w:rsid w:val="00EA7CD8"/>
    <w:rsid w:val="00EA7E17"/>
    <w:rsid w:val="00EB4A21"/>
    <w:rsid w:val="00EB637E"/>
    <w:rsid w:val="00EC0958"/>
    <w:rsid w:val="00EC1042"/>
    <w:rsid w:val="00ED4DBA"/>
    <w:rsid w:val="00ED550D"/>
    <w:rsid w:val="00ED57A5"/>
    <w:rsid w:val="00ED5CAA"/>
    <w:rsid w:val="00ED67BC"/>
    <w:rsid w:val="00ED6F20"/>
    <w:rsid w:val="00EE192F"/>
    <w:rsid w:val="00EE6E8E"/>
    <w:rsid w:val="00EF084C"/>
    <w:rsid w:val="00EF3502"/>
    <w:rsid w:val="00EF4EC3"/>
    <w:rsid w:val="00EF52FC"/>
    <w:rsid w:val="00F01128"/>
    <w:rsid w:val="00F01972"/>
    <w:rsid w:val="00F01E82"/>
    <w:rsid w:val="00F10128"/>
    <w:rsid w:val="00F106CA"/>
    <w:rsid w:val="00F14D43"/>
    <w:rsid w:val="00F22D32"/>
    <w:rsid w:val="00F25EB8"/>
    <w:rsid w:val="00F31A5B"/>
    <w:rsid w:val="00F37593"/>
    <w:rsid w:val="00F40349"/>
    <w:rsid w:val="00F41FE6"/>
    <w:rsid w:val="00F42A48"/>
    <w:rsid w:val="00F52430"/>
    <w:rsid w:val="00F5540C"/>
    <w:rsid w:val="00F55F3B"/>
    <w:rsid w:val="00F617A6"/>
    <w:rsid w:val="00F65589"/>
    <w:rsid w:val="00F65DDB"/>
    <w:rsid w:val="00F71A85"/>
    <w:rsid w:val="00F77D90"/>
    <w:rsid w:val="00F87AFC"/>
    <w:rsid w:val="00F95B47"/>
    <w:rsid w:val="00F970A0"/>
    <w:rsid w:val="00F97132"/>
    <w:rsid w:val="00F97DA8"/>
    <w:rsid w:val="00FB01E2"/>
    <w:rsid w:val="00FB2416"/>
    <w:rsid w:val="00FB7EFB"/>
    <w:rsid w:val="00FC7328"/>
    <w:rsid w:val="00FC7615"/>
    <w:rsid w:val="00FD15F1"/>
    <w:rsid w:val="00FD381A"/>
    <w:rsid w:val="00FD3D98"/>
    <w:rsid w:val="00FE4B3D"/>
    <w:rsid w:val="00FE7019"/>
    <w:rsid w:val="00FE71FD"/>
    <w:rsid w:val="00FF152F"/>
    <w:rsid w:val="00FF3752"/>
    <w:rsid w:val="00FF63D2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E8EE5B-939A-42BB-BBCC-FF99A0C5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069B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069B7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69B7"/>
    <w:rPr>
      <w:lang w:val="ru-RU" w:eastAsia="ru-RU" w:bidi="ar-S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locked/>
    <w:rsid w:val="00C069B7"/>
    <w:rPr>
      <w:lang w:val="ru-RU" w:eastAsia="ru-RU" w:bidi="ar-SA"/>
    </w:rPr>
  </w:style>
  <w:style w:type="character" w:styleId="a9">
    <w:name w:val="page number"/>
    <w:basedOn w:val="a0"/>
  </w:style>
  <w:style w:type="paragraph" w:customStyle="1" w:styleId="ConsPlusNormal">
    <w:name w:val="ConsPlusNormal"/>
    <w:rsid w:val="00C069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rsid w:val="00C069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locked/>
    <w:rsid w:val="00C069B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uiPriority w:val="99"/>
    <w:rsid w:val="00C069B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ListParagraph">
    <w:name w:val="List Paragraph"/>
    <w:basedOn w:val="a"/>
    <w:rsid w:val="00C069B7"/>
    <w:pPr>
      <w:ind w:left="720"/>
      <w:contextualSpacing/>
    </w:pPr>
  </w:style>
  <w:style w:type="paragraph" w:styleId="ac">
    <w:name w:val="Normal (Web)"/>
    <w:basedOn w:val="a"/>
    <w:rsid w:val="00C069B7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 Spacing"/>
    <w:rsid w:val="00C069B7"/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locked/>
    <w:rsid w:val="00C069B7"/>
    <w:rPr>
      <w:sz w:val="18"/>
      <w:szCs w:val="18"/>
      <w:shd w:val="clear" w:color="auto" w:fill="FFFFFF"/>
      <w:lang w:bidi="ar-SA"/>
    </w:rPr>
  </w:style>
  <w:style w:type="paragraph" w:customStyle="1" w:styleId="5">
    <w:name w:val="Основной текст5"/>
    <w:basedOn w:val="a"/>
    <w:link w:val="ad"/>
    <w:rsid w:val="00C069B7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Bodytext">
    <w:name w:val="Body text"/>
    <w:rsid w:val="00C069B7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 w:eastAsia="x-none"/>
    </w:rPr>
  </w:style>
  <w:style w:type="paragraph" w:styleId="31">
    <w:name w:val="Body Text Indent 3"/>
    <w:basedOn w:val="a"/>
    <w:link w:val="32"/>
    <w:rsid w:val="00C069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069B7"/>
    <w:rPr>
      <w:sz w:val="16"/>
      <w:szCs w:val="16"/>
      <w:lang w:val="ru-RU" w:eastAsia="ru-RU" w:bidi="ar-SA"/>
    </w:rPr>
  </w:style>
  <w:style w:type="character" w:customStyle="1" w:styleId="30">
    <w:name w:val="Заголовок 3 Знак"/>
    <w:link w:val="3"/>
    <w:rsid w:val="00C64F5D"/>
    <w:rPr>
      <w:rFonts w:ascii="Arial" w:hAnsi="Arial" w:cs="Arial"/>
      <w:b/>
      <w:bCs/>
      <w:sz w:val="26"/>
      <w:szCs w:val="26"/>
    </w:rPr>
  </w:style>
  <w:style w:type="paragraph" w:styleId="ae">
    <w:name w:val="List Paragraph"/>
    <w:basedOn w:val="a"/>
    <w:qFormat/>
    <w:rsid w:val="00F970A0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cp:lastModifiedBy>Pai Pinky</cp:lastModifiedBy>
  <cp:revision>2</cp:revision>
  <cp:lastPrinted>2014-10-31T05:41:00Z</cp:lastPrinted>
  <dcterms:created xsi:type="dcterms:W3CDTF">2025-10-06T06:04:00Z</dcterms:created>
  <dcterms:modified xsi:type="dcterms:W3CDTF">2025-10-06T06:04:00Z</dcterms:modified>
</cp:coreProperties>
</file>