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C5A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РОССИЙСКАЯ ФЕДЕРАЦИЯ        </w:t>
      </w:r>
      <w:r w:rsidR="00005C33">
        <w:rPr>
          <w:b/>
          <w:sz w:val="28"/>
          <w:szCs w:val="28"/>
        </w:rPr>
        <w:t xml:space="preserve">           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F2013" w:rsidRDefault="001F2013" w:rsidP="001F2013">
      <w:pPr>
        <w:jc w:val="center"/>
        <w:rPr>
          <w:b/>
          <w:sz w:val="28"/>
          <w:szCs w:val="28"/>
        </w:rPr>
      </w:pP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A5CE4" w:rsidRPr="00585290" w:rsidRDefault="005A5CE4" w:rsidP="001A0C17">
      <w:pPr>
        <w:jc w:val="center"/>
        <w:rPr>
          <w:b/>
          <w:spacing w:val="38"/>
          <w:sz w:val="28"/>
          <w:szCs w:val="28"/>
        </w:rPr>
      </w:pPr>
    </w:p>
    <w:p w:rsidR="005A5CE4" w:rsidRPr="00585290" w:rsidRDefault="00C327FC" w:rsidP="005E4B88">
      <w:pPr>
        <w:rPr>
          <w:sz w:val="28"/>
          <w:szCs w:val="28"/>
        </w:rPr>
      </w:pPr>
      <w:r w:rsidRPr="00585290">
        <w:rPr>
          <w:sz w:val="28"/>
          <w:szCs w:val="28"/>
        </w:rPr>
        <w:t xml:space="preserve"> </w:t>
      </w:r>
      <w:r w:rsidR="000C5A59">
        <w:rPr>
          <w:sz w:val="28"/>
          <w:szCs w:val="28"/>
          <w:lang w:val="en-US"/>
        </w:rPr>
        <w:t xml:space="preserve">24 </w:t>
      </w:r>
      <w:r w:rsidR="006D1FA6">
        <w:rPr>
          <w:sz w:val="28"/>
          <w:szCs w:val="28"/>
        </w:rPr>
        <w:t>феврал</w:t>
      </w:r>
      <w:r w:rsidR="000C5A59">
        <w:rPr>
          <w:sz w:val="28"/>
          <w:szCs w:val="28"/>
          <w:lang w:val="en-US"/>
        </w:rPr>
        <w:t>я</w:t>
      </w:r>
      <w:r w:rsidR="00DE19A8">
        <w:rPr>
          <w:sz w:val="28"/>
          <w:szCs w:val="28"/>
        </w:rPr>
        <w:t xml:space="preserve"> </w:t>
      </w:r>
      <w:r w:rsidR="00512BE9">
        <w:rPr>
          <w:sz w:val="28"/>
          <w:szCs w:val="28"/>
        </w:rPr>
        <w:t>201</w:t>
      </w:r>
      <w:r w:rsidR="006D1FA6">
        <w:rPr>
          <w:sz w:val="28"/>
          <w:szCs w:val="28"/>
        </w:rPr>
        <w:t>5</w:t>
      </w:r>
      <w:r w:rsidR="005E4B88" w:rsidRPr="00585290">
        <w:rPr>
          <w:sz w:val="28"/>
          <w:szCs w:val="28"/>
        </w:rPr>
        <w:t xml:space="preserve"> года</w:t>
      </w:r>
      <w:r w:rsidR="001B4C4D" w:rsidRPr="00585290">
        <w:rPr>
          <w:sz w:val="28"/>
          <w:szCs w:val="28"/>
        </w:rPr>
        <w:t xml:space="preserve">                                </w:t>
      </w:r>
      <w:r w:rsidR="00730706">
        <w:rPr>
          <w:sz w:val="28"/>
          <w:szCs w:val="28"/>
        </w:rPr>
        <w:t xml:space="preserve">№ </w:t>
      </w:r>
      <w:r w:rsidR="006D1FA6">
        <w:rPr>
          <w:sz w:val="28"/>
          <w:szCs w:val="28"/>
        </w:rPr>
        <w:t>4</w:t>
      </w:r>
      <w:r w:rsidR="001B4C4D" w:rsidRPr="00585290">
        <w:rPr>
          <w:sz w:val="28"/>
          <w:szCs w:val="28"/>
        </w:rPr>
        <w:t xml:space="preserve">                      </w:t>
      </w:r>
      <w:r w:rsidR="00005C33">
        <w:rPr>
          <w:sz w:val="28"/>
          <w:szCs w:val="28"/>
        </w:rPr>
        <w:t xml:space="preserve">    х. Грузинов</w:t>
      </w:r>
    </w:p>
    <w:p w:rsidR="00C327FC" w:rsidRPr="00585290" w:rsidRDefault="00C327FC" w:rsidP="00C327FC">
      <w:pPr>
        <w:jc w:val="center"/>
        <w:rPr>
          <w:sz w:val="28"/>
          <w:szCs w:val="28"/>
        </w:rPr>
      </w:pPr>
    </w:p>
    <w:p w:rsidR="003F4D52" w:rsidRDefault="00005C33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О внесении изменений в постановление </w:t>
      </w:r>
      <w:r w:rsidR="003F4D52">
        <w:rPr>
          <w:sz w:val="28"/>
        </w:rPr>
        <w:t xml:space="preserve"> Администрации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sz w:val="28"/>
        </w:rPr>
        <w:t xml:space="preserve"> Грузиновского сельского поселения </w:t>
      </w:r>
      <w:r w:rsidR="00005C33">
        <w:rPr>
          <w:kern w:val="2"/>
          <w:sz w:val="28"/>
          <w:szCs w:val="28"/>
        </w:rPr>
        <w:t>от 11.10.2013 № 69</w:t>
      </w:r>
    </w:p>
    <w:p w:rsidR="003F4D52" w:rsidRDefault="00005C33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C069B7" w:rsidRPr="00585290">
        <w:rPr>
          <w:kern w:val="2"/>
          <w:sz w:val="28"/>
          <w:szCs w:val="28"/>
        </w:rPr>
        <w:t>Об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утверждении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ной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программы</w:t>
      </w:r>
      <w:r w:rsidR="00D3031B" w:rsidRPr="00585290">
        <w:rPr>
          <w:kern w:val="2"/>
          <w:sz w:val="28"/>
          <w:szCs w:val="28"/>
        </w:rPr>
        <w:t xml:space="preserve">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</w:t>
      </w:r>
      <w:r w:rsidR="00E73A5E">
        <w:rPr>
          <w:kern w:val="2"/>
          <w:sz w:val="28"/>
          <w:szCs w:val="28"/>
        </w:rPr>
        <w:t>е</w:t>
      </w:r>
      <w:r w:rsidR="00E73A5E">
        <w:rPr>
          <w:kern w:val="2"/>
          <w:sz w:val="28"/>
          <w:szCs w:val="28"/>
        </w:rPr>
        <w:t xml:space="preserve">ния </w:t>
      </w:r>
      <w:r w:rsidR="007C1558" w:rsidRPr="00585290">
        <w:rPr>
          <w:kern w:val="2"/>
          <w:sz w:val="28"/>
          <w:szCs w:val="28"/>
        </w:rPr>
        <w:t>«</w:t>
      </w:r>
      <w:r w:rsidR="00C069B7" w:rsidRPr="00585290">
        <w:rPr>
          <w:kern w:val="2"/>
          <w:sz w:val="28"/>
          <w:szCs w:val="28"/>
        </w:rPr>
        <w:t>Управление</w:t>
      </w:r>
    </w:p>
    <w:p w:rsidR="003F4D52" w:rsidRDefault="00B95A99" w:rsidP="003F4D52">
      <w:pPr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ными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финансами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создание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условий</w:t>
      </w:r>
      <w:r w:rsidRPr="00585290">
        <w:rPr>
          <w:kern w:val="2"/>
          <w:sz w:val="28"/>
          <w:szCs w:val="28"/>
        </w:rPr>
        <w:t xml:space="preserve"> </w:t>
      </w:r>
    </w:p>
    <w:p w:rsidR="00C069B7" w:rsidRPr="003F4D52" w:rsidRDefault="003F4D52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для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повышения эффективн</w:t>
      </w:r>
      <w:r w:rsidR="001B4C4D" w:rsidRPr="00585290">
        <w:rPr>
          <w:kern w:val="2"/>
          <w:sz w:val="28"/>
          <w:szCs w:val="28"/>
        </w:rPr>
        <w:t>о</w:t>
      </w:r>
      <w:r w:rsidR="001B4C4D" w:rsidRPr="00585290">
        <w:rPr>
          <w:kern w:val="2"/>
          <w:sz w:val="28"/>
          <w:szCs w:val="28"/>
        </w:rPr>
        <w:t>сти бюджетных расходов</w:t>
      </w:r>
      <w:r w:rsidR="00E60329" w:rsidRPr="00585290">
        <w:rPr>
          <w:kern w:val="2"/>
          <w:sz w:val="28"/>
          <w:szCs w:val="28"/>
        </w:rPr>
        <w:t>»</w:t>
      </w:r>
    </w:p>
    <w:p w:rsidR="00C069B7" w:rsidRPr="00585290" w:rsidRDefault="00C069B7" w:rsidP="00D3031B">
      <w:pPr>
        <w:jc w:val="center"/>
        <w:rPr>
          <w:b/>
          <w:kern w:val="2"/>
          <w:sz w:val="28"/>
          <w:szCs w:val="28"/>
        </w:rPr>
      </w:pPr>
    </w:p>
    <w:p w:rsidR="00D04649" w:rsidRPr="00585290" w:rsidRDefault="00D04649" w:rsidP="00D3031B">
      <w:pPr>
        <w:jc w:val="center"/>
        <w:rPr>
          <w:b/>
          <w:kern w:val="2"/>
          <w:sz w:val="28"/>
          <w:szCs w:val="28"/>
        </w:rPr>
      </w:pPr>
    </w:p>
    <w:p w:rsidR="008C380C" w:rsidRPr="00585290" w:rsidRDefault="00C069B7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В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соответствии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постановлением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 xml:space="preserve">.09.2013 </w:t>
      </w:r>
      <w:r w:rsidRPr="00585290">
        <w:rPr>
          <w:bCs/>
          <w:kern w:val="2"/>
          <w:sz w:val="28"/>
          <w:szCs w:val="28"/>
        </w:rPr>
        <w:t>№</w:t>
      </w:r>
      <w:r w:rsidR="00EB4A21">
        <w:rPr>
          <w:bCs/>
          <w:kern w:val="2"/>
          <w:sz w:val="28"/>
          <w:szCs w:val="28"/>
        </w:rPr>
        <w:t xml:space="preserve"> 47</w:t>
      </w:r>
      <w:r w:rsidR="007C1558" w:rsidRPr="00585290">
        <w:rPr>
          <w:bCs/>
          <w:kern w:val="2"/>
          <w:sz w:val="28"/>
          <w:szCs w:val="28"/>
        </w:rPr>
        <w:t xml:space="preserve"> «</w:t>
      </w:r>
      <w:r w:rsidRPr="00585290">
        <w:rPr>
          <w:bCs/>
          <w:kern w:val="2"/>
          <w:sz w:val="28"/>
          <w:szCs w:val="28"/>
        </w:rPr>
        <w:t>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орядка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разработки,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реализации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оценки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эффективности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662212">
        <w:rPr>
          <w:bCs/>
          <w:kern w:val="2"/>
          <w:sz w:val="28"/>
          <w:szCs w:val="28"/>
        </w:rPr>
        <w:t>ского сельского поселения</w:t>
      </w:r>
      <w:r w:rsidR="00E60329" w:rsidRPr="00585290">
        <w:rPr>
          <w:bCs/>
          <w:kern w:val="2"/>
          <w:sz w:val="28"/>
          <w:szCs w:val="28"/>
        </w:rPr>
        <w:t>»</w:t>
      </w:r>
      <w:r w:rsidR="007C1558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kern w:val="2"/>
          <w:sz w:val="28"/>
          <w:szCs w:val="28"/>
        </w:rPr>
        <w:t xml:space="preserve">постановлением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>.09.2013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№</w:t>
      </w:r>
      <w:r w:rsidR="004E7A57" w:rsidRPr="00585290">
        <w:rPr>
          <w:bCs/>
          <w:kern w:val="2"/>
          <w:sz w:val="28"/>
          <w:szCs w:val="28"/>
        </w:rPr>
        <w:t> </w:t>
      </w:r>
      <w:r w:rsidR="000C55F9">
        <w:rPr>
          <w:bCs/>
          <w:kern w:val="2"/>
          <w:sz w:val="28"/>
          <w:szCs w:val="28"/>
        </w:rPr>
        <w:t>50</w:t>
      </w:r>
      <w:r w:rsidR="00E73A5E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«Об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еречня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</w:t>
      </w:r>
      <w:r w:rsidRPr="00585290">
        <w:rPr>
          <w:bCs/>
          <w:kern w:val="2"/>
          <w:sz w:val="28"/>
          <w:szCs w:val="28"/>
        </w:rPr>
        <w:t>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3855BE" w:rsidRPr="00585290">
        <w:rPr>
          <w:bCs/>
          <w:kern w:val="2"/>
          <w:sz w:val="28"/>
          <w:szCs w:val="28"/>
        </w:rPr>
        <w:t xml:space="preserve"> в 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>ском сельском поселении</w:t>
      </w:r>
      <w:r w:rsidRPr="00585290">
        <w:rPr>
          <w:bCs/>
          <w:kern w:val="2"/>
          <w:sz w:val="28"/>
          <w:szCs w:val="28"/>
        </w:rPr>
        <w:t>»</w:t>
      </w:r>
      <w:r w:rsidR="00860DFE" w:rsidRPr="00585290">
        <w:rPr>
          <w:bCs/>
          <w:kern w:val="2"/>
          <w:sz w:val="28"/>
          <w:szCs w:val="28"/>
        </w:rPr>
        <w:t>,</w:t>
      </w:r>
    </w:p>
    <w:p w:rsidR="008C380C" w:rsidRPr="00585290" w:rsidRDefault="008C380C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C069B7" w:rsidRPr="00585290" w:rsidRDefault="008C380C" w:rsidP="008C380C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ПОСТАНОВЛЯЮ:</w:t>
      </w:r>
    </w:p>
    <w:p w:rsidR="00C069B7" w:rsidRPr="00585290" w:rsidRDefault="00C069B7" w:rsidP="00940B48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jc w:val="both"/>
      </w:pPr>
      <w:r>
        <w:t>1. Внести в приложение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 w:rsidRPr="00F970A0">
        <w:rPr>
          <w:sz w:val="28"/>
          <w:szCs w:val="28"/>
        </w:rPr>
        <w:t>1.1 в паспорте программы раздел «Ресурсное обеспечение муниципальной пр</w:t>
      </w:r>
      <w:r w:rsidRPr="00F970A0">
        <w:rPr>
          <w:sz w:val="28"/>
          <w:szCs w:val="28"/>
        </w:rPr>
        <w:t>о</w:t>
      </w:r>
      <w:r w:rsidRPr="00F970A0">
        <w:rPr>
          <w:sz w:val="28"/>
          <w:szCs w:val="28"/>
        </w:rPr>
        <w:t>граммы Груз</w:t>
      </w:r>
      <w:r w:rsidRPr="00F970A0">
        <w:rPr>
          <w:sz w:val="28"/>
          <w:szCs w:val="28"/>
        </w:rPr>
        <w:t>и</w:t>
      </w:r>
      <w:r w:rsidRPr="00F970A0">
        <w:rPr>
          <w:sz w:val="28"/>
          <w:szCs w:val="28"/>
        </w:rPr>
        <w:t>новского сельского поселения» изложить в следующей редакции:</w:t>
      </w:r>
    </w:p>
    <w:p w:rsidR="00C069B7" w:rsidRPr="00585290" w:rsidRDefault="00FB7EFB" w:rsidP="00E73A5E">
      <w:pPr>
        <w:suppressAutoHyphens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ab/>
      </w:r>
    </w:p>
    <w:tbl>
      <w:tblPr>
        <w:tblW w:w="5000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9"/>
        <w:gridCol w:w="1657"/>
        <w:gridCol w:w="2467"/>
        <w:gridCol w:w="2934"/>
        <w:gridCol w:w="1080"/>
      </w:tblGrid>
      <w:tr w:rsidR="00C069B7" w:rsidRPr="00585290" w:rsidTr="00F970A0">
        <w:trPr>
          <w:trHeight w:val="2048"/>
          <w:tblCellSpacing w:w="5" w:type="nil"/>
          <w:jc w:val="center"/>
        </w:trPr>
        <w:tc>
          <w:tcPr>
            <w:tcW w:w="2339" w:type="dxa"/>
          </w:tcPr>
          <w:p w:rsidR="00C069B7" w:rsidRDefault="00C069B7" w:rsidP="00D3031B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>Ресурсное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обеспечение</w:t>
            </w:r>
            <w:r w:rsidR="00D3031B" w:rsidRPr="00585290">
              <w:rPr>
                <w:kern w:val="2"/>
              </w:rPr>
              <w:t xml:space="preserve"> </w:t>
            </w:r>
            <w:r w:rsidR="00A12512" w:rsidRPr="00585290">
              <w:rPr>
                <w:kern w:val="2"/>
              </w:rPr>
              <w:t xml:space="preserve">муниципальной </w:t>
            </w:r>
            <w:r w:rsidRPr="00585290">
              <w:rPr>
                <w:kern w:val="2"/>
              </w:rPr>
              <w:t>программы</w:t>
            </w:r>
            <w:r w:rsidR="00A12512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 w:rsidR="00E73A5E">
              <w:rPr>
                <w:kern w:val="2"/>
              </w:rPr>
              <w:t>ского сельского поселения</w:t>
            </w:r>
          </w:p>
          <w:p w:rsidR="004C1292" w:rsidRPr="00585290" w:rsidRDefault="004C1292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bottom w:val="single" w:sz="4" w:space="0" w:color="auto"/>
            </w:tcBorders>
          </w:tcPr>
          <w:p w:rsidR="002306A8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–</w:t>
            </w:r>
            <w:r w:rsidR="004C1292">
              <w:rPr>
                <w:kern w:val="2"/>
              </w:rPr>
              <w:t xml:space="preserve">  </w:t>
            </w:r>
            <w:r w:rsidR="003E369E">
              <w:rPr>
                <w:kern w:val="2"/>
              </w:rPr>
              <w:t>184</w:t>
            </w:r>
            <w:r w:rsidR="006D1FA6">
              <w:rPr>
                <w:kern w:val="2"/>
              </w:rPr>
              <w:t>33</w:t>
            </w:r>
            <w:r w:rsidR="003E369E">
              <w:rPr>
                <w:kern w:val="2"/>
              </w:rPr>
              <w:t>,5</w:t>
            </w:r>
            <w:r w:rsidR="00024EEE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</w:t>
            </w:r>
            <w:r w:rsidR="002306A8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руб</w:t>
            </w:r>
            <w:r w:rsidR="005D034B" w:rsidRPr="00585290">
              <w:rPr>
                <w:kern w:val="2"/>
              </w:rPr>
              <w:t xml:space="preserve">лей, в том числе бюджет </w:t>
            </w:r>
            <w:r w:rsidR="00E73A5E">
              <w:rPr>
                <w:kern w:val="2"/>
              </w:rPr>
              <w:t xml:space="preserve"> сельского поселения</w:t>
            </w:r>
            <w:r w:rsidR="005D034B" w:rsidRPr="00585290">
              <w:rPr>
                <w:kern w:val="2"/>
              </w:rPr>
              <w:t>-</w:t>
            </w:r>
            <w:r w:rsidR="004C1292">
              <w:rPr>
                <w:kern w:val="2"/>
              </w:rPr>
              <w:t xml:space="preserve">  </w:t>
            </w:r>
            <w:r w:rsidR="003E369E">
              <w:rPr>
                <w:kern w:val="2"/>
              </w:rPr>
              <w:t>184</w:t>
            </w:r>
            <w:r w:rsidR="006D1FA6">
              <w:rPr>
                <w:kern w:val="2"/>
              </w:rPr>
              <w:t>33</w:t>
            </w:r>
            <w:r w:rsidR="003E369E">
              <w:rPr>
                <w:kern w:val="2"/>
              </w:rPr>
              <w:t>,5</w:t>
            </w:r>
            <w:r w:rsidR="004C1292">
              <w:rPr>
                <w:kern w:val="2"/>
              </w:rPr>
              <w:t xml:space="preserve"> </w:t>
            </w:r>
            <w:r w:rsidR="005D034B" w:rsidRPr="00585290">
              <w:rPr>
                <w:kern w:val="2"/>
              </w:rPr>
              <w:t>тыс. рублей</w:t>
            </w:r>
            <w:r w:rsidR="004C1292">
              <w:rPr>
                <w:kern w:val="2"/>
              </w:rPr>
              <w:t>.</w:t>
            </w:r>
            <w:r w:rsidR="005D034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по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годам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(тыс.</w:t>
            </w:r>
            <w:r w:rsidR="002306A8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рублей):</w:t>
            </w:r>
            <w:r w:rsidR="00D3031B" w:rsidRPr="00585290">
              <w:rPr>
                <w:kern w:val="2"/>
              </w:rPr>
              <w:t xml:space="preserve"> </w:t>
            </w: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B95A99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</w:t>
            </w:r>
            <w:r w:rsidR="00067E5E" w:rsidRPr="00585290">
              <w:rPr>
                <w:kern w:val="2"/>
              </w:rPr>
              <w:t>од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бюджет </w:t>
            </w:r>
            <w:r w:rsidR="000C55F9">
              <w:rPr>
                <w:kern w:val="2"/>
              </w:rPr>
              <w:t>Грузинов</w:t>
            </w:r>
            <w:r w:rsidR="004C1292">
              <w:rPr>
                <w:kern w:val="2"/>
              </w:rPr>
              <w:t xml:space="preserve">ского сельского поселения </w:t>
            </w:r>
            <w:r w:rsidR="00F970A0">
              <w:rPr>
                <w:kern w:val="2"/>
              </w:rPr>
              <w:t>Морозовского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7D68DF" w:rsidRDefault="007D68DF" w:rsidP="00D3031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3056,0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7D68DF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6D1FA6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</w:t>
            </w:r>
            <w:r w:rsidR="006D1FA6">
              <w:rPr>
                <w:kern w:val="2"/>
                <w:sz w:val="28"/>
                <w:szCs w:val="28"/>
              </w:rPr>
              <w:t>63</w:t>
            </w:r>
            <w:r>
              <w:rPr>
                <w:kern w:val="2"/>
                <w:sz w:val="28"/>
                <w:szCs w:val="28"/>
              </w:rPr>
              <w:t>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6D1FA6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</w:t>
            </w:r>
            <w:r w:rsidR="006D1FA6">
              <w:rPr>
                <w:kern w:val="2"/>
                <w:sz w:val="28"/>
                <w:szCs w:val="28"/>
              </w:rPr>
              <w:t>63</w:t>
            </w:r>
            <w:r>
              <w:rPr>
                <w:kern w:val="2"/>
                <w:sz w:val="28"/>
                <w:szCs w:val="28"/>
              </w:rPr>
              <w:t>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02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2789,1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2789,1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C069B7" w:rsidRPr="00585290" w:rsidTr="00B35E7B">
        <w:trPr>
          <w:tblCellSpacing w:w="5" w:type="nil"/>
          <w:jc w:val="center"/>
        </w:trPr>
        <w:tc>
          <w:tcPr>
            <w:tcW w:w="2339" w:type="dxa"/>
          </w:tcPr>
          <w:p w:rsidR="004C1292" w:rsidRDefault="004C1292" w:rsidP="003829C4">
            <w:pPr>
              <w:pStyle w:val="ConsPlusCell"/>
              <w:suppressAutoHyphens/>
              <w:rPr>
                <w:kern w:val="2"/>
              </w:rPr>
            </w:pPr>
          </w:p>
          <w:p w:rsidR="00C069B7" w:rsidRPr="00585290" w:rsidRDefault="00C069B7" w:rsidP="003829C4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69B7" w:rsidRPr="00F970A0" w:rsidRDefault="00B35E7B" w:rsidP="002306A8">
            <w:pPr>
              <w:pStyle w:val="ConsPlusCell"/>
              <w:tabs>
                <w:tab w:val="left" w:pos="502"/>
              </w:tabs>
              <w:suppressAutoHyphens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*-данные подлежат уточнени</w:t>
            </w:r>
            <w:r w:rsidR="00F970A0">
              <w:rPr>
                <w:bCs/>
                <w:kern w:val="2"/>
              </w:rPr>
              <w:t>ю</w:t>
            </w:r>
          </w:p>
        </w:tc>
      </w:tr>
    </w:tbl>
    <w:p w:rsidR="00C069B7" w:rsidRPr="00585290" w:rsidRDefault="00C069B7" w:rsidP="00D3031B">
      <w:pPr>
        <w:pStyle w:val="NoSpacing"/>
        <w:suppressAutoHyphens/>
        <w:ind w:firstLine="851"/>
        <w:jc w:val="both"/>
        <w:rPr>
          <w:rFonts w:ascii="Times New Roman" w:hAnsi="Times New Roman"/>
          <w:kern w:val="2"/>
          <w:sz w:val="28"/>
          <w:szCs w:val="28"/>
        </w:rPr>
      </w:pPr>
    </w:p>
    <w:p w:rsidR="00D04649" w:rsidRPr="00F970A0" w:rsidRDefault="00F970A0" w:rsidP="00F970A0">
      <w:pPr>
        <w:pStyle w:val="ListParagraph"/>
        <w:tabs>
          <w:tab w:val="left" w:pos="284"/>
        </w:tabs>
        <w:suppressAutoHyphens/>
        <w:ind w:left="0"/>
        <w:contextualSpacing w:val="0"/>
        <w:rPr>
          <w:kern w:val="2"/>
          <w:sz w:val="28"/>
          <w:szCs w:val="28"/>
        </w:rPr>
      </w:pPr>
      <w:r w:rsidRPr="00F970A0">
        <w:rPr>
          <w:kern w:val="2"/>
          <w:sz w:val="28"/>
          <w:szCs w:val="28"/>
        </w:rPr>
        <w:t>2. Второй абзац р</w:t>
      </w:r>
      <w:r w:rsidR="00A12512" w:rsidRPr="00F970A0">
        <w:rPr>
          <w:kern w:val="2"/>
          <w:sz w:val="28"/>
          <w:szCs w:val="28"/>
        </w:rPr>
        <w:t>аздел</w:t>
      </w:r>
      <w:r w:rsidRPr="00F970A0">
        <w:rPr>
          <w:kern w:val="2"/>
          <w:sz w:val="28"/>
          <w:szCs w:val="28"/>
        </w:rPr>
        <w:t>а</w:t>
      </w:r>
      <w:r w:rsidR="00A12512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4</w:t>
      </w:r>
      <w:r w:rsidR="00D3031B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«</w:t>
      </w:r>
      <w:r w:rsidR="00C069B7" w:rsidRPr="00F970A0">
        <w:rPr>
          <w:kern w:val="2"/>
          <w:sz w:val="28"/>
          <w:szCs w:val="28"/>
        </w:rPr>
        <w:t>Информация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по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ресурсному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обеспечению</w:t>
      </w:r>
      <w:r w:rsidR="00D3031B" w:rsidRPr="00F970A0">
        <w:rPr>
          <w:kern w:val="2"/>
          <w:sz w:val="28"/>
          <w:szCs w:val="28"/>
        </w:rPr>
        <w:t xml:space="preserve"> </w:t>
      </w:r>
      <w:r w:rsidR="008C6F01" w:rsidRPr="00F970A0">
        <w:rPr>
          <w:kern w:val="2"/>
          <w:sz w:val="28"/>
          <w:szCs w:val="28"/>
        </w:rPr>
        <w:t>муниципальной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программы</w:t>
      </w:r>
      <w:r w:rsidRPr="00F970A0">
        <w:rPr>
          <w:kern w:val="2"/>
          <w:sz w:val="28"/>
          <w:szCs w:val="28"/>
        </w:rPr>
        <w:t xml:space="preserve">» изложить в следующей редакции: </w:t>
      </w:r>
    </w:p>
    <w:p w:rsidR="00C069B7" w:rsidRPr="00585290" w:rsidRDefault="00F970A0" w:rsidP="00940B4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0F0A" w:rsidRPr="00585290">
        <w:rPr>
          <w:rFonts w:ascii="Times New Roman" w:hAnsi="Times New Roman" w:cs="Times New Roman"/>
          <w:kern w:val="2"/>
          <w:sz w:val="28"/>
          <w:szCs w:val="28"/>
        </w:rPr>
        <w:t>муниципальной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C55F9">
        <w:rPr>
          <w:rFonts w:ascii="Times New Roman" w:hAnsi="Times New Roman" w:cs="Times New Roman"/>
          <w:kern w:val="2"/>
          <w:sz w:val="28"/>
          <w:szCs w:val="28"/>
        </w:rPr>
        <w:t>Грузинов</w:t>
      </w:r>
      <w:r w:rsidR="00E73A5E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 w:rsidR="008343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E369E">
        <w:rPr>
          <w:rFonts w:ascii="Times New Roman" w:hAnsi="Times New Roman" w:cs="Times New Roman"/>
          <w:kern w:val="2"/>
          <w:sz w:val="28"/>
          <w:szCs w:val="28"/>
        </w:rPr>
        <w:t>184</w:t>
      </w:r>
      <w:r w:rsidR="006D1FA6">
        <w:rPr>
          <w:rFonts w:ascii="Times New Roman" w:hAnsi="Times New Roman" w:cs="Times New Roman"/>
          <w:kern w:val="2"/>
          <w:sz w:val="28"/>
          <w:szCs w:val="28"/>
        </w:rPr>
        <w:t>33</w:t>
      </w:r>
      <w:r w:rsidR="003E369E">
        <w:rPr>
          <w:rFonts w:ascii="Times New Roman" w:hAnsi="Times New Roman" w:cs="Times New Roman"/>
          <w:kern w:val="2"/>
          <w:sz w:val="28"/>
          <w:szCs w:val="28"/>
        </w:rPr>
        <w:t>,5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ind w:left="0"/>
        <w:jc w:val="both"/>
      </w:pPr>
      <w:r>
        <w:rPr>
          <w:kern w:val="2"/>
          <w:szCs w:val="28"/>
        </w:rPr>
        <w:t>3.</w:t>
      </w:r>
      <w:r w:rsidR="003574CB" w:rsidRPr="00585290">
        <w:rPr>
          <w:kern w:val="2"/>
          <w:szCs w:val="28"/>
        </w:rPr>
        <w:t xml:space="preserve"> </w:t>
      </w:r>
      <w:r>
        <w:t xml:space="preserve"> Внести в приложение 2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70A0">
        <w:rPr>
          <w:sz w:val="28"/>
          <w:szCs w:val="28"/>
        </w:rPr>
        <w:t xml:space="preserve">.1 в паспорте подпрограммы </w:t>
      </w:r>
      <w:r>
        <w:rPr>
          <w:sz w:val="28"/>
          <w:szCs w:val="28"/>
        </w:rPr>
        <w:t>«</w:t>
      </w:r>
      <w:r>
        <w:rPr>
          <w:kern w:val="2"/>
          <w:sz w:val="28"/>
          <w:szCs w:val="28"/>
        </w:rPr>
        <w:t>Н</w:t>
      </w:r>
      <w:r w:rsidRPr="00F970A0">
        <w:rPr>
          <w:kern w:val="2"/>
          <w:sz w:val="28"/>
          <w:szCs w:val="28"/>
        </w:rPr>
        <w:t>ормативно-методическое обеспечение и орган</w:t>
      </w:r>
      <w:r w:rsidRPr="00F970A0">
        <w:rPr>
          <w:kern w:val="2"/>
          <w:sz w:val="28"/>
          <w:szCs w:val="28"/>
        </w:rPr>
        <w:t>и</w:t>
      </w:r>
      <w:r w:rsidRPr="00F970A0">
        <w:rPr>
          <w:kern w:val="2"/>
          <w:sz w:val="28"/>
          <w:szCs w:val="28"/>
        </w:rPr>
        <w:t>зация бюджетного процесса</w:t>
      </w:r>
      <w:r>
        <w:rPr>
          <w:kern w:val="2"/>
          <w:sz w:val="28"/>
          <w:szCs w:val="28"/>
        </w:rPr>
        <w:t>»</w:t>
      </w:r>
      <w:r w:rsidRPr="00F970A0">
        <w:rPr>
          <w:sz w:val="28"/>
          <w:szCs w:val="28"/>
        </w:rPr>
        <w:t xml:space="preserve"> раздел «Ресурсное </w:t>
      </w:r>
      <w:r>
        <w:rPr>
          <w:sz w:val="28"/>
          <w:szCs w:val="28"/>
        </w:rPr>
        <w:t xml:space="preserve">обеспечение </w:t>
      </w:r>
      <w:r w:rsidRPr="00F970A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F970A0">
        <w:rPr>
          <w:sz w:val="28"/>
          <w:szCs w:val="28"/>
        </w:rPr>
        <w:t>програм</w:t>
      </w:r>
      <w:r>
        <w:rPr>
          <w:sz w:val="28"/>
          <w:szCs w:val="28"/>
        </w:rPr>
        <w:t>мы</w:t>
      </w:r>
      <w:r w:rsidRPr="00F970A0">
        <w:rPr>
          <w:sz w:val="28"/>
          <w:szCs w:val="28"/>
        </w:rPr>
        <w:t>» изложить в следующей реда</w:t>
      </w:r>
      <w:r w:rsidRPr="00F970A0">
        <w:rPr>
          <w:sz w:val="28"/>
          <w:szCs w:val="28"/>
        </w:rPr>
        <w:t>к</w:t>
      </w:r>
      <w:r w:rsidRPr="00F970A0">
        <w:rPr>
          <w:sz w:val="28"/>
          <w:szCs w:val="28"/>
        </w:rPr>
        <w:t>ции:</w:t>
      </w:r>
    </w:p>
    <w:p w:rsidR="00E85F3D" w:rsidRDefault="00E85F3D" w:rsidP="00F970A0">
      <w:pPr>
        <w:suppressAutoHyphens/>
        <w:spacing w:line="228" w:lineRule="auto"/>
        <w:rPr>
          <w:kern w:val="2"/>
          <w:sz w:val="28"/>
          <w:szCs w:val="28"/>
        </w:rPr>
      </w:pPr>
    </w:p>
    <w:tbl>
      <w:tblPr>
        <w:tblW w:w="4906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57"/>
        <w:gridCol w:w="2930"/>
        <w:gridCol w:w="3551"/>
      </w:tblGrid>
      <w:tr w:rsidR="00643CAE" w:rsidRPr="00585290" w:rsidTr="003E369E">
        <w:trPr>
          <w:trHeight w:val="2107"/>
          <w:tblCellSpacing w:w="5" w:type="nil"/>
          <w:jc w:val="center"/>
        </w:trPr>
        <w:tc>
          <w:tcPr>
            <w:tcW w:w="2348" w:type="dxa"/>
            <w:vMerge w:val="restart"/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 xml:space="preserve">Ресурсное обеспечение подпрограммы </w:t>
            </w:r>
          </w:p>
        </w:tc>
        <w:tc>
          <w:tcPr>
            <w:tcW w:w="8138" w:type="dxa"/>
            <w:gridSpan w:val="3"/>
            <w:tcBorders>
              <w:bottom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из средств  бюджета </w:t>
            </w:r>
            <w:r>
              <w:rPr>
                <w:kern w:val="2"/>
              </w:rPr>
              <w:t>Грузиновского сельского поселения</w:t>
            </w:r>
            <w:r w:rsidRPr="00585290">
              <w:rPr>
                <w:kern w:val="2"/>
              </w:rPr>
              <w:t xml:space="preserve"> составляет – </w:t>
            </w:r>
            <w:r w:rsidR="003E369E">
              <w:rPr>
                <w:kern w:val="2"/>
              </w:rPr>
              <w:t>184</w:t>
            </w:r>
            <w:r w:rsidR="006D1FA6">
              <w:rPr>
                <w:kern w:val="2"/>
              </w:rPr>
              <w:t>33</w:t>
            </w:r>
            <w:r w:rsidR="003E369E">
              <w:rPr>
                <w:kern w:val="2"/>
              </w:rPr>
              <w:t>,5</w:t>
            </w:r>
            <w:r w:rsidRPr="00585290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 руб</w:t>
            </w:r>
            <w:r w:rsidRPr="00585290">
              <w:rPr>
                <w:kern w:val="2"/>
              </w:rPr>
              <w:t>лей.</w:t>
            </w:r>
          </w:p>
          <w:p w:rsidR="00643CAE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по годам составляет (тыс. руб.): </w:t>
            </w:r>
          </w:p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</w:tr>
      <w:tr w:rsidR="00643CAE" w:rsidRPr="00585290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год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 бюджет </w:t>
            </w:r>
            <w:r>
              <w:rPr>
                <w:kern w:val="2"/>
              </w:rPr>
              <w:t>Грузиновского сельского поселения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</w:tr>
      <w:tr w:rsidR="003E369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3E369E" w:rsidRPr="00585290" w:rsidRDefault="003E369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585290" w:rsidRDefault="003E369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6D1FA6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</w:t>
            </w:r>
            <w:r w:rsidR="006D1FA6">
              <w:rPr>
                <w:kern w:val="2"/>
                <w:sz w:val="28"/>
                <w:szCs w:val="28"/>
              </w:rPr>
              <w:t>63</w:t>
            </w:r>
            <w:r>
              <w:rPr>
                <w:kern w:val="2"/>
                <w:sz w:val="28"/>
                <w:szCs w:val="28"/>
              </w:rPr>
              <w:t>,8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6D1FA6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</w:t>
            </w:r>
            <w:r w:rsidR="006D1FA6">
              <w:rPr>
                <w:kern w:val="2"/>
                <w:sz w:val="28"/>
                <w:szCs w:val="28"/>
              </w:rPr>
              <w:t>63</w:t>
            </w:r>
            <w:r>
              <w:rPr>
                <w:kern w:val="2"/>
                <w:sz w:val="28"/>
                <w:szCs w:val="28"/>
              </w:rPr>
              <w:t>,8</w:t>
            </w:r>
          </w:p>
        </w:tc>
      </w:tr>
      <w:tr w:rsidR="003E369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3E369E" w:rsidRPr="00585290" w:rsidRDefault="003E369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585290" w:rsidRDefault="003E369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7C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2789,1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272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2789,1</w:t>
            </w:r>
          </w:p>
        </w:tc>
      </w:tr>
      <w:tr w:rsidR="003E369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3E369E" w:rsidRPr="00585290" w:rsidRDefault="003E369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585290" w:rsidRDefault="003E369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2724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643CAE" w:rsidTr="003E369E">
        <w:trPr>
          <w:tblCellSpacing w:w="5" w:type="nil"/>
          <w:jc w:val="center"/>
        </w:trPr>
        <w:tc>
          <w:tcPr>
            <w:tcW w:w="2348" w:type="dxa"/>
          </w:tcPr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8138" w:type="dxa"/>
            <w:gridSpan w:val="3"/>
            <w:tcBorders>
              <w:top w:val="single" w:sz="4" w:space="0" w:color="auto"/>
            </w:tcBorders>
          </w:tcPr>
          <w:p w:rsid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</w:p>
          <w:p w:rsidR="00643CAE" w:rsidRP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 данные подлежат уточнению</w:t>
            </w:r>
          </w:p>
        </w:tc>
      </w:tr>
    </w:tbl>
    <w:p w:rsidR="00643CAE" w:rsidRDefault="00643CAE" w:rsidP="005E0585">
      <w:pPr>
        <w:suppressAutoHyphens/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ED4DBA" w:rsidRPr="00643CAE" w:rsidRDefault="00643CAE" w:rsidP="00643CAE">
      <w:pPr>
        <w:rPr>
          <w:sz w:val="28"/>
          <w:szCs w:val="28"/>
        </w:rPr>
      </w:pPr>
      <w:r w:rsidRPr="00643CAE">
        <w:rPr>
          <w:sz w:val="28"/>
          <w:szCs w:val="28"/>
        </w:rPr>
        <w:t>4. Второй абзац раздела 4 «</w:t>
      </w:r>
      <w:r w:rsidRPr="00643CAE">
        <w:rPr>
          <w:kern w:val="2"/>
          <w:sz w:val="28"/>
          <w:szCs w:val="28"/>
        </w:rPr>
        <w:t>Информация по ресурсному обеспечению подпрограммы муниципальной програ</w:t>
      </w:r>
      <w:r w:rsidRPr="00643CAE">
        <w:rPr>
          <w:kern w:val="2"/>
          <w:sz w:val="28"/>
          <w:szCs w:val="28"/>
        </w:rPr>
        <w:t>м</w:t>
      </w:r>
      <w:r w:rsidRPr="00643CAE">
        <w:rPr>
          <w:kern w:val="2"/>
          <w:sz w:val="28"/>
          <w:szCs w:val="28"/>
        </w:rPr>
        <w:t>мы» изложить в следующей редакции:</w:t>
      </w:r>
    </w:p>
    <w:p w:rsidR="00C069B7" w:rsidRPr="00585290" w:rsidRDefault="00643CAE" w:rsidP="00940B48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B6371" w:rsidRPr="00585290">
        <w:rPr>
          <w:rFonts w:ascii="Times New Roman" w:hAnsi="Times New Roman" w:cs="Times New Roman"/>
          <w:kern w:val="2"/>
          <w:sz w:val="28"/>
          <w:szCs w:val="28"/>
        </w:rPr>
        <w:t>местного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E369E">
        <w:rPr>
          <w:rFonts w:ascii="Times New Roman" w:hAnsi="Times New Roman" w:cs="Times New Roman"/>
          <w:kern w:val="2"/>
          <w:sz w:val="28"/>
          <w:szCs w:val="28"/>
        </w:rPr>
        <w:t>184</w:t>
      </w:r>
      <w:r w:rsidR="006D1FA6">
        <w:rPr>
          <w:rFonts w:ascii="Times New Roman" w:hAnsi="Times New Roman" w:cs="Times New Roman"/>
          <w:kern w:val="2"/>
          <w:sz w:val="28"/>
          <w:szCs w:val="28"/>
        </w:rPr>
        <w:t>33</w:t>
      </w:r>
      <w:r w:rsidR="003E369E">
        <w:rPr>
          <w:rFonts w:ascii="Times New Roman" w:hAnsi="Times New Roman" w:cs="Times New Roman"/>
          <w:kern w:val="2"/>
          <w:sz w:val="28"/>
          <w:szCs w:val="28"/>
        </w:rPr>
        <w:t>,5</w:t>
      </w:r>
      <w:r w:rsidR="00D3031B" w:rsidRPr="0058529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рублей.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C069B7" w:rsidRPr="0087008C" w:rsidRDefault="000626FE" w:rsidP="0087008C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5. Таблицу 5 «Расходы </w:t>
      </w:r>
      <w:r w:rsidRPr="00585290">
        <w:rPr>
          <w:kern w:val="2"/>
          <w:sz w:val="28"/>
          <w:szCs w:val="28"/>
        </w:rPr>
        <w:t xml:space="preserve">бюджета </w:t>
      </w:r>
      <w:r>
        <w:rPr>
          <w:kern w:val="2"/>
          <w:sz w:val="28"/>
          <w:szCs w:val="28"/>
        </w:rPr>
        <w:t>Грузиновского сельского поселения</w:t>
      </w:r>
      <w:r w:rsidRPr="00585290">
        <w:rPr>
          <w:kern w:val="2"/>
          <w:sz w:val="28"/>
          <w:szCs w:val="28"/>
        </w:rPr>
        <w:t xml:space="preserve"> на реализацию м</w:t>
      </w:r>
      <w:r w:rsidRPr="00585290">
        <w:rPr>
          <w:kern w:val="2"/>
          <w:sz w:val="28"/>
          <w:szCs w:val="28"/>
        </w:rPr>
        <w:t>у</w:t>
      </w:r>
      <w:r w:rsidRPr="00585290">
        <w:rPr>
          <w:kern w:val="2"/>
          <w:sz w:val="28"/>
          <w:szCs w:val="28"/>
        </w:rPr>
        <w:t xml:space="preserve">ниципальной программы  </w:t>
      </w:r>
      <w:r>
        <w:rPr>
          <w:kern w:val="2"/>
          <w:sz w:val="28"/>
          <w:szCs w:val="28"/>
        </w:rPr>
        <w:t xml:space="preserve">Грузиновского сельского поселения </w:t>
      </w:r>
      <w:r w:rsidRPr="00585290">
        <w:rPr>
          <w:kern w:val="2"/>
          <w:sz w:val="28"/>
          <w:szCs w:val="28"/>
        </w:rPr>
        <w:t xml:space="preserve">«Управление </w:t>
      </w:r>
      <w:r w:rsidRPr="00585290">
        <w:rPr>
          <w:bCs/>
          <w:kern w:val="2"/>
          <w:sz w:val="28"/>
          <w:szCs w:val="28"/>
        </w:rPr>
        <w:t>муниц</w:t>
      </w:r>
      <w:r w:rsidRPr="00585290">
        <w:rPr>
          <w:bCs/>
          <w:kern w:val="2"/>
          <w:sz w:val="28"/>
          <w:szCs w:val="28"/>
        </w:rPr>
        <w:t>и</w:t>
      </w:r>
      <w:r w:rsidRPr="00585290">
        <w:rPr>
          <w:bCs/>
          <w:kern w:val="2"/>
          <w:sz w:val="28"/>
          <w:szCs w:val="28"/>
        </w:rPr>
        <w:t xml:space="preserve">пальными финансами и создание условий для повышения эффективности </w:t>
      </w:r>
      <w:r>
        <w:rPr>
          <w:bCs/>
          <w:kern w:val="2"/>
          <w:sz w:val="28"/>
          <w:szCs w:val="28"/>
        </w:rPr>
        <w:t xml:space="preserve">     </w:t>
      </w:r>
      <w:r w:rsidRPr="00585290">
        <w:rPr>
          <w:bCs/>
          <w:kern w:val="2"/>
          <w:sz w:val="28"/>
          <w:szCs w:val="28"/>
        </w:rPr>
        <w:t>бюдже</w:t>
      </w:r>
      <w:r w:rsidRPr="00585290">
        <w:rPr>
          <w:bCs/>
          <w:kern w:val="2"/>
          <w:sz w:val="28"/>
          <w:szCs w:val="28"/>
        </w:rPr>
        <w:t>т</w:t>
      </w:r>
      <w:r w:rsidRPr="00585290">
        <w:rPr>
          <w:bCs/>
          <w:kern w:val="2"/>
          <w:sz w:val="28"/>
          <w:szCs w:val="28"/>
        </w:rPr>
        <w:t>ных расходов»</w:t>
      </w:r>
      <w:r>
        <w:rPr>
          <w:bCs/>
          <w:kern w:val="2"/>
          <w:sz w:val="28"/>
          <w:szCs w:val="28"/>
        </w:rPr>
        <w:t xml:space="preserve"> изложить в следующей редакции:</w:t>
      </w:r>
      <w:bookmarkStart w:id="0" w:name="Par400"/>
      <w:bookmarkStart w:id="1" w:name="Par610"/>
      <w:bookmarkEnd w:id="0"/>
      <w:bookmarkEnd w:id="1"/>
      <w:r w:rsidR="0087008C" w:rsidRPr="0087008C">
        <w:rPr>
          <w:bCs/>
          <w:kern w:val="2"/>
          <w:sz w:val="28"/>
          <w:szCs w:val="28"/>
        </w:rPr>
        <w:t xml:space="preserve">                                             </w:t>
      </w:r>
      <w:r w:rsidR="001F0D75" w:rsidRPr="0087008C">
        <w:rPr>
          <w:kern w:val="2"/>
          <w:sz w:val="24"/>
          <w:szCs w:val="24"/>
        </w:rPr>
        <w:t>Таблица 5</w:t>
      </w:r>
    </w:p>
    <w:p w:rsidR="00EF3502" w:rsidRPr="0087008C" w:rsidRDefault="00EF3502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bookmarkStart w:id="2" w:name="Par676"/>
      <w:bookmarkEnd w:id="2"/>
      <w:r w:rsidRPr="0087008C">
        <w:rPr>
          <w:kern w:val="2"/>
          <w:sz w:val="24"/>
          <w:szCs w:val="24"/>
        </w:rPr>
        <w:t>РАСХОДЫ</w:t>
      </w:r>
    </w:p>
    <w:p w:rsidR="00E60329" w:rsidRPr="0087008C" w:rsidRDefault="00C069B7" w:rsidP="0087008C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бюджета</w:t>
      </w:r>
      <w:r w:rsidR="004471B2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4471B2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D3031B" w:rsidRPr="0087008C">
        <w:rPr>
          <w:kern w:val="2"/>
          <w:sz w:val="24"/>
          <w:szCs w:val="24"/>
        </w:rPr>
        <w:t xml:space="preserve"> 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</w:t>
      </w:r>
      <w:r w:rsidR="00E73A5E" w:rsidRPr="0087008C">
        <w:rPr>
          <w:kern w:val="2"/>
          <w:sz w:val="24"/>
          <w:szCs w:val="24"/>
        </w:rPr>
        <w:t>о</w:t>
      </w:r>
      <w:r w:rsidR="00E73A5E" w:rsidRPr="0087008C">
        <w:rPr>
          <w:kern w:val="2"/>
          <w:sz w:val="24"/>
          <w:szCs w:val="24"/>
        </w:rPr>
        <w:t>го сельского поселения</w:t>
      </w:r>
      <w:r w:rsidR="005C1583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EF3502" w:rsidRPr="0087008C">
        <w:rPr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муниципаль</w:t>
      </w:r>
      <w:r w:rsidRPr="0087008C">
        <w:rPr>
          <w:bCs/>
          <w:kern w:val="2"/>
          <w:sz w:val="24"/>
          <w:szCs w:val="24"/>
        </w:rPr>
        <w:t>ными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финансами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созд</w:t>
      </w:r>
      <w:r w:rsidRPr="0087008C">
        <w:rPr>
          <w:bCs/>
          <w:kern w:val="2"/>
          <w:sz w:val="24"/>
          <w:szCs w:val="24"/>
        </w:rPr>
        <w:t>а</w:t>
      </w:r>
      <w:r w:rsidRPr="0087008C">
        <w:rPr>
          <w:bCs/>
          <w:kern w:val="2"/>
          <w:sz w:val="24"/>
          <w:szCs w:val="24"/>
        </w:rPr>
        <w:t>ние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условий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 xml:space="preserve">для повышения эффективности </w:t>
      </w:r>
      <w:r w:rsidR="0087008C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бюджетных расходов»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8"/>
        <w:gridCol w:w="1184"/>
        <w:gridCol w:w="1659"/>
        <w:gridCol w:w="519"/>
        <w:gridCol w:w="329"/>
        <w:gridCol w:w="330"/>
        <w:gridCol w:w="329"/>
        <w:gridCol w:w="804"/>
        <w:gridCol w:w="804"/>
        <w:gridCol w:w="804"/>
        <w:gridCol w:w="804"/>
        <w:gridCol w:w="899"/>
        <w:gridCol w:w="709"/>
        <w:gridCol w:w="823"/>
      </w:tblGrid>
      <w:tr w:rsidR="00C069B7" w:rsidRPr="0087008C" w:rsidTr="003E369E">
        <w:trPr>
          <w:tblCellSpacing w:w="5" w:type="nil"/>
          <w:jc w:val="center"/>
        </w:trPr>
        <w:tc>
          <w:tcPr>
            <w:tcW w:w="748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тус</w:t>
            </w:r>
          </w:p>
        </w:tc>
        <w:tc>
          <w:tcPr>
            <w:tcW w:w="1184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br/>
              <w:t>муниц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паль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t>мун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ципал</w:t>
            </w:r>
            <w:r w:rsidR="00060380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ропри</w:t>
            </w:r>
            <w:r w:rsidRPr="0087008C">
              <w:rPr>
                <w:kern w:val="2"/>
                <w:sz w:val="24"/>
                <w:szCs w:val="24"/>
              </w:rPr>
              <w:t>я</w:t>
            </w:r>
            <w:r w:rsidRPr="0087008C">
              <w:rPr>
                <w:kern w:val="2"/>
                <w:sz w:val="24"/>
                <w:szCs w:val="24"/>
              </w:rPr>
              <w:t>тия</w:t>
            </w:r>
          </w:p>
        </w:tc>
        <w:tc>
          <w:tcPr>
            <w:tcW w:w="1659" w:type="dxa"/>
            <w:vMerge w:val="restart"/>
          </w:tcPr>
          <w:p w:rsidR="00C069B7" w:rsidRPr="0087008C" w:rsidRDefault="00C069B7" w:rsidP="005C1583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</w:t>
            </w:r>
            <w:r w:rsidR="005C1583"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участн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507" w:type="dxa"/>
            <w:gridSpan w:val="4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Код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классифик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</w:p>
        </w:tc>
        <w:tc>
          <w:tcPr>
            <w:tcW w:w="5647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Расходы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51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РзПр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9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23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E01E0" w:rsidRPr="0087008C" w:rsidTr="003E369E">
        <w:trPr>
          <w:tblHeader/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9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3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14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060380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у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ципал</w:t>
            </w:r>
            <w:r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 xml:space="preserve">ная 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C069B7" w:rsidRPr="0087008C">
              <w:rPr>
                <w:kern w:val="2"/>
                <w:sz w:val="24"/>
                <w:szCs w:val="24"/>
              </w:rPr>
              <w:br/>
              <w:t>пр</w:t>
            </w:r>
            <w:r w:rsidR="00C069B7" w:rsidRPr="0087008C">
              <w:rPr>
                <w:kern w:val="2"/>
                <w:sz w:val="24"/>
                <w:szCs w:val="24"/>
              </w:rPr>
              <w:t>о</w:t>
            </w:r>
            <w:r w:rsidR="00C069B7" w:rsidRPr="0087008C">
              <w:rPr>
                <w:kern w:val="2"/>
                <w:sz w:val="24"/>
                <w:szCs w:val="24"/>
              </w:rPr>
              <w:t>гра</w:t>
            </w:r>
            <w:r w:rsidR="00C069B7" w:rsidRPr="0087008C">
              <w:rPr>
                <w:kern w:val="2"/>
                <w:sz w:val="24"/>
                <w:szCs w:val="24"/>
              </w:rPr>
              <w:t>м</w:t>
            </w:r>
            <w:r w:rsidR="00C069B7"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м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у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ниц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и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паль</w:t>
            </w:r>
            <w:r w:rsidRPr="0087008C">
              <w:rPr>
                <w:bCs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финанс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со</w:t>
            </w:r>
            <w:r w:rsidRPr="0087008C">
              <w:rPr>
                <w:bCs/>
                <w:kern w:val="2"/>
                <w:sz w:val="24"/>
                <w:szCs w:val="24"/>
              </w:rPr>
              <w:t>з</w:t>
            </w:r>
            <w:r w:rsidRPr="0087008C">
              <w:rPr>
                <w:bCs/>
                <w:kern w:val="2"/>
                <w:sz w:val="24"/>
                <w:szCs w:val="24"/>
              </w:rPr>
              <w:t>дание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у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вий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для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повыш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е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 xml:space="preserve">ния </w:t>
            </w:r>
            <w:r w:rsidRPr="0087008C">
              <w:rPr>
                <w:bCs/>
                <w:kern w:val="2"/>
                <w:sz w:val="24"/>
                <w:szCs w:val="24"/>
              </w:rPr>
              <w:t>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ности бюдже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т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с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ходов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том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числе: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7D68DF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C069B7" w:rsidRPr="00B770DA" w:rsidRDefault="003E369E" w:rsidP="006D1FA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6D1FA6">
              <w:rPr>
                <w:kern w:val="2"/>
                <w:sz w:val="24"/>
                <w:szCs w:val="24"/>
              </w:rPr>
              <w:t>63</w:t>
            </w:r>
            <w:r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804" w:type="dxa"/>
          </w:tcPr>
          <w:p w:rsidR="00C069B7" w:rsidRPr="00B770DA" w:rsidRDefault="003E369E" w:rsidP="006E624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2789,1</w:t>
            </w:r>
          </w:p>
        </w:tc>
        <w:tc>
          <w:tcPr>
            <w:tcW w:w="804" w:type="dxa"/>
          </w:tcPr>
          <w:p w:rsidR="00C069B7" w:rsidRPr="00B770DA" w:rsidRDefault="003E369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C069B7" w:rsidRPr="0087008C" w:rsidRDefault="000626FE" w:rsidP="00060380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369E" w:rsidRPr="0087008C" w:rsidRDefault="003E369E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ция Грузино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519" w:type="dxa"/>
          </w:tcPr>
          <w:p w:rsidR="003E369E" w:rsidRPr="0087008C" w:rsidRDefault="003E369E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3E369E" w:rsidRPr="00B770DA" w:rsidRDefault="003E369E" w:rsidP="006D1FA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6D1FA6">
              <w:rPr>
                <w:kern w:val="2"/>
                <w:sz w:val="24"/>
                <w:szCs w:val="24"/>
              </w:rPr>
              <w:t>63</w:t>
            </w:r>
            <w:r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2789,1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3E369E" w:rsidRPr="0087008C" w:rsidRDefault="003E369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3E369E" w:rsidRPr="0087008C" w:rsidRDefault="003E369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3E369E" w:rsidRPr="0087008C" w:rsidRDefault="003E369E" w:rsidP="0017494C">
            <w:pPr>
              <w:ind w:right="-57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2329,4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долг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срочное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финанс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пл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ниров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</w:p>
        </w:tc>
        <w:tc>
          <w:tcPr>
            <w:tcW w:w="1659" w:type="dxa"/>
          </w:tcPr>
          <w:p w:rsidR="00C069B7" w:rsidRPr="0087008C" w:rsidRDefault="0017494C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разрабо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ре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лизация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ханизмов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кон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троля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нением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дох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сниж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доимки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A571BF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1.2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э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тивности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говых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льгот,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тановле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kern w:val="2"/>
                <w:sz w:val="24"/>
                <w:szCs w:val="24"/>
              </w:rPr>
              <w:t>но</w:t>
            </w:r>
            <w:r w:rsidR="00A571BF" w:rsidRPr="0087008C">
              <w:rPr>
                <w:kern w:val="2"/>
                <w:sz w:val="24"/>
                <w:szCs w:val="24"/>
              </w:rPr>
              <w:t>р</w:t>
            </w:r>
            <w:r w:rsidR="00A571BF" w:rsidRPr="0087008C">
              <w:rPr>
                <w:kern w:val="2"/>
                <w:sz w:val="24"/>
                <w:szCs w:val="24"/>
              </w:rPr>
              <w:t>мативн</w:t>
            </w:r>
            <w:r w:rsidR="00A571BF" w:rsidRPr="0087008C">
              <w:rPr>
                <w:kern w:val="2"/>
                <w:sz w:val="24"/>
                <w:szCs w:val="24"/>
              </w:rPr>
              <w:t>ы</w:t>
            </w:r>
            <w:r w:rsidR="00A571BF" w:rsidRPr="0087008C">
              <w:rPr>
                <w:kern w:val="2"/>
                <w:sz w:val="24"/>
                <w:szCs w:val="24"/>
              </w:rPr>
              <w:t>ми прав</w:t>
            </w:r>
            <w:r w:rsidR="00A571BF" w:rsidRPr="0087008C">
              <w:rPr>
                <w:kern w:val="2"/>
                <w:sz w:val="24"/>
                <w:szCs w:val="24"/>
              </w:rPr>
              <w:t>о</w:t>
            </w:r>
            <w:r w:rsidR="00A571BF" w:rsidRPr="0087008C">
              <w:rPr>
                <w:kern w:val="2"/>
                <w:sz w:val="24"/>
                <w:szCs w:val="24"/>
              </w:rPr>
              <w:t>выми а</w:t>
            </w:r>
            <w:r w:rsidR="00A571BF" w:rsidRPr="0087008C">
              <w:rPr>
                <w:kern w:val="2"/>
                <w:sz w:val="24"/>
                <w:szCs w:val="24"/>
              </w:rPr>
              <w:t>к</w:t>
            </w:r>
            <w:r w:rsidR="00A571BF" w:rsidRPr="0087008C">
              <w:rPr>
                <w:kern w:val="2"/>
                <w:sz w:val="24"/>
                <w:szCs w:val="24"/>
              </w:rPr>
              <w:t xml:space="preserve">тами </w:t>
            </w:r>
            <w:r w:rsidR="000C55F9" w:rsidRPr="0087008C">
              <w:rPr>
                <w:kern w:val="2"/>
                <w:sz w:val="24"/>
                <w:szCs w:val="24"/>
              </w:rPr>
              <w:t>Гр</w:t>
            </w:r>
            <w:r w:rsidR="000C55F9" w:rsidRPr="0087008C">
              <w:rPr>
                <w:kern w:val="2"/>
                <w:sz w:val="24"/>
                <w:szCs w:val="24"/>
              </w:rPr>
              <w:t>у</w:t>
            </w:r>
            <w:r w:rsidR="000C55F9" w:rsidRPr="0087008C">
              <w:rPr>
                <w:kern w:val="2"/>
                <w:sz w:val="24"/>
                <w:szCs w:val="24"/>
              </w:rPr>
              <w:t>зинов</w:t>
            </w:r>
            <w:r w:rsidR="00662212" w:rsidRPr="0087008C">
              <w:rPr>
                <w:kern w:val="2"/>
                <w:sz w:val="24"/>
                <w:szCs w:val="24"/>
              </w:rPr>
              <w:t>ск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го сел</w:t>
            </w:r>
            <w:r w:rsidR="00662212" w:rsidRPr="0087008C">
              <w:rPr>
                <w:kern w:val="2"/>
                <w:sz w:val="24"/>
                <w:szCs w:val="24"/>
              </w:rPr>
              <w:t>ь</w:t>
            </w:r>
            <w:r w:rsidR="00662212" w:rsidRPr="0087008C">
              <w:rPr>
                <w:kern w:val="2"/>
                <w:sz w:val="24"/>
                <w:szCs w:val="24"/>
              </w:rPr>
              <w:t>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1.3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color w:val="000000"/>
                <w:kern w:val="2"/>
                <w:sz w:val="24"/>
                <w:szCs w:val="24"/>
              </w:rPr>
              <w:t>формир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ского сельского посел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е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ния</w:t>
            </w:r>
            <w:r w:rsidR="0017494C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муниц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и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паль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пр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граммами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Pr="0087008C">
              <w:rPr>
                <w:kern w:val="2"/>
                <w:sz w:val="24"/>
                <w:szCs w:val="24"/>
              </w:rPr>
              <w:softHyphen/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 xml:space="preserve">ма 2 </w:t>
            </w:r>
          </w:p>
        </w:tc>
        <w:tc>
          <w:tcPr>
            <w:tcW w:w="1184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тивно- методич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ское 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и о</w:t>
            </w:r>
            <w:r w:rsidRPr="0087008C">
              <w:rPr>
                <w:bCs/>
                <w:kern w:val="2"/>
                <w:sz w:val="24"/>
                <w:szCs w:val="24"/>
              </w:rPr>
              <w:t>р</w:t>
            </w:r>
            <w:r w:rsidRPr="0087008C">
              <w:rPr>
                <w:bCs/>
                <w:kern w:val="2"/>
                <w:sz w:val="24"/>
                <w:szCs w:val="24"/>
              </w:rPr>
              <w:t>ганизация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659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ция Грузино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3E369E" w:rsidRPr="0087008C" w:rsidRDefault="003E369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3E369E" w:rsidRPr="00B770DA" w:rsidRDefault="003E369E" w:rsidP="006D1FA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6D1FA6">
              <w:rPr>
                <w:kern w:val="2"/>
                <w:sz w:val="24"/>
                <w:szCs w:val="24"/>
              </w:rPr>
              <w:t>63</w:t>
            </w:r>
            <w:r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2789,1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pageBreakBefore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разрабо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верше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ство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норма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тивной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право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базы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бю</w:t>
            </w:r>
            <w:r w:rsidRPr="0087008C">
              <w:rPr>
                <w:bCs/>
                <w:kern w:val="2"/>
                <w:sz w:val="24"/>
                <w:szCs w:val="24"/>
              </w:rPr>
              <w:t>д</w:t>
            </w:r>
            <w:r w:rsidRPr="0087008C">
              <w:rPr>
                <w:bCs/>
                <w:kern w:val="2"/>
                <w:sz w:val="24"/>
                <w:szCs w:val="24"/>
              </w:rPr>
              <w:t>жетного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процесса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зервного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фонда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823B9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3E369E" w:rsidRPr="0087008C" w:rsidTr="003E369E">
        <w:trPr>
          <w:trHeight w:val="2988"/>
          <w:tblCellSpacing w:w="5" w:type="nil"/>
          <w:jc w:val="center"/>
        </w:trPr>
        <w:tc>
          <w:tcPr>
            <w:tcW w:w="748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 xml:space="preserve">ное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Pr="0087008C">
              <w:rPr>
                <w:kern w:val="2"/>
                <w:sz w:val="24"/>
                <w:szCs w:val="24"/>
              </w:rPr>
              <w:softHyphen/>
              <w:t>тие 2.3</w:t>
            </w:r>
          </w:p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3E369E" w:rsidRPr="0087008C" w:rsidRDefault="003E369E" w:rsidP="00E5696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де</w:t>
            </w:r>
            <w:r w:rsidRPr="0087008C">
              <w:rPr>
                <w:bCs/>
                <w:kern w:val="2"/>
                <w:sz w:val="24"/>
                <w:szCs w:val="24"/>
              </w:rPr>
              <w:t>я</w:t>
            </w:r>
            <w:r w:rsidRPr="0087008C">
              <w:rPr>
                <w:bCs/>
                <w:kern w:val="2"/>
                <w:sz w:val="24"/>
                <w:szCs w:val="24"/>
              </w:rPr>
              <w:t>тельн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сти Админ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Pr="0087008C">
              <w:rPr>
                <w:bCs/>
                <w:kern w:val="2"/>
                <w:sz w:val="24"/>
                <w:szCs w:val="24"/>
              </w:rPr>
              <w:t>стр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ции Грузино</w:t>
            </w:r>
            <w:r w:rsidRPr="0087008C">
              <w:rPr>
                <w:bCs/>
                <w:kern w:val="2"/>
                <w:sz w:val="24"/>
                <w:szCs w:val="24"/>
              </w:rPr>
              <w:t>в</w:t>
            </w:r>
            <w:r w:rsidRPr="0087008C">
              <w:rPr>
                <w:bCs/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го поселе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ия</w:t>
            </w:r>
          </w:p>
        </w:tc>
        <w:tc>
          <w:tcPr>
            <w:tcW w:w="1659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ция Грузино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3E369E" w:rsidRPr="0087008C" w:rsidRDefault="003E369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3E369E" w:rsidRPr="00B770DA" w:rsidRDefault="003E369E" w:rsidP="006D1FA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6D1FA6">
              <w:rPr>
                <w:kern w:val="2"/>
                <w:sz w:val="24"/>
                <w:szCs w:val="24"/>
              </w:rPr>
              <w:t>63</w:t>
            </w:r>
            <w:r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2789,1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3B146D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659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519" w:type="dxa"/>
          </w:tcPr>
          <w:p w:rsidR="003B146D" w:rsidRPr="0087008C" w:rsidRDefault="003B146D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9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30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9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9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3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D21A4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обеспеч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ведения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единой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ли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тики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муниц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</w:t>
            </w:r>
            <w:r w:rsidR="00D21A49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заим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ствований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  <w:r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кодек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Росси</w:t>
            </w:r>
            <w:r w:rsidRPr="0087008C">
              <w:rPr>
                <w:kern w:val="2"/>
                <w:sz w:val="24"/>
                <w:szCs w:val="24"/>
              </w:rPr>
              <w:t>й</w:t>
            </w:r>
            <w:r w:rsidRPr="0087008C">
              <w:rPr>
                <w:kern w:val="2"/>
                <w:sz w:val="24"/>
                <w:szCs w:val="24"/>
              </w:rPr>
              <w:t>ской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обслуж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ва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659" w:type="dxa"/>
          </w:tcPr>
          <w:p w:rsidR="00C069B7" w:rsidRPr="0087008C" w:rsidRDefault="00D3031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</w:t>
            </w:r>
            <w:r w:rsidR="0017494C" w:rsidRPr="0087008C">
              <w:rPr>
                <w:kern w:val="2"/>
                <w:sz w:val="24"/>
                <w:szCs w:val="24"/>
              </w:rPr>
              <w:t>Администр</w:t>
            </w:r>
            <w:r w:rsidR="0017494C" w:rsidRPr="0087008C">
              <w:rPr>
                <w:kern w:val="2"/>
                <w:sz w:val="24"/>
                <w:szCs w:val="24"/>
              </w:rPr>
              <w:t>а</w:t>
            </w:r>
            <w:r w:rsidR="0017494C"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17494C" w:rsidRPr="0087008C">
              <w:rPr>
                <w:kern w:val="2"/>
                <w:sz w:val="24"/>
                <w:szCs w:val="24"/>
              </w:rPr>
              <w:t>ского сельск</w:t>
            </w:r>
            <w:r w:rsidR="0017494C" w:rsidRPr="0087008C">
              <w:rPr>
                <w:kern w:val="2"/>
                <w:sz w:val="24"/>
                <w:szCs w:val="24"/>
              </w:rPr>
              <w:t>о</w:t>
            </w:r>
            <w:r w:rsidR="0017494C" w:rsidRPr="0087008C">
              <w:rPr>
                <w:kern w:val="2"/>
                <w:sz w:val="24"/>
                <w:szCs w:val="24"/>
              </w:rPr>
              <w:t>го посел</w:t>
            </w:r>
            <w:r w:rsidR="0017494C" w:rsidRPr="0087008C">
              <w:rPr>
                <w:kern w:val="2"/>
                <w:sz w:val="24"/>
                <w:szCs w:val="24"/>
              </w:rPr>
              <w:t>е</w:t>
            </w:r>
            <w:r w:rsidR="0017494C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71680E" w:rsidRPr="0087008C" w:rsidRDefault="0071680E" w:rsidP="0071680E">
      <w:pPr>
        <w:rPr>
          <w:kern w:val="2"/>
          <w:sz w:val="24"/>
          <w:szCs w:val="24"/>
        </w:rPr>
      </w:pPr>
      <w:bookmarkStart w:id="3" w:name="Par879"/>
      <w:bookmarkEnd w:id="3"/>
    </w:p>
    <w:p w:rsidR="0071680E" w:rsidRPr="0087008C" w:rsidRDefault="0071680E" w:rsidP="0071680E">
      <w:pPr>
        <w:rPr>
          <w:kern w:val="2"/>
          <w:sz w:val="24"/>
          <w:szCs w:val="24"/>
        </w:rPr>
      </w:pPr>
    </w:p>
    <w:p w:rsidR="0071680E" w:rsidRPr="0087008C" w:rsidRDefault="0071680E" w:rsidP="0071680E">
      <w:pPr>
        <w:rPr>
          <w:kern w:val="2"/>
          <w:sz w:val="28"/>
          <w:szCs w:val="28"/>
        </w:rPr>
      </w:pPr>
      <w:r w:rsidRPr="0087008C">
        <w:rPr>
          <w:kern w:val="2"/>
          <w:sz w:val="28"/>
          <w:szCs w:val="28"/>
        </w:rPr>
        <w:t>6. Таблицу 6 «Расходы областного бюджета, бюджета Грузиновского сельского посел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ния на реализацию муниципальной программы Грузиновского сельского поселения «Управление муниципальными финансами и создание условий для повышения эффе</w:t>
      </w:r>
      <w:r w:rsidRPr="0087008C">
        <w:rPr>
          <w:kern w:val="2"/>
          <w:sz w:val="28"/>
          <w:szCs w:val="28"/>
        </w:rPr>
        <w:t>к</w:t>
      </w:r>
      <w:r w:rsidRPr="0087008C">
        <w:rPr>
          <w:kern w:val="2"/>
          <w:sz w:val="28"/>
          <w:szCs w:val="28"/>
        </w:rPr>
        <w:t>тивности бюджетных расходов» изложить в сл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дующей редакции:</w:t>
      </w:r>
    </w:p>
    <w:p w:rsidR="00443512" w:rsidRPr="0087008C" w:rsidRDefault="00443512" w:rsidP="0087008C">
      <w:pPr>
        <w:pageBreakBefore/>
        <w:tabs>
          <w:tab w:val="right" w:pos="14997"/>
        </w:tabs>
        <w:suppressAutoHyphens/>
        <w:rPr>
          <w:kern w:val="2"/>
          <w:sz w:val="24"/>
          <w:szCs w:val="24"/>
          <w:lang w:val="en-US"/>
        </w:rPr>
      </w:pPr>
    </w:p>
    <w:p w:rsidR="00C069B7" w:rsidRPr="0087008C" w:rsidRDefault="003B146D" w:rsidP="00D3031B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Р</w:t>
      </w:r>
      <w:r w:rsidR="00223098" w:rsidRPr="0087008C">
        <w:rPr>
          <w:kern w:val="2"/>
          <w:sz w:val="24"/>
          <w:szCs w:val="24"/>
        </w:rPr>
        <w:t xml:space="preserve">АСХОДЫ </w:t>
      </w:r>
    </w:p>
    <w:p w:rsidR="00C069B7" w:rsidRPr="0087008C" w:rsidRDefault="00C069B7" w:rsidP="00903AA9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областного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бюджета</w:t>
      </w:r>
      <w:r w:rsidRPr="0087008C">
        <w:rPr>
          <w:kern w:val="2"/>
          <w:sz w:val="24"/>
          <w:szCs w:val="24"/>
        </w:rPr>
        <w:t>,</w:t>
      </w:r>
      <w:r w:rsidR="008A07AD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 xml:space="preserve">бюджета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ными</w:t>
      </w:r>
      <w:r w:rsidR="00EF3502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финансами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создание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условий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для</w:t>
      </w:r>
      <w:r w:rsidR="00D3031B" w:rsidRPr="0087008C">
        <w:rPr>
          <w:kern w:val="2"/>
          <w:sz w:val="24"/>
          <w:szCs w:val="24"/>
        </w:rPr>
        <w:t xml:space="preserve"> </w:t>
      </w:r>
      <w:r w:rsidR="00D40DFD" w:rsidRPr="0087008C">
        <w:rPr>
          <w:kern w:val="2"/>
          <w:sz w:val="24"/>
          <w:szCs w:val="24"/>
        </w:rPr>
        <w:t>повышения эффективности бюджетных расходов</w:t>
      </w:r>
      <w:r w:rsidR="00E60329" w:rsidRPr="0087008C">
        <w:rPr>
          <w:kern w:val="2"/>
          <w:sz w:val="24"/>
          <w:szCs w:val="24"/>
        </w:rPr>
        <w:t>»</w:t>
      </w:r>
    </w:p>
    <w:p w:rsidR="00C069B7" w:rsidRPr="0087008C" w:rsidRDefault="00C069B7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7"/>
        <w:gridCol w:w="1556"/>
        <w:gridCol w:w="1085"/>
        <w:gridCol w:w="989"/>
        <w:gridCol w:w="989"/>
        <w:gridCol w:w="895"/>
        <w:gridCol w:w="990"/>
        <w:gridCol w:w="895"/>
        <w:gridCol w:w="989"/>
        <w:gridCol w:w="990"/>
      </w:tblGrid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556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br/>
              <w:t>муниципал</w:t>
            </w:r>
            <w:r w:rsidR="00D40DFD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программы,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t>м</w:t>
            </w:r>
            <w:r w:rsidR="00D40DFD" w:rsidRPr="0087008C">
              <w:rPr>
                <w:kern w:val="2"/>
                <w:sz w:val="24"/>
                <w:szCs w:val="24"/>
              </w:rPr>
              <w:t>у</w:t>
            </w:r>
            <w:r w:rsidR="00D40DFD" w:rsidRPr="0087008C">
              <w:rPr>
                <w:kern w:val="2"/>
                <w:sz w:val="24"/>
                <w:szCs w:val="24"/>
              </w:rPr>
              <w:t>ниц</w:t>
            </w:r>
            <w:r w:rsidR="00D40DFD" w:rsidRPr="0087008C">
              <w:rPr>
                <w:kern w:val="2"/>
                <w:sz w:val="24"/>
                <w:szCs w:val="24"/>
              </w:rPr>
              <w:t>и</w:t>
            </w:r>
            <w:r w:rsidR="00D40DFD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1085" w:type="dxa"/>
            <w:vMerge w:val="restart"/>
          </w:tcPr>
          <w:p w:rsidR="00C069B7" w:rsidRPr="0087008C" w:rsidRDefault="00C069B7" w:rsidP="00223098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</w:t>
            </w:r>
            <w:r w:rsidR="00223098" w:rsidRPr="0087008C">
              <w:rPr>
                <w:kern w:val="2"/>
                <w:sz w:val="24"/>
                <w:szCs w:val="24"/>
              </w:rPr>
              <w:t>-</w:t>
            </w:r>
            <w:r w:rsidRPr="0087008C">
              <w:rPr>
                <w:kern w:val="2"/>
                <w:sz w:val="24"/>
                <w:szCs w:val="24"/>
              </w:rPr>
              <w:t>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соиспо</w:t>
            </w:r>
            <w:r w:rsidRPr="0087008C">
              <w:rPr>
                <w:kern w:val="2"/>
                <w:sz w:val="24"/>
                <w:szCs w:val="24"/>
              </w:rPr>
              <w:t>л</w:t>
            </w:r>
            <w:r w:rsidRPr="0087008C">
              <w:rPr>
                <w:kern w:val="2"/>
                <w:sz w:val="24"/>
                <w:szCs w:val="24"/>
              </w:rPr>
              <w:t>ни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тели</w:t>
            </w:r>
          </w:p>
        </w:tc>
        <w:tc>
          <w:tcPr>
            <w:tcW w:w="6737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95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95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069B7" w:rsidRPr="0087008C" w:rsidTr="003E369E">
        <w:trPr>
          <w:tblHeader/>
          <w:tblCellSpacing w:w="5" w:type="nil"/>
          <w:jc w:val="center"/>
        </w:trPr>
        <w:tc>
          <w:tcPr>
            <w:tcW w:w="136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89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3E369E" w:rsidRPr="0087008C" w:rsidRDefault="003E369E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муниц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 xml:space="preserve">пальная </w:t>
            </w:r>
            <w:r w:rsidRPr="0087008C">
              <w:rPr>
                <w:kern w:val="2"/>
                <w:sz w:val="24"/>
                <w:szCs w:val="24"/>
              </w:rPr>
              <w:br/>
              <w:t xml:space="preserve">программа </w:t>
            </w:r>
          </w:p>
        </w:tc>
        <w:tc>
          <w:tcPr>
            <w:tcW w:w="1556" w:type="dxa"/>
            <w:vMerge w:val="restart"/>
          </w:tcPr>
          <w:p w:rsidR="003E369E" w:rsidRPr="0087008C" w:rsidRDefault="003E369E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управление </w:t>
            </w:r>
            <w:r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ными финан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ние условий для повыш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ния 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тивности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 xml:space="preserve">ходов </w:t>
            </w:r>
          </w:p>
        </w:tc>
        <w:tc>
          <w:tcPr>
            <w:tcW w:w="1085" w:type="dxa"/>
          </w:tcPr>
          <w:p w:rsidR="003E369E" w:rsidRPr="0087008C" w:rsidRDefault="003E369E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89" w:type="dxa"/>
          </w:tcPr>
          <w:p w:rsidR="003E369E" w:rsidRPr="0087008C" w:rsidRDefault="003E369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3E369E" w:rsidRPr="00B770DA" w:rsidRDefault="003E369E" w:rsidP="006D1FA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6D1FA6">
              <w:rPr>
                <w:kern w:val="2"/>
                <w:sz w:val="24"/>
                <w:szCs w:val="24"/>
              </w:rPr>
              <w:t>63</w:t>
            </w:r>
            <w:r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895" w:type="dxa"/>
          </w:tcPr>
          <w:p w:rsidR="003E369E" w:rsidRPr="00B770DA" w:rsidRDefault="003E369E" w:rsidP="0027243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2789,1</w:t>
            </w:r>
          </w:p>
        </w:tc>
        <w:tc>
          <w:tcPr>
            <w:tcW w:w="990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5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5" w:type="dxa"/>
          </w:tcPr>
          <w:p w:rsidR="00C069B7" w:rsidRPr="0087008C" w:rsidRDefault="00C069B7" w:rsidP="00C9206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3E369E" w:rsidRPr="0087008C" w:rsidRDefault="003E369E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E369E" w:rsidRPr="0087008C" w:rsidRDefault="003E369E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3E369E" w:rsidRPr="0087008C" w:rsidRDefault="003E369E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89" w:type="dxa"/>
          </w:tcPr>
          <w:p w:rsidR="003E369E" w:rsidRPr="0087008C" w:rsidRDefault="003E369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3E369E" w:rsidRPr="00B770DA" w:rsidRDefault="003E369E" w:rsidP="006D1FA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6D1FA6">
              <w:rPr>
                <w:kern w:val="2"/>
                <w:sz w:val="24"/>
                <w:szCs w:val="24"/>
              </w:rPr>
              <w:t>63</w:t>
            </w:r>
            <w:r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895" w:type="dxa"/>
          </w:tcPr>
          <w:p w:rsidR="003E369E" w:rsidRPr="00B770DA" w:rsidRDefault="003E369E" w:rsidP="0027243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2789,1</w:t>
            </w:r>
          </w:p>
        </w:tc>
        <w:tc>
          <w:tcPr>
            <w:tcW w:w="990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долгосрочное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нансовое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планир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3E369E" w:rsidRPr="0087008C" w:rsidRDefault="003E369E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 xml:space="preserve">грамма 2 </w:t>
            </w:r>
          </w:p>
        </w:tc>
        <w:tc>
          <w:tcPr>
            <w:tcW w:w="1556" w:type="dxa"/>
            <w:vMerge w:val="restart"/>
          </w:tcPr>
          <w:p w:rsidR="003E369E" w:rsidRPr="0087008C" w:rsidRDefault="003E369E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нормативно-методи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ческое обеспечение и 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ция бюд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жетного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085" w:type="dxa"/>
          </w:tcPr>
          <w:p w:rsidR="003E369E" w:rsidRPr="0087008C" w:rsidRDefault="003E369E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3E369E" w:rsidRPr="0087008C" w:rsidRDefault="003E369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3E369E" w:rsidRPr="00B770DA" w:rsidRDefault="003E369E" w:rsidP="006D1FA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6D1FA6">
              <w:rPr>
                <w:kern w:val="2"/>
                <w:sz w:val="24"/>
                <w:szCs w:val="24"/>
              </w:rPr>
              <w:t>63</w:t>
            </w:r>
            <w:r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895" w:type="dxa"/>
          </w:tcPr>
          <w:p w:rsidR="003E369E" w:rsidRPr="00B770DA" w:rsidRDefault="003E369E" w:rsidP="0027243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2789,1</w:t>
            </w:r>
          </w:p>
        </w:tc>
        <w:tc>
          <w:tcPr>
            <w:tcW w:w="990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3E369E" w:rsidRPr="0087008C" w:rsidRDefault="003E369E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E369E" w:rsidRPr="0087008C" w:rsidRDefault="003E369E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3E369E" w:rsidRPr="0087008C" w:rsidRDefault="003E369E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89" w:type="dxa"/>
          </w:tcPr>
          <w:p w:rsidR="003E369E" w:rsidRPr="0087008C" w:rsidRDefault="003E369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3E369E" w:rsidRPr="00B770DA" w:rsidRDefault="003E369E" w:rsidP="006D1FA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6D1FA6">
              <w:rPr>
                <w:kern w:val="2"/>
                <w:sz w:val="24"/>
                <w:szCs w:val="24"/>
              </w:rPr>
              <w:t>63</w:t>
            </w:r>
            <w:r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895" w:type="dxa"/>
          </w:tcPr>
          <w:p w:rsidR="003E369E" w:rsidRPr="00B770DA" w:rsidRDefault="003E369E" w:rsidP="0027243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2789,1</w:t>
            </w:r>
          </w:p>
        </w:tc>
        <w:tc>
          <w:tcPr>
            <w:tcW w:w="990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управление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bCs/>
                <w:kern w:val="2"/>
                <w:sz w:val="24"/>
                <w:szCs w:val="24"/>
              </w:rPr>
              <w:t>Грузинов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о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го сел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ь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ского пос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е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ления</w:t>
            </w: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B80F96" w:rsidRPr="0087008C" w:rsidRDefault="00B80F96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sz w:val="28"/>
          <w:szCs w:val="28"/>
        </w:rPr>
        <w:t xml:space="preserve">         </w:t>
      </w:r>
      <w:r w:rsidR="00647A0F">
        <w:rPr>
          <w:sz w:val="28"/>
          <w:szCs w:val="28"/>
        </w:rPr>
        <w:t xml:space="preserve"> 7. Настоящее постановление </w:t>
      </w:r>
      <w:r w:rsidRPr="0087008C">
        <w:rPr>
          <w:sz w:val="28"/>
          <w:szCs w:val="28"/>
        </w:rPr>
        <w:t xml:space="preserve"> подлежит размещению на официальном сайте А</w:t>
      </w:r>
      <w:r w:rsidRPr="0087008C">
        <w:rPr>
          <w:sz w:val="28"/>
          <w:szCs w:val="28"/>
        </w:rPr>
        <w:t>д</w:t>
      </w:r>
      <w:r w:rsidRPr="0087008C">
        <w:rPr>
          <w:sz w:val="28"/>
          <w:szCs w:val="28"/>
        </w:rPr>
        <w:t>министрации Груз</w:t>
      </w:r>
      <w:r w:rsidRPr="0087008C">
        <w:rPr>
          <w:sz w:val="28"/>
          <w:szCs w:val="28"/>
        </w:rPr>
        <w:t>и</w:t>
      </w:r>
      <w:r w:rsidRPr="0087008C">
        <w:rPr>
          <w:sz w:val="28"/>
          <w:szCs w:val="28"/>
        </w:rPr>
        <w:t>новского сельского поселения.</w:t>
      </w: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color w:val="000000"/>
          <w:spacing w:val="7"/>
          <w:sz w:val="28"/>
          <w:szCs w:val="28"/>
        </w:rPr>
        <w:t xml:space="preserve">          8. Контроль за выполнением настоящего постановления оставляю за собой.</w:t>
      </w:r>
    </w:p>
    <w:p w:rsidR="00B80F96" w:rsidRPr="0087008C" w:rsidRDefault="00B80F96" w:rsidP="00B80F96">
      <w:pPr>
        <w:rPr>
          <w:color w:val="000000"/>
          <w:spacing w:val="-2"/>
          <w:sz w:val="24"/>
          <w:szCs w:val="24"/>
        </w:rPr>
      </w:pPr>
    </w:p>
    <w:p w:rsidR="00B80F96" w:rsidRPr="0087008C" w:rsidRDefault="00B80F96" w:rsidP="00B80F96">
      <w:pPr>
        <w:rPr>
          <w:sz w:val="24"/>
          <w:szCs w:val="24"/>
        </w:rPr>
      </w:pPr>
    </w:p>
    <w:tbl>
      <w:tblPr>
        <w:tblW w:w="13332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10092"/>
        <w:gridCol w:w="3240"/>
      </w:tblGrid>
      <w:tr w:rsidR="00B80F96" w:rsidRPr="0087008C" w:rsidTr="0087008C">
        <w:trPr>
          <w:trHeight w:val="90"/>
        </w:trPr>
        <w:tc>
          <w:tcPr>
            <w:tcW w:w="10092" w:type="dxa"/>
          </w:tcPr>
          <w:p w:rsidR="00B80F96" w:rsidRPr="0087008C" w:rsidRDefault="00B80F9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>Глава Грузиновского сельского поселения</w:t>
            </w:r>
            <w:r w:rsidR="0087008C" w:rsidRPr="0087008C">
              <w:rPr>
                <w:sz w:val="28"/>
                <w:szCs w:val="28"/>
              </w:rPr>
              <w:t xml:space="preserve">                                      Г.И.Котелевский</w:t>
            </w:r>
          </w:p>
        </w:tc>
        <w:tc>
          <w:tcPr>
            <w:tcW w:w="3240" w:type="dxa"/>
          </w:tcPr>
          <w:p w:rsidR="00B80F96" w:rsidRPr="0087008C" w:rsidRDefault="00B80F96" w:rsidP="0087008C">
            <w:pPr>
              <w:spacing w:after="200"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 xml:space="preserve">    </w:t>
            </w:r>
          </w:p>
        </w:tc>
      </w:tr>
    </w:tbl>
    <w:p w:rsidR="00C069B7" w:rsidRPr="0087008C" w:rsidRDefault="00C069B7" w:rsidP="0087008C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sectPr w:rsidR="00C069B7" w:rsidRPr="0087008C" w:rsidSect="0087008C">
      <w:footerReference w:type="even" r:id="rId7"/>
      <w:footerReference w:type="default" r:id="rId8"/>
      <w:pgSz w:w="11907" w:h="16840" w:code="9"/>
      <w:pgMar w:top="1134" w:right="709" w:bottom="709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1B8" w:rsidRPr="004C03E8" w:rsidRDefault="008E21B8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endnote>
  <w:endnote w:type="continuationSeparator" w:id="0">
    <w:p w:rsidR="008E21B8" w:rsidRPr="004C03E8" w:rsidRDefault="008E21B8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>
    <w:pPr>
      <w:pStyle w:val="a5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separate"/>
    </w:r>
    <w:r w:rsidR="005A2A07">
      <w:rPr>
        <w:rStyle w:val="a9"/>
        <w:noProof/>
        <w:sz w:val="18"/>
        <w:szCs w:val="18"/>
      </w:rPr>
      <w:t>1</w: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 w:rsidP="00443512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1B8" w:rsidRPr="004C03E8" w:rsidRDefault="008E21B8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footnote>
  <w:footnote w:type="continuationSeparator" w:id="0">
    <w:p w:rsidR="008E21B8" w:rsidRPr="004C03E8" w:rsidRDefault="008E21B8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8pt;height:11.8pt" o:bullet="t">
        <v:imagedata r:id="rId1" o:title=""/>
      </v:shape>
    </w:pict>
  </w:numPicBullet>
  <w:abstractNum w:abstractNumId="0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A3821"/>
    <w:multiLevelType w:val="hybridMultilevel"/>
    <w:tmpl w:val="50FC3C2C"/>
    <w:lvl w:ilvl="0" w:tplc="58BCB2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2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3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5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2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7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2" w15:restartNumberingAfterBreak="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2"/>
  </w:num>
  <w:num w:numId="5">
    <w:abstractNumId w:val="18"/>
  </w:num>
  <w:num w:numId="6">
    <w:abstractNumId w:val="8"/>
  </w:num>
  <w:num w:numId="7">
    <w:abstractNumId w:val="0"/>
  </w:num>
  <w:num w:numId="8">
    <w:abstractNumId w:val="30"/>
  </w:num>
  <w:num w:numId="9">
    <w:abstractNumId w:val="32"/>
  </w:num>
  <w:num w:numId="10">
    <w:abstractNumId w:val="16"/>
  </w:num>
  <w:num w:numId="11">
    <w:abstractNumId w:val="15"/>
  </w:num>
  <w:num w:numId="12">
    <w:abstractNumId w:val="27"/>
  </w:num>
  <w:num w:numId="13">
    <w:abstractNumId w:val="21"/>
  </w:num>
  <w:num w:numId="14">
    <w:abstractNumId w:val="12"/>
  </w:num>
  <w:num w:numId="15">
    <w:abstractNumId w:val="17"/>
  </w:num>
  <w:num w:numId="16">
    <w:abstractNumId w:val="2"/>
  </w:num>
  <w:num w:numId="17">
    <w:abstractNumId w:val="14"/>
  </w:num>
  <w:num w:numId="18">
    <w:abstractNumId w:val="11"/>
  </w:num>
  <w:num w:numId="19">
    <w:abstractNumId w:val="19"/>
  </w:num>
  <w:num w:numId="20">
    <w:abstractNumId w:val="31"/>
  </w:num>
  <w:num w:numId="21">
    <w:abstractNumId w:val="3"/>
  </w:num>
  <w:num w:numId="22">
    <w:abstractNumId w:val="20"/>
  </w:num>
  <w:num w:numId="23">
    <w:abstractNumId w:val="23"/>
  </w:num>
  <w:num w:numId="24">
    <w:abstractNumId w:val="25"/>
  </w:num>
  <w:num w:numId="25">
    <w:abstractNumId w:val="28"/>
  </w:num>
  <w:num w:numId="26">
    <w:abstractNumId w:val="29"/>
  </w:num>
  <w:num w:numId="27">
    <w:abstractNumId w:val="26"/>
  </w:num>
  <w:num w:numId="28">
    <w:abstractNumId w:val="7"/>
  </w:num>
  <w:num w:numId="29">
    <w:abstractNumId w:val="1"/>
  </w:num>
  <w:num w:numId="30">
    <w:abstractNumId w:val="10"/>
  </w:num>
  <w:num w:numId="31">
    <w:abstractNumId w:val="6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055A"/>
    <w:rsid w:val="000006CE"/>
    <w:rsid w:val="000029C7"/>
    <w:rsid w:val="00005C33"/>
    <w:rsid w:val="000128B4"/>
    <w:rsid w:val="000155E1"/>
    <w:rsid w:val="000165CC"/>
    <w:rsid w:val="00021CBD"/>
    <w:rsid w:val="00024EEE"/>
    <w:rsid w:val="0003020F"/>
    <w:rsid w:val="000330A9"/>
    <w:rsid w:val="00035AD1"/>
    <w:rsid w:val="00040AA5"/>
    <w:rsid w:val="0004714C"/>
    <w:rsid w:val="00047494"/>
    <w:rsid w:val="000477F6"/>
    <w:rsid w:val="00052D97"/>
    <w:rsid w:val="000553CB"/>
    <w:rsid w:val="00060380"/>
    <w:rsid w:val="00060A3C"/>
    <w:rsid w:val="000626FE"/>
    <w:rsid w:val="000631EC"/>
    <w:rsid w:val="00064672"/>
    <w:rsid w:val="00065D76"/>
    <w:rsid w:val="00067E5E"/>
    <w:rsid w:val="00072071"/>
    <w:rsid w:val="0007218E"/>
    <w:rsid w:val="00077144"/>
    <w:rsid w:val="00081C47"/>
    <w:rsid w:val="0008575F"/>
    <w:rsid w:val="00085CC9"/>
    <w:rsid w:val="00087DC0"/>
    <w:rsid w:val="00092DF5"/>
    <w:rsid w:val="000931F7"/>
    <w:rsid w:val="00095436"/>
    <w:rsid w:val="000B328B"/>
    <w:rsid w:val="000B39DF"/>
    <w:rsid w:val="000B4EB6"/>
    <w:rsid w:val="000C0F52"/>
    <w:rsid w:val="000C55F9"/>
    <w:rsid w:val="000C5A59"/>
    <w:rsid w:val="000D14B6"/>
    <w:rsid w:val="000D157C"/>
    <w:rsid w:val="000D3EA0"/>
    <w:rsid w:val="000D7A8F"/>
    <w:rsid w:val="000E2EE2"/>
    <w:rsid w:val="000E5520"/>
    <w:rsid w:val="000E6534"/>
    <w:rsid w:val="000E6574"/>
    <w:rsid w:val="00100A8B"/>
    <w:rsid w:val="001071AB"/>
    <w:rsid w:val="0011245F"/>
    <w:rsid w:val="001137A6"/>
    <w:rsid w:val="001153E8"/>
    <w:rsid w:val="00125468"/>
    <w:rsid w:val="00132A6A"/>
    <w:rsid w:val="00135B1D"/>
    <w:rsid w:val="0014505A"/>
    <w:rsid w:val="001450AF"/>
    <w:rsid w:val="001531CB"/>
    <w:rsid w:val="00153E1D"/>
    <w:rsid w:val="001561FE"/>
    <w:rsid w:val="001646A1"/>
    <w:rsid w:val="0017460D"/>
    <w:rsid w:val="0017494C"/>
    <w:rsid w:val="00177415"/>
    <w:rsid w:val="00186B55"/>
    <w:rsid w:val="001932D5"/>
    <w:rsid w:val="001970F9"/>
    <w:rsid w:val="001A0C17"/>
    <w:rsid w:val="001A0DE6"/>
    <w:rsid w:val="001A49DD"/>
    <w:rsid w:val="001B099D"/>
    <w:rsid w:val="001B4C4D"/>
    <w:rsid w:val="001B5778"/>
    <w:rsid w:val="001C011E"/>
    <w:rsid w:val="001C16C1"/>
    <w:rsid w:val="001C2469"/>
    <w:rsid w:val="001C4574"/>
    <w:rsid w:val="001C4F5E"/>
    <w:rsid w:val="001C5C80"/>
    <w:rsid w:val="001C7D5B"/>
    <w:rsid w:val="001D1FE1"/>
    <w:rsid w:val="001D7BF5"/>
    <w:rsid w:val="001E41BC"/>
    <w:rsid w:val="001E692F"/>
    <w:rsid w:val="001E70EB"/>
    <w:rsid w:val="001F0D75"/>
    <w:rsid w:val="001F1776"/>
    <w:rsid w:val="001F2013"/>
    <w:rsid w:val="001F3CED"/>
    <w:rsid w:val="001F3E79"/>
    <w:rsid w:val="002001D8"/>
    <w:rsid w:val="00203618"/>
    <w:rsid w:val="00206936"/>
    <w:rsid w:val="0021350D"/>
    <w:rsid w:val="00213BCD"/>
    <w:rsid w:val="00223098"/>
    <w:rsid w:val="002306A8"/>
    <w:rsid w:val="00231804"/>
    <w:rsid w:val="00235064"/>
    <w:rsid w:val="00240513"/>
    <w:rsid w:val="00240837"/>
    <w:rsid w:val="00240DC9"/>
    <w:rsid w:val="002435A1"/>
    <w:rsid w:val="002512FC"/>
    <w:rsid w:val="0025318B"/>
    <w:rsid w:val="00256481"/>
    <w:rsid w:val="002606C1"/>
    <w:rsid w:val="0026578F"/>
    <w:rsid w:val="00265898"/>
    <w:rsid w:val="0026768C"/>
    <w:rsid w:val="00267EEC"/>
    <w:rsid w:val="00272432"/>
    <w:rsid w:val="00280556"/>
    <w:rsid w:val="002820CF"/>
    <w:rsid w:val="002957A0"/>
    <w:rsid w:val="002A65CB"/>
    <w:rsid w:val="002A6F50"/>
    <w:rsid w:val="002A7C01"/>
    <w:rsid w:val="002B0F3C"/>
    <w:rsid w:val="002B15BD"/>
    <w:rsid w:val="002B20DF"/>
    <w:rsid w:val="002B2674"/>
    <w:rsid w:val="002B328A"/>
    <w:rsid w:val="002B3FF7"/>
    <w:rsid w:val="002B502C"/>
    <w:rsid w:val="002C436E"/>
    <w:rsid w:val="002C4DC5"/>
    <w:rsid w:val="002D17BB"/>
    <w:rsid w:val="002D319D"/>
    <w:rsid w:val="002D6908"/>
    <w:rsid w:val="002E09D0"/>
    <w:rsid w:val="002E7A52"/>
    <w:rsid w:val="002F1230"/>
    <w:rsid w:val="002F2D85"/>
    <w:rsid w:val="002F61D2"/>
    <w:rsid w:val="00300B4C"/>
    <w:rsid w:val="00302F05"/>
    <w:rsid w:val="00304617"/>
    <w:rsid w:val="00305371"/>
    <w:rsid w:val="00310A25"/>
    <w:rsid w:val="00316AAA"/>
    <w:rsid w:val="00322F41"/>
    <w:rsid w:val="0032762B"/>
    <w:rsid w:val="00331E18"/>
    <w:rsid w:val="0035189C"/>
    <w:rsid w:val="003574CB"/>
    <w:rsid w:val="00363CAA"/>
    <w:rsid w:val="00374538"/>
    <w:rsid w:val="003829C4"/>
    <w:rsid w:val="003855BE"/>
    <w:rsid w:val="00390F3F"/>
    <w:rsid w:val="003930B3"/>
    <w:rsid w:val="003A3B3F"/>
    <w:rsid w:val="003A5E09"/>
    <w:rsid w:val="003B146D"/>
    <w:rsid w:val="003B6371"/>
    <w:rsid w:val="003C1C83"/>
    <w:rsid w:val="003C4AC1"/>
    <w:rsid w:val="003D32C9"/>
    <w:rsid w:val="003D4B9D"/>
    <w:rsid w:val="003D7521"/>
    <w:rsid w:val="003E369E"/>
    <w:rsid w:val="003F0051"/>
    <w:rsid w:val="003F4D52"/>
    <w:rsid w:val="00402EB7"/>
    <w:rsid w:val="00405B45"/>
    <w:rsid w:val="00407755"/>
    <w:rsid w:val="00412F3C"/>
    <w:rsid w:val="0042489B"/>
    <w:rsid w:val="00427B3E"/>
    <w:rsid w:val="00430845"/>
    <w:rsid w:val="004336BE"/>
    <w:rsid w:val="00434F6E"/>
    <w:rsid w:val="004365A7"/>
    <w:rsid w:val="00443512"/>
    <w:rsid w:val="00444E14"/>
    <w:rsid w:val="004466EE"/>
    <w:rsid w:val="004471B2"/>
    <w:rsid w:val="00450EFE"/>
    <w:rsid w:val="00452110"/>
    <w:rsid w:val="00454E8F"/>
    <w:rsid w:val="0045588B"/>
    <w:rsid w:val="004568C0"/>
    <w:rsid w:val="004633BD"/>
    <w:rsid w:val="004634C1"/>
    <w:rsid w:val="00464829"/>
    <w:rsid w:val="0046785F"/>
    <w:rsid w:val="00471B90"/>
    <w:rsid w:val="0047208E"/>
    <w:rsid w:val="00476F55"/>
    <w:rsid w:val="004839EC"/>
    <w:rsid w:val="00493AFD"/>
    <w:rsid w:val="00497F69"/>
    <w:rsid w:val="004A094F"/>
    <w:rsid w:val="004C03E8"/>
    <w:rsid w:val="004C1292"/>
    <w:rsid w:val="004C6678"/>
    <w:rsid w:val="004C7E54"/>
    <w:rsid w:val="004D1F5B"/>
    <w:rsid w:val="004D2144"/>
    <w:rsid w:val="004D355F"/>
    <w:rsid w:val="004E6E45"/>
    <w:rsid w:val="004E7A57"/>
    <w:rsid w:val="004F2F09"/>
    <w:rsid w:val="004F4CBB"/>
    <w:rsid w:val="005107C1"/>
    <w:rsid w:val="005110A5"/>
    <w:rsid w:val="00511EBC"/>
    <w:rsid w:val="00512066"/>
    <w:rsid w:val="00512BE9"/>
    <w:rsid w:val="00515277"/>
    <w:rsid w:val="005171D5"/>
    <w:rsid w:val="00521450"/>
    <w:rsid w:val="00523E32"/>
    <w:rsid w:val="00530242"/>
    <w:rsid w:val="00530FF4"/>
    <w:rsid w:val="005311E4"/>
    <w:rsid w:val="005348A2"/>
    <w:rsid w:val="00537203"/>
    <w:rsid w:val="00544BB6"/>
    <w:rsid w:val="0055051F"/>
    <w:rsid w:val="00554D0A"/>
    <w:rsid w:val="0055575B"/>
    <w:rsid w:val="00570BB4"/>
    <w:rsid w:val="0057368B"/>
    <w:rsid w:val="00580829"/>
    <w:rsid w:val="005834AB"/>
    <w:rsid w:val="005850AC"/>
    <w:rsid w:val="00585290"/>
    <w:rsid w:val="00586140"/>
    <w:rsid w:val="0059369C"/>
    <w:rsid w:val="005961D0"/>
    <w:rsid w:val="005A2993"/>
    <w:rsid w:val="005A2A07"/>
    <w:rsid w:val="005A5CE4"/>
    <w:rsid w:val="005A6552"/>
    <w:rsid w:val="005A71ED"/>
    <w:rsid w:val="005B42DD"/>
    <w:rsid w:val="005B620D"/>
    <w:rsid w:val="005B6711"/>
    <w:rsid w:val="005C0F0A"/>
    <w:rsid w:val="005C1583"/>
    <w:rsid w:val="005C56F8"/>
    <w:rsid w:val="005D034B"/>
    <w:rsid w:val="005D0510"/>
    <w:rsid w:val="005D5A7D"/>
    <w:rsid w:val="005E0585"/>
    <w:rsid w:val="005E150D"/>
    <w:rsid w:val="005E4B88"/>
    <w:rsid w:val="005F0A27"/>
    <w:rsid w:val="005F2136"/>
    <w:rsid w:val="005F473A"/>
    <w:rsid w:val="00600102"/>
    <w:rsid w:val="00602B12"/>
    <w:rsid w:val="00616B4E"/>
    <w:rsid w:val="0062248C"/>
    <w:rsid w:val="0062725B"/>
    <w:rsid w:val="00627567"/>
    <w:rsid w:val="0063228E"/>
    <w:rsid w:val="00635EF6"/>
    <w:rsid w:val="006414CF"/>
    <w:rsid w:val="00643CAE"/>
    <w:rsid w:val="00644F12"/>
    <w:rsid w:val="00647A0F"/>
    <w:rsid w:val="00652F32"/>
    <w:rsid w:val="006536EC"/>
    <w:rsid w:val="00656D52"/>
    <w:rsid w:val="006601DB"/>
    <w:rsid w:val="00661D35"/>
    <w:rsid w:val="00662212"/>
    <w:rsid w:val="00677099"/>
    <w:rsid w:val="00680CE4"/>
    <w:rsid w:val="00684E0A"/>
    <w:rsid w:val="0068602E"/>
    <w:rsid w:val="00691B65"/>
    <w:rsid w:val="00692E2A"/>
    <w:rsid w:val="0069377B"/>
    <w:rsid w:val="006977AA"/>
    <w:rsid w:val="006A64A1"/>
    <w:rsid w:val="006B460D"/>
    <w:rsid w:val="006B49F0"/>
    <w:rsid w:val="006C1495"/>
    <w:rsid w:val="006C188F"/>
    <w:rsid w:val="006C46BF"/>
    <w:rsid w:val="006C73BB"/>
    <w:rsid w:val="006D1FA6"/>
    <w:rsid w:val="006D5DBA"/>
    <w:rsid w:val="006E0D68"/>
    <w:rsid w:val="006E2354"/>
    <w:rsid w:val="006E43CD"/>
    <w:rsid w:val="006E47F1"/>
    <w:rsid w:val="006E5BAB"/>
    <w:rsid w:val="006E61B5"/>
    <w:rsid w:val="006E6242"/>
    <w:rsid w:val="006E6FF6"/>
    <w:rsid w:val="006E7FAB"/>
    <w:rsid w:val="006F1375"/>
    <w:rsid w:val="006F2AB2"/>
    <w:rsid w:val="006F5AF1"/>
    <w:rsid w:val="0070059D"/>
    <w:rsid w:val="00711D13"/>
    <w:rsid w:val="00714F2C"/>
    <w:rsid w:val="00716314"/>
    <w:rsid w:val="0071680E"/>
    <w:rsid w:val="00723B99"/>
    <w:rsid w:val="0072477D"/>
    <w:rsid w:val="00724CD4"/>
    <w:rsid w:val="00730706"/>
    <w:rsid w:val="0073091A"/>
    <w:rsid w:val="007363A6"/>
    <w:rsid w:val="00741968"/>
    <w:rsid w:val="00742E7F"/>
    <w:rsid w:val="00745ABF"/>
    <w:rsid w:val="00745C7C"/>
    <w:rsid w:val="00746642"/>
    <w:rsid w:val="00753E15"/>
    <w:rsid w:val="007557A8"/>
    <w:rsid w:val="00762778"/>
    <w:rsid w:val="007643CA"/>
    <w:rsid w:val="0076534B"/>
    <w:rsid w:val="00775048"/>
    <w:rsid w:val="00785C57"/>
    <w:rsid w:val="00786044"/>
    <w:rsid w:val="0079324C"/>
    <w:rsid w:val="007958C8"/>
    <w:rsid w:val="00795E68"/>
    <w:rsid w:val="007965FC"/>
    <w:rsid w:val="0079707C"/>
    <w:rsid w:val="007A19E2"/>
    <w:rsid w:val="007A7A71"/>
    <w:rsid w:val="007B7F69"/>
    <w:rsid w:val="007C1558"/>
    <w:rsid w:val="007C23D6"/>
    <w:rsid w:val="007C2594"/>
    <w:rsid w:val="007C5E32"/>
    <w:rsid w:val="007C6054"/>
    <w:rsid w:val="007D68DF"/>
    <w:rsid w:val="007E3731"/>
    <w:rsid w:val="007E629B"/>
    <w:rsid w:val="007F6167"/>
    <w:rsid w:val="00802F0A"/>
    <w:rsid w:val="008070A4"/>
    <w:rsid w:val="008246C1"/>
    <w:rsid w:val="00825E69"/>
    <w:rsid w:val="00834347"/>
    <w:rsid w:val="008344EB"/>
    <w:rsid w:val="00837520"/>
    <w:rsid w:val="00837837"/>
    <w:rsid w:val="00841EBA"/>
    <w:rsid w:val="008531DF"/>
    <w:rsid w:val="008603EE"/>
    <w:rsid w:val="00860DFE"/>
    <w:rsid w:val="00861B6D"/>
    <w:rsid w:val="00861EBA"/>
    <w:rsid w:val="008633FD"/>
    <w:rsid w:val="0087008C"/>
    <w:rsid w:val="00882622"/>
    <w:rsid w:val="00883254"/>
    <w:rsid w:val="008A07AD"/>
    <w:rsid w:val="008A0AA7"/>
    <w:rsid w:val="008A3ED8"/>
    <w:rsid w:val="008C012E"/>
    <w:rsid w:val="008C380C"/>
    <w:rsid w:val="008C6F01"/>
    <w:rsid w:val="008D2E8E"/>
    <w:rsid w:val="008E21B8"/>
    <w:rsid w:val="008E3B12"/>
    <w:rsid w:val="008E7EBD"/>
    <w:rsid w:val="008F1B18"/>
    <w:rsid w:val="008F53E9"/>
    <w:rsid w:val="008F71BC"/>
    <w:rsid w:val="00903AA9"/>
    <w:rsid w:val="00904E51"/>
    <w:rsid w:val="00906CFC"/>
    <w:rsid w:val="00911FB0"/>
    <w:rsid w:val="0091308C"/>
    <w:rsid w:val="00940265"/>
    <w:rsid w:val="00940B48"/>
    <w:rsid w:val="00940B56"/>
    <w:rsid w:val="009426C5"/>
    <w:rsid w:val="00944C99"/>
    <w:rsid w:val="009563B0"/>
    <w:rsid w:val="00961BAF"/>
    <w:rsid w:val="009719CB"/>
    <w:rsid w:val="00974E25"/>
    <w:rsid w:val="00981329"/>
    <w:rsid w:val="00987680"/>
    <w:rsid w:val="00987A3A"/>
    <w:rsid w:val="00996D17"/>
    <w:rsid w:val="009A2761"/>
    <w:rsid w:val="009A4D6D"/>
    <w:rsid w:val="009B0E8D"/>
    <w:rsid w:val="009B0FF0"/>
    <w:rsid w:val="009B2308"/>
    <w:rsid w:val="009B7534"/>
    <w:rsid w:val="009C0517"/>
    <w:rsid w:val="009C6BB5"/>
    <w:rsid w:val="009C758D"/>
    <w:rsid w:val="009D24B2"/>
    <w:rsid w:val="009D2825"/>
    <w:rsid w:val="009D5942"/>
    <w:rsid w:val="009D6D71"/>
    <w:rsid w:val="009E4B79"/>
    <w:rsid w:val="009E685A"/>
    <w:rsid w:val="009F56D6"/>
    <w:rsid w:val="00A0635B"/>
    <w:rsid w:val="00A12512"/>
    <w:rsid w:val="00A13F50"/>
    <w:rsid w:val="00A23193"/>
    <w:rsid w:val="00A23923"/>
    <w:rsid w:val="00A27534"/>
    <w:rsid w:val="00A3150B"/>
    <w:rsid w:val="00A406DE"/>
    <w:rsid w:val="00A41C00"/>
    <w:rsid w:val="00A442BF"/>
    <w:rsid w:val="00A4469C"/>
    <w:rsid w:val="00A4782D"/>
    <w:rsid w:val="00A5596D"/>
    <w:rsid w:val="00A571BF"/>
    <w:rsid w:val="00A6388D"/>
    <w:rsid w:val="00A71AA9"/>
    <w:rsid w:val="00A732D1"/>
    <w:rsid w:val="00A8030E"/>
    <w:rsid w:val="00A80747"/>
    <w:rsid w:val="00A823B9"/>
    <w:rsid w:val="00A82601"/>
    <w:rsid w:val="00A82D06"/>
    <w:rsid w:val="00A869D1"/>
    <w:rsid w:val="00A9194E"/>
    <w:rsid w:val="00AA5E9C"/>
    <w:rsid w:val="00AB2719"/>
    <w:rsid w:val="00AB490C"/>
    <w:rsid w:val="00AB5B8E"/>
    <w:rsid w:val="00AB6258"/>
    <w:rsid w:val="00AD4534"/>
    <w:rsid w:val="00AD6164"/>
    <w:rsid w:val="00AD7E8B"/>
    <w:rsid w:val="00AE2FF5"/>
    <w:rsid w:val="00AE73A1"/>
    <w:rsid w:val="00AF1AFD"/>
    <w:rsid w:val="00AF6388"/>
    <w:rsid w:val="00B0411E"/>
    <w:rsid w:val="00B050EB"/>
    <w:rsid w:val="00B079AB"/>
    <w:rsid w:val="00B124F1"/>
    <w:rsid w:val="00B15136"/>
    <w:rsid w:val="00B228E0"/>
    <w:rsid w:val="00B308B2"/>
    <w:rsid w:val="00B35E7B"/>
    <w:rsid w:val="00B52577"/>
    <w:rsid w:val="00B5506B"/>
    <w:rsid w:val="00B63ED6"/>
    <w:rsid w:val="00B6413C"/>
    <w:rsid w:val="00B6588B"/>
    <w:rsid w:val="00B66E97"/>
    <w:rsid w:val="00B678E7"/>
    <w:rsid w:val="00B726B0"/>
    <w:rsid w:val="00B770DA"/>
    <w:rsid w:val="00B77947"/>
    <w:rsid w:val="00B77F49"/>
    <w:rsid w:val="00B80F96"/>
    <w:rsid w:val="00B84ABC"/>
    <w:rsid w:val="00B95A99"/>
    <w:rsid w:val="00B960B2"/>
    <w:rsid w:val="00BA0F1D"/>
    <w:rsid w:val="00BA5D79"/>
    <w:rsid w:val="00BA6BE8"/>
    <w:rsid w:val="00BA7166"/>
    <w:rsid w:val="00BB01EC"/>
    <w:rsid w:val="00BB3D50"/>
    <w:rsid w:val="00BC19EA"/>
    <w:rsid w:val="00BD41AE"/>
    <w:rsid w:val="00BE2672"/>
    <w:rsid w:val="00BE373F"/>
    <w:rsid w:val="00BE7471"/>
    <w:rsid w:val="00BF34A8"/>
    <w:rsid w:val="00BF4B17"/>
    <w:rsid w:val="00BF5B2A"/>
    <w:rsid w:val="00BF7684"/>
    <w:rsid w:val="00C069B7"/>
    <w:rsid w:val="00C078AC"/>
    <w:rsid w:val="00C169B0"/>
    <w:rsid w:val="00C17BC7"/>
    <w:rsid w:val="00C213F4"/>
    <w:rsid w:val="00C324F7"/>
    <w:rsid w:val="00C327FC"/>
    <w:rsid w:val="00C336F1"/>
    <w:rsid w:val="00C3398E"/>
    <w:rsid w:val="00C41558"/>
    <w:rsid w:val="00C43085"/>
    <w:rsid w:val="00C56ED2"/>
    <w:rsid w:val="00C63561"/>
    <w:rsid w:val="00C64F5D"/>
    <w:rsid w:val="00C708FB"/>
    <w:rsid w:val="00C73D9B"/>
    <w:rsid w:val="00C76FE5"/>
    <w:rsid w:val="00C86CC3"/>
    <w:rsid w:val="00C90507"/>
    <w:rsid w:val="00C92060"/>
    <w:rsid w:val="00CA1119"/>
    <w:rsid w:val="00CA2EF0"/>
    <w:rsid w:val="00CA567D"/>
    <w:rsid w:val="00CB19BA"/>
    <w:rsid w:val="00CC419B"/>
    <w:rsid w:val="00CC614E"/>
    <w:rsid w:val="00CC7403"/>
    <w:rsid w:val="00CD3069"/>
    <w:rsid w:val="00CD46C7"/>
    <w:rsid w:val="00CD4B6C"/>
    <w:rsid w:val="00CE01E0"/>
    <w:rsid w:val="00CE0618"/>
    <w:rsid w:val="00CE2308"/>
    <w:rsid w:val="00CE2496"/>
    <w:rsid w:val="00CF51F3"/>
    <w:rsid w:val="00D00B24"/>
    <w:rsid w:val="00D02922"/>
    <w:rsid w:val="00D04649"/>
    <w:rsid w:val="00D05F5C"/>
    <w:rsid w:val="00D11489"/>
    <w:rsid w:val="00D13942"/>
    <w:rsid w:val="00D14582"/>
    <w:rsid w:val="00D14740"/>
    <w:rsid w:val="00D2173F"/>
    <w:rsid w:val="00D21A49"/>
    <w:rsid w:val="00D21B97"/>
    <w:rsid w:val="00D25EB6"/>
    <w:rsid w:val="00D25EEF"/>
    <w:rsid w:val="00D26FD8"/>
    <w:rsid w:val="00D2795F"/>
    <w:rsid w:val="00D30101"/>
    <w:rsid w:val="00D3031B"/>
    <w:rsid w:val="00D314AB"/>
    <w:rsid w:val="00D31638"/>
    <w:rsid w:val="00D32796"/>
    <w:rsid w:val="00D33E66"/>
    <w:rsid w:val="00D40DFD"/>
    <w:rsid w:val="00D44E55"/>
    <w:rsid w:val="00D463D7"/>
    <w:rsid w:val="00D4748B"/>
    <w:rsid w:val="00D50561"/>
    <w:rsid w:val="00D525DD"/>
    <w:rsid w:val="00D60B1B"/>
    <w:rsid w:val="00D60FB7"/>
    <w:rsid w:val="00D6151E"/>
    <w:rsid w:val="00D70BBF"/>
    <w:rsid w:val="00D774C9"/>
    <w:rsid w:val="00D848D3"/>
    <w:rsid w:val="00D85B9E"/>
    <w:rsid w:val="00D95F6D"/>
    <w:rsid w:val="00DA669C"/>
    <w:rsid w:val="00DA79D4"/>
    <w:rsid w:val="00DB5918"/>
    <w:rsid w:val="00DB5BB9"/>
    <w:rsid w:val="00DB7828"/>
    <w:rsid w:val="00DC175B"/>
    <w:rsid w:val="00DD20DE"/>
    <w:rsid w:val="00DD478E"/>
    <w:rsid w:val="00DD5BCF"/>
    <w:rsid w:val="00DD7AC6"/>
    <w:rsid w:val="00DE19A8"/>
    <w:rsid w:val="00DE1E9F"/>
    <w:rsid w:val="00DE243C"/>
    <w:rsid w:val="00DE33FF"/>
    <w:rsid w:val="00DE405F"/>
    <w:rsid w:val="00DF1346"/>
    <w:rsid w:val="00DF1355"/>
    <w:rsid w:val="00DF175F"/>
    <w:rsid w:val="00E0176C"/>
    <w:rsid w:val="00E04B1A"/>
    <w:rsid w:val="00E12AA4"/>
    <w:rsid w:val="00E12D10"/>
    <w:rsid w:val="00E22506"/>
    <w:rsid w:val="00E35CB4"/>
    <w:rsid w:val="00E41D3D"/>
    <w:rsid w:val="00E42620"/>
    <w:rsid w:val="00E43D44"/>
    <w:rsid w:val="00E445A2"/>
    <w:rsid w:val="00E473D9"/>
    <w:rsid w:val="00E506A9"/>
    <w:rsid w:val="00E52831"/>
    <w:rsid w:val="00E5696C"/>
    <w:rsid w:val="00E60329"/>
    <w:rsid w:val="00E6136E"/>
    <w:rsid w:val="00E62356"/>
    <w:rsid w:val="00E6297A"/>
    <w:rsid w:val="00E7130A"/>
    <w:rsid w:val="00E71849"/>
    <w:rsid w:val="00E71BFF"/>
    <w:rsid w:val="00E73A5E"/>
    <w:rsid w:val="00E75C8C"/>
    <w:rsid w:val="00E82081"/>
    <w:rsid w:val="00E849DA"/>
    <w:rsid w:val="00E85F3D"/>
    <w:rsid w:val="00E85F84"/>
    <w:rsid w:val="00E86DFA"/>
    <w:rsid w:val="00E876A0"/>
    <w:rsid w:val="00E934FD"/>
    <w:rsid w:val="00E9608F"/>
    <w:rsid w:val="00E970F3"/>
    <w:rsid w:val="00E97C21"/>
    <w:rsid w:val="00EA7CD8"/>
    <w:rsid w:val="00EA7E17"/>
    <w:rsid w:val="00EB4A21"/>
    <w:rsid w:val="00EB637E"/>
    <w:rsid w:val="00EC0958"/>
    <w:rsid w:val="00EC1042"/>
    <w:rsid w:val="00ED4DBA"/>
    <w:rsid w:val="00ED550D"/>
    <w:rsid w:val="00ED57A5"/>
    <w:rsid w:val="00ED5CAA"/>
    <w:rsid w:val="00ED67BC"/>
    <w:rsid w:val="00ED6F20"/>
    <w:rsid w:val="00EE1673"/>
    <w:rsid w:val="00EE192F"/>
    <w:rsid w:val="00EE6E8E"/>
    <w:rsid w:val="00EF084C"/>
    <w:rsid w:val="00EF3502"/>
    <w:rsid w:val="00EF4EC3"/>
    <w:rsid w:val="00EF52FC"/>
    <w:rsid w:val="00F01128"/>
    <w:rsid w:val="00F01972"/>
    <w:rsid w:val="00F01E82"/>
    <w:rsid w:val="00F10128"/>
    <w:rsid w:val="00F106CA"/>
    <w:rsid w:val="00F14D43"/>
    <w:rsid w:val="00F22D32"/>
    <w:rsid w:val="00F25EB8"/>
    <w:rsid w:val="00F31A5B"/>
    <w:rsid w:val="00F37593"/>
    <w:rsid w:val="00F40349"/>
    <w:rsid w:val="00F41FE6"/>
    <w:rsid w:val="00F42A48"/>
    <w:rsid w:val="00F52430"/>
    <w:rsid w:val="00F5540C"/>
    <w:rsid w:val="00F55F3B"/>
    <w:rsid w:val="00F617A6"/>
    <w:rsid w:val="00F65589"/>
    <w:rsid w:val="00F65DDB"/>
    <w:rsid w:val="00F71A85"/>
    <w:rsid w:val="00F77D90"/>
    <w:rsid w:val="00F87AFC"/>
    <w:rsid w:val="00F95B47"/>
    <w:rsid w:val="00F970A0"/>
    <w:rsid w:val="00F97132"/>
    <w:rsid w:val="00F97DA8"/>
    <w:rsid w:val="00FB01E2"/>
    <w:rsid w:val="00FB2416"/>
    <w:rsid w:val="00FB7EFB"/>
    <w:rsid w:val="00FC7328"/>
    <w:rsid w:val="00FC7615"/>
    <w:rsid w:val="00FD15F1"/>
    <w:rsid w:val="00FD381A"/>
    <w:rsid w:val="00FD3D98"/>
    <w:rsid w:val="00FE4B3D"/>
    <w:rsid w:val="00FE7019"/>
    <w:rsid w:val="00FE71FD"/>
    <w:rsid w:val="00FF152F"/>
    <w:rsid w:val="00FF3752"/>
    <w:rsid w:val="00FF63D2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8706F1-2F68-4311-8159-1A55A32F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69B7"/>
    <w:rPr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C069B7"/>
    <w:rPr>
      <w:lang w:val="ru-RU" w:eastAsia="ru-RU" w:bidi="ar-SA"/>
    </w:rPr>
  </w:style>
  <w:style w:type="character" w:styleId="a9">
    <w:name w:val="page number"/>
    <w:basedOn w:val="a0"/>
  </w:style>
  <w:style w:type="paragraph" w:customStyle="1" w:styleId="ConsPlusNormal">
    <w:name w:val="ConsPlusNormal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C06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C069B7"/>
    <w:pPr>
      <w:ind w:left="720"/>
      <w:contextualSpacing/>
    </w:pPr>
  </w:style>
  <w:style w:type="paragraph" w:styleId="ac">
    <w:name w:val="Normal (Web)"/>
    <w:basedOn w:val="a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">
    <w:name w:val="Основной текст5"/>
    <w:basedOn w:val="a"/>
    <w:link w:val="ad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"/>
    <w:link w:val="32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69B7"/>
    <w:rPr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C64F5D"/>
    <w:rPr>
      <w:rFonts w:ascii="Arial" w:hAnsi="Arial" w:cs="Arial"/>
      <w:b/>
      <w:bCs/>
      <w:sz w:val="26"/>
      <w:szCs w:val="26"/>
    </w:rPr>
  </w:style>
  <w:style w:type="paragraph" w:styleId="ae">
    <w:name w:val="List Paragraph"/>
    <w:basedOn w:val="a"/>
    <w:qFormat/>
    <w:rsid w:val="00F970A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Pai Pinky</cp:lastModifiedBy>
  <cp:revision>2</cp:revision>
  <cp:lastPrinted>2015-05-29T13:14:00Z</cp:lastPrinted>
  <dcterms:created xsi:type="dcterms:W3CDTF">2025-10-06T06:15:00Z</dcterms:created>
  <dcterms:modified xsi:type="dcterms:W3CDTF">2025-10-06T06:15:00Z</dcterms:modified>
</cp:coreProperties>
</file>