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953"/>
        <w:gridCol w:w="284"/>
        <w:gridCol w:w="1417"/>
      </w:tblGrid>
      <w:tr w:rsidR="00586FA3" w:rsidTr="00B239C2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586FA3" w:rsidRDefault="00586FA3" w:rsidP="00B76AC3"/>
        </w:tc>
        <w:tc>
          <w:tcPr>
            <w:tcW w:w="5953" w:type="dxa"/>
          </w:tcPr>
          <w:p w:rsidR="00854D00" w:rsidRPr="00067E89" w:rsidRDefault="00854D00" w:rsidP="00854D00">
            <w:pPr>
              <w:jc w:val="center"/>
              <w:rPr>
                <w:sz w:val="28"/>
                <w:szCs w:val="28"/>
              </w:rPr>
            </w:pPr>
            <w:r w:rsidRPr="00067E89">
              <w:rPr>
                <w:sz w:val="28"/>
                <w:szCs w:val="28"/>
              </w:rPr>
              <w:t>РОССИЙСКАЯ ФЕДЕРАЦИЯ</w:t>
            </w:r>
          </w:p>
          <w:p w:rsidR="00854D00" w:rsidRPr="00067E89" w:rsidRDefault="00854D00" w:rsidP="00854D0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E89">
              <w:rPr>
                <w:sz w:val="28"/>
                <w:szCs w:val="28"/>
                <w:lang w:eastAsia="en-US"/>
              </w:rPr>
              <w:t>РОСТОВСКАЯ ОБЛАСТЬ       МОРОЗОВСКИЙ РАЙОН  АДМИНИСТРАЦИЯ Г</w:t>
            </w:r>
            <w:r w:rsidR="00B0263C">
              <w:rPr>
                <w:sz w:val="28"/>
                <w:szCs w:val="28"/>
                <w:lang w:eastAsia="en-US"/>
              </w:rPr>
              <w:t>РУЗИНОВСКОГО</w:t>
            </w:r>
            <w:r w:rsidRPr="00067E89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854D00" w:rsidRDefault="00854D00" w:rsidP="00B76AC3">
            <w:pPr>
              <w:jc w:val="center"/>
              <w:rPr>
                <w:b/>
                <w:sz w:val="40"/>
              </w:rPr>
            </w:pPr>
          </w:p>
          <w:p w:rsidR="00586FA3" w:rsidRDefault="00586FA3" w:rsidP="00B76AC3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  <w:p w:rsidR="00586FA3" w:rsidRDefault="00586FA3" w:rsidP="00B76AC3">
            <w:pPr>
              <w:jc w:val="center"/>
              <w:rPr>
                <w:b/>
                <w:sz w:val="28"/>
              </w:rPr>
            </w:pPr>
          </w:p>
        </w:tc>
        <w:tc>
          <w:tcPr>
            <w:tcW w:w="284" w:type="dxa"/>
          </w:tcPr>
          <w:p w:rsidR="00586FA3" w:rsidRDefault="00586FA3" w:rsidP="00B76AC3"/>
        </w:tc>
        <w:tc>
          <w:tcPr>
            <w:tcW w:w="1417" w:type="dxa"/>
          </w:tcPr>
          <w:p w:rsidR="00586FA3" w:rsidRDefault="00586FA3" w:rsidP="00B76AC3">
            <w:pPr>
              <w:rPr>
                <w:sz w:val="28"/>
              </w:rPr>
            </w:pPr>
          </w:p>
        </w:tc>
      </w:tr>
      <w:tr w:rsidR="00586FA3" w:rsidTr="00B239C2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2"/>
          </w:tcPr>
          <w:p w:rsidR="00586FA3" w:rsidRPr="003E6506" w:rsidRDefault="00B0263C" w:rsidP="00AC4FA5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r w:rsidR="00614892">
              <w:rPr>
                <w:sz w:val="28"/>
              </w:rPr>
              <w:t xml:space="preserve"> декабря</w:t>
            </w:r>
            <w:r w:rsidR="00C9637D">
              <w:rPr>
                <w:sz w:val="28"/>
              </w:rPr>
              <w:t xml:space="preserve"> </w:t>
            </w:r>
            <w:r w:rsidR="00586FA3" w:rsidRPr="003E6506">
              <w:rPr>
                <w:sz w:val="28"/>
              </w:rPr>
              <w:t>201</w:t>
            </w:r>
            <w:r w:rsidR="00AC4FA5">
              <w:rPr>
                <w:sz w:val="28"/>
              </w:rPr>
              <w:t>6</w:t>
            </w:r>
            <w:r w:rsidR="0018652E">
              <w:rPr>
                <w:sz w:val="28"/>
              </w:rPr>
              <w:t xml:space="preserve"> </w:t>
            </w:r>
            <w:r w:rsidR="00586FA3" w:rsidRPr="003E6506">
              <w:rPr>
                <w:sz w:val="28"/>
              </w:rPr>
              <w:t>года</w:t>
            </w:r>
          </w:p>
        </w:tc>
        <w:tc>
          <w:tcPr>
            <w:tcW w:w="1701" w:type="dxa"/>
            <w:gridSpan w:val="2"/>
          </w:tcPr>
          <w:p w:rsidR="00586FA3" w:rsidRPr="00B0263C" w:rsidRDefault="00586FA3" w:rsidP="00B76AC3">
            <w:pPr>
              <w:rPr>
                <w:sz w:val="28"/>
              </w:rPr>
            </w:pPr>
            <w:r w:rsidRPr="00B0263C">
              <w:rPr>
                <w:sz w:val="28"/>
              </w:rPr>
              <w:t xml:space="preserve">№  </w:t>
            </w:r>
            <w:r w:rsidR="00B0263C" w:rsidRPr="00B0263C">
              <w:rPr>
                <w:sz w:val="28"/>
              </w:rPr>
              <w:t>75</w:t>
            </w:r>
          </w:p>
        </w:tc>
      </w:tr>
    </w:tbl>
    <w:p w:rsidR="00586FA3" w:rsidRDefault="00586FA3" w:rsidP="00586FA3"/>
    <w:tbl>
      <w:tblPr>
        <w:tblW w:w="10089" w:type="dxa"/>
        <w:tblLook w:val="01E0" w:firstRow="1" w:lastRow="1" w:firstColumn="1" w:lastColumn="1" w:noHBand="0" w:noVBand="0"/>
      </w:tblPr>
      <w:tblGrid>
        <w:gridCol w:w="5306"/>
        <w:gridCol w:w="4783"/>
      </w:tblGrid>
      <w:tr w:rsidR="00586FA3" w:rsidRPr="005E4E97" w:rsidTr="003D5212">
        <w:tc>
          <w:tcPr>
            <w:tcW w:w="5306" w:type="dxa"/>
          </w:tcPr>
          <w:p w:rsidR="00586FA3" w:rsidRPr="005E4E97" w:rsidRDefault="003D5212" w:rsidP="00B0263C">
            <w:pPr>
              <w:pStyle w:val="ConsPlusTitle"/>
            </w:pPr>
            <w:r>
              <w:rPr>
                <w:b w:val="0"/>
                <w:sz w:val="28"/>
                <w:szCs w:val="28"/>
              </w:rPr>
              <w:t>О внесении изменений в Положение о порядке размещения нестационарных торговых объектов на территории муниципального образования «</w:t>
            </w:r>
            <w:r w:rsidR="00B0263C">
              <w:rPr>
                <w:b w:val="0"/>
                <w:sz w:val="28"/>
                <w:szCs w:val="28"/>
              </w:rPr>
              <w:t>Грузиновского</w:t>
            </w:r>
            <w:r>
              <w:rPr>
                <w:b w:val="0"/>
                <w:sz w:val="28"/>
                <w:szCs w:val="28"/>
              </w:rPr>
              <w:t xml:space="preserve"> сельского поселения» утвержденное Постановлением Администрации </w:t>
            </w:r>
            <w:r w:rsidR="00B0263C">
              <w:rPr>
                <w:b w:val="0"/>
                <w:sz w:val="28"/>
                <w:szCs w:val="28"/>
              </w:rPr>
              <w:t>Грузиновского сельского поселения от 27</w:t>
            </w:r>
            <w:r>
              <w:rPr>
                <w:b w:val="0"/>
                <w:sz w:val="28"/>
                <w:szCs w:val="28"/>
              </w:rPr>
              <w:t xml:space="preserve">.11.2015г. № </w:t>
            </w:r>
            <w:r w:rsidR="00B0263C">
              <w:rPr>
                <w:b w:val="0"/>
                <w:sz w:val="28"/>
                <w:szCs w:val="28"/>
              </w:rPr>
              <w:t>38</w:t>
            </w:r>
          </w:p>
        </w:tc>
        <w:tc>
          <w:tcPr>
            <w:tcW w:w="4783" w:type="dxa"/>
          </w:tcPr>
          <w:p w:rsidR="00586FA3" w:rsidRPr="005E4E97" w:rsidRDefault="00586FA3" w:rsidP="00B76AC3">
            <w:pPr>
              <w:rPr>
                <w:sz w:val="28"/>
              </w:rPr>
            </w:pPr>
          </w:p>
        </w:tc>
      </w:tr>
    </w:tbl>
    <w:p w:rsidR="00586FA3" w:rsidRDefault="00586FA3" w:rsidP="00586FA3">
      <w:pPr>
        <w:rPr>
          <w:sz w:val="28"/>
        </w:rPr>
      </w:pPr>
    </w:p>
    <w:p w:rsidR="00FE62B6" w:rsidRDefault="00FE62B6" w:rsidP="00586FA3">
      <w:pPr>
        <w:rPr>
          <w:sz w:val="28"/>
        </w:rPr>
      </w:pPr>
    </w:p>
    <w:p w:rsidR="00FE62B6" w:rsidRDefault="00FE62B6" w:rsidP="00586FA3">
      <w:pPr>
        <w:rPr>
          <w:sz w:val="28"/>
        </w:rPr>
      </w:pPr>
    </w:p>
    <w:p w:rsidR="003D5212" w:rsidRDefault="00280962" w:rsidP="002809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962">
        <w:rPr>
          <w:rFonts w:ascii="Times New Roman" w:hAnsi="Times New Roman" w:cs="Times New Roman"/>
          <w:sz w:val="28"/>
          <w:szCs w:val="28"/>
        </w:rPr>
        <w:t xml:space="preserve">В </w:t>
      </w:r>
      <w:r w:rsidR="003D5212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</w:t>
      </w:r>
      <w:r w:rsidR="00B0263C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</w:p>
    <w:p w:rsidR="003D5212" w:rsidRDefault="003D5212" w:rsidP="002809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212" w:rsidRPr="003D5212" w:rsidRDefault="003D5212" w:rsidP="003D5212">
      <w:pPr>
        <w:pStyle w:val="ConsPlusNormal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3D5212">
        <w:rPr>
          <w:rFonts w:ascii="Times New Roman" w:hAnsi="Times New Roman" w:cs="Times New Roman"/>
          <w:sz w:val="32"/>
          <w:szCs w:val="32"/>
        </w:rPr>
        <w:t>ПОСТАНОВЛЯЮ:</w:t>
      </w:r>
    </w:p>
    <w:p w:rsidR="00C9637D" w:rsidRDefault="00C9637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C0419" w:rsidRDefault="00CC0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419">
        <w:rPr>
          <w:rFonts w:ascii="Times New Roman" w:hAnsi="Times New Roman" w:cs="Times New Roman"/>
          <w:sz w:val="28"/>
          <w:szCs w:val="28"/>
        </w:rPr>
        <w:t xml:space="preserve">1. </w:t>
      </w:r>
      <w:r w:rsidR="003D5212">
        <w:rPr>
          <w:rFonts w:ascii="Times New Roman" w:hAnsi="Times New Roman" w:cs="Times New Roman"/>
          <w:sz w:val="28"/>
          <w:szCs w:val="28"/>
        </w:rPr>
        <w:t>Внести изменения в Положение о порядке размещения нестационарных торговых объектов на территории муниципального образования «</w:t>
      </w:r>
      <w:r w:rsidR="00B0263C">
        <w:rPr>
          <w:rFonts w:ascii="Times New Roman" w:hAnsi="Times New Roman" w:cs="Times New Roman"/>
          <w:sz w:val="28"/>
          <w:szCs w:val="28"/>
        </w:rPr>
        <w:t>Грузиновское</w:t>
      </w:r>
      <w:r w:rsidR="003D5212">
        <w:rPr>
          <w:rFonts w:ascii="Times New Roman" w:hAnsi="Times New Roman" w:cs="Times New Roman"/>
          <w:sz w:val="28"/>
          <w:szCs w:val="28"/>
        </w:rPr>
        <w:t xml:space="preserve"> сельское поселение» утвержденное Постановлением Администрации </w:t>
      </w:r>
      <w:r w:rsidR="00B0263C">
        <w:rPr>
          <w:rFonts w:ascii="Times New Roman" w:hAnsi="Times New Roman" w:cs="Times New Roman"/>
          <w:sz w:val="28"/>
          <w:szCs w:val="28"/>
        </w:rPr>
        <w:t>Грузиновского сельского поселения от 27.11.2015г № 38</w:t>
      </w:r>
      <w:r w:rsidR="003D5212">
        <w:rPr>
          <w:rFonts w:ascii="Times New Roman" w:hAnsi="Times New Roman" w:cs="Times New Roman"/>
          <w:sz w:val="28"/>
          <w:szCs w:val="28"/>
        </w:rPr>
        <w:t>:</w:t>
      </w:r>
    </w:p>
    <w:p w:rsidR="003D5212" w:rsidRDefault="003D5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абзац второй части 1.3 изложить в следующей редакции:</w:t>
      </w:r>
    </w:p>
    <w:p w:rsidR="003D5212" w:rsidRDefault="003D5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«Договор заключается между физическим лицом, зарегистрированным в качестве индивидуального предпринимателя, или юридическим лицом (далее – заявитель)</w:t>
      </w:r>
      <w:r w:rsidR="0091040B">
        <w:rPr>
          <w:rFonts w:ascii="Times New Roman" w:hAnsi="Times New Roman" w:cs="Times New Roman"/>
          <w:sz w:val="28"/>
          <w:szCs w:val="28"/>
        </w:rPr>
        <w:t xml:space="preserve"> и уполномоченным органом – Администрации </w:t>
      </w:r>
      <w:r w:rsidR="00B0263C">
        <w:rPr>
          <w:rFonts w:ascii="Times New Roman" w:hAnsi="Times New Roman" w:cs="Times New Roman"/>
          <w:sz w:val="28"/>
          <w:szCs w:val="28"/>
        </w:rPr>
        <w:t>Грузиновского</w:t>
      </w:r>
      <w:r w:rsidR="0091040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1040B" w:rsidRDefault="00910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часть 2.1 изложить в следующей редакции:</w:t>
      </w:r>
    </w:p>
    <w:p w:rsidR="0091040B" w:rsidRDefault="00910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2.1 Решение о проведении аукциона принимается постановлением Администрации </w:t>
      </w:r>
      <w:r w:rsidR="00B0263C">
        <w:rPr>
          <w:rFonts w:ascii="Times New Roman" w:hAnsi="Times New Roman" w:cs="Times New Roman"/>
          <w:sz w:val="28"/>
          <w:szCs w:val="28"/>
        </w:rPr>
        <w:t>Грузиновского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 том числе по заявлениям юридических лиц или физических лиц, зарегистрированных в качестве индивидуального предпринимателя.»</w:t>
      </w:r>
    </w:p>
    <w:p w:rsidR="0091040B" w:rsidRDefault="00910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часть 3.1.2 изложить в следующей редакции:</w:t>
      </w:r>
    </w:p>
    <w:p w:rsidR="0091040B" w:rsidRDefault="00910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«3.1.2. Копии документов, удостоверяющих личность заявителя (для физических лиц, зарегистрированных в качестве индивидуального предпринимателя).</w:t>
      </w:r>
    </w:p>
    <w:p w:rsidR="0091040B" w:rsidRDefault="00910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абзац шестой части 3.17 изложить в следующей редакции:</w:t>
      </w:r>
    </w:p>
    <w:p w:rsidR="0091040B" w:rsidRDefault="00910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«4) наименование и место нахождения (для юридического лица), фамилия, имя и (при наличии) отчество, место жительства (для физического лица зарегистрированного в качестве индивидуального предпринимателя) победителя аукциона и иного участника аукциона, который сделал предпоследнее предложение о цене предмета аукциона;»</w:t>
      </w:r>
    </w:p>
    <w:p w:rsidR="0091040B" w:rsidRPr="00CC0419" w:rsidRDefault="00910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0962" w:rsidRPr="00280962" w:rsidRDefault="00713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0419" w:rsidRPr="00280962">
        <w:rPr>
          <w:rFonts w:ascii="Times New Roman" w:hAnsi="Times New Roman" w:cs="Times New Roman"/>
          <w:sz w:val="28"/>
          <w:szCs w:val="28"/>
        </w:rPr>
        <w:t xml:space="preserve">. </w:t>
      </w:r>
      <w:r w:rsidR="00614892">
        <w:rPr>
          <w:rFonts w:ascii="Times New Roman" w:hAnsi="Times New Roman" w:cs="Times New Roman"/>
          <w:sz w:val="28"/>
        </w:rPr>
        <w:t xml:space="preserve">Постановление подлежит опубликованию (обнародованию) и размещению на сайте Администрации </w:t>
      </w:r>
      <w:r w:rsidR="00B0263C">
        <w:rPr>
          <w:rFonts w:ascii="Times New Roman" w:hAnsi="Times New Roman" w:cs="Times New Roman"/>
          <w:sz w:val="28"/>
        </w:rPr>
        <w:t xml:space="preserve">Грузиновского </w:t>
      </w:r>
      <w:r w:rsidR="00614892">
        <w:rPr>
          <w:rFonts w:ascii="Times New Roman" w:hAnsi="Times New Roman" w:cs="Times New Roman"/>
          <w:sz w:val="28"/>
        </w:rPr>
        <w:t>сельского поселения.</w:t>
      </w:r>
    </w:p>
    <w:p w:rsidR="00614892" w:rsidRDefault="00614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0419" w:rsidRPr="00CC0419" w:rsidRDefault="00713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0419" w:rsidRPr="00CC0419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614892">
        <w:rPr>
          <w:rFonts w:ascii="Times New Roman" w:hAnsi="Times New Roman" w:cs="Times New Roman"/>
          <w:sz w:val="28"/>
          <w:szCs w:val="28"/>
        </w:rPr>
        <w:t>за исполнением постановления оставляю за собой.</w:t>
      </w:r>
    </w:p>
    <w:p w:rsidR="00CC0419" w:rsidRPr="00CC0419" w:rsidRDefault="00CC0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CC0419" w:rsidRPr="009E1CB9" w:rsidTr="009111F7">
        <w:trPr>
          <w:trHeight w:val="100"/>
        </w:trPr>
        <w:tc>
          <w:tcPr>
            <w:tcW w:w="7158" w:type="dxa"/>
          </w:tcPr>
          <w:p w:rsidR="00CC0419" w:rsidRDefault="00B0263C" w:rsidP="00911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</w:t>
            </w:r>
            <w:r w:rsidR="00CC0419" w:rsidRPr="009E1CB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CC0419" w:rsidRPr="009E1CB9">
              <w:rPr>
                <w:sz w:val="28"/>
                <w:szCs w:val="28"/>
              </w:rPr>
              <w:t xml:space="preserve"> </w:t>
            </w:r>
            <w:r w:rsidR="00CC0419">
              <w:rPr>
                <w:sz w:val="28"/>
                <w:szCs w:val="28"/>
              </w:rPr>
              <w:t>Администрации</w:t>
            </w:r>
          </w:p>
          <w:p w:rsidR="00CC0419" w:rsidRPr="009E1CB9" w:rsidRDefault="00B0263C" w:rsidP="00911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</w:t>
            </w:r>
            <w:r w:rsidR="00CC0419" w:rsidRPr="009E1CB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</w:tcPr>
          <w:p w:rsidR="00CC0419" w:rsidRDefault="00CC0419" w:rsidP="009111F7">
            <w:pPr>
              <w:rPr>
                <w:sz w:val="28"/>
                <w:szCs w:val="28"/>
              </w:rPr>
            </w:pPr>
          </w:p>
          <w:p w:rsidR="00CC0419" w:rsidRPr="009E1CB9" w:rsidRDefault="00B0263C" w:rsidP="00B02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Шаповалова</w:t>
            </w:r>
          </w:p>
        </w:tc>
      </w:tr>
    </w:tbl>
    <w:p w:rsidR="00CC0419" w:rsidRDefault="00CC0419" w:rsidP="00CC0419">
      <w:pPr>
        <w:shd w:val="clear" w:color="auto" w:fill="FFFFFF"/>
        <w:spacing w:before="114" w:after="100" w:afterAutospacing="1"/>
        <w:rPr>
          <w:color w:val="000000"/>
          <w:sz w:val="24"/>
          <w:szCs w:val="24"/>
        </w:rPr>
      </w:pPr>
    </w:p>
    <w:p w:rsidR="00CC0419" w:rsidRDefault="00CC0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B82" w:rsidRDefault="00713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B82" w:rsidRDefault="00713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B82" w:rsidRDefault="00713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B82" w:rsidRDefault="00713B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D00" w:rsidRDefault="00854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D00" w:rsidRDefault="00854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D00" w:rsidRDefault="00854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54D00" w:rsidSect="004D1050">
      <w:footerReference w:type="even" r:id="rId7"/>
      <w:footerReference w:type="default" r:id="rId8"/>
      <w:pgSz w:w="11906" w:h="16838" w:code="9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5DD8" w:rsidRDefault="00315DD8">
      <w:r>
        <w:separator/>
      </w:r>
    </w:p>
  </w:endnote>
  <w:endnote w:type="continuationSeparator" w:id="0">
    <w:p w:rsidR="00315DD8" w:rsidRDefault="0031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5A7" w:rsidRDefault="001305A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05A7" w:rsidRDefault="001305A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5A7" w:rsidRDefault="001305A7">
    <w:pPr>
      <w:pStyle w:val="a6"/>
      <w:framePr w:wrap="around" w:vAnchor="text" w:hAnchor="margin" w:xAlign="right" w:y="1"/>
      <w:rPr>
        <w:rStyle w:val="a8"/>
      </w:rPr>
    </w:pPr>
  </w:p>
  <w:p w:rsidR="001305A7" w:rsidRPr="0066159F" w:rsidRDefault="001305A7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5DD8" w:rsidRDefault="00315DD8">
      <w:r>
        <w:separator/>
      </w:r>
    </w:p>
  </w:footnote>
  <w:footnote w:type="continuationSeparator" w:id="0">
    <w:p w:rsidR="00315DD8" w:rsidRDefault="0031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DE7"/>
    <w:multiLevelType w:val="hybridMultilevel"/>
    <w:tmpl w:val="6A14EC34"/>
    <w:lvl w:ilvl="0" w:tplc="75DC020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15B4D8E"/>
    <w:multiLevelType w:val="hybridMultilevel"/>
    <w:tmpl w:val="9E5E2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A5D3B"/>
    <w:multiLevelType w:val="hybridMultilevel"/>
    <w:tmpl w:val="67BABFA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26F"/>
    <w:rsid w:val="00005588"/>
    <w:rsid w:val="000367FC"/>
    <w:rsid w:val="000370D3"/>
    <w:rsid w:val="000546E3"/>
    <w:rsid w:val="00096D39"/>
    <w:rsid w:val="000B17E8"/>
    <w:rsid w:val="000B541F"/>
    <w:rsid w:val="000D5730"/>
    <w:rsid w:val="000F017E"/>
    <w:rsid w:val="00101971"/>
    <w:rsid w:val="00102223"/>
    <w:rsid w:val="00102E59"/>
    <w:rsid w:val="00115C14"/>
    <w:rsid w:val="001305A7"/>
    <w:rsid w:val="00133928"/>
    <w:rsid w:val="00137831"/>
    <w:rsid w:val="00144B6C"/>
    <w:rsid w:val="0014650A"/>
    <w:rsid w:val="00154041"/>
    <w:rsid w:val="001707B3"/>
    <w:rsid w:val="00174C44"/>
    <w:rsid w:val="0018652E"/>
    <w:rsid w:val="0019297B"/>
    <w:rsid w:val="001B23F8"/>
    <w:rsid w:val="001B7DF9"/>
    <w:rsid w:val="001B7FDD"/>
    <w:rsid w:val="001D012D"/>
    <w:rsid w:val="001E33BC"/>
    <w:rsid w:val="001F21E8"/>
    <w:rsid w:val="001F22B1"/>
    <w:rsid w:val="00202FEE"/>
    <w:rsid w:val="00206972"/>
    <w:rsid w:val="00217283"/>
    <w:rsid w:val="00232704"/>
    <w:rsid w:val="00236C16"/>
    <w:rsid w:val="0023790F"/>
    <w:rsid w:val="002530DB"/>
    <w:rsid w:val="002542DF"/>
    <w:rsid w:val="0027623F"/>
    <w:rsid w:val="0028085C"/>
    <w:rsid w:val="00280962"/>
    <w:rsid w:val="0028326F"/>
    <w:rsid w:val="00295112"/>
    <w:rsid w:val="002A593C"/>
    <w:rsid w:val="002C090C"/>
    <w:rsid w:val="002C2B76"/>
    <w:rsid w:val="002C3AB0"/>
    <w:rsid w:val="002C5A2A"/>
    <w:rsid w:val="002D6316"/>
    <w:rsid w:val="002F12A4"/>
    <w:rsid w:val="00315DD8"/>
    <w:rsid w:val="0033292C"/>
    <w:rsid w:val="00334152"/>
    <w:rsid w:val="00336F1B"/>
    <w:rsid w:val="00346F8B"/>
    <w:rsid w:val="003513F4"/>
    <w:rsid w:val="00382274"/>
    <w:rsid w:val="00384B77"/>
    <w:rsid w:val="003A052B"/>
    <w:rsid w:val="003B7F8A"/>
    <w:rsid w:val="003D24F0"/>
    <w:rsid w:val="003D3999"/>
    <w:rsid w:val="003D5212"/>
    <w:rsid w:val="003E6506"/>
    <w:rsid w:val="003F71E5"/>
    <w:rsid w:val="00404600"/>
    <w:rsid w:val="00427B5C"/>
    <w:rsid w:val="004361E8"/>
    <w:rsid w:val="00443CB3"/>
    <w:rsid w:val="0045438D"/>
    <w:rsid w:val="00455AC6"/>
    <w:rsid w:val="00472549"/>
    <w:rsid w:val="00485621"/>
    <w:rsid w:val="004A384A"/>
    <w:rsid w:val="004D1050"/>
    <w:rsid w:val="004E3914"/>
    <w:rsid w:val="004E600D"/>
    <w:rsid w:val="00507960"/>
    <w:rsid w:val="00535A17"/>
    <w:rsid w:val="0055756E"/>
    <w:rsid w:val="0056397B"/>
    <w:rsid w:val="005712FF"/>
    <w:rsid w:val="0058084D"/>
    <w:rsid w:val="00582D28"/>
    <w:rsid w:val="005842B8"/>
    <w:rsid w:val="00586FA3"/>
    <w:rsid w:val="00586FA5"/>
    <w:rsid w:val="005B7A79"/>
    <w:rsid w:val="005C6EA8"/>
    <w:rsid w:val="005D46AC"/>
    <w:rsid w:val="005E7EE7"/>
    <w:rsid w:val="005F170D"/>
    <w:rsid w:val="005F2B73"/>
    <w:rsid w:val="005F2D31"/>
    <w:rsid w:val="005F5643"/>
    <w:rsid w:val="006033CD"/>
    <w:rsid w:val="0061301E"/>
    <w:rsid w:val="00614892"/>
    <w:rsid w:val="00650D37"/>
    <w:rsid w:val="00651138"/>
    <w:rsid w:val="00651728"/>
    <w:rsid w:val="00653CCE"/>
    <w:rsid w:val="0066159F"/>
    <w:rsid w:val="00662404"/>
    <w:rsid w:val="00666EA9"/>
    <w:rsid w:val="00693718"/>
    <w:rsid w:val="00694A3B"/>
    <w:rsid w:val="006B0531"/>
    <w:rsid w:val="006B2BDC"/>
    <w:rsid w:val="006B2F1C"/>
    <w:rsid w:val="006C5252"/>
    <w:rsid w:val="006D56F2"/>
    <w:rsid w:val="006F156F"/>
    <w:rsid w:val="006F51E2"/>
    <w:rsid w:val="00704139"/>
    <w:rsid w:val="00707F5A"/>
    <w:rsid w:val="00713B82"/>
    <w:rsid w:val="00724E52"/>
    <w:rsid w:val="00727B9F"/>
    <w:rsid w:val="0074621B"/>
    <w:rsid w:val="00753A75"/>
    <w:rsid w:val="00755FDD"/>
    <w:rsid w:val="00772163"/>
    <w:rsid w:val="00781BD3"/>
    <w:rsid w:val="0078442D"/>
    <w:rsid w:val="0079167A"/>
    <w:rsid w:val="007B7A2E"/>
    <w:rsid w:val="007D3CD4"/>
    <w:rsid w:val="007E43D8"/>
    <w:rsid w:val="007E6820"/>
    <w:rsid w:val="007F7F9D"/>
    <w:rsid w:val="0082196B"/>
    <w:rsid w:val="00835C38"/>
    <w:rsid w:val="008549F0"/>
    <w:rsid w:val="00854D00"/>
    <w:rsid w:val="0088282B"/>
    <w:rsid w:val="0089044A"/>
    <w:rsid w:val="008A2EF1"/>
    <w:rsid w:val="008A759D"/>
    <w:rsid w:val="008C2924"/>
    <w:rsid w:val="008F551C"/>
    <w:rsid w:val="008F6203"/>
    <w:rsid w:val="0090551D"/>
    <w:rsid w:val="0091040B"/>
    <w:rsid w:val="009111F7"/>
    <w:rsid w:val="009156A2"/>
    <w:rsid w:val="00915725"/>
    <w:rsid w:val="009216A8"/>
    <w:rsid w:val="009236C7"/>
    <w:rsid w:val="00943BCA"/>
    <w:rsid w:val="009561A9"/>
    <w:rsid w:val="00981C47"/>
    <w:rsid w:val="00992D2D"/>
    <w:rsid w:val="009971F5"/>
    <w:rsid w:val="00997E6A"/>
    <w:rsid w:val="009A37C6"/>
    <w:rsid w:val="009A49E9"/>
    <w:rsid w:val="009A634B"/>
    <w:rsid w:val="009C572B"/>
    <w:rsid w:val="009D125A"/>
    <w:rsid w:val="009D4581"/>
    <w:rsid w:val="00A1360F"/>
    <w:rsid w:val="00A22429"/>
    <w:rsid w:val="00A36931"/>
    <w:rsid w:val="00A4586C"/>
    <w:rsid w:val="00A62F4D"/>
    <w:rsid w:val="00A7071A"/>
    <w:rsid w:val="00A85CD8"/>
    <w:rsid w:val="00A8679F"/>
    <w:rsid w:val="00A8753C"/>
    <w:rsid w:val="00AA1C89"/>
    <w:rsid w:val="00AB6724"/>
    <w:rsid w:val="00AC4FA5"/>
    <w:rsid w:val="00AD2E95"/>
    <w:rsid w:val="00AD3C23"/>
    <w:rsid w:val="00AD7304"/>
    <w:rsid w:val="00AE236D"/>
    <w:rsid w:val="00AE3CD5"/>
    <w:rsid w:val="00AF65BB"/>
    <w:rsid w:val="00B0263C"/>
    <w:rsid w:val="00B239C2"/>
    <w:rsid w:val="00B31907"/>
    <w:rsid w:val="00B76AC3"/>
    <w:rsid w:val="00B771B1"/>
    <w:rsid w:val="00B901AF"/>
    <w:rsid w:val="00B92FF7"/>
    <w:rsid w:val="00B94E6F"/>
    <w:rsid w:val="00BA32F5"/>
    <w:rsid w:val="00BD1863"/>
    <w:rsid w:val="00BD23D2"/>
    <w:rsid w:val="00BE0C6B"/>
    <w:rsid w:val="00BE31F0"/>
    <w:rsid w:val="00BE44C0"/>
    <w:rsid w:val="00BE6F6B"/>
    <w:rsid w:val="00BF453E"/>
    <w:rsid w:val="00C120FB"/>
    <w:rsid w:val="00C146C4"/>
    <w:rsid w:val="00C16B68"/>
    <w:rsid w:val="00C27810"/>
    <w:rsid w:val="00C346B5"/>
    <w:rsid w:val="00C36AF4"/>
    <w:rsid w:val="00C64A42"/>
    <w:rsid w:val="00C65BE6"/>
    <w:rsid w:val="00C76158"/>
    <w:rsid w:val="00C9637D"/>
    <w:rsid w:val="00CA742A"/>
    <w:rsid w:val="00CC0419"/>
    <w:rsid w:val="00CC0D4A"/>
    <w:rsid w:val="00CE183E"/>
    <w:rsid w:val="00CE5F65"/>
    <w:rsid w:val="00D15ED8"/>
    <w:rsid w:val="00D20F33"/>
    <w:rsid w:val="00D51271"/>
    <w:rsid w:val="00D52BAD"/>
    <w:rsid w:val="00D7299F"/>
    <w:rsid w:val="00DB1FC9"/>
    <w:rsid w:val="00DB688F"/>
    <w:rsid w:val="00DC6986"/>
    <w:rsid w:val="00DC6B0E"/>
    <w:rsid w:val="00E16BBA"/>
    <w:rsid w:val="00E17A21"/>
    <w:rsid w:val="00E212AE"/>
    <w:rsid w:val="00E24779"/>
    <w:rsid w:val="00E32E30"/>
    <w:rsid w:val="00E3438D"/>
    <w:rsid w:val="00E81617"/>
    <w:rsid w:val="00E848AD"/>
    <w:rsid w:val="00E9091F"/>
    <w:rsid w:val="00EA568B"/>
    <w:rsid w:val="00ED32BC"/>
    <w:rsid w:val="00ED510C"/>
    <w:rsid w:val="00EE09D3"/>
    <w:rsid w:val="00EE1315"/>
    <w:rsid w:val="00F00EBB"/>
    <w:rsid w:val="00F01675"/>
    <w:rsid w:val="00F04A38"/>
    <w:rsid w:val="00F20AAB"/>
    <w:rsid w:val="00F25C09"/>
    <w:rsid w:val="00F46A9E"/>
    <w:rsid w:val="00F7251E"/>
    <w:rsid w:val="00F76DE1"/>
    <w:rsid w:val="00FA0B6D"/>
    <w:rsid w:val="00FC022A"/>
    <w:rsid w:val="00FC341F"/>
    <w:rsid w:val="00FD425A"/>
    <w:rsid w:val="00FE244E"/>
    <w:rsid w:val="00FE5F01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BD29504-74F4-469C-ABF9-1093BAB0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842B8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584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"/>
    <w:basedOn w:val="a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ConsNormal">
    <w:name w:val="ConsNormal"/>
    <w:rsid w:val="00584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84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Plain Text"/>
    <w:basedOn w:val="a"/>
    <w:rsid w:val="005842B8"/>
    <w:rPr>
      <w:rFonts w:ascii="Courier New" w:hAnsi="Courier New" w:cs="Courier New"/>
    </w:rPr>
  </w:style>
  <w:style w:type="paragraph" w:customStyle="1" w:styleId="ConsPlusNormal">
    <w:name w:val="ConsPlusNormal"/>
    <w:rsid w:val="00584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58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84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1">
    <w:name w:val="FR1"/>
    <w:rsid w:val="005842B8"/>
    <w:pPr>
      <w:widowControl w:val="0"/>
      <w:overflowPunct w:val="0"/>
      <w:autoSpaceDE w:val="0"/>
      <w:autoSpaceDN w:val="0"/>
      <w:adjustRightInd w:val="0"/>
      <w:spacing w:before="220" w:line="300" w:lineRule="auto"/>
      <w:ind w:left="440" w:right="200"/>
      <w:jc w:val="center"/>
    </w:pPr>
    <w:rPr>
      <w:b/>
      <w:sz w:val="32"/>
    </w:rPr>
  </w:style>
  <w:style w:type="paragraph" w:customStyle="1" w:styleId="10">
    <w:name w:val=" Знак Знак1 Знак"/>
    <w:basedOn w:val="a"/>
    <w:rsid w:val="00584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 Знак"/>
    <w:basedOn w:val="a"/>
    <w:rsid w:val="00584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 Знак"/>
    <w:basedOn w:val="a"/>
    <w:rsid w:val="00584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Balloon Text"/>
    <w:basedOn w:val="a"/>
    <w:semiHidden/>
    <w:rsid w:val="00BE6F6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E6506"/>
    <w:pPr>
      <w:autoSpaceDE w:val="0"/>
      <w:autoSpaceDN w:val="0"/>
      <w:adjustRightInd w:val="0"/>
    </w:pPr>
    <w:rPr>
      <w:b/>
      <w:bCs/>
    </w:rPr>
  </w:style>
  <w:style w:type="character" w:customStyle="1" w:styleId="A00">
    <w:name w:val="A0"/>
    <w:rsid w:val="00EE1315"/>
    <w:rPr>
      <w:color w:val="000000"/>
      <w:sz w:val="32"/>
    </w:rPr>
  </w:style>
  <w:style w:type="paragraph" w:customStyle="1" w:styleId="Pa16">
    <w:name w:val="Pa16"/>
    <w:basedOn w:val="a"/>
    <w:next w:val="a"/>
    <w:rsid w:val="00EE1315"/>
    <w:pPr>
      <w:autoSpaceDE w:val="0"/>
      <w:autoSpaceDN w:val="0"/>
      <w:adjustRightInd w:val="0"/>
      <w:spacing w:line="221" w:lineRule="atLeast"/>
    </w:pPr>
    <w:rPr>
      <w:sz w:val="24"/>
      <w:szCs w:val="24"/>
      <w:lang w:eastAsia="en-US"/>
    </w:rPr>
  </w:style>
  <w:style w:type="paragraph" w:customStyle="1" w:styleId="p2">
    <w:name w:val="p2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C346B5"/>
  </w:style>
  <w:style w:type="paragraph" w:customStyle="1" w:styleId="p3">
    <w:name w:val="p3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C346B5"/>
  </w:style>
  <w:style w:type="paragraph" w:customStyle="1" w:styleId="p5">
    <w:name w:val="p5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346B5"/>
  </w:style>
  <w:style w:type="character" w:customStyle="1" w:styleId="s5">
    <w:name w:val="s5"/>
    <w:rsid w:val="00C346B5"/>
  </w:style>
  <w:style w:type="paragraph" w:customStyle="1" w:styleId="p6">
    <w:name w:val="p6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rsid w:val="00C346B5"/>
  </w:style>
  <w:style w:type="paragraph" w:customStyle="1" w:styleId="p13">
    <w:name w:val="p13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rsid w:val="00C346B5"/>
  </w:style>
  <w:style w:type="paragraph" w:customStyle="1" w:styleId="p14">
    <w:name w:val="p14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rsid w:val="00C346B5"/>
  </w:style>
  <w:style w:type="paragraph" w:customStyle="1" w:styleId="p16">
    <w:name w:val="p16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rsid w:val="00C346B5"/>
  </w:style>
  <w:style w:type="paragraph" w:customStyle="1" w:styleId="p17">
    <w:name w:val="p17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C346B5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C346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2017-02-10T11:33:00Z</cp:lastPrinted>
  <dcterms:created xsi:type="dcterms:W3CDTF">2025-10-06T06:18:00Z</dcterms:created>
  <dcterms:modified xsi:type="dcterms:W3CDTF">2025-10-06T06:18:00Z</dcterms:modified>
</cp:coreProperties>
</file>